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3342" w:rsidRPr="00BB0086" w:rsidTr="00BA33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3342" w:rsidRPr="00BB0086" w:rsidRDefault="00C27D39" w:rsidP="00BA3342">
            <w:pPr>
              <w:pStyle w:val="RSKRbeteckning"/>
              <w:spacing w:before="240"/>
            </w:pPr>
            <w:r w:rsidRPr="00BB0086">
              <w:t>Riksdagsskrivelse</w:t>
            </w:r>
          </w:p>
          <w:p w:rsidR="00BA3342" w:rsidRPr="00BB0086" w:rsidRDefault="00C27D39" w:rsidP="00BA3342">
            <w:pPr>
              <w:pStyle w:val="RSKRbeteckning"/>
            </w:pPr>
            <w:r w:rsidRPr="00BB0086">
              <w:t>2007/08</w:t>
            </w:r>
            <w:r w:rsidR="00BA3342" w:rsidRPr="00BB0086">
              <w:t>:</w:t>
            </w:r>
            <w:r w:rsidRPr="00BB0086">
              <w:t>143</w:t>
            </w:r>
          </w:p>
        </w:tc>
        <w:tc>
          <w:tcPr>
            <w:tcW w:w="1134" w:type="dxa"/>
          </w:tcPr>
          <w:p w:rsidR="00BA3342" w:rsidRPr="00BB0086" w:rsidRDefault="00BB0086" w:rsidP="00BA3342">
            <w:pPr>
              <w:jc w:val="right"/>
            </w:pPr>
            <w:r w:rsidRPr="00BB008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342" w:rsidRPr="00BB0086" w:rsidTr="00BA33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3342" w:rsidRPr="00BB0086" w:rsidRDefault="00BA3342">
            <w:pPr>
              <w:rPr>
                <w:sz w:val="10"/>
              </w:rPr>
            </w:pPr>
          </w:p>
        </w:tc>
      </w:tr>
    </w:tbl>
    <w:p w:rsidR="00BA3342" w:rsidRPr="00BB0086" w:rsidRDefault="00BA3342"/>
    <w:p w:rsidR="00BA3342" w:rsidRPr="00BB0086" w:rsidRDefault="00C27D39" w:rsidP="00BA3342">
      <w:pPr>
        <w:pStyle w:val="Mottagare1"/>
      </w:pPr>
      <w:r w:rsidRPr="00BB0086">
        <w:t>Regeringen</w:t>
      </w:r>
    </w:p>
    <w:p w:rsidR="00BA3342" w:rsidRPr="00BB0086" w:rsidRDefault="00C27D39" w:rsidP="00BA3342">
      <w:pPr>
        <w:pStyle w:val="Mottagare2"/>
      </w:pPr>
      <w:r w:rsidRPr="00BB0086">
        <w:t>Finansdepartementet</w:t>
      </w:r>
    </w:p>
    <w:p w:rsidR="00BA3342" w:rsidRPr="00BB0086" w:rsidRDefault="00BA3342" w:rsidP="00BA3342">
      <w:r w:rsidRPr="00BB0086">
        <w:t xml:space="preserve">Med överlämnande av </w:t>
      </w:r>
      <w:r w:rsidR="00C27D39" w:rsidRPr="00BB0086">
        <w:t>socialförsäkringsutskottet</w:t>
      </w:r>
      <w:r w:rsidRPr="00BB0086">
        <w:t xml:space="preserve">s betänkande </w:t>
      </w:r>
      <w:r w:rsidR="00C27D39" w:rsidRPr="00BB0086">
        <w:t>2007/08</w:t>
      </w:r>
      <w:r w:rsidRPr="00BB0086">
        <w:t>:</w:t>
      </w:r>
      <w:r w:rsidR="00C27D39" w:rsidRPr="00BB0086">
        <w:t>SfU4</w:t>
      </w:r>
      <w:r w:rsidRPr="00BB0086">
        <w:t xml:space="preserve"> </w:t>
      </w:r>
      <w:r w:rsidR="00C27D39" w:rsidRPr="00BB0086">
        <w:t>Socialavgifter</w:t>
      </w:r>
      <w:r w:rsidRPr="00BB0086">
        <w:t xml:space="preserve"> får jag anmäla att riksdagen denna dag bifallit utskottets förslag till riksdagsbeslut.</w:t>
      </w:r>
    </w:p>
    <w:p w:rsidR="00BA3342" w:rsidRPr="00BB0086" w:rsidRDefault="00BA3342" w:rsidP="00BA3342">
      <w:pPr>
        <w:pStyle w:val="Stockholm"/>
      </w:pPr>
      <w:r w:rsidRPr="00BB0086">
        <w:t xml:space="preserve">Stockholm den </w:t>
      </w:r>
      <w:r w:rsidR="00C27D39" w:rsidRPr="00BB0086">
        <w:t>2008-03-26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3342" w:rsidRPr="00BB0086" w:rsidTr="00BA33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3342" w:rsidRPr="00BB0086" w:rsidRDefault="00C27D39" w:rsidP="00BA3342">
            <w:pPr>
              <w:pStyle w:val="AvsTalman"/>
            </w:pPr>
            <w:r w:rsidRPr="00BB0086">
              <w:t>Per Westerberg</w:t>
            </w:r>
          </w:p>
        </w:tc>
        <w:tc>
          <w:tcPr>
            <w:tcW w:w="3628" w:type="dxa"/>
          </w:tcPr>
          <w:p w:rsidR="00BA3342" w:rsidRPr="00BB0086" w:rsidRDefault="00C27D39" w:rsidP="00BA3342">
            <w:pPr>
              <w:pStyle w:val="AvsTjnsteman"/>
            </w:pPr>
            <w:r w:rsidRPr="00BB0086">
              <w:t>Ulf Christoffersson</w:t>
            </w:r>
          </w:p>
        </w:tc>
      </w:tr>
    </w:tbl>
    <w:p w:rsidR="00D85057" w:rsidRPr="00BB0086" w:rsidRDefault="00D85057" w:rsidP="00BA3342"/>
    <w:sectPr w:rsidR="00D85057" w:rsidRPr="00BB008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42"/>
    <w:rsid w:val="0009098F"/>
    <w:rsid w:val="000C2D8D"/>
    <w:rsid w:val="001667BD"/>
    <w:rsid w:val="001C2855"/>
    <w:rsid w:val="00224A43"/>
    <w:rsid w:val="00243D3C"/>
    <w:rsid w:val="00244660"/>
    <w:rsid w:val="00263B13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1978"/>
    <w:rsid w:val="00AC3A6D"/>
    <w:rsid w:val="00BA3342"/>
    <w:rsid w:val="00BB0086"/>
    <w:rsid w:val="00BB222A"/>
    <w:rsid w:val="00BB66ED"/>
    <w:rsid w:val="00C1040E"/>
    <w:rsid w:val="00C27D3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46E1-8C11-4E76-9E2C-CE8FE3D1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27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30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2008-03-26T14:10:00Z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143</vt:lpwstr>
  </property>
  <property fmtid="{D5CDD505-2E9C-101B-9397-08002B2CF9AE}" pid="6" name="Datum">
    <vt:lpwstr>2008-03-26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Socialavgifter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