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935A11" w:rsidRDefault="004E5086">
      <w:pPr>
        <w:pStyle w:val="Datum"/>
        <w:outlineLvl w:val="0"/>
      </w:pPr>
      <w:r w:rsidRPr="00935A11">
        <w:fldChar w:fldCharType="begin" w:fldLock="1"/>
      </w:r>
      <w:r w:rsidRPr="00935A11">
        <w:instrText xml:space="preserve"> DOCPROPERTY "DocumentDate" </w:instrText>
      </w:r>
      <w:r w:rsidRPr="00935A11">
        <w:fldChar w:fldCharType="separate"/>
      </w:r>
      <w:r w:rsidR="006E2B76" w:rsidRPr="00935A11">
        <w:t>Onsdagen den 23 maj 2007</w:t>
      </w:r>
      <w:r w:rsidRPr="00935A1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935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935A11" w:rsidRDefault="004E5086">
            <w:pPr>
              <w:pStyle w:val="Plenum"/>
              <w:tabs>
                <w:tab w:val="clear" w:pos="1418"/>
              </w:tabs>
            </w:pPr>
            <w:r w:rsidRPr="00935A11">
              <w:t>Kl.</w:t>
            </w:r>
          </w:p>
        </w:tc>
        <w:tc>
          <w:tcPr>
            <w:tcW w:w="851" w:type="dxa"/>
          </w:tcPr>
          <w:p w:rsidR="004E5086" w:rsidRPr="00935A11" w:rsidRDefault="00CE05A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35A11">
              <w:t>09.00</w:t>
            </w:r>
          </w:p>
        </w:tc>
        <w:tc>
          <w:tcPr>
            <w:tcW w:w="397" w:type="dxa"/>
          </w:tcPr>
          <w:p w:rsidR="004E5086" w:rsidRPr="00935A11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935A11" w:rsidRDefault="006D2358">
            <w:pPr>
              <w:pStyle w:val="Plenum"/>
              <w:tabs>
                <w:tab w:val="clear" w:pos="1418"/>
              </w:tabs>
              <w:ind w:right="1"/>
            </w:pPr>
            <w:r w:rsidRPr="00935A11">
              <w:t>Allmän debattimme</w:t>
            </w:r>
          </w:p>
        </w:tc>
      </w:tr>
      <w:tr w:rsidR="00CE05A1" w:rsidRPr="00935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E05A1" w:rsidRPr="00935A11" w:rsidRDefault="00CE05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E05A1" w:rsidRPr="00935A11" w:rsidRDefault="00C64DF6" w:rsidP="00C64DF6">
            <w:pPr>
              <w:pStyle w:val="Plenum"/>
              <w:tabs>
                <w:tab w:val="clear" w:pos="1418"/>
              </w:tabs>
              <w:jc w:val="right"/>
            </w:pPr>
            <w:r w:rsidRPr="00935A11">
              <w:t>10.00</w:t>
            </w:r>
          </w:p>
        </w:tc>
        <w:tc>
          <w:tcPr>
            <w:tcW w:w="397" w:type="dxa"/>
          </w:tcPr>
          <w:p w:rsidR="00CE05A1" w:rsidRPr="00935A11" w:rsidRDefault="00C64DF6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935A11">
              <w:rPr>
                <w:sz w:val="6"/>
              </w:rPr>
              <w:t xml:space="preserve"> </w:t>
            </w:r>
            <w:r w:rsidRPr="00935A11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CE05A1" w:rsidRPr="00935A11" w:rsidRDefault="00CE05A1">
            <w:pPr>
              <w:pStyle w:val="Plenum"/>
              <w:tabs>
                <w:tab w:val="clear" w:pos="1418"/>
              </w:tabs>
              <w:ind w:right="1"/>
            </w:pPr>
            <w:r w:rsidRPr="00935A11">
              <w:t>Arbetsplenum</w:t>
            </w:r>
          </w:p>
        </w:tc>
      </w:tr>
      <w:tr w:rsidR="00CE05A1" w:rsidRPr="00935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E05A1" w:rsidRPr="00935A11" w:rsidRDefault="00CE05A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E05A1" w:rsidRPr="00935A11" w:rsidRDefault="00CE05A1">
            <w:pPr>
              <w:pStyle w:val="Plenum"/>
              <w:tabs>
                <w:tab w:val="clear" w:pos="1418"/>
              </w:tabs>
              <w:jc w:val="right"/>
            </w:pPr>
            <w:r w:rsidRPr="00935A11">
              <w:t>16.00</w:t>
            </w:r>
          </w:p>
        </w:tc>
        <w:tc>
          <w:tcPr>
            <w:tcW w:w="397" w:type="dxa"/>
          </w:tcPr>
          <w:p w:rsidR="00CE05A1" w:rsidRPr="00935A11" w:rsidRDefault="00CE05A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E05A1" w:rsidRPr="00935A11" w:rsidRDefault="00CE05A1">
            <w:pPr>
              <w:pStyle w:val="Plenum"/>
              <w:tabs>
                <w:tab w:val="clear" w:pos="1418"/>
              </w:tabs>
              <w:ind w:right="1"/>
            </w:pPr>
            <w:r w:rsidRPr="00935A11">
              <w:t>Votering</w:t>
            </w:r>
          </w:p>
        </w:tc>
      </w:tr>
    </w:tbl>
    <w:p w:rsidR="004E5086" w:rsidRPr="00935A11" w:rsidRDefault="004E5086">
      <w:pPr>
        <w:pStyle w:val="StreckLngt"/>
      </w:pPr>
      <w:r w:rsidRPr="00935A11">
        <w:tab/>
      </w:r>
    </w:p>
    <w:p w:rsidR="00AB4FE8" w:rsidRPr="00935A11" w:rsidRDefault="00AB4FE8" w:rsidP="00AB4FE8">
      <w:pPr>
        <w:pStyle w:val="Blankrad"/>
      </w:pPr>
      <w:r w:rsidRPr="00935A11">
        <w:t xml:space="preserve">     </w:t>
      </w:r>
    </w:p>
    <w:p w:rsidR="00AB4FE8" w:rsidRPr="00935A11" w:rsidRDefault="00AB4FE8" w:rsidP="00AB4FE8">
      <w:pPr>
        <w:pStyle w:val="Blankrad"/>
      </w:pPr>
    </w:p>
    <w:p w:rsidR="00426791" w:rsidRPr="00935A11" w:rsidRDefault="00426791" w:rsidP="00426791">
      <w:pPr>
        <w:pStyle w:val="Blankrad"/>
      </w:pPr>
    </w:p>
    <w:p w:rsidR="000D7EBA" w:rsidRPr="00935A11" w:rsidRDefault="000D7EBA">
      <w:pPr>
        <w:pStyle w:val="Blankrad"/>
      </w:pPr>
      <w:r w:rsidRPr="00935A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</w:tblGrid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 w:rsidP="000D7EBA">
            <w:r w:rsidRPr="00935A11">
              <w:t>Nr</w:t>
            </w:r>
          </w:p>
        </w:tc>
        <w:tc>
          <w:tcPr>
            <w:tcW w:w="5670" w:type="dxa"/>
            <w:gridSpan w:val="2"/>
          </w:tcPr>
          <w:p w:rsidR="000D7EBA" w:rsidRPr="00935A11" w:rsidRDefault="000D7EBA" w:rsidP="000D7EBA"/>
        </w:tc>
        <w:tc>
          <w:tcPr>
            <w:tcW w:w="1247" w:type="dxa"/>
          </w:tcPr>
          <w:p w:rsidR="000D7EBA" w:rsidRPr="00935A11" w:rsidRDefault="000D7EBA" w:rsidP="000D7EBA"/>
        </w:tc>
        <w:tc>
          <w:tcPr>
            <w:tcW w:w="1475" w:type="dxa"/>
          </w:tcPr>
          <w:p w:rsidR="000D7EBA" w:rsidRPr="00935A11" w:rsidRDefault="000D7EBA" w:rsidP="000D7EBA"/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FD0E74">
            <w:pPr>
              <w:pStyle w:val="rendenr"/>
            </w:pPr>
            <w:r w:rsidRPr="00935A11">
              <w:t>2</w:t>
            </w:r>
          </w:p>
        </w:tc>
        <w:tc>
          <w:tcPr>
            <w:tcW w:w="8392" w:type="dxa"/>
            <w:gridSpan w:val="4"/>
          </w:tcPr>
          <w:p w:rsidR="000D7EBA" w:rsidRPr="00935A11" w:rsidRDefault="000D7EBA">
            <w:pPr>
              <w:pStyle w:val="renderubrik"/>
            </w:pPr>
            <w:r w:rsidRPr="00935A11">
              <w:t>Allmän debattimme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0D7EBA" w:rsidRPr="00935A11" w:rsidRDefault="000D7EBA">
            <w:pPr>
              <w:pStyle w:val="Underrubrik"/>
              <w:spacing w:before="120" w:after="120"/>
            </w:pPr>
            <w:r w:rsidRPr="00935A11">
              <w:t>Debattregler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D7EBA" w:rsidRPr="00935A11" w:rsidRDefault="000D7EBA">
            <w:r w:rsidRPr="00935A11">
              <w:t xml:space="preserve">Ett anförande får inte överstiga 3 minuter. Talmannen kan medge replik även från icke förhandsanmälda ledamöter och statsråd. Duellmetoden med två repliker om 1 respektive ½ minut tillämpas om inte talmannen beslutar annat. Repliker begärs från bänken. Anförandena sker från talarstolen. </w:t>
            </w:r>
          </w:p>
          <w:p w:rsidR="000D7EBA" w:rsidRPr="00935A11" w:rsidRDefault="000D7EBA">
            <w:r w:rsidRPr="00935A11">
              <w:t>Efteranmälan till nytt ämne kan göras hos kammarsekreteraren under debatten. Statsråd som inte är förhandsanmält kan få ordet för ett anförande om högst 3 minuter.</w:t>
            </w:r>
          </w:p>
          <w:p w:rsidR="00DB030C" w:rsidRPr="00935A11" w:rsidRDefault="000D7EBA">
            <w:r w:rsidRPr="00935A11">
              <w:t xml:space="preserve">Om ett stort antal ledamöter anmält sig kan inte alla räkna med att få ordet. </w:t>
            </w:r>
            <w:r w:rsidR="00DB030C" w:rsidRPr="00935A11">
              <w:t xml:space="preserve">Ledamöter som begär replik kan inte heller alltid räkna med att få replik. </w:t>
            </w:r>
          </w:p>
          <w:p w:rsidR="000D7EBA" w:rsidRPr="00935A11" w:rsidRDefault="000D7EBA">
            <w:r w:rsidRPr="00935A11">
              <w:t>Talmannen kan av tidsskäl bryta talarordningen och övergå till nytt ämne.</w:t>
            </w:r>
            <w:r w:rsidR="00DB030C" w:rsidRPr="00935A11">
              <w:t xml:space="preserve"> </w:t>
            </w:r>
          </w:p>
          <w:p w:rsidR="000D7EBA" w:rsidRPr="00935A11" w:rsidRDefault="000D7EBA"/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spacing w:before="240"/>
            </w:pPr>
          </w:p>
        </w:tc>
        <w:tc>
          <w:tcPr>
            <w:tcW w:w="8392" w:type="dxa"/>
            <w:gridSpan w:val="4"/>
          </w:tcPr>
          <w:p w:rsidR="000D7EBA" w:rsidRPr="00935A11" w:rsidRDefault="000D7EBA">
            <w:pPr>
              <w:spacing w:before="240"/>
              <w:rPr>
                <w:b/>
                <w:i/>
              </w:rPr>
            </w:pPr>
            <w:r w:rsidRPr="00935A11">
              <w:rPr>
                <w:b/>
                <w:i/>
              </w:rPr>
              <w:t>Preliminär talarordning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0D7EBA" w:rsidRPr="00935A11" w:rsidRDefault="00E54872">
            <w:pPr>
              <w:pStyle w:val="Underrubrik"/>
            </w:pPr>
            <w:r w:rsidRPr="00935A11">
              <w:t>Vården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IngenText"/>
            </w:pPr>
          </w:p>
        </w:tc>
        <w:tc>
          <w:tcPr>
            <w:tcW w:w="454" w:type="dxa"/>
          </w:tcPr>
          <w:p w:rsidR="000D7EBA" w:rsidRPr="00935A11" w:rsidRDefault="000D7EB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938" w:type="dxa"/>
            <w:gridSpan w:val="3"/>
          </w:tcPr>
          <w:p w:rsidR="000D7EBA" w:rsidRPr="00935A11" w:rsidRDefault="00E54872">
            <w:r w:rsidRPr="00935A11">
              <w:t>Lars-Ivar Ericson (c)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IngenText"/>
            </w:pPr>
          </w:p>
        </w:tc>
        <w:tc>
          <w:tcPr>
            <w:tcW w:w="454" w:type="dxa"/>
          </w:tcPr>
          <w:p w:rsidR="000D7EBA" w:rsidRPr="00935A11" w:rsidRDefault="000D7EB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938" w:type="dxa"/>
            <w:gridSpan w:val="3"/>
          </w:tcPr>
          <w:p w:rsidR="000D7EBA" w:rsidRPr="00935A11" w:rsidRDefault="00E54872">
            <w:r w:rsidRPr="00935A11">
              <w:t>Siw Wittgren-Ahl (s)</w:t>
            </w:r>
          </w:p>
        </w:tc>
      </w:tr>
      <w:tr w:rsidR="001779E4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1779E4">
            <w:r w:rsidRPr="00935A11">
              <w:t>Solveig Ternström (c)</w:t>
            </w:r>
          </w:p>
        </w:tc>
      </w:tr>
      <w:tr w:rsidR="001779E4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DB030C">
            <w:r w:rsidRPr="00935A11">
              <w:t>Carina Hägg (s)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0D7EBA" w:rsidRPr="00935A11" w:rsidRDefault="001779E4">
            <w:pPr>
              <w:pStyle w:val="Underrubrik"/>
            </w:pPr>
            <w:r w:rsidRPr="00935A11">
              <w:t>Forskning och utbildning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IngenText"/>
            </w:pPr>
          </w:p>
        </w:tc>
        <w:tc>
          <w:tcPr>
            <w:tcW w:w="454" w:type="dxa"/>
          </w:tcPr>
          <w:p w:rsidR="000D7EBA" w:rsidRPr="00935A11" w:rsidRDefault="000D7EBA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7938" w:type="dxa"/>
            <w:gridSpan w:val="3"/>
          </w:tcPr>
          <w:p w:rsidR="000D7EBA" w:rsidRPr="00935A11" w:rsidRDefault="001779E4">
            <w:r w:rsidRPr="00935A11">
              <w:t>Finn Bengtsson (m)</w:t>
            </w:r>
          </w:p>
        </w:tc>
      </w:tr>
      <w:tr w:rsidR="001779E4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1779E4">
            <w:r w:rsidRPr="00935A11">
              <w:t>Magdalena Streijffert (s)</w:t>
            </w:r>
          </w:p>
        </w:tc>
      </w:tr>
      <w:tr w:rsidR="001779E4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1779E4">
            <w:r w:rsidRPr="00935A11">
              <w:t>Ulf Nilsson (fp)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IngenText"/>
            </w:pPr>
          </w:p>
        </w:tc>
        <w:tc>
          <w:tcPr>
            <w:tcW w:w="454" w:type="dxa"/>
          </w:tcPr>
          <w:p w:rsidR="000D7EBA" w:rsidRPr="00935A11" w:rsidRDefault="000D7EBA">
            <w:pPr>
              <w:pStyle w:val="Numrering"/>
              <w:numPr>
                <w:ilvl w:val="0"/>
                <w:numId w:val="22"/>
              </w:numPr>
            </w:pPr>
          </w:p>
        </w:tc>
        <w:tc>
          <w:tcPr>
            <w:tcW w:w="7938" w:type="dxa"/>
            <w:gridSpan w:val="3"/>
          </w:tcPr>
          <w:p w:rsidR="000D7EBA" w:rsidRPr="00935A11" w:rsidRDefault="001779E4">
            <w:r w:rsidRPr="00935A11">
              <w:t>Yvonne Andersson (kd)</w:t>
            </w:r>
          </w:p>
        </w:tc>
      </w:tr>
      <w:tr w:rsidR="00940146" w:rsidRPr="00935A11" w:rsidTr="000D251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40146" w:rsidRPr="00935A11" w:rsidRDefault="00940146" w:rsidP="000D251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940146" w:rsidRPr="00935A11" w:rsidRDefault="001779E4" w:rsidP="000D2519">
            <w:pPr>
              <w:pStyle w:val="Underrubrik"/>
            </w:pPr>
            <w:r w:rsidRPr="00935A11">
              <w:t xml:space="preserve">Utförsäljning av delar av Banverket och </w:t>
            </w:r>
            <w:r w:rsidR="00E40BB9" w:rsidRPr="00935A11">
              <w:t>V</w:t>
            </w:r>
            <w:r w:rsidRPr="00935A11">
              <w:t>ägverket</w:t>
            </w:r>
          </w:p>
        </w:tc>
      </w:tr>
      <w:tr w:rsidR="00940146" w:rsidRPr="00935A11" w:rsidTr="000D251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40146" w:rsidRPr="00935A11" w:rsidRDefault="00940146" w:rsidP="000D2519">
            <w:pPr>
              <w:pStyle w:val="IngenText"/>
            </w:pPr>
          </w:p>
        </w:tc>
        <w:tc>
          <w:tcPr>
            <w:tcW w:w="454" w:type="dxa"/>
          </w:tcPr>
          <w:p w:rsidR="00940146" w:rsidRPr="00935A11" w:rsidRDefault="00940146" w:rsidP="00940146">
            <w:pPr>
              <w:pStyle w:val="Numrering"/>
              <w:numPr>
                <w:ilvl w:val="0"/>
                <w:numId w:val="23"/>
              </w:numPr>
            </w:pPr>
          </w:p>
        </w:tc>
        <w:tc>
          <w:tcPr>
            <w:tcW w:w="7938" w:type="dxa"/>
            <w:gridSpan w:val="3"/>
          </w:tcPr>
          <w:p w:rsidR="00940146" w:rsidRPr="00935A11" w:rsidRDefault="001779E4" w:rsidP="000D2519">
            <w:r w:rsidRPr="00935A11">
              <w:t>Anders Karlsson (s)</w:t>
            </w:r>
          </w:p>
        </w:tc>
      </w:tr>
      <w:tr w:rsidR="00940146" w:rsidRPr="00935A11" w:rsidTr="000D251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40146" w:rsidRPr="00935A11" w:rsidRDefault="00940146" w:rsidP="000D2519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940146" w:rsidRPr="00935A11" w:rsidRDefault="001779E4" w:rsidP="000D2519">
            <w:pPr>
              <w:pStyle w:val="Underrubrik"/>
            </w:pPr>
            <w:r w:rsidRPr="00935A11">
              <w:t>Kvinnor i bolagsstyrelser</w:t>
            </w:r>
          </w:p>
        </w:tc>
      </w:tr>
      <w:tr w:rsidR="00940146" w:rsidRPr="00935A11" w:rsidTr="000D2519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40146" w:rsidRPr="00935A11" w:rsidRDefault="00940146" w:rsidP="000D2519">
            <w:pPr>
              <w:pStyle w:val="IngenText"/>
            </w:pPr>
          </w:p>
        </w:tc>
        <w:tc>
          <w:tcPr>
            <w:tcW w:w="454" w:type="dxa"/>
          </w:tcPr>
          <w:p w:rsidR="00940146" w:rsidRPr="00935A11" w:rsidRDefault="00940146" w:rsidP="00940146">
            <w:pPr>
              <w:pStyle w:val="Numrering"/>
              <w:numPr>
                <w:ilvl w:val="0"/>
                <w:numId w:val="25"/>
              </w:numPr>
            </w:pPr>
          </w:p>
        </w:tc>
        <w:tc>
          <w:tcPr>
            <w:tcW w:w="7938" w:type="dxa"/>
            <w:gridSpan w:val="3"/>
          </w:tcPr>
          <w:p w:rsidR="00940146" w:rsidRPr="00935A11" w:rsidRDefault="001779E4" w:rsidP="000D2519">
            <w:r w:rsidRPr="00935A11">
              <w:t>Ulf Holm (mp)</w:t>
            </w:r>
          </w:p>
        </w:tc>
      </w:tr>
      <w:tr w:rsidR="005A65A3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A65A3" w:rsidRPr="00935A11" w:rsidRDefault="005A65A3" w:rsidP="002D5DF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5A65A3" w:rsidRPr="00935A11" w:rsidRDefault="005A65A3" w:rsidP="002D5DF3">
            <w:pPr>
              <w:pStyle w:val="Underrubrik"/>
            </w:pPr>
            <w:r w:rsidRPr="00935A11">
              <w:t>Översyn av sexualbrottslagen</w:t>
            </w:r>
          </w:p>
        </w:tc>
      </w:tr>
      <w:tr w:rsidR="005A65A3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A65A3" w:rsidRPr="00935A11" w:rsidRDefault="005A65A3" w:rsidP="002D5DF3">
            <w:pPr>
              <w:pStyle w:val="IngenText"/>
            </w:pPr>
          </w:p>
        </w:tc>
        <w:tc>
          <w:tcPr>
            <w:tcW w:w="454" w:type="dxa"/>
          </w:tcPr>
          <w:p w:rsidR="005A65A3" w:rsidRPr="00935A11" w:rsidRDefault="005A65A3" w:rsidP="005A65A3">
            <w:pPr>
              <w:pStyle w:val="Numrering"/>
              <w:numPr>
                <w:ilvl w:val="0"/>
                <w:numId w:val="35"/>
              </w:numPr>
            </w:pPr>
          </w:p>
        </w:tc>
        <w:tc>
          <w:tcPr>
            <w:tcW w:w="7938" w:type="dxa"/>
            <w:gridSpan w:val="3"/>
          </w:tcPr>
          <w:p w:rsidR="005A65A3" w:rsidRPr="00935A11" w:rsidRDefault="005A65A3" w:rsidP="002D5DF3">
            <w:r w:rsidRPr="00935A11">
              <w:t>Maryam Yazdanfar (s)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1779E4" w:rsidRPr="00935A11" w:rsidRDefault="001779E4" w:rsidP="002D5DF3">
            <w:pPr>
              <w:pStyle w:val="Underrubrik"/>
            </w:pPr>
            <w:r w:rsidRPr="00935A11">
              <w:t>Abortturism och Muhammedteckningar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 w:rsidP="001779E4">
            <w:pPr>
              <w:pStyle w:val="Numrering"/>
              <w:numPr>
                <w:ilvl w:val="0"/>
                <w:numId w:val="27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1779E4" w:rsidP="002D5DF3">
            <w:r w:rsidRPr="00935A11">
              <w:t>Hans Wallmark (m)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1779E4" w:rsidRPr="00935A11" w:rsidRDefault="001779E4" w:rsidP="002D5DF3">
            <w:pPr>
              <w:pStyle w:val="Underrubrik"/>
            </w:pPr>
            <w:r w:rsidRPr="00935A11">
              <w:t>Klimatpolitik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 w:rsidP="001779E4">
            <w:pPr>
              <w:pStyle w:val="Numrering"/>
              <w:numPr>
                <w:ilvl w:val="0"/>
                <w:numId w:val="29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1779E4" w:rsidP="002D5DF3">
            <w:r w:rsidRPr="00935A11">
              <w:t>Lena Hallengren (s)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1779E4" w:rsidRPr="00935A11" w:rsidRDefault="001779E4" w:rsidP="002D5DF3">
            <w:pPr>
              <w:pStyle w:val="Underrubrik"/>
            </w:pPr>
            <w:r w:rsidRPr="00935A11">
              <w:t>Åtgärder för att klara globaliseringen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 w:rsidP="001779E4">
            <w:pPr>
              <w:pStyle w:val="Numrering"/>
              <w:numPr>
                <w:ilvl w:val="0"/>
                <w:numId w:val="31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1779E4" w:rsidP="002D5DF3">
            <w:r w:rsidRPr="00935A11">
              <w:t>Staffan Anger (m)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1779E4" w:rsidRPr="00935A11" w:rsidRDefault="001779E4" w:rsidP="002D5DF3">
            <w:pPr>
              <w:pStyle w:val="Underrubrik"/>
            </w:pPr>
            <w:r w:rsidRPr="00935A11">
              <w:t>Läget på arbetsmarknaden</w:t>
            </w:r>
          </w:p>
        </w:tc>
      </w:tr>
      <w:tr w:rsidR="001779E4" w:rsidRPr="00935A11" w:rsidTr="002D5DF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779E4" w:rsidRPr="00935A11" w:rsidRDefault="001779E4" w:rsidP="002D5DF3">
            <w:pPr>
              <w:pStyle w:val="IngenText"/>
            </w:pPr>
          </w:p>
        </w:tc>
        <w:tc>
          <w:tcPr>
            <w:tcW w:w="454" w:type="dxa"/>
          </w:tcPr>
          <w:p w:rsidR="001779E4" w:rsidRPr="00935A11" w:rsidRDefault="001779E4" w:rsidP="001779E4">
            <w:pPr>
              <w:pStyle w:val="Numrering"/>
              <w:numPr>
                <w:ilvl w:val="0"/>
                <w:numId w:val="33"/>
              </w:numPr>
            </w:pPr>
          </w:p>
        </w:tc>
        <w:tc>
          <w:tcPr>
            <w:tcW w:w="7938" w:type="dxa"/>
            <w:gridSpan w:val="3"/>
          </w:tcPr>
          <w:p w:rsidR="001779E4" w:rsidRPr="00935A11" w:rsidRDefault="001779E4" w:rsidP="002D5DF3">
            <w:r w:rsidRPr="00935A11">
              <w:t>Luciano Astudillo (s)</w:t>
            </w:r>
          </w:p>
        </w:tc>
      </w:tr>
      <w:tr w:rsidR="000D7EBA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D7EBA" w:rsidRPr="00935A11" w:rsidRDefault="000D7EB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D7EBA" w:rsidRPr="00935A11" w:rsidRDefault="000D7EBA">
            <w:pPr>
              <w:pStyle w:val="StreckMitten"/>
            </w:pPr>
            <w:r w:rsidRPr="00935A11">
              <w:tab/>
            </w:r>
            <w:r w:rsidRPr="00935A11">
              <w:tab/>
            </w:r>
          </w:p>
        </w:tc>
      </w:tr>
    </w:tbl>
    <w:p w:rsidR="000D7EBA" w:rsidRPr="00935A11" w:rsidRDefault="000D7EBA">
      <w:pPr>
        <w:pStyle w:val="Blankrad"/>
      </w:pPr>
      <w:r w:rsidRPr="00935A11">
        <w:t xml:space="preserve">     </w:t>
      </w:r>
    </w:p>
    <w:p w:rsidR="000D7EBA" w:rsidRPr="00935A11" w:rsidRDefault="000D7EBA">
      <w:pPr>
        <w:pStyle w:val="Blankrad"/>
      </w:pPr>
      <w:bookmarkStart w:id="1" w:name="Start"/>
      <w:bookmarkEnd w:id="1"/>
    </w:p>
    <w:p w:rsidR="000D7EBA" w:rsidRPr="00935A11" w:rsidRDefault="000D7EBA" w:rsidP="000D7EBA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935A1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35A11" w:rsidRDefault="004E5086" w:rsidP="000D7EBA">
            <w:pPr>
              <w:pageBreakBefore/>
            </w:pPr>
            <w:r w:rsidRPr="00935A11">
              <w:t>Nr</w:t>
            </w:r>
          </w:p>
        </w:tc>
        <w:tc>
          <w:tcPr>
            <w:tcW w:w="5670" w:type="dxa"/>
          </w:tcPr>
          <w:p w:rsidR="004E5086" w:rsidRPr="00935A11" w:rsidRDefault="004E5086" w:rsidP="000D7EBA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4E5086" w:rsidRPr="00935A11" w:rsidRDefault="004E5086" w:rsidP="000D7EBA">
            <w:pPr>
              <w:pageBreakBefore/>
            </w:pPr>
            <w:r w:rsidRPr="00935A11">
              <w:t>Anmäld tid (min.)</w:t>
            </w:r>
          </w:p>
        </w:tc>
        <w:tc>
          <w:tcPr>
            <w:tcW w:w="1474" w:type="dxa"/>
          </w:tcPr>
          <w:p w:rsidR="004E5086" w:rsidRPr="00935A11" w:rsidRDefault="004E5086" w:rsidP="000D7EBA">
            <w:pPr>
              <w:pageBreakBefore/>
            </w:pPr>
            <w:r w:rsidRPr="00935A11">
              <w:t>Ackumulerad tid</w:t>
            </w:r>
          </w:p>
        </w:tc>
      </w:tr>
    </w:tbl>
    <w:p w:rsidR="004E5086" w:rsidRPr="00935A11" w:rsidRDefault="004E5086">
      <w:pPr>
        <w:pStyle w:val="Blankrad"/>
      </w:pPr>
      <w:r w:rsidRPr="00935A1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19</w:t>
            </w: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renderubrik"/>
            </w:pPr>
            <w:r w:rsidRPr="00935A11">
              <w:t>Socialförsäkringsutskottets betänkande SfU10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Underrubrik"/>
            </w:pPr>
            <w:r w:rsidRPr="00935A11">
              <w:t>Nedsättning av socialavgifter för personer som fyllt 18 men inte 25 år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Jasenko Omanovic (s)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Kalle Larsson (v)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Gunvor G Ericson (mp)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Helena Rivière (m)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>
            <w:r w:rsidRPr="00935A11">
              <w:t>Solveig Zander (c)</w:t>
            </w:r>
          </w:p>
        </w:tc>
        <w:tc>
          <w:tcPr>
            <w:tcW w:w="1247" w:type="dxa"/>
          </w:tcPr>
          <w:p w:rsidR="005277A9" w:rsidRPr="00935A11" w:rsidRDefault="005277A9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>
            <w:r w:rsidRPr="00935A11">
              <w:t>Fredrik Malm (fp)</w:t>
            </w:r>
          </w:p>
        </w:tc>
        <w:tc>
          <w:tcPr>
            <w:tcW w:w="1247" w:type="dxa"/>
          </w:tcPr>
          <w:p w:rsidR="005277A9" w:rsidRPr="00935A11" w:rsidRDefault="005277A9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>
            <w:r w:rsidRPr="00935A11">
              <w:t>Lars Gustafsson (kd)</w:t>
            </w:r>
          </w:p>
        </w:tc>
        <w:tc>
          <w:tcPr>
            <w:tcW w:w="1247" w:type="dxa"/>
          </w:tcPr>
          <w:p w:rsidR="005277A9" w:rsidRPr="00935A11" w:rsidRDefault="005277A9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5216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1247" w:type="dxa"/>
          </w:tcPr>
          <w:p w:rsidR="005277A9" w:rsidRPr="00935A11" w:rsidRDefault="005277A9">
            <w:pPr>
              <w:pStyle w:val="Summalinje"/>
            </w:pPr>
            <w:r w:rsidRPr="00935A11">
              <w:t>____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Summalinje"/>
            </w:pPr>
            <w:r w:rsidRPr="00935A11">
              <w:t>____</w:t>
            </w: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  <w:r w:rsidRPr="00935A11">
              <w:t xml:space="preserve"> </w:t>
            </w:r>
          </w:p>
        </w:tc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5216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1247" w:type="dxa"/>
          </w:tcPr>
          <w:p w:rsidR="005277A9" w:rsidRPr="00935A11" w:rsidRDefault="008B31FE">
            <w:pPr>
              <w:pStyle w:val="TalartidSumma"/>
            </w:pPr>
            <w:r w:rsidRPr="00935A11">
              <w:t>0.44</w:t>
            </w:r>
          </w:p>
        </w:tc>
        <w:tc>
          <w:tcPr>
            <w:tcW w:w="1489" w:type="dxa"/>
          </w:tcPr>
          <w:p w:rsidR="005277A9" w:rsidRPr="00935A11" w:rsidRDefault="008B31FE">
            <w:pPr>
              <w:pStyle w:val="TalartidAckumulerad"/>
            </w:pPr>
            <w:r w:rsidRPr="00935A11">
              <w:t>0.44</w:t>
            </w: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20</w:t>
            </w: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renderubrik"/>
            </w:pPr>
            <w:r w:rsidRPr="00935A11">
              <w:t>Socialförsäkringsutskottets betänkande SfU9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Underrubrik"/>
            </w:pPr>
            <w:r w:rsidRPr="00935A11">
              <w:t>Vissa sjukförsäkringsfrågor m.m.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</w:pPr>
          </w:p>
        </w:tc>
        <w:tc>
          <w:tcPr>
            <w:tcW w:w="454" w:type="dxa"/>
          </w:tcPr>
          <w:p w:rsidR="00CE05A1" w:rsidRPr="00935A11" w:rsidRDefault="00CE05A1" w:rsidP="00CE05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E05A1" w:rsidRPr="00935A11" w:rsidRDefault="00695837">
            <w:r w:rsidRPr="00935A11">
              <w:t>Kurt Kvarnström (s)</w:t>
            </w:r>
          </w:p>
        </w:tc>
        <w:tc>
          <w:tcPr>
            <w:tcW w:w="1247" w:type="dxa"/>
          </w:tcPr>
          <w:p w:rsidR="00CE05A1" w:rsidRPr="00935A11" w:rsidRDefault="00695837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</w:pPr>
          </w:p>
        </w:tc>
      </w:tr>
      <w:tr w:rsidR="00695837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5837" w:rsidRPr="00935A11" w:rsidRDefault="00695837">
            <w:pPr>
              <w:pStyle w:val="IngenText"/>
            </w:pPr>
          </w:p>
        </w:tc>
        <w:tc>
          <w:tcPr>
            <w:tcW w:w="454" w:type="dxa"/>
          </w:tcPr>
          <w:p w:rsidR="00695837" w:rsidRPr="00935A11" w:rsidRDefault="00695837" w:rsidP="00CE05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95837" w:rsidRPr="00935A11" w:rsidRDefault="00695837">
            <w:r w:rsidRPr="00935A11">
              <w:t>LiseLotte Olsson (v)</w:t>
            </w:r>
          </w:p>
        </w:tc>
        <w:tc>
          <w:tcPr>
            <w:tcW w:w="1247" w:type="dxa"/>
          </w:tcPr>
          <w:p w:rsidR="00695837" w:rsidRPr="00935A11" w:rsidRDefault="00695837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695837" w:rsidRPr="00935A11" w:rsidRDefault="00695837">
            <w:pPr>
              <w:pStyle w:val="IngenText"/>
            </w:pPr>
          </w:p>
        </w:tc>
      </w:tr>
      <w:tr w:rsidR="00695837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95837" w:rsidRPr="00935A11" w:rsidRDefault="00695837">
            <w:pPr>
              <w:pStyle w:val="IngenText"/>
            </w:pPr>
          </w:p>
        </w:tc>
        <w:tc>
          <w:tcPr>
            <w:tcW w:w="454" w:type="dxa"/>
          </w:tcPr>
          <w:p w:rsidR="00695837" w:rsidRPr="00935A11" w:rsidRDefault="00695837" w:rsidP="00CE05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95837" w:rsidRPr="00935A11" w:rsidRDefault="00695837">
            <w:r w:rsidRPr="00935A11">
              <w:t>Gunvor G Ericson (mp)</w:t>
            </w:r>
          </w:p>
        </w:tc>
        <w:tc>
          <w:tcPr>
            <w:tcW w:w="1247" w:type="dxa"/>
          </w:tcPr>
          <w:p w:rsidR="00695837" w:rsidRPr="00935A11" w:rsidRDefault="00695837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695837" w:rsidRPr="00935A11" w:rsidRDefault="00695837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Helena Rivière (m)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Solveig Zander (c)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Fredrik Malm (fp)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 w:rsidP="00CE05A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Lars Gustafsson (kd)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>
            <w:r w:rsidRPr="00935A11">
              <w:t>Statsrådet Cristina Husmark Pehrsson (m)</w:t>
            </w:r>
          </w:p>
        </w:tc>
        <w:tc>
          <w:tcPr>
            <w:tcW w:w="1247" w:type="dxa"/>
          </w:tcPr>
          <w:p w:rsidR="005277A9" w:rsidRPr="00935A11" w:rsidRDefault="005277A9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7100BC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00BC" w:rsidRPr="00935A11" w:rsidRDefault="007100BC">
            <w:pPr>
              <w:pStyle w:val="IngenText"/>
            </w:pPr>
          </w:p>
        </w:tc>
        <w:tc>
          <w:tcPr>
            <w:tcW w:w="454" w:type="dxa"/>
          </w:tcPr>
          <w:p w:rsidR="007100BC" w:rsidRPr="00935A11" w:rsidRDefault="007100B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100BC" w:rsidRPr="00935A11" w:rsidRDefault="007100BC">
            <w:r w:rsidRPr="00935A11">
              <w:t>Marianne Watz (m)</w:t>
            </w:r>
          </w:p>
        </w:tc>
        <w:tc>
          <w:tcPr>
            <w:tcW w:w="1247" w:type="dxa"/>
          </w:tcPr>
          <w:p w:rsidR="007100BC" w:rsidRPr="00935A11" w:rsidRDefault="007100BC">
            <w:pPr>
              <w:pStyle w:val="Talartid"/>
            </w:pPr>
            <w:r w:rsidRPr="00935A11">
              <w:t>5</w:t>
            </w:r>
          </w:p>
        </w:tc>
        <w:tc>
          <w:tcPr>
            <w:tcW w:w="1489" w:type="dxa"/>
          </w:tcPr>
          <w:p w:rsidR="007100BC" w:rsidRPr="00935A11" w:rsidRDefault="007100BC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5216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1247" w:type="dxa"/>
          </w:tcPr>
          <w:p w:rsidR="005277A9" w:rsidRPr="00935A11" w:rsidRDefault="005277A9">
            <w:pPr>
              <w:pStyle w:val="Summalinje"/>
            </w:pPr>
            <w:r w:rsidRPr="00935A11">
              <w:t>____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Summalinje"/>
            </w:pPr>
            <w:r w:rsidRPr="00935A11">
              <w:t>____</w:t>
            </w: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  <w:r w:rsidRPr="00935A11">
              <w:t xml:space="preserve"> </w:t>
            </w:r>
          </w:p>
        </w:tc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5216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1247" w:type="dxa"/>
          </w:tcPr>
          <w:p w:rsidR="005277A9" w:rsidRPr="00935A11" w:rsidRDefault="008B31FE">
            <w:pPr>
              <w:pStyle w:val="TalartidSumma"/>
            </w:pPr>
            <w:r w:rsidRPr="00935A11">
              <w:t>0.59</w:t>
            </w:r>
          </w:p>
        </w:tc>
        <w:tc>
          <w:tcPr>
            <w:tcW w:w="1489" w:type="dxa"/>
          </w:tcPr>
          <w:p w:rsidR="005277A9" w:rsidRPr="00935A11" w:rsidRDefault="008B31FE">
            <w:pPr>
              <w:pStyle w:val="TalartidAckumulerad"/>
            </w:pPr>
            <w:r w:rsidRPr="00935A11">
              <w:t>1.43</w:t>
            </w: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21</w:t>
            </w:r>
          </w:p>
        </w:tc>
        <w:tc>
          <w:tcPr>
            <w:tcW w:w="5670" w:type="dxa"/>
          </w:tcPr>
          <w:p w:rsidR="00CE05A1" w:rsidRPr="00935A11" w:rsidRDefault="00CE05A1">
            <w:pPr>
              <w:pStyle w:val="renderubrik"/>
            </w:pPr>
            <w:r w:rsidRPr="00935A11">
              <w:t>Civilutskottets betänkande CU24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E05A1" w:rsidRPr="00935A11" w:rsidRDefault="00CE05A1">
            <w:pPr>
              <w:pStyle w:val="Underrubrik"/>
            </w:pPr>
            <w:r w:rsidRPr="00935A11">
              <w:t>Några aktiebolagsrättsliga frågor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22</w:t>
            </w:r>
          </w:p>
        </w:tc>
        <w:tc>
          <w:tcPr>
            <w:tcW w:w="5670" w:type="dxa"/>
          </w:tcPr>
          <w:p w:rsidR="00CE05A1" w:rsidRPr="00935A11" w:rsidRDefault="00CE05A1">
            <w:pPr>
              <w:pStyle w:val="renderubrik"/>
            </w:pPr>
            <w:r w:rsidRPr="00935A11">
              <w:t>Civilutskottets betänkande CU26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E05A1" w:rsidRPr="00935A11" w:rsidRDefault="00CE05A1">
            <w:pPr>
              <w:pStyle w:val="Underrubrik"/>
            </w:pPr>
            <w:r w:rsidRPr="00935A11">
              <w:t>Danmarksavtalet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23</w:t>
            </w:r>
          </w:p>
        </w:tc>
        <w:tc>
          <w:tcPr>
            <w:tcW w:w="5670" w:type="dxa"/>
          </w:tcPr>
          <w:p w:rsidR="00CE05A1" w:rsidRPr="00935A11" w:rsidRDefault="00CE05A1">
            <w:pPr>
              <w:pStyle w:val="renderubrik"/>
            </w:pPr>
            <w:r w:rsidRPr="00935A11">
              <w:t>Utbildningsutskottets betänkande UbU12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E05A1" w:rsidRPr="00935A11" w:rsidRDefault="00CE05A1">
            <w:pPr>
              <w:pStyle w:val="Underrubrik"/>
            </w:pPr>
            <w:r w:rsidRPr="00935A11">
              <w:t>Stiftelsen Riksbankens Jubileumsfonds verksamhet år 2006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24</w:t>
            </w: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renderubrik"/>
            </w:pPr>
            <w:r w:rsidRPr="00935A11">
              <w:t>Utbildningsutskottets betänkande UbU15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Underrubrik"/>
            </w:pPr>
            <w:r w:rsidRPr="00935A11">
              <w:t>Frisökning – ökade valmöjligheter till gymnasieskolan, m.m.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</w:pPr>
          </w:p>
        </w:tc>
        <w:tc>
          <w:tcPr>
            <w:tcW w:w="454" w:type="dxa"/>
          </w:tcPr>
          <w:p w:rsidR="00CE05A1" w:rsidRPr="00935A11" w:rsidRDefault="00CE05A1" w:rsidP="00CE05A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E05A1" w:rsidRPr="00935A11" w:rsidRDefault="00695837">
            <w:r w:rsidRPr="00935A11">
              <w:t>Agneta Lundberg (s)</w:t>
            </w:r>
          </w:p>
        </w:tc>
        <w:tc>
          <w:tcPr>
            <w:tcW w:w="1247" w:type="dxa"/>
          </w:tcPr>
          <w:p w:rsidR="00CE05A1" w:rsidRPr="00935A11" w:rsidRDefault="00695837">
            <w:pPr>
              <w:pStyle w:val="Talartid"/>
            </w:pPr>
            <w:r w:rsidRPr="00935A11">
              <w:t>4</w:t>
            </w: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</w:pPr>
          </w:p>
        </w:tc>
      </w:tr>
      <w:tr w:rsidR="00CE05A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</w:pPr>
          </w:p>
        </w:tc>
        <w:tc>
          <w:tcPr>
            <w:tcW w:w="454" w:type="dxa"/>
          </w:tcPr>
          <w:p w:rsidR="00CE05A1" w:rsidRPr="00935A11" w:rsidRDefault="00CE05A1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CE05A1" w:rsidRPr="00935A11" w:rsidRDefault="00695837">
            <w:r w:rsidRPr="00935A11">
              <w:t>Rossana Dinamarca (v)</w:t>
            </w:r>
          </w:p>
        </w:tc>
        <w:tc>
          <w:tcPr>
            <w:tcW w:w="1247" w:type="dxa"/>
          </w:tcPr>
          <w:p w:rsidR="00CE05A1" w:rsidRPr="00935A11" w:rsidRDefault="00695837">
            <w:pPr>
              <w:pStyle w:val="Talartid"/>
            </w:pPr>
            <w:r w:rsidRPr="00935A11">
              <w:t>4</w:t>
            </w: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Sofia Larsen (c)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4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Mats Gerdau (m)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4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Ulf Nilsson (fp)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4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>
            <w:r w:rsidRPr="00935A11">
              <w:t>Gunilla Tjernberg (kd)</w:t>
            </w:r>
          </w:p>
        </w:tc>
        <w:tc>
          <w:tcPr>
            <w:tcW w:w="1247" w:type="dxa"/>
          </w:tcPr>
          <w:p w:rsidR="005277A9" w:rsidRPr="00935A11" w:rsidRDefault="005277A9">
            <w:pPr>
              <w:pStyle w:val="Talartid"/>
            </w:pPr>
            <w:r w:rsidRPr="00935A11">
              <w:t>4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5277A9" w:rsidRPr="00935A11" w:rsidRDefault="005277A9" w:rsidP="0015655F">
            <w:r w:rsidRPr="00935A11">
              <w:t>Mats Pertoft (mp)</w:t>
            </w:r>
          </w:p>
        </w:tc>
        <w:tc>
          <w:tcPr>
            <w:tcW w:w="1247" w:type="dxa"/>
          </w:tcPr>
          <w:p w:rsidR="005277A9" w:rsidRPr="00935A11" w:rsidRDefault="005277A9" w:rsidP="0015655F">
            <w:pPr>
              <w:pStyle w:val="Talartid"/>
            </w:pPr>
            <w:r w:rsidRPr="00935A11">
              <w:t>4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IngenText"/>
            </w:pP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454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5216" w:type="dxa"/>
          </w:tcPr>
          <w:p w:rsidR="005277A9" w:rsidRPr="00935A11" w:rsidRDefault="005277A9">
            <w:pPr>
              <w:pStyle w:val="Summalinje"/>
            </w:pPr>
          </w:p>
        </w:tc>
        <w:tc>
          <w:tcPr>
            <w:tcW w:w="1247" w:type="dxa"/>
          </w:tcPr>
          <w:p w:rsidR="005277A9" w:rsidRPr="00935A11" w:rsidRDefault="005277A9">
            <w:pPr>
              <w:pStyle w:val="Summalinje"/>
            </w:pPr>
            <w:r w:rsidRPr="00935A11">
              <w:t>____</w:t>
            </w:r>
          </w:p>
        </w:tc>
        <w:tc>
          <w:tcPr>
            <w:tcW w:w="1489" w:type="dxa"/>
          </w:tcPr>
          <w:p w:rsidR="005277A9" w:rsidRPr="00935A11" w:rsidRDefault="005277A9">
            <w:pPr>
              <w:pStyle w:val="Summalinje"/>
            </w:pPr>
            <w:r w:rsidRPr="00935A11">
              <w:t>____</w:t>
            </w:r>
          </w:p>
        </w:tc>
      </w:tr>
      <w:tr w:rsidR="005277A9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77A9" w:rsidRPr="00935A11" w:rsidRDefault="005277A9">
            <w:pPr>
              <w:pStyle w:val="IngenText"/>
            </w:pPr>
            <w:r w:rsidRPr="00935A11">
              <w:t xml:space="preserve"> </w:t>
            </w:r>
          </w:p>
        </w:tc>
        <w:tc>
          <w:tcPr>
            <w:tcW w:w="454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5216" w:type="dxa"/>
          </w:tcPr>
          <w:p w:rsidR="005277A9" w:rsidRPr="00935A11" w:rsidRDefault="005277A9">
            <w:pPr>
              <w:pStyle w:val="IngenText"/>
            </w:pPr>
          </w:p>
        </w:tc>
        <w:tc>
          <w:tcPr>
            <w:tcW w:w="1247" w:type="dxa"/>
          </w:tcPr>
          <w:p w:rsidR="005277A9" w:rsidRPr="00935A11" w:rsidRDefault="008B31FE">
            <w:pPr>
              <w:pStyle w:val="TalartidSumma"/>
            </w:pPr>
            <w:r w:rsidRPr="00935A11">
              <w:t>0.28</w:t>
            </w:r>
          </w:p>
        </w:tc>
        <w:tc>
          <w:tcPr>
            <w:tcW w:w="1489" w:type="dxa"/>
          </w:tcPr>
          <w:p w:rsidR="005277A9" w:rsidRPr="00935A11" w:rsidRDefault="008B31FE">
            <w:pPr>
              <w:pStyle w:val="TalartidAckumulerad"/>
            </w:pPr>
            <w:r w:rsidRPr="00935A11">
              <w:t>2.11</w:t>
            </w: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25</w:t>
            </w:r>
          </w:p>
        </w:tc>
        <w:tc>
          <w:tcPr>
            <w:tcW w:w="5670" w:type="dxa"/>
          </w:tcPr>
          <w:p w:rsidR="00CE05A1" w:rsidRPr="00935A11" w:rsidRDefault="00CE05A1">
            <w:pPr>
              <w:pStyle w:val="renderubrik"/>
            </w:pPr>
            <w:r w:rsidRPr="00935A11">
              <w:t>Utbildningsutskottets betänkande UbU16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E05A1" w:rsidRPr="00935A11" w:rsidRDefault="00CE05A1">
            <w:pPr>
              <w:pStyle w:val="Underrubrik"/>
            </w:pPr>
            <w:r w:rsidRPr="00935A11">
              <w:t>Sekretess vid forskningssamverkan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26</w:t>
            </w:r>
          </w:p>
        </w:tc>
        <w:tc>
          <w:tcPr>
            <w:tcW w:w="5670" w:type="dxa"/>
          </w:tcPr>
          <w:p w:rsidR="00CE05A1" w:rsidRPr="00935A11" w:rsidRDefault="00CE05A1">
            <w:pPr>
              <w:pStyle w:val="renderubrik"/>
            </w:pPr>
            <w:r w:rsidRPr="00935A11">
              <w:t>Miljö- och jordbruksutskottets betänkande MJU15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E05A1" w:rsidRPr="00935A11" w:rsidRDefault="00CE05A1">
            <w:pPr>
              <w:pStyle w:val="Underrubrik"/>
            </w:pPr>
            <w:r w:rsidRPr="00935A11">
              <w:t>Ersättning vid smittsamma djursjukdomar, m.m.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27</w:t>
            </w: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renderubrik"/>
            </w:pPr>
            <w:r w:rsidRPr="00935A11">
              <w:t>Socialutskottets betänkande SoU15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Underrubrik"/>
            </w:pPr>
            <w:r w:rsidRPr="00935A11">
              <w:t>Avskaffande av åldersgräns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</w:pPr>
          </w:p>
        </w:tc>
        <w:tc>
          <w:tcPr>
            <w:tcW w:w="454" w:type="dxa"/>
          </w:tcPr>
          <w:p w:rsidR="00CE05A1" w:rsidRPr="00935A11" w:rsidRDefault="00CE05A1" w:rsidP="00CE05A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CE05A1" w:rsidRPr="00935A11" w:rsidRDefault="00AD3665">
            <w:r w:rsidRPr="00935A11">
              <w:t>Marianne Kierkemann (m)</w:t>
            </w:r>
          </w:p>
        </w:tc>
        <w:tc>
          <w:tcPr>
            <w:tcW w:w="1247" w:type="dxa"/>
          </w:tcPr>
          <w:p w:rsidR="00CE05A1" w:rsidRPr="00935A11" w:rsidRDefault="00AD3665">
            <w:pPr>
              <w:pStyle w:val="Talartid"/>
            </w:pPr>
            <w:r w:rsidRPr="00935A11">
              <w:t>3</w:t>
            </w: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</w:pPr>
          </w:p>
        </w:tc>
      </w:tr>
      <w:tr w:rsidR="00AD3665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D3665" w:rsidRPr="00935A11" w:rsidRDefault="00AD3665">
            <w:pPr>
              <w:pStyle w:val="IngenText"/>
            </w:pPr>
          </w:p>
        </w:tc>
        <w:tc>
          <w:tcPr>
            <w:tcW w:w="454" w:type="dxa"/>
          </w:tcPr>
          <w:p w:rsidR="00AD3665" w:rsidRPr="00935A11" w:rsidRDefault="00AD3665" w:rsidP="00CE05A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D3665" w:rsidRPr="00935A11" w:rsidRDefault="00AD3665">
            <w:r w:rsidRPr="00935A11">
              <w:t>Per Svedberg (s)</w:t>
            </w:r>
          </w:p>
        </w:tc>
        <w:tc>
          <w:tcPr>
            <w:tcW w:w="1247" w:type="dxa"/>
          </w:tcPr>
          <w:p w:rsidR="00AD3665" w:rsidRPr="00935A11" w:rsidRDefault="00AD3665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D3665" w:rsidRPr="00935A11" w:rsidRDefault="00AD3665">
            <w:pPr>
              <w:pStyle w:val="IngenText"/>
            </w:pPr>
          </w:p>
        </w:tc>
      </w:tr>
      <w:tr w:rsidR="00AD3665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D3665" w:rsidRPr="00935A11" w:rsidRDefault="00AD3665">
            <w:pPr>
              <w:pStyle w:val="IngenText"/>
            </w:pPr>
          </w:p>
        </w:tc>
        <w:tc>
          <w:tcPr>
            <w:tcW w:w="454" w:type="dxa"/>
          </w:tcPr>
          <w:p w:rsidR="00AD3665" w:rsidRPr="00935A11" w:rsidRDefault="00AD3665" w:rsidP="00CE05A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D3665" w:rsidRPr="00935A11" w:rsidRDefault="00AD3665">
            <w:r w:rsidRPr="00935A11">
              <w:t>Elina Linna (v)</w:t>
            </w:r>
          </w:p>
        </w:tc>
        <w:tc>
          <w:tcPr>
            <w:tcW w:w="1247" w:type="dxa"/>
          </w:tcPr>
          <w:p w:rsidR="00AD3665" w:rsidRPr="00935A11" w:rsidRDefault="00AD3665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AD3665" w:rsidRPr="00935A11" w:rsidRDefault="00AD3665">
            <w:pPr>
              <w:pStyle w:val="IngenText"/>
            </w:pPr>
          </w:p>
        </w:tc>
      </w:tr>
      <w:tr w:rsidR="00AD3665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D3665" w:rsidRPr="00935A11" w:rsidRDefault="00AD3665">
            <w:pPr>
              <w:pStyle w:val="IngenText"/>
            </w:pPr>
          </w:p>
        </w:tc>
        <w:tc>
          <w:tcPr>
            <w:tcW w:w="454" w:type="dxa"/>
          </w:tcPr>
          <w:p w:rsidR="00AD3665" w:rsidRPr="00935A11" w:rsidRDefault="00AD3665" w:rsidP="00CE05A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D3665" w:rsidRPr="00935A11" w:rsidRDefault="00AD3665">
            <w:r w:rsidRPr="00935A11">
              <w:t>Thomas Nihlén (mp)</w:t>
            </w:r>
          </w:p>
        </w:tc>
        <w:tc>
          <w:tcPr>
            <w:tcW w:w="1247" w:type="dxa"/>
          </w:tcPr>
          <w:p w:rsidR="00AD3665" w:rsidRPr="00935A11" w:rsidRDefault="00AD3665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D3665" w:rsidRPr="00935A11" w:rsidRDefault="00AD3665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 w:rsidP="0015655F">
            <w:r w:rsidRPr="00935A11">
              <w:t>Kenneth Johansson (c)</w:t>
            </w:r>
          </w:p>
        </w:tc>
        <w:tc>
          <w:tcPr>
            <w:tcW w:w="1247" w:type="dxa"/>
          </w:tcPr>
          <w:p w:rsidR="00A52761" w:rsidRPr="00935A11" w:rsidRDefault="00A52761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 w:rsidP="0015655F">
            <w:r w:rsidRPr="00935A11">
              <w:t>Finn Bengtsson (m)</w:t>
            </w:r>
          </w:p>
        </w:tc>
        <w:tc>
          <w:tcPr>
            <w:tcW w:w="1247" w:type="dxa"/>
          </w:tcPr>
          <w:p w:rsidR="00A52761" w:rsidRPr="00935A11" w:rsidRDefault="00A52761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>
            <w:r w:rsidRPr="00935A11">
              <w:t>Barbro Westerholm (fp)</w:t>
            </w:r>
          </w:p>
        </w:tc>
        <w:tc>
          <w:tcPr>
            <w:tcW w:w="1247" w:type="dxa"/>
          </w:tcPr>
          <w:p w:rsidR="00A52761" w:rsidRPr="00935A11" w:rsidRDefault="00A52761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>
            <w:pPr>
              <w:pStyle w:val="Numrering"/>
              <w:keepNext/>
              <w:numPr>
                <w:ilvl w:val="0"/>
                <w:numId w:val="17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 w:rsidP="0015655F">
            <w:r w:rsidRPr="00935A11">
              <w:t>Chatrine Pålsson Ahlgren (kd)</w:t>
            </w:r>
          </w:p>
        </w:tc>
        <w:tc>
          <w:tcPr>
            <w:tcW w:w="1247" w:type="dxa"/>
          </w:tcPr>
          <w:p w:rsidR="00A52761" w:rsidRPr="00935A11" w:rsidRDefault="00A52761" w:rsidP="0015655F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2761" w:rsidRPr="00935A11" w:rsidRDefault="00A52761">
            <w:pPr>
              <w:pStyle w:val="Summalinje"/>
            </w:pPr>
          </w:p>
        </w:tc>
        <w:tc>
          <w:tcPr>
            <w:tcW w:w="454" w:type="dxa"/>
          </w:tcPr>
          <w:p w:rsidR="00A52761" w:rsidRPr="00935A11" w:rsidRDefault="00A52761">
            <w:pPr>
              <w:pStyle w:val="Summalinje"/>
            </w:pPr>
          </w:p>
        </w:tc>
        <w:tc>
          <w:tcPr>
            <w:tcW w:w="5216" w:type="dxa"/>
          </w:tcPr>
          <w:p w:rsidR="00A52761" w:rsidRPr="00935A11" w:rsidRDefault="00A52761">
            <w:pPr>
              <w:pStyle w:val="Summalinje"/>
            </w:pPr>
          </w:p>
        </w:tc>
        <w:tc>
          <w:tcPr>
            <w:tcW w:w="1247" w:type="dxa"/>
          </w:tcPr>
          <w:p w:rsidR="00A52761" w:rsidRPr="00935A11" w:rsidRDefault="00A52761">
            <w:pPr>
              <w:pStyle w:val="Summalinje"/>
            </w:pPr>
            <w:r w:rsidRPr="00935A11">
              <w:t>____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Summalinje"/>
            </w:pPr>
            <w:r w:rsidRPr="00935A11">
              <w:t>____</w:t>
            </w: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  <w:r w:rsidRPr="00935A11">
              <w:t xml:space="preserve"> </w:t>
            </w:r>
          </w:p>
        </w:tc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5216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1247" w:type="dxa"/>
          </w:tcPr>
          <w:p w:rsidR="00A52761" w:rsidRPr="00935A11" w:rsidRDefault="008B31FE">
            <w:pPr>
              <w:pStyle w:val="TalartidSumma"/>
            </w:pPr>
            <w:r w:rsidRPr="00935A11">
              <w:t>0.47</w:t>
            </w:r>
          </w:p>
        </w:tc>
        <w:tc>
          <w:tcPr>
            <w:tcW w:w="1489" w:type="dxa"/>
          </w:tcPr>
          <w:p w:rsidR="00A52761" w:rsidRPr="00935A11" w:rsidRDefault="008B31FE">
            <w:pPr>
              <w:pStyle w:val="TalartidAckumulerad"/>
            </w:pPr>
            <w:r w:rsidRPr="00935A11">
              <w:t>2.58</w:t>
            </w: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28</w:t>
            </w: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renderubrik"/>
            </w:pPr>
            <w:r w:rsidRPr="00935A11">
              <w:t>Utrikesutskottets betänkande UU12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E05A1" w:rsidRPr="00935A11" w:rsidRDefault="00CE05A1">
            <w:pPr>
              <w:pStyle w:val="Underrubrik"/>
            </w:pPr>
            <w:r w:rsidRPr="00935A11">
              <w:t>Strategisk exportkontroll 2006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 w:rsidP="0015655F">
            <w:r w:rsidRPr="00935A11">
              <w:t>Hans Linde (v)</w:t>
            </w:r>
          </w:p>
        </w:tc>
        <w:tc>
          <w:tcPr>
            <w:tcW w:w="1247" w:type="dxa"/>
          </w:tcPr>
          <w:p w:rsidR="00A52761" w:rsidRPr="00935A11" w:rsidRDefault="00A52761" w:rsidP="0015655F">
            <w:pPr>
              <w:pStyle w:val="Talartid"/>
            </w:pPr>
            <w:r w:rsidRPr="00935A11">
              <w:t>10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 w:rsidP="0015655F">
            <w:r w:rsidRPr="00935A11">
              <w:t>Bodil Ceballos (mp)</w:t>
            </w:r>
          </w:p>
        </w:tc>
        <w:tc>
          <w:tcPr>
            <w:tcW w:w="1247" w:type="dxa"/>
          </w:tcPr>
          <w:p w:rsidR="00A52761" w:rsidRPr="00935A11" w:rsidRDefault="00A52761" w:rsidP="0015655F">
            <w:pPr>
              <w:pStyle w:val="Talartid"/>
            </w:pPr>
            <w:r w:rsidRPr="00935A11">
              <w:t>10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 w:rsidP="0015655F">
            <w:r w:rsidRPr="00935A11">
              <w:t>Veronica Palm (s)</w:t>
            </w:r>
          </w:p>
        </w:tc>
        <w:tc>
          <w:tcPr>
            <w:tcW w:w="1247" w:type="dxa"/>
          </w:tcPr>
          <w:p w:rsidR="00A52761" w:rsidRPr="00935A11" w:rsidRDefault="00A52761" w:rsidP="0015655F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 w:rsidP="0015655F">
            <w:r w:rsidRPr="00935A11">
              <w:t>Karin Enström (m)</w:t>
            </w:r>
          </w:p>
        </w:tc>
        <w:tc>
          <w:tcPr>
            <w:tcW w:w="1247" w:type="dxa"/>
          </w:tcPr>
          <w:p w:rsidR="00A52761" w:rsidRPr="00935A11" w:rsidRDefault="001639D3" w:rsidP="0015655F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>
            <w:r w:rsidRPr="00935A11">
              <w:t>Kerstin Lundgren (c)</w:t>
            </w:r>
          </w:p>
        </w:tc>
        <w:tc>
          <w:tcPr>
            <w:tcW w:w="1247" w:type="dxa"/>
          </w:tcPr>
          <w:p w:rsidR="00A52761" w:rsidRPr="00935A11" w:rsidRDefault="00A52761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>
            <w:r w:rsidRPr="00935A11">
              <w:t>Birgitta Ohlsson (fp)</w:t>
            </w:r>
          </w:p>
        </w:tc>
        <w:tc>
          <w:tcPr>
            <w:tcW w:w="1247" w:type="dxa"/>
          </w:tcPr>
          <w:p w:rsidR="00A52761" w:rsidRPr="00935A11" w:rsidRDefault="00A52761">
            <w:pPr>
              <w:pStyle w:val="Talartid"/>
            </w:pPr>
            <w:r w:rsidRPr="00935A11">
              <w:t>10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>
            <w:r w:rsidRPr="00935A11">
              <w:t>Alf Svensson (kd)</w:t>
            </w:r>
          </w:p>
        </w:tc>
        <w:tc>
          <w:tcPr>
            <w:tcW w:w="1247" w:type="dxa"/>
          </w:tcPr>
          <w:p w:rsidR="00A52761" w:rsidRPr="00935A11" w:rsidRDefault="00A52761">
            <w:pPr>
              <w:pStyle w:val="Talartid"/>
            </w:pPr>
            <w:r w:rsidRPr="00935A11">
              <w:t>6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E54872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54872" w:rsidRPr="00935A11" w:rsidRDefault="00E54872">
            <w:pPr>
              <w:pStyle w:val="IngenText"/>
            </w:pPr>
          </w:p>
        </w:tc>
        <w:tc>
          <w:tcPr>
            <w:tcW w:w="454" w:type="dxa"/>
          </w:tcPr>
          <w:p w:rsidR="00E54872" w:rsidRPr="00935A11" w:rsidRDefault="00E54872" w:rsidP="00CE05A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E54872" w:rsidRPr="00935A11" w:rsidRDefault="00E54872">
            <w:r w:rsidRPr="00935A11">
              <w:t>Statsrådet Sten Tolgfors (m)</w:t>
            </w:r>
          </w:p>
        </w:tc>
        <w:tc>
          <w:tcPr>
            <w:tcW w:w="1247" w:type="dxa"/>
          </w:tcPr>
          <w:p w:rsidR="00E54872" w:rsidRPr="00935A11" w:rsidRDefault="00E54872">
            <w:pPr>
              <w:pStyle w:val="Talartid"/>
            </w:pPr>
            <w:r w:rsidRPr="00935A11">
              <w:t>12</w:t>
            </w:r>
          </w:p>
        </w:tc>
        <w:tc>
          <w:tcPr>
            <w:tcW w:w="1489" w:type="dxa"/>
          </w:tcPr>
          <w:p w:rsidR="00E54872" w:rsidRPr="00935A11" w:rsidRDefault="00E54872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454" w:type="dxa"/>
          </w:tcPr>
          <w:p w:rsidR="00A52761" w:rsidRPr="00935A11" w:rsidRDefault="00A52761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A52761" w:rsidRPr="00935A11" w:rsidRDefault="00A52761">
            <w:r w:rsidRPr="00935A11">
              <w:t>Peter Rådberg (mp)</w:t>
            </w:r>
          </w:p>
        </w:tc>
        <w:tc>
          <w:tcPr>
            <w:tcW w:w="1247" w:type="dxa"/>
          </w:tcPr>
          <w:p w:rsidR="00A52761" w:rsidRPr="00935A11" w:rsidRDefault="00A52761">
            <w:pPr>
              <w:pStyle w:val="Talartid"/>
            </w:pPr>
            <w:r w:rsidRPr="00935A11">
              <w:t>8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IngenText"/>
            </w:pP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2761" w:rsidRPr="00935A11" w:rsidRDefault="00A52761">
            <w:pPr>
              <w:pStyle w:val="Summalinje"/>
            </w:pPr>
          </w:p>
        </w:tc>
        <w:tc>
          <w:tcPr>
            <w:tcW w:w="454" w:type="dxa"/>
          </w:tcPr>
          <w:p w:rsidR="00A52761" w:rsidRPr="00935A11" w:rsidRDefault="00A52761">
            <w:pPr>
              <w:pStyle w:val="Summalinje"/>
            </w:pPr>
          </w:p>
        </w:tc>
        <w:tc>
          <w:tcPr>
            <w:tcW w:w="5216" w:type="dxa"/>
          </w:tcPr>
          <w:p w:rsidR="00A52761" w:rsidRPr="00935A11" w:rsidRDefault="00A52761">
            <w:pPr>
              <w:pStyle w:val="Summalinje"/>
            </w:pPr>
          </w:p>
        </w:tc>
        <w:tc>
          <w:tcPr>
            <w:tcW w:w="1247" w:type="dxa"/>
          </w:tcPr>
          <w:p w:rsidR="00A52761" w:rsidRPr="00935A11" w:rsidRDefault="00A52761">
            <w:pPr>
              <w:pStyle w:val="Summalinje"/>
            </w:pPr>
            <w:r w:rsidRPr="00935A11">
              <w:t>____</w:t>
            </w:r>
          </w:p>
        </w:tc>
        <w:tc>
          <w:tcPr>
            <w:tcW w:w="1489" w:type="dxa"/>
          </w:tcPr>
          <w:p w:rsidR="00A52761" w:rsidRPr="00935A11" w:rsidRDefault="00A52761">
            <w:pPr>
              <w:pStyle w:val="Summalinje"/>
            </w:pPr>
            <w:r w:rsidRPr="00935A11">
              <w:t>____</w:t>
            </w:r>
          </w:p>
        </w:tc>
      </w:tr>
      <w:tr w:rsidR="00A52761" w:rsidRPr="00935A1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2761" w:rsidRPr="00935A11" w:rsidRDefault="00A52761">
            <w:pPr>
              <w:pStyle w:val="IngenText"/>
            </w:pPr>
            <w:r w:rsidRPr="00935A11">
              <w:t xml:space="preserve"> </w:t>
            </w:r>
          </w:p>
        </w:tc>
        <w:tc>
          <w:tcPr>
            <w:tcW w:w="454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5216" w:type="dxa"/>
          </w:tcPr>
          <w:p w:rsidR="00A52761" w:rsidRPr="00935A11" w:rsidRDefault="00A52761">
            <w:pPr>
              <w:pStyle w:val="IngenText"/>
            </w:pPr>
          </w:p>
        </w:tc>
        <w:tc>
          <w:tcPr>
            <w:tcW w:w="1247" w:type="dxa"/>
          </w:tcPr>
          <w:p w:rsidR="00A52761" w:rsidRPr="00935A11" w:rsidRDefault="008B31FE">
            <w:pPr>
              <w:pStyle w:val="TalartidSumma"/>
            </w:pPr>
            <w:r w:rsidRPr="00935A11">
              <w:t>1.18</w:t>
            </w:r>
          </w:p>
        </w:tc>
        <w:tc>
          <w:tcPr>
            <w:tcW w:w="1489" w:type="dxa"/>
          </w:tcPr>
          <w:p w:rsidR="00A52761" w:rsidRPr="00935A11" w:rsidRDefault="008B31FE">
            <w:pPr>
              <w:pStyle w:val="TalartidAckumulerad"/>
            </w:pPr>
            <w:r w:rsidRPr="00935A11">
              <w:t>4.16</w:t>
            </w: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29</w:t>
            </w:r>
          </w:p>
        </w:tc>
        <w:tc>
          <w:tcPr>
            <w:tcW w:w="5670" w:type="dxa"/>
          </w:tcPr>
          <w:p w:rsidR="00CE05A1" w:rsidRPr="00935A11" w:rsidRDefault="00CE05A1">
            <w:pPr>
              <w:pStyle w:val="renderubrik"/>
            </w:pPr>
            <w:r w:rsidRPr="00935A11">
              <w:t>Försvarsutskottets betänkande FöU7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E05A1" w:rsidRPr="00935A11" w:rsidRDefault="00CE05A1">
            <w:pPr>
              <w:pStyle w:val="Underrubrik"/>
            </w:pPr>
            <w:r w:rsidRPr="00935A11">
              <w:t>Justering av Studsviksavgiften m.m.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</w:tbl>
    <w:p w:rsidR="00CE05A1" w:rsidRPr="00935A11" w:rsidRDefault="00CE05A1">
      <w:pPr>
        <w:pStyle w:val="Blankrad"/>
      </w:pPr>
      <w:r w:rsidRPr="00935A1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FD0E74">
            <w:pPr>
              <w:pStyle w:val="rendenr"/>
            </w:pPr>
            <w:r w:rsidRPr="00935A11">
              <w:t>30</w:t>
            </w:r>
          </w:p>
        </w:tc>
        <w:tc>
          <w:tcPr>
            <w:tcW w:w="5670" w:type="dxa"/>
          </w:tcPr>
          <w:p w:rsidR="00CE05A1" w:rsidRPr="00935A11" w:rsidRDefault="00CE05A1">
            <w:pPr>
              <w:pStyle w:val="renderubrik"/>
            </w:pPr>
            <w:r w:rsidRPr="00935A11">
              <w:t xml:space="preserve">Försvarsutskottets betänkande </w:t>
            </w:r>
            <w:bookmarkStart w:id="3" w:name="BetänkandeNr"/>
            <w:bookmarkEnd w:id="3"/>
            <w:r w:rsidRPr="00935A11">
              <w:t>FöU8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  <w:tr w:rsidR="00CE05A1" w:rsidRPr="00935A1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E05A1" w:rsidRPr="00935A11" w:rsidRDefault="00CE05A1">
            <w:pPr>
              <w:pStyle w:val="Underrubrik"/>
            </w:pPr>
            <w:bookmarkStart w:id="4" w:name="Ärenderubrik"/>
            <w:bookmarkEnd w:id="4"/>
            <w:r w:rsidRPr="00935A11">
              <w:t>Lagen om elektromagnetisk kompatibilitet och det nya EMC-direktivet</w:t>
            </w:r>
          </w:p>
        </w:tc>
        <w:tc>
          <w:tcPr>
            <w:tcW w:w="1247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E05A1" w:rsidRPr="00935A11" w:rsidRDefault="00CE05A1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935A11" w:rsidRDefault="00CE05A1">
      <w:pPr>
        <w:pStyle w:val="Blankrad"/>
      </w:pPr>
      <w:r w:rsidRPr="00935A11">
        <w:t xml:space="preserve">     </w:t>
      </w:r>
      <w:r w:rsidR="004E5086" w:rsidRPr="00935A11">
        <w:t>     </w:t>
      </w:r>
    </w:p>
    <w:p w:rsidR="004E5086" w:rsidRPr="00935A11" w:rsidRDefault="004E5086">
      <w:pPr>
        <w:pStyle w:val="Blankrad"/>
      </w:pPr>
      <w:r w:rsidRPr="00935A1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935A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935A11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935A11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935A11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935A11" w:rsidRDefault="00C23E49" w:rsidP="009B2633">
            <w:pPr>
              <w:pStyle w:val="TalartidTotalText"/>
            </w:pPr>
            <w:r w:rsidRPr="00935A11">
              <w:t xml:space="preserve">Totalt </w:t>
            </w:r>
            <w:r w:rsidR="009B2633" w:rsidRPr="00935A11">
              <w:t xml:space="preserve">anmäld </w:t>
            </w:r>
            <w:r w:rsidRPr="00935A11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935A11" w:rsidRDefault="008B31FE" w:rsidP="00C23E49">
            <w:pPr>
              <w:pStyle w:val="TalartidTotal"/>
            </w:pPr>
            <w:r w:rsidRPr="00935A11">
              <w:t>4 tim. 16 min.</w:t>
            </w:r>
          </w:p>
        </w:tc>
      </w:tr>
      <w:tr w:rsidR="004E5086" w:rsidRPr="00935A1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935A11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935A11" w:rsidRDefault="00C23E49" w:rsidP="009B2633"/>
          <w:p w:rsidR="004E5086" w:rsidRPr="00935A11" w:rsidRDefault="004E5086" w:rsidP="00C23E49">
            <w:pPr>
              <w:pStyle w:val="Mittstreck"/>
            </w:pPr>
            <w:r w:rsidRPr="00935A11">
              <w:tab/>
            </w:r>
            <w:r w:rsidRPr="00935A11">
              <w:tab/>
            </w:r>
          </w:p>
        </w:tc>
      </w:tr>
    </w:tbl>
    <w:p w:rsidR="004E5086" w:rsidRPr="00935A11" w:rsidRDefault="001573B3" w:rsidP="001573B3">
      <w:pPr>
        <w:pStyle w:val="Blankrad"/>
      </w:pPr>
      <w:r w:rsidRPr="00935A11">
        <w:t xml:space="preserve">     </w:t>
      </w:r>
    </w:p>
    <w:p w:rsidR="001573B3" w:rsidRPr="00935A11" w:rsidRDefault="001573B3" w:rsidP="001573B3">
      <w:pPr>
        <w:pStyle w:val="Blankrad"/>
      </w:pPr>
    </w:p>
    <w:p w:rsidR="001573B3" w:rsidRPr="00935A11" w:rsidRDefault="001573B3"/>
    <w:sectPr w:rsidR="001573B3" w:rsidRPr="00935A1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7B9" w:rsidRPr="00935A11" w:rsidRDefault="00F337B9">
      <w:r w:rsidRPr="00935A11">
        <w:separator/>
      </w:r>
    </w:p>
  </w:endnote>
  <w:endnote w:type="continuationSeparator" w:id="0">
    <w:p w:rsidR="00F337B9" w:rsidRPr="00935A11" w:rsidRDefault="00F337B9">
      <w:r w:rsidRPr="00935A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5A1" w:rsidRPr="00935A11" w:rsidRDefault="00CE05A1">
    <w:pPr>
      <w:pStyle w:val="Sidhuvud"/>
      <w:jc w:val="center"/>
    </w:pPr>
    <w:r w:rsidRPr="00935A11">
      <w:fldChar w:fldCharType="begin" w:fldLock="1"/>
    </w:r>
    <w:r w:rsidRPr="00935A11">
      <w:instrText xml:space="preserve"> PAGE </w:instrText>
    </w:r>
    <w:r w:rsidRPr="00935A11">
      <w:fldChar w:fldCharType="separate"/>
    </w:r>
    <w:r w:rsidR="00F337B9" w:rsidRPr="00935A11">
      <w:t>2</w:t>
    </w:r>
    <w:r w:rsidRPr="00935A11">
      <w:fldChar w:fldCharType="end"/>
    </w:r>
    <w:r w:rsidRPr="00935A11">
      <w:t>(</w:t>
    </w:r>
    <w:r w:rsidRPr="00935A11">
      <w:fldChar w:fldCharType="begin" w:fldLock="1"/>
    </w:r>
    <w:r w:rsidRPr="00935A11">
      <w:instrText xml:space="preserve"> NUMPAGES </w:instrText>
    </w:r>
    <w:r w:rsidRPr="00935A11">
      <w:fldChar w:fldCharType="separate"/>
    </w:r>
    <w:r w:rsidR="008B31FE" w:rsidRPr="00935A11">
      <w:t>6</w:t>
    </w:r>
    <w:r w:rsidRPr="00935A11">
      <w:fldChar w:fldCharType="end"/>
    </w:r>
    <w:r w:rsidRPr="00935A1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5A1" w:rsidRPr="00935A11" w:rsidRDefault="00CE05A1">
    <w:pPr>
      <w:pStyle w:val="Sidhuvud"/>
      <w:jc w:val="center"/>
    </w:pPr>
    <w:r w:rsidRPr="00935A11">
      <w:fldChar w:fldCharType="begin" w:fldLock="1"/>
    </w:r>
    <w:r w:rsidRPr="00935A11">
      <w:instrText xml:space="preserve"> PAGE </w:instrText>
    </w:r>
    <w:r w:rsidRPr="00935A11">
      <w:fldChar w:fldCharType="separate"/>
    </w:r>
    <w:r w:rsidR="00F337B9" w:rsidRPr="00935A11">
      <w:t>1</w:t>
    </w:r>
    <w:r w:rsidRPr="00935A11">
      <w:fldChar w:fldCharType="end"/>
    </w:r>
    <w:r w:rsidRPr="00935A11">
      <w:t>(</w:t>
    </w:r>
    <w:r w:rsidRPr="00935A11">
      <w:fldChar w:fldCharType="begin" w:fldLock="1"/>
    </w:r>
    <w:r w:rsidRPr="00935A11">
      <w:instrText xml:space="preserve"> NUMPAGES </w:instrText>
    </w:r>
    <w:r w:rsidRPr="00935A11">
      <w:fldChar w:fldCharType="separate"/>
    </w:r>
    <w:r w:rsidR="006E2B76" w:rsidRPr="00935A11">
      <w:t>6</w:t>
    </w:r>
    <w:r w:rsidRPr="00935A11">
      <w:fldChar w:fldCharType="end"/>
    </w:r>
    <w:r w:rsidRPr="00935A1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7B9" w:rsidRPr="00935A11" w:rsidRDefault="00F337B9">
      <w:r w:rsidRPr="00935A11">
        <w:separator/>
      </w:r>
    </w:p>
  </w:footnote>
  <w:footnote w:type="continuationSeparator" w:id="0">
    <w:p w:rsidR="00F337B9" w:rsidRPr="00935A11" w:rsidRDefault="00F337B9">
      <w:r w:rsidRPr="00935A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5A1" w:rsidRPr="00935A11" w:rsidRDefault="00CE05A1">
    <w:pPr>
      <w:pStyle w:val="Sidhuvud"/>
      <w:tabs>
        <w:tab w:val="clear" w:pos="4536"/>
      </w:tabs>
    </w:pPr>
    <w:r w:rsidRPr="00935A11">
      <w:fldChar w:fldCharType="begin" w:fldLock="1"/>
    </w:r>
    <w:r w:rsidRPr="00935A11">
      <w:instrText xml:space="preserve"> DOCPROPERTY "DocumentDate" </w:instrText>
    </w:r>
    <w:r w:rsidRPr="00935A11">
      <w:fldChar w:fldCharType="separate"/>
    </w:r>
    <w:r w:rsidR="006E2B76" w:rsidRPr="00935A11">
      <w:t>Onsdagen den 23 maj 2007</w:t>
    </w:r>
    <w:r w:rsidRPr="00935A11">
      <w:fldChar w:fldCharType="end"/>
    </w:r>
    <w:r w:rsidRPr="00935A11">
      <w:tab/>
    </w:r>
  </w:p>
  <w:p w:rsidR="00CE05A1" w:rsidRPr="00935A11" w:rsidRDefault="00CE05A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35A11">
      <w:rPr>
        <w:sz w:val="12"/>
      </w:rPr>
      <w:tab/>
    </w:r>
  </w:p>
  <w:p w:rsidR="00CE05A1" w:rsidRPr="00935A11" w:rsidRDefault="00CE05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5A1" w:rsidRPr="00935A11" w:rsidRDefault="00935A1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35A1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05A1" w:rsidRPr="00935A11" w:rsidRDefault="00CE05A1">
    <w:pPr>
      <w:pStyle w:val="Dokumentrubrik"/>
      <w:spacing w:after="360"/>
    </w:pPr>
    <w:r w:rsidRPr="00935A11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9F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029BE"/>
    <w:multiLevelType w:val="hybridMultilevel"/>
    <w:tmpl w:val="47E210EE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5AE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8DF6A2C"/>
    <w:multiLevelType w:val="hybridMultilevel"/>
    <w:tmpl w:val="D1F06DB0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03E3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C6B0C"/>
    <w:multiLevelType w:val="hybridMultilevel"/>
    <w:tmpl w:val="E392FC90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35244A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6549E"/>
    <w:multiLevelType w:val="multilevel"/>
    <w:tmpl w:val="E392FC9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17B6F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44157"/>
    <w:multiLevelType w:val="multilevel"/>
    <w:tmpl w:val="E392FC9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60ADF"/>
    <w:multiLevelType w:val="hybridMultilevel"/>
    <w:tmpl w:val="843A2E1A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22CD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602198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0DE469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CE6933"/>
    <w:multiLevelType w:val="multilevel"/>
    <w:tmpl w:val="E392FC9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71A405F"/>
    <w:multiLevelType w:val="hybridMultilevel"/>
    <w:tmpl w:val="7B24AA9C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E78E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573981"/>
    <w:multiLevelType w:val="multilevel"/>
    <w:tmpl w:val="E392FC9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4EC6C6E"/>
    <w:multiLevelType w:val="hybridMultilevel"/>
    <w:tmpl w:val="11AEC52C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3060F7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1539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096705"/>
    <w:multiLevelType w:val="hybridMultilevel"/>
    <w:tmpl w:val="ECDAF8A2"/>
    <w:lvl w:ilvl="0" w:tplc="6B40DAF8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6200C68"/>
    <w:multiLevelType w:val="multilevel"/>
    <w:tmpl w:val="D1F06DB0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BD7D6A"/>
    <w:multiLevelType w:val="multilevel"/>
    <w:tmpl w:val="ECDAF8A2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167184">
    <w:abstractNumId w:val="32"/>
  </w:num>
  <w:num w:numId="2" w16cid:durableId="2023124120">
    <w:abstractNumId w:val="17"/>
  </w:num>
  <w:num w:numId="3" w16cid:durableId="1528523031">
    <w:abstractNumId w:val="31"/>
  </w:num>
  <w:num w:numId="4" w16cid:durableId="1429427477">
    <w:abstractNumId w:val="15"/>
  </w:num>
  <w:num w:numId="5" w16cid:durableId="1327857274">
    <w:abstractNumId w:val="3"/>
  </w:num>
  <w:num w:numId="6" w16cid:durableId="1475561563">
    <w:abstractNumId w:val="21"/>
  </w:num>
  <w:num w:numId="7" w16cid:durableId="156924323">
    <w:abstractNumId w:val="25"/>
  </w:num>
  <w:num w:numId="8" w16cid:durableId="602961354">
    <w:abstractNumId w:val="18"/>
  </w:num>
  <w:num w:numId="9" w16cid:durableId="536040637">
    <w:abstractNumId w:val="27"/>
  </w:num>
  <w:num w:numId="10" w16cid:durableId="629672940">
    <w:abstractNumId w:val="14"/>
  </w:num>
  <w:num w:numId="11" w16cid:durableId="385571223">
    <w:abstractNumId w:val="0"/>
  </w:num>
  <w:num w:numId="12" w16cid:durableId="1312295417">
    <w:abstractNumId w:val="28"/>
  </w:num>
  <w:num w:numId="13" w16cid:durableId="910234060">
    <w:abstractNumId w:val="19"/>
  </w:num>
  <w:num w:numId="14" w16cid:durableId="1723673840">
    <w:abstractNumId w:val="23"/>
  </w:num>
  <w:num w:numId="15" w16cid:durableId="1087117099">
    <w:abstractNumId w:val="29"/>
  </w:num>
  <w:num w:numId="16" w16cid:durableId="2087073324">
    <w:abstractNumId w:val="16"/>
  </w:num>
  <w:num w:numId="17" w16cid:durableId="1651902076">
    <w:abstractNumId w:val="2"/>
  </w:num>
  <w:num w:numId="18" w16cid:durableId="1670405228">
    <w:abstractNumId w:val="11"/>
  </w:num>
  <w:num w:numId="19" w16cid:durableId="1562786282">
    <w:abstractNumId w:val="9"/>
  </w:num>
  <w:num w:numId="20" w16cid:durableId="325938454">
    <w:abstractNumId w:val="5"/>
  </w:num>
  <w:num w:numId="21" w16cid:durableId="1072003466">
    <w:abstractNumId w:val="7"/>
  </w:num>
  <w:num w:numId="22" w16cid:durableId="1905990354">
    <w:abstractNumId w:val="8"/>
  </w:num>
  <w:num w:numId="23" w16cid:durableId="697925304">
    <w:abstractNumId w:val="30"/>
  </w:num>
  <w:num w:numId="24" w16cid:durableId="862288274">
    <w:abstractNumId w:val="34"/>
  </w:num>
  <w:num w:numId="25" w16cid:durableId="847987226">
    <w:abstractNumId w:val="6"/>
  </w:num>
  <w:num w:numId="26" w16cid:durableId="799416105">
    <w:abstractNumId w:val="12"/>
  </w:num>
  <w:num w:numId="27" w16cid:durableId="283317764">
    <w:abstractNumId w:val="26"/>
  </w:num>
  <w:num w:numId="28" w16cid:durableId="1283879763">
    <w:abstractNumId w:val="20"/>
  </w:num>
  <w:num w:numId="29" w16cid:durableId="262348335">
    <w:abstractNumId w:val="4"/>
  </w:num>
  <w:num w:numId="30" w16cid:durableId="646478464">
    <w:abstractNumId w:val="33"/>
  </w:num>
  <w:num w:numId="31" w16cid:durableId="1651404950">
    <w:abstractNumId w:val="13"/>
  </w:num>
  <w:num w:numId="32" w16cid:durableId="2095009153">
    <w:abstractNumId w:val="10"/>
  </w:num>
  <w:num w:numId="33" w16cid:durableId="620693943">
    <w:abstractNumId w:val="1"/>
  </w:num>
  <w:num w:numId="34" w16cid:durableId="1578637022">
    <w:abstractNumId w:val="24"/>
  </w:num>
  <w:num w:numId="35" w16cid:durableId="19188298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5A11"/>
    <w:rsid w:val="00003FB6"/>
    <w:rsid w:val="00014B70"/>
    <w:rsid w:val="000163BD"/>
    <w:rsid w:val="00036F7A"/>
    <w:rsid w:val="00071B97"/>
    <w:rsid w:val="00081B7E"/>
    <w:rsid w:val="00086C9A"/>
    <w:rsid w:val="00087EDD"/>
    <w:rsid w:val="0009751B"/>
    <w:rsid w:val="000D2519"/>
    <w:rsid w:val="000D3408"/>
    <w:rsid w:val="000D7EBA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655F"/>
    <w:rsid w:val="001573B3"/>
    <w:rsid w:val="001639D3"/>
    <w:rsid w:val="001779E4"/>
    <w:rsid w:val="001802A5"/>
    <w:rsid w:val="00183636"/>
    <w:rsid w:val="00187A01"/>
    <w:rsid w:val="00190864"/>
    <w:rsid w:val="00191BBA"/>
    <w:rsid w:val="001A5E8E"/>
    <w:rsid w:val="001C4107"/>
    <w:rsid w:val="001D252A"/>
    <w:rsid w:val="002001CF"/>
    <w:rsid w:val="00200972"/>
    <w:rsid w:val="00201B32"/>
    <w:rsid w:val="002030E8"/>
    <w:rsid w:val="002109AF"/>
    <w:rsid w:val="002345F2"/>
    <w:rsid w:val="002430C4"/>
    <w:rsid w:val="00257F6E"/>
    <w:rsid w:val="00274838"/>
    <w:rsid w:val="002A59E4"/>
    <w:rsid w:val="002A6000"/>
    <w:rsid w:val="002B4E73"/>
    <w:rsid w:val="002D5DF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5264"/>
    <w:rsid w:val="004231EA"/>
    <w:rsid w:val="00426791"/>
    <w:rsid w:val="00431F49"/>
    <w:rsid w:val="00452AF2"/>
    <w:rsid w:val="004670D7"/>
    <w:rsid w:val="00473B10"/>
    <w:rsid w:val="0048060A"/>
    <w:rsid w:val="00492FD7"/>
    <w:rsid w:val="004962ED"/>
    <w:rsid w:val="004A19CB"/>
    <w:rsid w:val="004D3392"/>
    <w:rsid w:val="004D3CEA"/>
    <w:rsid w:val="004D7A8C"/>
    <w:rsid w:val="004E0007"/>
    <w:rsid w:val="004E3E8E"/>
    <w:rsid w:val="004E5086"/>
    <w:rsid w:val="004F28A2"/>
    <w:rsid w:val="004F6B9C"/>
    <w:rsid w:val="005277A9"/>
    <w:rsid w:val="005306DF"/>
    <w:rsid w:val="00533F48"/>
    <w:rsid w:val="0054257E"/>
    <w:rsid w:val="0054322C"/>
    <w:rsid w:val="00556B47"/>
    <w:rsid w:val="00561A02"/>
    <w:rsid w:val="005757E9"/>
    <w:rsid w:val="00592391"/>
    <w:rsid w:val="00595C81"/>
    <w:rsid w:val="005A3E4A"/>
    <w:rsid w:val="005A65A3"/>
    <w:rsid w:val="005F44AE"/>
    <w:rsid w:val="005F591B"/>
    <w:rsid w:val="00605160"/>
    <w:rsid w:val="006279D2"/>
    <w:rsid w:val="00630EB2"/>
    <w:rsid w:val="006659CC"/>
    <w:rsid w:val="00666176"/>
    <w:rsid w:val="00670902"/>
    <w:rsid w:val="0067647F"/>
    <w:rsid w:val="0068142E"/>
    <w:rsid w:val="00695837"/>
    <w:rsid w:val="006A0C92"/>
    <w:rsid w:val="006A48E5"/>
    <w:rsid w:val="006B635E"/>
    <w:rsid w:val="006B77A6"/>
    <w:rsid w:val="006C4291"/>
    <w:rsid w:val="006D0952"/>
    <w:rsid w:val="006D2358"/>
    <w:rsid w:val="006D692E"/>
    <w:rsid w:val="006E0F16"/>
    <w:rsid w:val="006E2B76"/>
    <w:rsid w:val="007100BC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65254"/>
    <w:rsid w:val="007700C7"/>
    <w:rsid w:val="007A0637"/>
    <w:rsid w:val="007A3D85"/>
    <w:rsid w:val="007C1750"/>
    <w:rsid w:val="007C1DBB"/>
    <w:rsid w:val="007D7F5F"/>
    <w:rsid w:val="007E0D3F"/>
    <w:rsid w:val="007E7CBB"/>
    <w:rsid w:val="007F304E"/>
    <w:rsid w:val="007F4800"/>
    <w:rsid w:val="007F4C6B"/>
    <w:rsid w:val="008101CD"/>
    <w:rsid w:val="00810320"/>
    <w:rsid w:val="0081035E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31FE"/>
    <w:rsid w:val="008B7E87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A11"/>
    <w:rsid w:val="00935FEB"/>
    <w:rsid w:val="00940146"/>
    <w:rsid w:val="00962EE8"/>
    <w:rsid w:val="00975915"/>
    <w:rsid w:val="009A03A9"/>
    <w:rsid w:val="009A3155"/>
    <w:rsid w:val="009B2633"/>
    <w:rsid w:val="009F0E42"/>
    <w:rsid w:val="00A01626"/>
    <w:rsid w:val="00A123F7"/>
    <w:rsid w:val="00A16757"/>
    <w:rsid w:val="00A2476D"/>
    <w:rsid w:val="00A329CD"/>
    <w:rsid w:val="00A41B80"/>
    <w:rsid w:val="00A42F10"/>
    <w:rsid w:val="00A47694"/>
    <w:rsid w:val="00A52761"/>
    <w:rsid w:val="00A5388E"/>
    <w:rsid w:val="00A55923"/>
    <w:rsid w:val="00A66C6C"/>
    <w:rsid w:val="00A675B1"/>
    <w:rsid w:val="00A67AA5"/>
    <w:rsid w:val="00AB41DF"/>
    <w:rsid w:val="00AB4FE8"/>
    <w:rsid w:val="00AC0970"/>
    <w:rsid w:val="00AD3665"/>
    <w:rsid w:val="00AE1FED"/>
    <w:rsid w:val="00B20865"/>
    <w:rsid w:val="00B41277"/>
    <w:rsid w:val="00B515F0"/>
    <w:rsid w:val="00B56171"/>
    <w:rsid w:val="00B5698F"/>
    <w:rsid w:val="00B82F37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7873"/>
    <w:rsid w:val="00C57F19"/>
    <w:rsid w:val="00C64DF6"/>
    <w:rsid w:val="00C65B6D"/>
    <w:rsid w:val="00C80523"/>
    <w:rsid w:val="00CA27C3"/>
    <w:rsid w:val="00CC1A1A"/>
    <w:rsid w:val="00CE05A1"/>
    <w:rsid w:val="00CE1856"/>
    <w:rsid w:val="00CE4A33"/>
    <w:rsid w:val="00D16B18"/>
    <w:rsid w:val="00D1786B"/>
    <w:rsid w:val="00D17ACE"/>
    <w:rsid w:val="00D23B34"/>
    <w:rsid w:val="00D27173"/>
    <w:rsid w:val="00D4022B"/>
    <w:rsid w:val="00D71F43"/>
    <w:rsid w:val="00DA526C"/>
    <w:rsid w:val="00DB030C"/>
    <w:rsid w:val="00DB6630"/>
    <w:rsid w:val="00DB7758"/>
    <w:rsid w:val="00DD0A08"/>
    <w:rsid w:val="00DD5F79"/>
    <w:rsid w:val="00E06F81"/>
    <w:rsid w:val="00E15669"/>
    <w:rsid w:val="00E3054D"/>
    <w:rsid w:val="00E36BB7"/>
    <w:rsid w:val="00E40BB9"/>
    <w:rsid w:val="00E50A88"/>
    <w:rsid w:val="00E54872"/>
    <w:rsid w:val="00E6506C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37B9"/>
    <w:rsid w:val="00F3401F"/>
    <w:rsid w:val="00F43E47"/>
    <w:rsid w:val="00F57246"/>
    <w:rsid w:val="00F86A1B"/>
    <w:rsid w:val="00F92699"/>
    <w:rsid w:val="00F956B1"/>
    <w:rsid w:val="00FB0E79"/>
    <w:rsid w:val="00FD0E74"/>
    <w:rsid w:val="00FD1DE3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4D5E8-5D6D-4FD0-83B7-BBA89C23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6A4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630</Words>
  <Characters>3371</Characters>
  <Application>Microsoft Office Word</Application>
  <DocSecurity>4</DocSecurity>
  <Lines>561</Lines>
  <Paragraphs>307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23 maj 2007</vt:lpstr>
    </vt:vector>
  </TitlesOfParts>
  <Company>Riksdagen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2007-05-22T14:39:00Z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maj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2007-05-23</vt:lpwstr>
  </property>
  <property fmtid="{D5CDD505-2E9C-101B-9397-08002B2CF9AE}" pid="5" name="DocumentYear">
    <vt:lpwstr>2006/07</vt:lpwstr>
  </property>
</Properties>
</file>