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3D7C49" w:rsidRDefault="00735823" w14:paraId="7DF21C1D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D88817B119D64739889014D79A46A34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55230446-e97d-4980-a9fb-3a37d95ac97e"/>
        <w:id w:val="724569613"/>
        <w:lock w:val="sdtLocked"/>
      </w:sdtPr>
      <w:sdtEndPr/>
      <w:sdtContent>
        <w:p w:rsidR="00D1644D" w:rsidRDefault="003958E7" w14:paraId="1D2E55A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överväga att sänka momsen för bio och nöjesfält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5BA5A35F13249809A9AF6AC7532790A"/>
        </w:placeholder>
        <w:text/>
      </w:sdtPr>
      <w:sdtEndPr/>
      <w:sdtContent>
        <w:p w:rsidRPr="009B062B" w:rsidR="006D79C9" w:rsidP="00333E95" w:rsidRDefault="006D79C9" w14:paraId="07AF0AD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E15BA5" w:rsidP="003958E7" w:rsidRDefault="00E15BA5" w14:paraId="23C612DF" w14:textId="066676EE">
      <w:pPr>
        <w:pStyle w:val="Normalutanindragellerluft"/>
      </w:pPr>
      <w:r w:rsidRPr="00E15BA5">
        <w:t>För drygt sex år sedan beslutade den dåvarande regeringen (S</w:t>
      </w:r>
      <w:r w:rsidR="003958E7">
        <w:t>-</w:t>
      </w:r>
      <w:r w:rsidRPr="00E15BA5">
        <w:t>MP) att höja momsen för biljetter till evenemang på biografer, från 6 till 25 procent. En höjning med över 400 procent! Biobiljetter blev över en natt rejält mycket dyrare för den enskilda besökaren. Ofta g</w:t>
      </w:r>
      <w:r w:rsidR="00EB1161">
        <w:t>enomförs biobesöket som</w:t>
      </w:r>
      <w:r w:rsidRPr="00E15BA5">
        <w:t xml:space="preserve"> en hel familj och prisökningen blir därmed också särskilt stor för dessa grupper. Regeringen bör överväga att sänka momsen på biografer till ursprunglig nivå (6</w:t>
      </w:r>
      <w:r w:rsidR="003958E7">
        <w:t> </w:t>
      </w:r>
      <w:r w:rsidRPr="00E15BA5">
        <w:t xml:space="preserve">procent) och därmed stärka möjligheten för fler att gå på bio. Regeringen bör samtidigt överväga om en sänkning av momsen för nöjesfält ska göras, utifrån samma argument </w:t>
      </w:r>
      <w:r w:rsidR="003958E7">
        <w:t xml:space="preserve">– </w:t>
      </w:r>
      <w:r w:rsidRPr="00E15BA5">
        <w:t>att fler ska ha möjlighet att besöka aktiviteter till glädje för många personer i samhället.</w:t>
      </w:r>
      <w:r w:rsidR="00F70DCD">
        <w:t xml:space="preserve"> Det handlar även om att skapa incitament för att producera mer svensk film då människor i större utsträckning har de ekonomiska möjligheterna för att se denna.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A5B11A900474A40ADFC8A7209451417"/>
        </w:placeholder>
      </w:sdtPr>
      <w:sdtEndPr/>
      <w:sdtContent>
        <w:p w:rsidR="003D7C49" w:rsidP="003D7C49" w:rsidRDefault="003D7C49" w14:paraId="6AE8B4DD" w14:textId="77777777"/>
        <w:p w:rsidRPr="008E0FE2" w:rsidR="003D7C49" w:rsidP="003D7C49" w:rsidRDefault="00735823" w14:paraId="0D410672" w14:textId="5D1656C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1644D" w14:paraId="24C26255" w14:textId="77777777">
        <w:trPr>
          <w:cantSplit/>
        </w:trPr>
        <w:tc>
          <w:tcPr>
            <w:tcW w:w="50" w:type="pct"/>
            <w:vAlign w:val="bottom"/>
          </w:tcPr>
          <w:p w:rsidR="00D1644D" w:rsidRDefault="003958E7" w14:paraId="214D9BBC" w14:textId="77777777">
            <w:pPr>
              <w:pStyle w:val="Underskrifter"/>
              <w:spacing w:after="0"/>
            </w:pPr>
            <w:r>
              <w:t>Mattias Eriksson Falk (SD)</w:t>
            </w:r>
          </w:p>
        </w:tc>
        <w:tc>
          <w:tcPr>
            <w:tcW w:w="50" w:type="pct"/>
            <w:vAlign w:val="bottom"/>
          </w:tcPr>
          <w:p w:rsidR="00D1644D" w:rsidRDefault="00D1644D" w14:paraId="395C4B52" w14:textId="77777777">
            <w:pPr>
              <w:pStyle w:val="Underskrifter"/>
              <w:spacing w:after="0"/>
            </w:pPr>
          </w:p>
        </w:tc>
      </w:tr>
      <w:tr w:rsidR="00D1644D" w14:paraId="3488AFEF" w14:textId="77777777">
        <w:trPr>
          <w:cantSplit/>
        </w:trPr>
        <w:tc>
          <w:tcPr>
            <w:tcW w:w="50" w:type="pct"/>
            <w:vAlign w:val="bottom"/>
          </w:tcPr>
          <w:p w:rsidR="00D1644D" w:rsidRDefault="003958E7" w14:paraId="50430CAD" w14:textId="77777777">
            <w:pPr>
              <w:pStyle w:val="Underskrifter"/>
              <w:spacing w:after="0"/>
            </w:pPr>
            <w:r>
              <w:t>Roger Hedlund (SD)</w:t>
            </w:r>
          </w:p>
        </w:tc>
        <w:tc>
          <w:tcPr>
            <w:tcW w:w="50" w:type="pct"/>
            <w:vAlign w:val="bottom"/>
          </w:tcPr>
          <w:p w:rsidR="00D1644D" w:rsidRDefault="003958E7" w14:paraId="374A32B9" w14:textId="77777777">
            <w:pPr>
              <w:pStyle w:val="Underskrifter"/>
              <w:spacing w:after="0"/>
            </w:pPr>
            <w:r>
              <w:t>Runar Filper (SD)</w:t>
            </w:r>
          </w:p>
        </w:tc>
      </w:tr>
    </w:tbl>
    <w:p w:rsidRPr="008E0FE2" w:rsidR="004801AC" w:rsidP="002A0CEF" w:rsidRDefault="004801AC" w14:paraId="1551445C" w14:textId="12A10847">
      <w:pPr>
        <w:pStyle w:val="Underskrifter"/>
      </w:pPr>
    </w:p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6B3D8" w14:textId="77777777" w:rsidR="00762BF6" w:rsidRDefault="00762BF6" w:rsidP="000C1CAD">
      <w:pPr>
        <w:spacing w:line="240" w:lineRule="auto"/>
      </w:pPr>
      <w:r>
        <w:separator/>
      </w:r>
    </w:p>
  </w:endnote>
  <w:endnote w:type="continuationSeparator" w:id="0">
    <w:p w14:paraId="22911B77" w14:textId="77777777" w:rsidR="00762BF6" w:rsidRDefault="00762BF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BAF7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42ED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D011B" w14:textId="16C1E81F" w:rsidR="00262EA3" w:rsidRPr="003D7C49" w:rsidRDefault="00262EA3" w:rsidP="003D7C4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10FED" w14:textId="77777777" w:rsidR="00762BF6" w:rsidRDefault="00762BF6" w:rsidP="000C1CAD">
      <w:pPr>
        <w:spacing w:line="240" w:lineRule="auto"/>
      </w:pPr>
      <w:r>
        <w:separator/>
      </w:r>
    </w:p>
  </w:footnote>
  <w:footnote w:type="continuationSeparator" w:id="0">
    <w:p w14:paraId="7FDCA99D" w14:textId="77777777" w:rsidR="00762BF6" w:rsidRDefault="00762BF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809F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47C0B3B" wp14:editId="25C78EA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A3B1EC" w14:textId="310A2063" w:rsidR="00262EA3" w:rsidRDefault="0073582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2A0CEF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47C0B3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5DA3B1EC" w14:textId="310A2063" w:rsidR="00262EA3" w:rsidRDefault="0073582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2A0CEF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7D27AE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CC434" w14:textId="77777777" w:rsidR="00262EA3" w:rsidRDefault="00262EA3" w:rsidP="008563AC">
    <w:pPr>
      <w:jc w:val="right"/>
    </w:pPr>
  </w:p>
  <w:p w14:paraId="317FD2B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21628" w14:textId="77777777" w:rsidR="00262EA3" w:rsidRDefault="0073582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3B7992A" wp14:editId="657BE8E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8E89FE6" w14:textId="6B3A5E55" w:rsidR="00262EA3" w:rsidRDefault="0073582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D7C4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A0CEF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F4B0A34" w14:textId="77777777" w:rsidR="00262EA3" w:rsidRPr="008227B3" w:rsidRDefault="0073582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CD349F4" w14:textId="008933C8" w:rsidR="00262EA3" w:rsidRPr="008227B3" w:rsidRDefault="0073582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D7C49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D7C49">
          <w:t>:2531</w:t>
        </w:r>
      </w:sdtContent>
    </w:sdt>
  </w:p>
  <w:p w14:paraId="20C8E00C" w14:textId="6ABA9CB5" w:rsidR="00262EA3" w:rsidRDefault="0073582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D7C49">
          <w:t>av Mattias Eriksson Falk m.fl.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547EDFF" w14:textId="12E5A93C" w:rsidR="00262EA3" w:rsidRDefault="002A0CEF" w:rsidP="00283E0F">
        <w:pPr>
          <w:pStyle w:val="FSHRub2"/>
        </w:pPr>
        <w:r>
          <w:t>Sänkt moms för bio och nöjesfält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3822DF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41098614">
    <w:abstractNumId w:val="9"/>
  </w:num>
  <w:num w:numId="2" w16cid:durableId="2104916295">
    <w:abstractNumId w:val="8"/>
  </w:num>
  <w:num w:numId="3" w16cid:durableId="2064449833">
    <w:abstractNumId w:val="14"/>
  </w:num>
  <w:num w:numId="4" w16cid:durableId="1630554875">
    <w:abstractNumId w:val="12"/>
  </w:num>
  <w:num w:numId="5" w16cid:durableId="70465293">
    <w:abstractNumId w:val="15"/>
  </w:num>
  <w:num w:numId="6" w16cid:durableId="1877691611">
    <w:abstractNumId w:val="16"/>
  </w:num>
  <w:num w:numId="7" w16cid:durableId="144858194">
    <w:abstractNumId w:val="10"/>
  </w:num>
  <w:num w:numId="8" w16cid:durableId="2108310731">
    <w:abstractNumId w:val="11"/>
  </w:num>
  <w:num w:numId="9" w16cid:durableId="441144597">
    <w:abstractNumId w:val="13"/>
  </w:num>
  <w:num w:numId="10" w16cid:durableId="653726508">
    <w:abstractNumId w:val="18"/>
  </w:num>
  <w:num w:numId="11" w16cid:durableId="592666366">
    <w:abstractNumId w:val="17"/>
  </w:num>
  <w:num w:numId="12" w16cid:durableId="946043513">
    <w:abstractNumId w:val="17"/>
  </w:num>
  <w:num w:numId="13" w16cid:durableId="323707189">
    <w:abstractNumId w:val="3"/>
  </w:num>
  <w:num w:numId="14" w16cid:durableId="649019726">
    <w:abstractNumId w:val="2"/>
  </w:num>
  <w:num w:numId="15" w16cid:durableId="1613973996">
    <w:abstractNumId w:val="1"/>
  </w:num>
  <w:num w:numId="16" w16cid:durableId="1046294410">
    <w:abstractNumId w:val="0"/>
  </w:num>
  <w:num w:numId="17" w16cid:durableId="80833521">
    <w:abstractNumId w:val="7"/>
  </w:num>
  <w:num w:numId="18" w16cid:durableId="1729107186">
    <w:abstractNumId w:val="6"/>
  </w:num>
  <w:num w:numId="19" w16cid:durableId="413236222">
    <w:abstractNumId w:val="5"/>
  </w:num>
  <w:num w:numId="20" w16cid:durableId="1368872373">
    <w:abstractNumId w:val="4"/>
  </w:num>
  <w:num w:numId="21" w16cid:durableId="1725371293">
    <w:abstractNumId w:val="17"/>
  </w:num>
  <w:num w:numId="22" w16cid:durableId="855004405">
    <w:abstractNumId w:val="17"/>
  </w:num>
  <w:num w:numId="23" w16cid:durableId="460811058">
    <w:abstractNumId w:val="17"/>
  </w:num>
  <w:num w:numId="24" w16cid:durableId="527840152">
    <w:abstractNumId w:val="17"/>
  </w:num>
  <w:num w:numId="25" w16cid:durableId="1341540937">
    <w:abstractNumId w:val="17"/>
  </w:num>
  <w:num w:numId="26" w16cid:durableId="1878541748">
    <w:abstractNumId w:val="18"/>
  </w:num>
  <w:num w:numId="27" w16cid:durableId="205678238">
    <w:abstractNumId w:val="18"/>
  </w:num>
  <w:num w:numId="28" w16cid:durableId="75791777">
    <w:abstractNumId w:val="18"/>
  </w:num>
  <w:num w:numId="29" w16cid:durableId="2118794004">
    <w:abstractNumId w:val="18"/>
  </w:num>
  <w:num w:numId="30" w16cid:durableId="1481653297">
    <w:abstractNumId w:val="17"/>
  </w:num>
  <w:num w:numId="31" w16cid:durableId="1629623269">
    <w:abstractNumId w:val="17"/>
  </w:num>
  <w:num w:numId="32" w16cid:durableId="1337221821">
    <w:abstractNumId w:val="18"/>
  </w:num>
  <w:num w:numId="33" w16cid:durableId="2002270008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A0CE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9E0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CEF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8E7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0ED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58F"/>
    <w:rsid w:val="003D5855"/>
    <w:rsid w:val="003D69B6"/>
    <w:rsid w:val="003D6E61"/>
    <w:rsid w:val="003D7C49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823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2BF6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C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90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0F72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44D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413F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BA5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161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DCD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70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53BD28C"/>
  <w15:chartTrackingRefBased/>
  <w15:docId w15:val="{4A247838-812F-4CD9-B8CD-BCB0C1AFB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88817B119D64739889014D79A46A3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B4CA34-D079-4FE7-9496-B28AB4F91F76}"/>
      </w:docPartPr>
      <w:docPartBody>
        <w:p w:rsidR="003A25E9" w:rsidRDefault="00C95C2A">
          <w:pPr>
            <w:pStyle w:val="D88817B119D64739889014D79A46A34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5BA5A35F13249809A9AF6AC753279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39B28C-F888-4915-9A75-55C14153F9A3}"/>
      </w:docPartPr>
      <w:docPartBody>
        <w:p w:rsidR="003A25E9" w:rsidRDefault="00C95C2A">
          <w:pPr>
            <w:pStyle w:val="05BA5A35F13249809A9AF6AC7532790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A5B11A900474A40ADFC8A72094514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2BC41D-8400-4746-84C8-283FF7BEF7EB}"/>
      </w:docPartPr>
      <w:docPartBody>
        <w:p w:rsidR="007F1D69" w:rsidRDefault="007F1D6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865968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5E9"/>
    <w:rsid w:val="003A25E9"/>
    <w:rsid w:val="003D558F"/>
    <w:rsid w:val="008A3C41"/>
    <w:rsid w:val="00C001E6"/>
    <w:rsid w:val="00C95C2A"/>
    <w:rsid w:val="00EA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D88817B119D64739889014D79A46A34D">
    <w:name w:val="D88817B119D64739889014D79A46A34D"/>
  </w:style>
  <w:style w:type="paragraph" w:customStyle="1" w:styleId="05BA5A35F13249809A9AF6AC7532790A">
    <w:name w:val="05BA5A35F13249809A9AF6AC753279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8D4BCE-9084-4F1F-AA76-FBD4D6D2A826}"/>
</file>

<file path=customXml/itemProps2.xml><?xml version="1.0" encoding="utf-8"?>
<ds:datastoreItem xmlns:ds="http://schemas.openxmlformats.org/officeDocument/2006/customXml" ds:itemID="{323CA6D0-00CA-4706-A150-157A75AECF57}"/>
</file>

<file path=customXml/itemProps3.xml><?xml version="1.0" encoding="utf-8"?>
<ds:datastoreItem xmlns:ds="http://schemas.openxmlformats.org/officeDocument/2006/customXml" ds:itemID="{6273CDB9-141E-426A-9EA6-EF8AF82681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976</Characters>
  <Application>Microsoft Office Word</Application>
  <DocSecurity>0</DocSecurity>
  <Lines>22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1149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