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A22E5" w:rsidRPr="00F066E3" w:rsidTr="004A22E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A22E5" w:rsidRPr="00F066E3" w:rsidRDefault="004447E5" w:rsidP="004A22E5">
            <w:pPr>
              <w:pStyle w:val="RSKRbeteckning"/>
              <w:spacing w:before="240"/>
            </w:pPr>
            <w:r w:rsidRPr="00F066E3">
              <w:t>Riksdagsskrivelse</w:t>
            </w:r>
          </w:p>
          <w:p w:rsidR="004A22E5" w:rsidRPr="00F066E3" w:rsidRDefault="004447E5" w:rsidP="004A22E5">
            <w:pPr>
              <w:pStyle w:val="RSKRbeteckning"/>
            </w:pPr>
            <w:r w:rsidRPr="00F066E3">
              <w:t>2009/10</w:t>
            </w:r>
            <w:r w:rsidR="004A22E5" w:rsidRPr="00F066E3">
              <w:t>:</w:t>
            </w:r>
            <w:r w:rsidRPr="00F066E3">
              <w:t>21</w:t>
            </w:r>
          </w:p>
        </w:tc>
        <w:tc>
          <w:tcPr>
            <w:tcW w:w="1134" w:type="dxa"/>
          </w:tcPr>
          <w:p w:rsidR="004A22E5" w:rsidRPr="00F066E3" w:rsidRDefault="00F066E3" w:rsidP="004A22E5">
            <w:pPr>
              <w:jc w:val="right"/>
            </w:pPr>
            <w:r w:rsidRPr="00F066E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22E5" w:rsidRPr="00F066E3" w:rsidTr="004A22E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A22E5" w:rsidRPr="00F066E3" w:rsidRDefault="004A22E5">
            <w:pPr>
              <w:rPr>
                <w:sz w:val="10"/>
              </w:rPr>
            </w:pPr>
          </w:p>
        </w:tc>
      </w:tr>
    </w:tbl>
    <w:p w:rsidR="004A22E5" w:rsidRPr="00F066E3" w:rsidRDefault="004A22E5"/>
    <w:p w:rsidR="004A22E5" w:rsidRPr="00F066E3" w:rsidRDefault="004447E5" w:rsidP="004A22E5">
      <w:pPr>
        <w:pStyle w:val="Mottagare1"/>
      </w:pPr>
      <w:r w:rsidRPr="00F066E3">
        <w:t>Regeringen</w:t>
      </w:r>
    </w:p>
    <w:p w:rsidR="004A22E5" w:rsidRPr="00F066E3" w:rsidRDefault="004447E5" w:rsidP="004A22E5">
      <w:pPr>
        <w:pStyle w:val="Mottagare2"/>
      </w:pPr>
      <w:r w:rsidRPr="00F066E3">
        <w:t>Näringsdepartementet</w:t>
      </w:r>
    </w:p>
    <w:p w:rsidR="004A22E5" w:rsidRPr="00F066E3" w:rsidRDefault="004A22E5" w:rsidP="004A22E5">
      <w:r w:rsidRPr="00F066E3">
        <w:t xml:space="preserve">Med överlämnande av </w:t>
      </w:r>
      <w:r w:rsidR="004447E5" w:rsidRPr="00F066E3">
        <w:t>trafikutskottet</w:t>
      </w:r>
      <w:r w:rsidRPr="00F066E3">
        <w:t xml:space="preserve">s betänkande </w:t>
      </w:r>
      <w:r w:rsidR="004447E5" w:rsidRPr="00F066E3">
        <w:t>2009/10</w:t>
      </w:r>
      <w:r w:rsidRPr="00F066E3">
        <w:t>:</w:t>
      </w:r>
      <w:r w:rsidR="004447E5" w:rsidRPr="00F066E3">
        <w:t>TU3</w:t>
      </w:r>
      <w:r w:rsidRPr="00F066E3">
        <w:t xml:space="preserve"> </w:t>
      </w:r>
      <w:r w:rsidR="004447E5" w:rsidRPr="00F066E3">
        <w:t>Anslutning till och genomförande av barlastvattenkonventionen</w:t>
      </w:r>
      <w:r w:rsidRPr="00F066E3">
        <w:t xml:space="preserve"> får jag anmäla att riksdagen denna dag bifallit utskottets förslag till riksdagsbeslut.</w:t>
      </w:r>
    </w:p>
    <w:p w:rsidR="004A22E5" w:rsidRPr="00F066E3" w:rsidRDefault="004A22E5" w:rsidP="004A22E5">
      <w:pPr>
        <w:pStyle w:val="Stockholm"/>
      </w:pPr>
      <w:r w:rsidRPr="00F066E3">
        <w:t xml:space="preserve">Stockholm </w:t>
      </w:r>
      <w:r w:rsidR="004447E5" w:rsidRPr="00F066E3">
        <w:t>den 4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A22E5" w:rsidRPr="00F066E3" w:rsidTr="004A22E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A22E5" w:rsidRPr="00F066E3" w:rsidRDefault="004447E5" w:rsidP="004A22E5">
            <w:pPr>
              <w:pStyle w:val="AvsTalman"/>
            </w:pPr>
            <w:r w:rsidRPr="00F066E3">
              <w:t>Jan Björkman</w:t>
            </w:r>
          </w:p>
        </w:tc>
        <w:tc>
          <w:tcPr>
            <w:tcW w:w="3628" w:type="dxa"/>
          </w:tcPr>
          <w:p w:rsidR="004A22E5" w:rsidRPr="00F066E3" w:rsidRDefault="004447E5" w:rsidP="004A22E5">
            <w:pPr>
              <w:pStyle w:val="AvsTjnsteman"/>
            </w:pPr>
            <w:r w:rsidRPr="00F066E3">
              <w:t>Ulf Christoffersson</w:t>
            </w:r>
          </w:p>
        </w:tc>
      </w:tr>
    </w:tbl>
    <w:p w:rsidR="00D85057" w:rsidRPr="00F066E3" w:rsidRDefault="00D85057" w:rsidP="004A22E5"/>
    <w:sectPr w:rsidR="00D85057" w:rsidRPr="00F066E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2E5"/>
    <w:rsid w:val="0009098F"/>
    <w:rsid w:val="000C2D8D"/>
    <w:rsid w:val="001667BD"/>
    <w:rsid w:val="001C2855"/>
    <w:rsid w:val="00224A43"/>
    <w:rsid w:val="00243D3C"/>
    <w:rsid w:val="00244660"/>
    <w:rsid w:val="0026798D"/>
    <w:rsid w:val="004447E5"/>
    <w:rsid w:val="004A0681"/>
    <w:rsid w:val="004A22E5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56D08"/>
    <w:rsid w:val="007D2903"/>
    <w:rsid w:val="00852286"/>
    <w:rsid w:val="00860608"/>
    <w:rsid w:val="008D022D"/>
    <w:rsid w:val="009417EF"/>
    <w:rsid w:val="009F0EC7"/>
    <w:rsid w:val="00A16D59"/>
    <w:rsid w:val="00A21B0C"/>
    <w:rsid w:val="00AC3A6D"/>
    <w:rsid w:val="00BB222A"/>
    <w:rsid w:val="00BB66ED"/>
    <w:rsid w:val="00C1040E"/>
    <w:rsid w:val="00C72B82"/>
    <w:rsid w:val="00D31C3E"/>
    <w:rsid w:val="00D644E9"/>
    <w:rsid w:val="00D85057"/>
    <w:rsid w:val="00DC0766"/>
    <w:rsid w:val="00E570D1"/>
    <w:rsid w:val="00F066E3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BD52795-879C-46BD-B645-158C134AC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305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2009-11-04T13:35:00Z</cp:lastPrinted>
  <dcterms:created xsi:type="dcterms:W3CDTF">2025-12-17T23:45:00Z</dcterms:created>
  <dcterms:modified xsi:type="dcterms:W3CDTF">2025-12-17T23:45:00Z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21</vt:lpwstr>
  </property>
  <property fmtid="{D5CDD505-2E9C-101B-9397-08002B2CF9AE}" pid="6" name="Datum">
    <vt:lpwstr>2009-11-04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2009/10</vt:lpwstr>
  </property>
  <property fmtid="{D5CDD505-2E9C-101B-9397-08002B2CF9AE}" pid="16" name="RefNr">
    <vt:lpwstr>3</vt:lpwstr>
  </property>
  <property fmtid="{D5CDD505-2E9C-101B-9397-08002B2CF9AE}" pid="17" name="RefRubrik">
    <vt:lpwstr>Anslutning till och genomförande av barlastvattenkonventionen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4 november 2009</vt:lpwstr>
  </property>
</Properties>
</file>