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1A039B8" w14:textId="77777777" w:rsidR="00BF5B1A" w:rsidRPr="00CD7BA8" w:rsidRDefault="00BF5B1A" w:rsidP="0096348C">
      <w:pPr>
        <w:rPr>
          <w:szCs w:val="24"/>
        </w:rPr>
      </w:pPr>
    </w:p>
    <w:p w14:paraId="6AD311B9" w14:textId="77777777" w:rsidR="005017D4" w:rsidRPr="00CD7BA8" w:rsidRDefault="005017D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8D75E10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817898">
              <w:rPr>
                <w:b/>
                <w:szCs w:val="24"/>
              </w:rPr>
              <w:t>1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304084A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2025-01-2</w:t>
            </w:r>
            <w:r w:rsidR="00817898">
              <w:rPr>
                <w:szCs w:val="24"/>
              </w:rPr>
              <w:t>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74E38EFA" w14:textId="77777777" w:rsidR="00153E88" w:rsidRDefault="00FC25E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17898">
              <w:rPr>
                <w:szCs w:val="24"/>
              </w:rPr>
              <w:t>0</w:t>
            </w:r>
            <w:r w:rsidR="00A612AC">
              <w:rPr>
                <w:szCs w:val="24"/>
              </w:rPr>
              <w:t>.0</w:t>
            </w:r>
            <w:r w:rsidR="00646B29">
              <w:rPr>
                <w:szCs w:val="24"/>
              </w:rPr>
              <w:t>0</w:t>
            </w:r>
            <w:r w:rsidR="00C138DF" w:rsidRPr="00CD7BA8">
              <w:rPr>
                <w:szCs w:val="24"/>
              </w:rPr>
              <w:t>–</w:t>
            </w:r>
            <w:r w:rsidR="00DC0060">
              <w:rPr>
                <w:szCs w:val="24"/>
              </w:rPr>
              <w:t>10.25</w:t>
            </w:r>
          </w:p>
          <w:p w14:paraId="55293ADC" w14:textId="30635CC4" w:rsidR="00DC0060" w:rsidRPr="00CD7BA8" w:rsidRDefault="00DC0060" w:rsidP="00EE1733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  <w:r w:rsidR="0076111D">
              <w:rPr>
                <w:szCs w:val="24"/>
              </w:rPr>
              <w:t>30</w:t>
            </w:r>
            <w:r>
              <w:rPr>
                <w:szCs w:val="24"/>
              </w:rPr>
              <w:t>–11.20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42DD70B" w14:textId="77777777" w:rsidR="00AC2092" w:rsidRDefault="00AC2092" w:rsidP="00D15874">
      <w:pPr>
        <w:tabs>
          <w:tab w:val="left" w:pos="1418"/>
        </w:tabs>
        <w:rPr>
          <w:snapToGrid w:val="0"/>
          <w:szCs w:val="24"/>
        </w:rPr>
      </w:pPr>
    </w:p>
    <w:p w14:paraId="21C623DF" w14:textId="77777777" w:rsidR="00424123" w:rsidRPr="00CD7BA8" w:rsidRDefault="0042412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B172A" w:rsidRPr="00CD7BA8" w14:paraId="518D429E" w14:textId="77777777" w:rsidTr="00B10A33">
        <w:tc>
          <w:tcPr>
            <w:tcW w:w="567" w:type="dxa"/>
          </w:tcPr>
          <w:p w14:paraId="495ADB2F" w14:textId="77777777" w:rsidR="009B172A" w:rsidRDefault="009B172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1D3BE4B2" w14:textId="77777777" w:rsidR="00DC0060" w:rsidRPr="00CD7BA8" w:rsidRDefault="00DC0060" w:rsidP="00DC006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Justering av protokoll</w:t>
            </w:r>
          </w:p>
          <w:p w14:paraId="1DC152DD" w14:textId="77777777" w:rsidR="00DC0060" w:rsidRPr="00CD7BA8" w:rsidRDefault="00DC0060" w:rsidP="00DC006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94A5BB" w14:textId="77777777" w:rsidR="00DC0060" w:rsidRPr="00CD7BA8" w:rsidRDefault="00DC0060" w:rsidP="00DC00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>Utskott</w:t>
            </w:r>
            <w:r>
              <w:rPr>
                <w:snapToGrid w:val="0"/>
                <w:szCs w:val="24"/>
              </w:rPr>
              <w:t>et justerade protokoll 2024/25:20</w:t>
            </w:r>
          </w:p>
          <w:p w14:paraId="2D41D4CB" w14:textId="432E3B98" w:rsidR="00C70067" w:rsidRDefault="00C70067" w:rsidP="004F2F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302EB" w:rsidRPr="00CD7BA8" w14:paraId="7BA91CDF" w14:textId="77777777" w:rsidTr="00B10A33">
        <w:tc>
          <w:tcPr>
            <w:tcW w:w="567" w:type="dxa"/>
          </w:tcPr>
          <w:p w14:paraId="34F049FF" w14:textId="7C5624D4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31BD9E2B" w14:textId="77777777" w:rsidR="00DC0060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>
              <w:rPr>
                <w:b/>
              </w:rPr>
              <w:t>Läkemedel och tandvård (SoU14)</w:t>
            </w:r>
            <w:r>
              <w:rPr>
                <w:b/>
              </w:rPr>
              <w:br/>
            </w:r>
          </w:p>
          <w:p w14:paraId="52699D14" w14:textId="77777777" w:rsidR="00DC0060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091762">
              <w:rPr>
                <w:bCs/>
                <w:snapToGrid w:val="0"/>
              </w:rPr>
              <w:t>Utskottet fortsatte beredningen av motioner.</w:t>
            </w:r>
          </w:p>
          <w:p w14:paraId="38BBF0B7" w14:textId="77777777" w:rsidR="00DC0060" w:rsidRPr="007145CE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1D0E7E44" w14:textId="77777777" w:rsidR="00DC0060" w:rsidRPr="00DC0060" w:rsidRDefault="00DC0060" w:rsidP="00DC00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C0060">
              <w:rPr>
                <w:bCs/>
                <w:snapToGrid w:val="0"/>
              </w:rPr>
              <w:t>Utskottet justerade betänkande 2024/25:SoU14.</w:t>
            </w:r>
          </w:p>
          <w:p w14:paraId="500EABC0" w14:textId="77777777" w:rsidR="00DC0060" w:rsidRPr="007145CE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015381D9" w14:textId="6F14D0B1" w:rsidR="000302EB" w:rsidRPr="00DC0060" w:rsidRDefault="00DC0060" w:rsidP="00152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F307F4">
              <w:t>S-, SD-, V-, C- och MP</w:t>
            </w:r>
            <w:r w:rsidRPr="00F307F4">
              <w:rPr>
                <w:bCs/>
                <w:snapToGrid w:val="0"/>
              </w:rPr>
              <w:t>-ledamöterna anmälde reservationer.</w:t>
            </w:r>
            <w:r w:rsidR="000302EB">
              <w:rPr>
                <w:bCs/>
              </w:rPr>
              <w:br/>
            </w: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7FCEAA83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2EA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FF2FE35" w14:textId="77777777" w:rsidR="00DC0060" w:rsidRDefault="00DC0060" w:rsidP="00DC00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Socialtjänstens arbete (SoU18)</w:t>
            </w:r>
          </w:p>
          <w:p w14:paraId="680F1716" w14:textId="77777777" w:rsidR="00DC0060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25F58D0C" w14:textId="77777777" w:rsidR="00DC0060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091762">
              <w:rPr>
                <w:bCs/>
                <w:snapToGrid w:val="0"/>
              </w:rPr>
              <w:t>Utskottet fortsatte beredningen av motioner.</w:t>
            </w:r>
          </w:p>
          <w:p w14:paraId="5830C7F8" w14:textId="77777777" w:rsidR="00DC0060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6274614A" w14:textId="77777777" w:rsidR="00DC0060" w:rsidRPr="00DC0060" w:rsidRDefault="00DC0060" w:rsidP="00DC00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C0060">
              <w:rPr>
                <w:bCs/>
                <w:snapToGrid w:val="0"/>
              </w:rPr>
              <w:t>Utskottet justerade betänkande 2023/24:SoU18.</w:t>
            </w:r>
          </w:p>
          <w:p w14:paraId="25C538D0" w14:textId="77777777" w:rsidR="00DC0060" w:rsidRPr="007145CE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1A2150BE" w14:textId="77777777" w:rsidR="00DC0060" w:rsidRPr="00F307F4" w:rsidRDefault="00DC0060" w:rsidP="00DC00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307F4">
              <w:t>S-, SD-, V-, C- och MP</w:t>
            </w:r>
            <w:r w:rsidRPr="00F307F4">
              <w:rPr>
                <w:bCs/>
                <w:snapToGrid w:val="0"/>
              </w:rPr>
              <w:t>-ledamöterna anmälde reservationer.</w:t>
            </w:r>
          </w:p>
          <w:p w14:paraId="6C03CE71" w14:textId="77777777" w:rsidR="007038F6" w:rsidRPr="00CD7BA8" w:rsidRDefault="007038F6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38F6" w:rsidRPr="00CD7BA8" w14:paraId="20E6B9BE" w14:textId="77777777" w:rsidTr="00B10A33">
        <w:tc>
          <w:tcPr>
            <w:tcW w:w="567" w:type="dxa"/>
          </w:tcPr>
          <w:p w14:paraId="33D6FF24" w14:textId="122CA36D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2EA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7CCADEB5" w14:textId="5C5BED11" w:rsidR="000302EB" w:rsidRDefault="00DC0060" w:rsidP="006D0A3D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Information från Riksrevisionen</w:t>
            </w:r>
            <w:r>
              <w:rPr>
                <w:b/>
              </w:rPr>
              <w:br/>
            </w:r>
            <w:r>
              <w:rPr>
                <w:bCs/>
              </w:rPr>
              <w:t>Representanter från R</w:t>
            </w:r>
            <w:r w:rsidRPr="00A34733">
              <w:rPr>
                <w:bCs/>
              </w:rPr>
              <w:t>iksrevisionen presentera</w:t>
            </w:r>
            <w:r>
              <w:rPr>
                <w:bCs/>
              </w:rPr>
              <w:t>de</w:t>
            </w:r>
            <w:r w:rsidRPr="00A34733">
              <w:rPr>
                <w:bCs/>
              </w:rPr>
              <w:t xml:space="preserve"> granskningsrapporten </w:t>
            </w:r>
            <w:r w:rsidR="006D0A3D">
              <w:rPr>
                <w:bCs/>
              </w:rPr>
              <w:t xml:space="preserve"> Från vision till verklighet – sektorsansvaret i funktionshinderspolitiken (RiR 2024:22).</w:t>
            </w:r>
          </w:p>
          <w:p w14:paraId="7441F1D0" w14:textId="05893BE1" w:rsidR="006D0A3D" w:rsidRPr="00791911" w:rsidRDefault="006D0A3D" w:rsidP="006D0A3D">
            <w:pPr>
              <w:tabs>
                <w:tab w:val="left" w:pos="1701"/>
              </w:tabs>
            </w:pPr>
          </w:p>
        </w:tc>
      </w:tr>
      <w:tr w:rsidR="007145CE" w:rsidRPr="00CD7BA8" w14:paraId="7B556FDA" w14:textId="77777777" w:rsidTr="00B10A33">
        <w:tc>
          <w:tcPr>
            <w:tcW w:w="567" w:type="dxa"/>
          </w:tcPr>
          <w:p w14:paraId="0706C2F6" w14:textId="77777777" w:rsidR="007145CE" w:rsidRDefault="007145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2EAB">
              <w:rPr>
                <w:b/>
                <w:snapToGrid w:val="0"/>
                <w:szCs w:val="24"/>
              </w:rPr>
              <w:t>5</w:t>
            </w:r>
          </w:p>
          <w:p w14:paraId="0CEF0ECC" w14:textId="1F57D157" w:rsidR="004E2EAB" w:rsidRDefault="004E2EA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2EC8FD34" w14:textId="77777777" w:rsidR="00DC0060" w:rsidRDefault="00DC0060" w:rsidP="00DC00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Riksrevisionens rapport om Sis särskilda ungdomshem (SoU11)</w:t>
            </w:r>
          </w:p>
          <w:p w14:paraId="6FA677D9" w14:textId="77777777" w:rsidR="00DC0060" w:rsidRPr="007145CE" w:rsidRDefault="00DC0060" w:rsidP="00DC0060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6050B65E" w14:textId="77777777" w:rsidR="00DC0060" w:rsidRPr="00DC0060" w:rsidRDefault="00DC0060" w:rsidP="00DC0060">
            <w:pPr>
              <w:tabs>
                <w:tab w:val="left" w:pos="1701"/>
              </w:tabs>
            </w:pPr>
            <w:r w:rsidRPr="00DC0060">
              <w:t xml:space="preserve">Utskottet fortsatte beredningen av skrivelse 2024/25:40 och motioner. </w:t>
            </w:r>
          </w:p>
          <w:p w14:paraId="13711BC7" w14:textId="77777777" w:rsidR="00DC0060" w:rsidRPr="00DC0060" w:rsidRDefault="00DC0060" w:rsidP="00DC0060">
            <w:pPr>
              <w:tabs>
                <w:tab w:val="left" w:pos="1701"/>
              </w:tabs>
            </w:pPr>
          </w:p>
          <w:p w14:paraId="75435CC8" w14:textId="77777777" w:rsidR="00DC0060" w:rsidRPr="00DC0060" w:rsidRDefault="00DC0060" w:rsidP="00DC0060">
            <w:pPr>
              <w:tabs>
                <w:tab w:val="left" w:pos="1701"/>
              </w:tabs>
            </w:pPr>
            <w:r w:rsidRPr="00DC0060">
              <w:t xml:space="preserve">Ärendet bordlades. </w:t>
            </w:r>
          </w:p>
          <w:p w14:paraId="4A174F99" w14:textId="06E8BC60" w:rsidR="007145CE" w:rsidRDefault="007145CE" w:rsidP="007038F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145CE" w:rsidRPr="00CD7BA8" w14:paraId="21AAC981" w14:textId="77777777" w:rsidTr="00B10A33">
        <w:tc>
          <w:tcPr>
            <w:tcW w:w="567" w:type="dxa"/>
          </w:tcPr>
          <w:p w14:paraId="362EF33C" w14:textId="17539B63" w:rsidR="007145CE" w:rsidRDefault="007145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2EAB">
              <w:rPr>
                <w:b/>
                <w:snapToGrid w:val="0"/>
                <w:szCs w:val="24"/>
              </w:rPr>
              <w:t>6</w:t>
            </w:r>
          </w:p>
          <w:p w14:paraId="7D7CE793" w14:textId="77777777" w:rsidR="004E2EAB" w:rsidRDefault="004E2EA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3B6964" w14:textId="269B7D9F" w:rsidR="007145CE" w:rsidRDefault="007145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52EC8761" w14:textId="77777777" w:rsidR="00DC0060" w:rsidRDefault="00DC0060" w:rsidP="00DC0060">
            <w:pPr>
              <w:tabs>
                <w:tab w:val="left" w:pos="1701"/>
              </w:tabs>
              <w:rPr>
                <w:b/>
              </w:rPr>
            </w:pPr>
            <w:r w:rsidRPr="00267575">
              <w:rPr>
                <w:b/>
              </w:rPr>
              <w:t>Socialtjänstens ansvar för våldsutsatta m.m. (SoU20)</w:t>
            </w:r>
          </w:p>
          <w:p w14:paraId="5712763E" w14:textId="77777777" w:rsidR="00DC0060" w:rsidRDefault="00DC0060" w:rsidP="00DC0060">
            <w:pPr>
              <w:tabs>
                <w:tab w:val="left" w:pos="1701"/>
              </w:tabs>
              <w:rPr>
                <w:b/>
              </w:rPr>
            </w:pPr>
          </w:p>
          <w:p w14:paraId="7A4F18D6" w14:textId="77777777" w:rsidR="00DC0060" w:rsidRPr="00DC0060" w:rsidRDefault="00DC0060" w:rsidP="00DC0060">
            <w:pPr>
              <w:tabs>
                <w:tab w:val="left" w:pos="1701"/>
              </w:tabs>
            </w:pPr>
            <w:r w:rsidRPr="00DC0060">
              <w:t xml:space="preserve">Utskottet fortsatte beredningen av motioner. </w:t>
            </w:r>
          </w:p>
          <w:p w14:paraId="4778D4A9" w14:textId="77777777" w:rsidR="00DC0060" w:rsidRPr="00DC0060" w:rsidRDefault="00DC0060" w:rsidP="00DC0060">
            <w:pPr>
              <w:tabs>
                <w:tab w:val="left" w:pos="1701"/>
              </w:tabs>
            </w:pPr>
          </w:p>
          <w:p w14:paraId="0183283F" w14:textId="77777777" w:rsidR="00DC0060" w:rsidRPr="00DC0060" w:rsidRDefault="00DC0060" w:rsidP="00DC0060">
            <w:pPr>
              <w:tabs>
                <w:tab w:val="left" w:pos="1701"/>
              </w:tabs>
            </w:pPr>
            <w:r w:rsidRPr="00DC0060">
              <w:t xml:space="preserve">Ärendet bordlades. </w:t>
            </w:r>
          </w:p>
          <w:p w14:paraId="604712D8" w14:textId="366CA82C" w:rsidR="007145CE" w:rsidRDefault="007145CE" w:rsidP="007145C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75AD9" w:rsidRPr="00CD7BA8" w14:paraId="799EFC87" w14:textId="77777777" w:rsidTr="00B10A33">
        <w:tc>
          <w:tcPr>
            <w:tcW w:w="567" w:type="dxa"/>
          </w:tcPr>
          <w:p w14:paraId="4BD5A543" w14:textId="3C2A7096" w:rsidR="00075AD9" w:rsidRDefault="00075A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  <w:p w14:paraId="7B2DF735" w14:textId="03B4D82B" w:rsidR="00075AD9" w:rsidRDefault="00075A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56579BBB" w14:textId="77777777" w:rsidR="00DC0060" w:rsidRDefault="00DC0060" w:rsidP="00DC00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Stöd till personer med funktionsnedsättning (SoU15)</w:t>
            </w:r>
          </w:p>
          <w:p w14:paraId="79FE3FB4" w14:textId="77777777" w:rsidR="00DC0060" w:rsidRDefault="00DC0060" w:rsidP="00DC0060">
            <w:pPr>
              <w:tabs>
                <w:tab w:val="left" w:pos="1701"/>
              </w:tabs>
              <w:rPr>
                <w:b/>
              </w:rPr>
            </w:pPr>
          </w:p>
          <w:p w14:paraId="29DED660" w14:textId="5C55F83D" w:rsidR="00DC0060" w:rsidRPr="00DC0060" w:rsidRDefault="00DC0060" w:rsidP="00DC0060">
            <w:pPr>
              <w:tabs>
                <w:tab w:val="left" w:pos="1701"/>
              </w:tabs>
            </w:pPr>
            <w:r w:rsidRPr="00DC0060">
              <w:t xml:space="preserve">Utskottet </w:t>
            </w:r>
            <w:r w:rsidR="007D249E">
              <w:t>inledde</w:t>
            </w:r>
            <w:r w:rsidRPr="00DC0060">
              <w:t xml:space="preserve"> beredningen av motioner. </w:t>
            </w:r>
          </w:p>
          <w:p w14:paraId="64D2EF9F" w14:textId="77777777" w:rsidR="00DC0060" w:rsidRPr="00DC0060" w:rsidRDefault="00DC0060" w:rsidP="00DC0060">
            <w:pPr>
              <w:tabs>
                <w:tab w:val="left" w:pos="1701"/>
              </w:tabs>
            </w:pPr>
          </w:p>
          <w:p w14:paraId="0B3FA34C" w14:textId="77777777" w:rsidR="00DC0060" w:rsidRPr="00DC0060" w:rsidRDefault="00DC0060" w:rsidP="00DC0060">
            <w:pPr>
              <w:tabs>
                <w:tab w:val="left" w:pos="1701"/>
              </w:tabs>
            </w:pPr>
            <w:r w:rsidRPr="00DC0060">
              <w:t xml:space="preserve">Ärendet bordlades. </w:t>
            </w:r>
          </w:p>
          <w:p w14:paraId="2D719647" w14:textId="1214663A" w:rsidR="00075AD9" w:rsidRDefault="00075AD9" w:rsidP="007145C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D50F8" w:rsidRPr="00CD7BA8" w14:paraId="303611AE" w14:textId="77777777" w:rsidTr="00B10A33">
        <w:tc>
          <w:tcPr>
            <w:tcW w:w="567" w:type="dxa"/>
          </w:tcPr>
          <w:p w14:paraId="67E06A7D" w14:textId="560A5254" w:rsidR="002D50F8" w:rsidRDefault="002D50F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75AD9">
              <w:rPr>
                <w:b/>
                <w:snapToGrid w:val="0"/>
                <w:szCs w:val="24"/>
              </w:rPr>
              <w:t>8</w:t>
            </w:r>
          </w:p>
          <w:p w14:paraId="5497BFAD" w14:textId="1E1006C5" w:rsidR="004E2EAB" w:rsidRDefault="004E2EA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290FC659" w14:textId="77777777" w:rsidR="00DC0060" w:rsidRPr="00864DE7" w:rsidRDefault="00DC0060" w:rsidP="00DC006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D38FD20" w14:textId="77777777" w:rsidR="00DC0060" w:rsidRPr="00864DE7" w:rsidRDefault="00DC0060" w:rsidP="00DC0060">
            <w:pPr>
              <w:tabs>
                <w:tab w:val="left" w:pos="1701"/>
              </w:tabs>
            </w:pPr>
          </w:p>
          <w:p w14:paraId="6E53A8B0" w14:textId="77777777" w:rsidR="00DC0060" w:rsidRPr="00864DE7" w:rsidRDefault="00DC0060" w:rsidP="00DC006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arbetsplanen.</w:t>
            </w:r>
          </w:p>
          <w:p w14:paraId="5CA139DF" w14:textId="66076243" w:rsidR="002D50F8" w:rsidRDefault="002D50F8" w:rsidP="00DC00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6B746334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2EAB">
              <w:rPr>
                <w:b/>
                <w:snapToGrid w:val="0"/>
                <w:szCs w:val="24"/>
              </w:rPr>
              <w:t>9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1323F200" w14:textId="77777777" w:rsidR="00DC0060" w:rsidRPr="00CD7BA8" w:rsidRDefault="00DC0060" w:rsidP="00DC0060">
            <w:pPr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Nästa sammanträde</w:t>
            </w:r>
          </w:p>
          <w:p w14:paraId="6507B66D" w14:textId="77777777" w:rsidR="00DC0060" w:rsidRPr="00CD7BA8" w:rsidRDefault="00DC0060" w:rsidP="00DC0060">
            <w:pPr>
              <w:rPr>
                <w:snapToGrid w:val="0"/>
                <w:szCs w:val="24"/>
              </w:rPr>
            </w:pPr>
          </w:p>
          <w:p w14:paraId="73EE57EC" w14:textId="77777777" w:rsidR="00DC0060" w:rsidRPr="00F52BDB" w:rsidRDefault="00DC0060" w:rsidP="00DC0060">
            <w:pPr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 xml:space="preserve">Utskottet beslutade att nästa sammanträde ska äga </w:t>
            </w:r>
            <w:r w:rsidRPr="00F52BDB">
              <w:rPr>
                <w:snapToGrid w:val="0"/>
                <w:szCs w:val="24"/>
              </w:rPr>
              <w:t xml:space="preserve">rum </w:t>
            </w:r>
            <w:r>
              <w:rPr>
                <w:snapToGrid w:val="0"/>
                <w:szCs w:val="24"/>
              </w:rPr>
              <w:t>tisdagen den 28 januari 2025 kl. 11.00.</w:t>
            </w:r>
          </w:p>
          <w:p w14:paraId="6E43E5BB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4EE370CE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2EAB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6173CD84" w14:textId="102CF2A8" w:rsidR="00DC0060" w:rsidRDefault="00DC0060" w:rsidP="00BF5CFB">
            <w:pPr>
              <w:rPr>
                <w:b/>
                <w:snapToGrid w:val="0"/>
                <w:szCs w:val="24"/>
              </w:rPr>
            </w:pPr>
            <w:r>
              <w:rPr>
                <w:b/>
              </w:rPr>
              <w:t>Information från Socialdepartementet</w:t>
            </w:r>
            <w:r>
              <w:rPr>
                <w:b/>
              </w:rPr>
              <w:br/>
            </w:r>
            <w:r w:rsidRPr="00A34733">
              <w:rPr>
                <w:bCs/>
              </w:rPr>
              <w:t>Socialtjänstminister Camilla Waltersson Grönvall informera</w:t>
            </w:r>
            <w:r>
              <w:rPr>
                <w:bCs/>
              </w:rPr>
              <w:t>de</w:t>
            </w:r>
            <w:r w:rsidRPr="00A34733">
              <w:rPr>
                <w:bCs/>
              </w:rPr>
              <w:t xml:space="preserve"> om propositionen om en ny socialtjänstlag. </w:t>
            </w:r>
            <w:r>
              <w:rPr>
                <w:bCs/>
              </w:rPr>
              <w:br/>
            </w: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494033A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Vid protokollet</w:t>
            </w:r>
          </w:p>
          <w:p w14:paraId="5D4C8882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D2178E1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827386B" w14:textId="28E52752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Nicole Nordström</w:t>
            </w:r>
          </w:p>
          <w:p w14:paraId="63AC0AE7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A2B3C4C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47B51D87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2E9FEC81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Justeras den</w:t>
            </w:r>
            <w:r>
              <w:rPr>
                <w:szCs w:val="24"/>
              </w:rPr>
              <w:t xml:space="preserve"> 2</w:t>
            </w:r>
            <w:r w:rsidR="00817898">
              <w:rPr>
                <w:szCs w:val="24"/>
              </w:rPr>
              <w:t>8</w:t>
            </w:r>
            <w:r>
              <w:rPr>
                <w:szCs w:val="24"/>
              </w:rPr>
              <w:t xml:space="preserve"> januari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4DC53930" w14:textId="77777777" w:rsidR="00A0761D" w:rsidRDefault="00A0761D">
      <w:pPr>
        <w:rPr>
          <w:szCs w:val="24"/>
        </w:rPr>
      </w:pPr>
    </w:p>
    <w:p w14:paraId="222FC17A" w14:textId="77777777" w:rsidR="00B502AF" w:rsidRDefault="00B502AF">
      <w:pPr>
        <w:rPr>
          <w:szCs w:val="24"/>
        </w:rPr>
      </w:pPr>
    </w:p>
    <w:p w14:paraId="1D1E3366" w14:textId="77777777" w:rsidR="00B502AF" w:rsidRDefault="00B502AF">
      <w:pPr>
        <w:rPr>
          <w:szCs w:val="24"/>
        </w:rPr>
      </w:pPr>
    </w:p>
    <w:p w14:paraId="2AA68DDF" w14:textId="77777777" w:rsidR="00B502AF" w:rsidRDefault="00B502AF">
      <w:pPr>
        <w:rPr>
          <w:szCs w:val="24"/>
        </w:rPr>
      </w:pPr>
    </w:p>
    <w:p w14:paraId="529D783B" w14:textId="77777777" w:rsidR="00B502AF" w:rsidRDefault="00B502AF">
      <w:pPr>
        <w:rPr>
          <w:szCs w:val="24"/>
        </w:rPr>
      </w:pPr>
    </w:p>
    <w:p w14:paraId="7E1A4F90" w14:textId="77777777" w:rsidR="00B502AF" w:rsidRDefault="00B502AF">
      <w:pPr>
        <w:rPr>
          <w:szCs w:val="24"/>
        </w:rPr>
      </w:pPr>
    </w:p>
    <w:p w14:paraId="526B493D" w14:textId="77777777" w:rsidR="00B502AF" w:rsidRDefault="00B502AF">
      <w:pPr>
        <w:rPr>
          <w:szCs w:val="24"/>
        </w:rPr>
      </w:pPr>
    </w:p>
    <w:p w14:paraId="78E581CC" w14:textId="77777777" w:rsidR="00B502AF" w:rsidRDefault="00B502AF">
      <w:pPr>
        <w:rPr>
          <w:szCs w:val="24"/>
        </w:rPr>
      </w:pPr>
    </w:p>
    <w:p w14:paraId="17B16ABE" w14:textId="77777777" w:rsidR="00B502AF" w:rsidRDefault="00B502AF">
      <w:pPr>
        <w:rPr>
          <w:szCs w:val="24"/>
        </w:rPr>
      </w:pPr>
    </w:p>
    <w:p w14:paraId="0C58C9C7" w14:textId="77777777" w:rsidR="00B502AF" w:rsidRDefault="00B502AF">
      <w:pPr>
        <w:rPr>
          <w:szCs w:val="24"/>
        </w:rPr>
      </w:pPr>
    </w:p>
    <w:p w14:paraId="45418719" w14:textId="77777777" w:rsidR="00B502AF" w:rsidRDefault="00B502AF">
      <w:pPr>
        <w:rPr>
          <w:szCs w:val="24"/>
        </w:rPr>
      </w:pPr>
    </w:p>
    <w:p w14:paraId="7DE89F92" w14:textId="77777777" w:rsidR="00B502AF" w:rsidRDefault="00B502AF">
      <w:pPr>
        <w:rPr>
          <w:szCs w:val="24"/>
        </w:rPr>
      </w:pPr>
    </w:p>
    <w:p w14:paraId="603EADE8" w14:textId="77777777" w:rsidR="00B502AF" w:rsidRDefault="00B502AF">
      <w:pPr>
        <w:rPr>
          <w:szCs w:val="24"/>
        </w:rPr>
      </w:pPr>
    </w:p>
    <w:p w14:paraId="5FA27F83" w14:textId="77777777" w:rsidR="00B502AF" w:rsidRDefault="00B502AF">
      <w:pPr>
        <w:rPr>
          <w:szCs w:val="24"/>
        </w:rPr>
      </w:pPr>
    </w:p>
    <w:p w14:paraId="7802A372" w14:textId="5FB11FA4" w:rsidR="00B502AF" w:rsidRDefault="00B502AF">
      <w:pPr>
        <w:rPr>
          <w:szCs w:val="24"/>
        </w:rPr>
      </w:pPr>
    </w:p>
    <w:p w14:paraId="2917C639" w14:textId="101C44EA" w:rsidR="004F2F4F" w:rsidRDefault="004F2F4F">
      <w:pPr>
        <w:rPr>
          <w:szCs w:val="24"/>
        </w:rPr>
      </w:pPr>
    </w:p>
    <w:p w14:paraId="278C6E12" w14:textId="77777777" w:rsidR="004F2F4F" w:rsidRDefault="004F2F4F">
      <w:pPr>
        <w:rPr>
          <w:szCs w:val="24"/>
        </w:rPr>
      </w:pPr>
    </w:p>
    <w:p w14:paraId="3500EE72" w14:textId="77777777" w:rsidR="004E2EAB" w:rsidRDefault="004E2EAB">
      <w:pPr>
        <w:rPr>
          <w:szCs w:val="24"/>
        </w:rPr>
      </w:pPr>
    </w:p>
    <w:p w14:paraId="18454AF8" w14:textId="77777777" w:rsidR="00B502AF" w:rsidRDefault="00B502AF">
      <w:pPr>
        <w:rPr>
          <w:szCs w:val="24"/>
        </w:rPr>
      </w:pPr>
    </w:p>
    <w:p w14:paraId="3B0633A3" w14:textId="5153F7C5" w:rsidR="000302EB" w:rsidRDefault="000302EB" w:rsidP="000302EB"/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6A0F4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7931F6DD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4E2EAB">
              <w:rPr>
                <w:sz w:val="20"/>
              </w:rPr>
              <w:t>21</w:t>
            </w:r>
          </w:p>
        </w:tc>
      </w:tr>
      <w:tr w:rsidR="000302EB" w:rsidRPr="00F8018F" w14:paraId="3E5581EA" w14:textId="77777777" w:rsidTr="006A0F4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462ED18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F307F4" w:rsidRPr="00E40C0C">
              <w:rPr>
                <w:sz w:val="20"/>
              </w:rPr>
              <w:t>1</w:t>
            </w:r>
            <w:r w:rsidR="00F307F4">
              <w:rPr>
                <w:sz w:val="20"/>
              </w:rPr>
              <w:t>–3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62F58F7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307F4">
              <w:rPr>
                <w:sz w:val="20"/>
              </w:rPr>
              <w:t>4–6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06F2D9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F307F4">
              <w:rPr>
                <w:sz w:val="20"/>
              </w:rPr>
              <w:t>7</w:t>
            </w:r>
            <w:r w:rsidR="00E24661">
              <w:rPr>
                <w:sz w:val="20"/>
              </w:rPr>
              <w:t>–-9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560B4DA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E24661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0D290A94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45CD944A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3A3EF8A4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0AAE083C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7A877DC5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7ABEA908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1CD574DC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517EAB1B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3AF0DCA3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57172B66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36754ABE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03770553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454D2C9C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7B4EE527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4CC11D8F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081404D1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3CB53CE1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0F83CAB8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2797DC2E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03097A3B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29BB3F9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0FED6646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4E04AB2B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7E69367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1DA2D4AB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21793970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24275E8C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33B17CDB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0AC5768C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429D4565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1562F71B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3B0FBE5E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4619BD8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267C0703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10AE7CE9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6606E9B2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3FA49625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7F25D753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10FAAFAB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324051CB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2820D9C4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69547D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6969A15E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7C31EF5C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688EA373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0F4F0341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146072D6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22B89E20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4321504A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653CA04A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53222D7E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1F96F54A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7011F4BB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61DE2241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61382BFD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7D4CCC2E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BE69F91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1D4FC9E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42FC745C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0641F8AD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598484C5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02EC0D8C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6A08B307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2BEDB0FB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4BE66696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34D066A9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6AC909ED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58AB667F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44C49D12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39FF4115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3D8EC900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428803C2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0241B58B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10708B63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29C1E13D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04F959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45CA8B56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48A016C0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0DEAABA4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14DEBD4D" w:rsidR="000302EB" w:rsidRPr="00E40C0C" w:rsidRDefault="00F307F4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06504D3E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4095B006" w:rsidR="000302EB" w:rsidRPr="00E40C0C" w:rsidRDefault="00E24661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6A0F4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6A0F4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C565BDD" w14:textId="0D3AAF31" w:rsidR="00A612AC" w:rsidRDefault="00A612AC" w:rsidP="004E2EAB">
      <w:pPr>
        <w:widowControl/>
        <w:rPr>
          <w:b/>
          <w:szCs w:val="24"/>
        </w:rPr>
      </w:pPr>
    </w:p>
    <w:sectPr w:rsidR="00A612AC" w:rsidSect="00685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1E13" w14:textId="77777777" w:rsidR="00F307F4" w:rsidRDefault="00F307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DCDF" w14:textId="77777777" w:rsidR="00F307F4" w:rsidRDefault="00F307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7B79" w14:textId="77777777" w:rsidR="00F307F4" w:rsidRDefault="00F307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8EDA" w14:textId="77777777" w:rsidR="00F307F4" w:rsidRDefault="00F307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297B" w14:textId="77777777" w:rsidR="00F307F4" w:rsidRDefault="00F307F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C096" w14:textId="77777777" w:rsidR="00F307F4" w:rsidRDefault="00F307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1D0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5AD9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A78"/>
    <w:rsid w:val="00144B80"/>
    <w:rsid w:val="00144C26"/>
    <w:rsid w:val="00144D28"/>
    <w:rsid w:val="00146AB5"/>
    <w:rsid w:val="00151F23"/>
    <w:rsid w:val="00152060"/>
    <w:rsid w:val="00152578"/>
    <w:rsid w:val="00152A51"/>
    <w:rsid w:val="00152B27"/>
    <w:rsid w:val="00153D63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5806"/>
    <w:rsid w:val="001C02AE"/>
    <w:rsid w:val="001C1592"/>
    <w:rsid w:val="001C2CCE"/>
    <w:rsid w:val="001C6516"/>
    <w:rsid w:val="001C7366"/>
    <w:rsid w:val="001D1296"/>
    <w:rsid w:val="001D1C33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C5D2D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901C5"/>
    <w:rsid w:val="00490A88"/>
    <w:rsid w:val="00491328"/>
    <w:rsid w:val="0049485A"/>
    <w:rsid w:val="00495705"/>
    <w:rsid w:val="00496632"/>
    <w:rsid w:val="00496F67"/>
    <w:rsid w:val="004A11D4"/>
    <w:rsid w:val="004A24C4"/>
    <w:rsid w:val="004A499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2EAB"/>
    <w:rsid w:val="004E3712"/>
    <w:rsid w:val="004E5616"/>
    <w:rsid w:val="004E5D8D"/>
    <w:rsid w:val="004E63E4"/>
    <w:rsid w:val="004E65DD"/>
    <w:rsid w:val="004F1B55"/>
    <w:rsid w:val="004F2F4F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6E5A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0A3D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111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249E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069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8E5"/>
    <w:rsid w:val="00A86BDD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10D1"/>
    <w:rsid w:val="00CE229F"/>
    <w:rsid w:val="00CE321C"/>
    <w:rsid w:val="00CE33A3"/>
    <w:rsid w:val="00CE3AED"/>
    <w:rsid w:val="00CE3DCF"/>
    <w:rsid w:val="00CE5578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060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0715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661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16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07F4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310</TotalTime>
  <Pages>3</Pages>
  <Words>484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Nicole Nordström</cp:lastModifiedBy>
  <cp:revision>20</cp:revision>
  <cp:lastPrinted>2025-01-23T11:14:00Z</cp:lastPrinted>
  <dcterms:created xsi:type="dcterms:W3CDTF">2024-12-18T09:09:00Z</dcterms:created>
  <dcterms:modified xsi:type="dcterms:W3CDTF">2025-01-23T14:25:00Z</dcterms:modified>
</cp:coreProperties>
</file>