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6018" w:rsidRPr="008D7AAD" w:rsidTr="0012601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6018" w:rsidRPr="008D7AAD" w:rsidRDefault="00126018" w:rsidP="00126018">
            <w:pPr>
              <w:pStyle w:val="RSKRbeteckning"/>
              <w:spacing w:before="240"/>
            </w:pPr>
            <w:r w:rsidRPr="008D7AAD">
              <w:t>Riksdagsskrivelse</w:t>
            </w:r>
          </w:p>
          <w:p w:rsidR="00126018" w:rsidRPr="008D7AAD" w:rsidRDefault="00126018" w:rsidP="00126018">
            <w:pPr>
              <w:pStyle w:val="RSKRbeteckning"/>
            </w:pPr>
            <w:r w:rsidRPr="008D7AAD">
              <w:t>2009/10:152</w:t>
            </w:r>
          </w:p>
        </w:tc>
        <w:tc>
          <w:tcPr>
            <w:tcW w:w="1134" w:type="dxa"/>
          </w:tcPr>
          <w:p w:rsidR="00126018" w:rsidRPr="008D7AAD" w:rsidRDefault="008D7AAD" w:rsidP="00126018">
            <w:pPr>
              <w:jc w:val="right"/>
            </w:pPr>
            <w:r w:rsidRPr="008D7AA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018" w:rsidRPr="008D7AAD" w:rsidTr="0012601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6018" w:rsidRPr="008D7AAD" w:rsidRDefault="00126018">
            <w:pPr>
              <w:rPr>
                <w:sz w:val="10"/>
              </w:rPr>
            </w:pPr>
          </w:p>
        </w:tc>
      </w:tr>
    </w:tbl>
    <w:p w:rsidR="00126018" w:rsidRPr="008D7AAD" w:rsidRDefault="00126018"/>
    <w:p w:rsidR="00126018" w:rsidRPr="008D7AAD" w:rsidRDefault="00126018" w:rsidP="00126018">
      <w:pPr>
        <w:pStyle w:val="Mottagare1"/>
      </w:pPr>
      <w:r w:rsidRPr="008D7AAD">
        <w:t>Riksrevisionens styrelse</w:t>
      </w:r>
      <w:r w:rsidR="00C9526D" w:rsidRPr="008D7AAD">
        <w:rPr>
          <w:rStyle w:val="Fotnotsreferens"/>
        </w:rPr>
        <w:footnoteReference w:id="1"/>
      </w:r>
    </w:p>
    <w:p w:rsidR="00126018" w:rsidRPr="008D7AAD" w:rsidRDefault="00126018" w:rsidP="00126018">
      <w:pPr>
        <w:pStyle w:val="Mottagare2"/>
      </w:pPr>
      <w:r w:rsidRPr="008D7AAD">
        <w:t xml:space="preserve"> </w:t>
      </w:r>
    </w:p>
    <w:p w:rsidR="00126018" w:rsidRPr="008D7AAD" w:rsidRDefault="00126018" w:rsidP="00126018">
      <w:r w:rsidRPr="008D7AAD">
        <w:t>Med överlämnande av arbetsmarknadsutskottets betänkande 2009/10:AU2 Utgiftsområde 14 Arbetsmarknad och arbetsliv får jag anmäla att riksdagen denna dag bifallit utskottets förslag till riksdagsbeslut.</w:t>
      </w:r>
    </w:p>
    <w:p w:rsidR="00126018" w:rsidRPr="008D7AAD" w:rsidRDefault="00126018" w:rsidP="00126018">
      <w:pPr>
        <w:pStyle w:val="Stockholm"/>
      </w:pPr>
      <w:r w:rsidRPr="008D7AAD">
        <w:t>Stockholm 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6018" w:rsidRPr="008D7AAD" w:rsidTr="0012601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6018" w:rsidRPr="008D7AAD" w:rsidRDefault="00126018" w:rsidP="00126018">
            <w:pPr>
              <w:pStyle w:val="AvsTalman"/>
            </w:pPr>
            <w:r w:rsidRPr="008D7AAD">
              <w:t>Per Westerberg</w:t>
            </w:r>
          </w:p>
        </w:tc>
        <w:tc>
          <w:tcPr>
            <w:tcW w:w="3628" w:type="dxa"/>
          </w:tcPr>
          <w:p w:rsidR="00126018" w:rsidRPr="008D7AAD" w:rsidRDefault="00126018" w:rsidP="00126018">
            <w:pPr>
              <w:pStyle w:val="AvsTjnsteman"/>
            </w:pPr>
            <w:r w:rsidRPr="008D7AAD">
              <w:t>Ulf Christoffersson</w:t>
            </w:r>
          </w:p>
        </w:tc>
      </w:tr>
    </w:tbl>
    <w:p w:rsidR="00D85057" w:rsidRPr="008D7AAD" w:rsidRDefault="00D85057" w:rsidP="00126018"/>
    <w:sectPr w:rsidR="00D85057" w:rsidRPr="008D7AA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018" w:rsidRPr="008D7AAD" w:rsidRDefault="00126018">
      <w:r w:rsidRPr="008D7AAD">
        <w:separator/>
      </w:r>
    </w:p>
  </w:endnote>
  <w:endnote w:type="continuationSeparator" w:id="0">
    <w:p w:rsidR="00126018" w:rsidRPr="008D7AAD" w:rsidRDefault="00126018">
      <w:r w:rsidRPr="008D7A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018" w:rsidRPr="008D7AAD" w:rsidRDefault="00126018">
      <w:r w:rsidRPr="008D7AAD">
        <w:separator/>
      </w:r>
    </w:p>
  </w:footnote>
  <w:footnote w:type="continuationSeparator" w:id="0">
    <w:p w:rsidR="00126018" w:rsidRPr="008D7AAD" w:rsidRDefault="00126018">
      <w:r w:rsidRPr="008D7AAD">
        <w:continuationSeparator/>
      </w:r>
    </w:p>
  </w:footnote>
  <w:footnote w:id="1">
    <w:p w:rsidR="00C9526D" w:rsidRPr="008D7AAD" w:rsidRDefault="00C9526D">
      <w:pPr>
        <w:pStyle w:val="Fotnotstext"/>
      </w:pPr>
      <w:r w:rsidRPr="008D7AAD">
        <w:rPr>
          <w:rStyle w:val="Fotnotsreferens"/>
        </w:rPr>
        <w:footnoteRef/>
      </w:r>
      <w:r w:rsidRPr="008D7AAD">
        <w:t xml:space="preserve"> Riksdagsskrivelse 2009/10:151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18"/>
    <w:rsid w:val="0009098F"/>
    <w:rsid w:val="000C2D8D"/>
    <w:rsid w:val="00126018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B12AA"/>
    <w:rsid w:val="005F2290"/>
    <w:rsid w:val="00621003"/>
    <w:rsid w:val="00662397"/>
    <w:rsid w:val="006668C5"/>
    <w:rsid w:val="007D2903"/>
    <w:rsid w:val="00852286"/>
    <w:rsid w:val="00860608"/>
    <w:rsid w:val="008D022D"/>
    <w:rsid w:val="008D7AAD"/>
    <w:rsid w:val="009417EF"/>
    <w:rsid w:val="009F0EC7"/>
    <w:rsid w:val="00A16D59"/>
    <w:rsid w:val="00AC3A6D"/>
    <w:rsid w:val="00BB222A"/>
    <w:rsid w:val="00BB66ED"/>
    <w:rsid w:val="00C1040E"/>
    <w:rsid w:val="00C72B82"/>
    <w:rsid w:val="00C9526D"/>
    <w:rsid w:val="00D644E9"/>
    <w:rsid w:val="00D85057"/>
    <w:rsid w:val="00DC0766"/>
    <w:rsid w:val="00E570D1"/>
    <w:rsid w:val="00F520C1"/>
    <w:rsid w:val="00F639B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04D883-B222-40A0-8DB8-421764F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2601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26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296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152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14 Arbetsmarknad och arbetsliv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