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80CC5A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3F3CC1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3F3CC1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B40AE4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A7258C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B40AE4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B40AE4">
              <w:rPr>
                <w:lang w:eastAsia="en-US"/>
              </w:rPr>
              <w:t>05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EC20E94" w:rsidR="00626DFC" w:rsidRPr="005F6757" w:rsidRDefault="00B40AE4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08.10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FBE9E4" w14:textId="25B62EEA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26E093D7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0953FA0" w14:textId="77777777" w:rsidR="00B40AE4" w:rsidRPr="006546C2" w:rsidRDefault="00B40AE4" w:rsidP="00B40AE4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 w:rsidRPr="006546C2">
              <w:rPr>
                <w:snapToGrid w:val="0"/>
                <w:color w:val="000000" w:themeColor="text1"/>
                <w:lang w:eastAsia="en-US"/>
              </w:rPr>
              <w:t>Talmannen hade kallat utskottet till sammanträde denna dag kl. 08.00.</w:t>
            </w:r>
            <w:r w:rsidRPr="006546C2">
              <w:rPr>
                <w:snapToGrid w:val="0"/>
                <w:color w:val="000000" w:themeColor="text1"/>
                <w:lang w:eastAsia="en-US"/>
              </w:rPr>
              <w:br/>
              <w:t>Kammaren valde följande ledamöter och suppleanter i EU-nämnden</w:t>
            </w:r>
          </w:p>
          <w:p w14:paraId="58B6C5E0" w14:textId="77777777" w:rsidR="00B40AE4" w:rsidRPr="0009179B" w:rsidRDefault="00B40AE4" w:rsidP="00B40AE4">
            <w:pPr>
              <w:widowControl/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u w:val="single"/>
              </w:rPr>
              <w:t xml:space="preserve">Ledamöter </w:t>
            </w:r>
          </w:p>
          <w:p w14:paraId="56E7BB85" w14:textId="7263B627" w:rsidR="00677D71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Martin Kinnunen (SD)</w:t>
            </w:r>
          </w:p>
          <w:p w14:paraId="764FED73" w14:textId="435D37F2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Daniel Andersson (S)</w:t>
            </w:r>
          </w:p>
          <w:p w14:paraId="6A381993" w14:textId="6403F3BB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Jessika Roswall (M)</w:t>
            </w:r>
          </w:p>
          <w:p w14:paraId="06AA38E9" w14:textId="41E38FA5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Björn Wiechel (S)</w:t>
            </w:r>
          </w:p>
          <w:p w14:paraId="520A8EB9" w14:textId="61F19615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Ludvig Aspling (SD)</w:t>
            </w:r>
          </w:p>
          <w:p w14:paraId="0C179A65" w14:textId="377DAD6C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Jytte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Guteland (S)</w:t>
            </w:r>
          </w:p>
          <w:p w14:paraId="6B72C932" w14:textId="57F1FBF4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Jessica Rosencrantz (M)</w:t>
            </w:r>
          </w:p>
          <w:p w14:paraId="795BA59D" w14:textId="13243E88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Mathias Tegnér (S)</w:t>
            </w:r>
          </w:p>
          <w:p w14:paraId="707F9D0D" w14:textId="3DE5B4A3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Gabriel Kroon (SD)</w:t>
            </w:r>
          </w:p>
          <w:p w14:paraId="304F9494" w14:textId="53CA7AA6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Monica Haider (S)</w:t>
            </w:r>
          </w:p>
          <w:p w14:paraId="19D01FDA" w14:textId="63B56783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Jan Ericson (M)</w:t>
            </w:r>
          </w:p>
          <w:p w14:paraId="415105F9" w14:textId="38024237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Ilona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Szatmári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Waldau (V)</w:t>
            </w:r>
          </w:p>
          <w:p w14:paraId="49B2FDF7" w14:textId="3C69CDA3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Magnus Berntsson (KD)</w:t>
            </w:r>
          </w:p>
          <w:p w14:paraId="4202BFE7" w14:textId="735E3022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Malin Björk (C)</w:t>
            </w:r>
          </w:p>
          <w:p w14:paraId="7F696BED" w14:textId="564607EC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Charlotte Quensel (SD)</w:t>
            </w:r>
          </w:p>
          <w:p w14:paraId="57AADB86" w14:textId="35357378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Rebecka Le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Moine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(MP)</w:t>
            </w:r>
          </w:p>
          <w:p w14:paraId="5E9B8B6C" w14:textId="4E303812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Romina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Pourmokhtari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(L)</w:t>
            </w:r>
          </w:p>
          <w:p w14:paraId="2AE3F5B0" w14:textId="0655310A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D4706C8" w14:textId="2382173C" w:rsidR="00B40AE4" w:rsidRPr="00B40AE4" w:rsidRDefault="00B40AE4" w:rsidP="00070C4A">
            <w:pPr>
              <w:rPr>
                <w:rFonts w:eastAsiaTheme="minorHAnsi"/>
                <w:bCs/>
                <w:color w:val="000000"/>
                <w:u w:val="single"/>
                <w:lang w:eastAsia="en-US"/>
              </w:rPr>
            </w:pPr>
            <w:r w:rsidRPr="00B40AE4">
              <w:rPr>
                <w:rFonts w:eastAsiaTheme="minorHAnsi"/>
                <w:bCs/>
                <w:color w:val="000000"/>
                <w:u w:val="single"/>
                <w:lang w:eastAsia="en-US"/>
              </w:rPr>
              <w:t>Suppleanter i EU-nämnden</w:t>
            </w:r>
          </w:p>
          <w:p w14:paraId="2CF68550" w14:textId="2086A509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Ann-Christine From Utterstedt (SD)</w:t>
            </w:r>
          </w:p>
          <w:p w14:paraId="687611AD" w14:textId="183F7DF9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Åsa Eriksson (S)</w:t>
            </w:r>
          </w:p>
          <w:p w14:paraId="56D085CF" w14:textId="6A68803F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Ann-Charlotte Hammar Johnsson (M)</w:t>
            </w:r>
          </w:p>
          <w:p w14:paraId="460CF390" w14:textId="7B69DF09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Leif Nysmed (S)</w:t>
            </w:r>
          </w:p>
          <w:p w14:paraId="279E6876" w14:textId="0067CFA0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Robert Stenkvist (SD)</w:t>
            </w:r>
          </w:p>
          <w:p w14:paraId="2994D1D7" w14:textId="71A88DC6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Caroline Helmersson Olsson (S)</w:t>
            </w:r>
          </w:p>
          <w:p w14:paraId="6A53E787" w14:textId="08FBCA5D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Arin Karapet (M)</w:t>
            </w:r>
          </w:p>
          <w:p w14:paraId="3E8EF647" w14:textId="5DE27FCB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Serkan Köse (S)</w:t>
            </w:r>
          </w:p>
          <w:p w14:paraId="554D8030" w14:textId="610DF6E7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Jessica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Stegrud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(SD)</w:t>
            </w:r>
          </w:p>
          <w:p w14:paraId="6FC5F885" w14:textId="33BDCA04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Kadir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Kasirga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(S)</w:t>
            </w:r>
          </w:p>
          <w:p w14:paraId="12FBDB70" w14:textId="53DC93BD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lastRenderedPageBreak/>
              <w:t>John Widegren (M)</w:t>
            </w:r>
          </w:p>
          <w:p w14:paraId="501CA3E8" w14:textId="635AB224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Daniel Riazat (V)</w:t>
            </w:r>
          </w:p>
          <w:p w14:paraId="2970F26F" w14:textId="2A756F63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Kjell-Arne Ottosson (KD)</w:t>
            </w:r>
          </w:p>
          <w:p w14:paraId="763EF8E9" w14:textId="5B17182B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Elisabeth Thand Ringqvist (C)</w:t>
            </w:r>
          </w:p>
          <w:p w14:paraId="20071B97" w14:textId="345E01B7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Joar Forsell (L)</w:t>
            </w:r>
          </w:p>
          <w:p w14:paraId="157491A4" w14:textId="425BFA3A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Emma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Nohrén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(MP)</w:t>
            </w:r>
          </w:p>
          <w:p w14:paraId="5D9B5ACF" w14:textId="68703B1A" w:rsid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Mikael Damsgaard (M)</w:t>
            </w:r>
          </w:p>
          <w:p w14:paraId="20C3B814" w14:textId="08651540" w:rsidR="00B40AE4" w:rsidRP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26A97EDC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B40AE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550D1F00" w14:textId="77777777" w:rsidR="00A87137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Sammanträdet öppnades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Sammanträdet öppnades av Jan Ericson (M), som varit ledamot av riksdagen längst av de närvarande ledamöterna.</w:t>
            </w:r>
          </w:p>
          <w:p w14:paraId="388F2BBF" w14:textId="47F675AC" w:rsidR="00B40AE4" w:rsidRPr="00B40AE4" w:rsidRDefault="00B40AE4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68B14D90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40AE4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5A36A194" w14:textId="77777777" w:rsidR="00A87137" w:rsidRDefault="00B40AE4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Upprop</w:t>
            </w:r>
          </w:p>
          <w:p w14:paraId="26A04D2C" w14:textId="77777777" w:rsidR="00B40AE4" w:rsidRDefault="00B40AE4" w:rsidP="00614A85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Ledamöter och suppleanter ropades upp.</w:t>
            </w:r>
          </w:p>
          <w:p w14:paraId="6F644B85" w14:textId="4B7A1C66" w:rsidR="00B40AE4" w:rsidRPr="00B40AE4" w:rsidRDefault="00B40AE4" w:rsidP="00614A85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21DFAA59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40AE4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07F0938A" w14:textId="77777777" w:rsidR="001F51EC" w:rsidRDefault="00B40AE4" w:rsidP="00A87137">
            <w:pPr>
              <w:widowControl/>
              <w:spacing w:after="160" w:line="259" w:lineRule="auto"/>
              <w:rPr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Val av ordförande</w:t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snapToGrid w:val="0"/>
                <w:lang w:eastAsia="en-US"/>
              </w:rPr>
              <w:t>Jessika Roswall (M) valdes till ordförande.</w:t>
            </w:r>
          </w:p>
          <w:p w14:paraId="1A9C5287" w14:textId="68545FEA" w:rsidR="00B40AE4" w:rsidRDefault="00B40AE4" w:rsidP="00A87137">
            <w:pPr>
              <w:widowControl/>
              <w:spacing w:after="160" w:line="259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Jan Ericson (M) överlämnade åt ordföranden att leda sammanträdet. </w:t>
            </w:r>
          </w:p>
          <w:p w14:paraId="6F71D802" w14:textId="25EA17A2" w:rsidR="00B40AE4" w:rsidRPr="00B40AE4" w:rsidRDefault="00B40AE4" w:rsidP="00A87137">
            <w:pPr>
              <w:widowControl/>
              <w:spacing w:after="160" w:line="259" w:lineRule="auto"/>
              <w:rPr>
                <w:snapToGrid w:val="0"/>
                <w:lang w:eastAsia="en-US"/>
              </w:rPr>
            </w:pPr>
            <w:r w:rsidRPr="001F51EC">
              <w:rPr>
                <w:snapToGrid w:val="0"/>
                <w:lang w:eastAsia="en-US"/>
              </w:rPr>
              <w:t>Denna paragraf förklarades omedelbart justerad</w:t>
            </w:r>
            <w:r w:rsidR="001F51EC" w:rsidRPr="001F51EC">
              <w:rPr>
                <w:snapToGrid w:val="0"/>
                <w:lang w:eastAsia="en-US"/>
              </w:rPr>
              <w:t>.</w:t>
            </w:r>
          </w:p>
        </w:tc>
      </w:tr>
      <w:tr w:rsidR="00B40AE4" w:rsidRPr="00DF4413" w14:paraId="6A6727D6" w14:textId="77777777" w:rsidTr="00910104">
        <w:trPr>
          <w:trHeight w:val="568"/>
        </w:trPr>
        <w:tc>
          <w:tcPr>
            <w:tcW w:w="567" w:type="dxa"/>
          </w:tcPr>
          <w:p w14:paraId="6B76976E" w14:textId="4210495B" w:rsidR="00B40AE4" w:rsidRDefault="00B40AE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46C03CB8" w14:textId="6338172A" w:rsidR="001F51EC" w:rsidRDefault="00B40AE4" w:rsidP="00A87137">
            <w:pPr>
              <w:widowControl/>
              <w:spacing w:after="160" w:line="259" w:lineRule="auto"/>
              <w:rPr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Val av vice ordförande</w:t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snapToGrid w:val="0"/>
                <w:lang w:eastAsia="en-US"/>
              </w:rPr>
              <w:t>Björn Wiechel (S) valdes till vice ordförande.</w:t>
            </w:r>
          </w:p>
          <w:p w14:paraId="3F9C4DF3" w14:textId="047D7ED5" w:rsidR="00B40AE4" w:rsidRPr="00B40AE4" w:rsidRDefault="001F51EC" w:rsidP="00A87137">
            <w:pPr>
              <w:widowControl/>
              <w:spacing w:after="160" w:line="259" w:lineRule="auto"/>
              <w:rPr>
                <w:snapToGrid w:val="0"/>
                <w:lang w:eastAsia="en-US"/>
              </w:rPr>
            </w:pPr>
            <w:r w:rsidRPr="001F51EC">
              <w:rPr>
                <w:snapToGrid w:val="0"/>
                <w:lang w:eastAsia="en-US"/>
              </w:rPr>
              <w:t>Denna paragraf förklarades omedelbart justerad.</w:t>
            </w:r>
          </w:p>
        </w:tc>
      </w:tr>
      <w:tr w:rsidR="00B40AE4" w:rsidRPr="00DF4413" w14:paraId="3ED81866" w14:textId="77777777" w:rsidTr="00910104">
        <w:trPr>
          <w:trHeight w:val="568"/>
        </w:trPr>
        <w:tc>
          <w:tcPr>
            <w:tcW w:w="567" w:type="dxa"/>
          </w:tcPr>
          <w:p w14:paraId="4EE895B5" w14:textId="03624513" w:rsidR="00B40AE4" w:rsidRDefault="00B40AE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4BC4254F" w14:textId="5D1FDF0E" w:rsidR="00B40AE4" w:rsidRPr="00B40AE4" w:rsidRDefault="00B40AE4" w:rsidP="00A87137">
            <w:pPr>
              <w:widowControl/>
              <w:spacing w:after="160" w:line="259" w:lineRule="auto"/>
              <w:rPr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Presentation</w:t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snapToGrid w:val="0"/>
                <w:lang w:eastAsia="en-US"/>
              </w:rPr>
              <w:t>Ledamöter, suppleanter och kanslipersonal presenterade sig.</w:t>
            </w:r>
          </w:p>
        </w:tc>
      </w:tr>
      <w:tr w:rsidR="00B40AE4" w:rsidRPr="00DF4413" w14:paraId="06C3585A" w14:textId="77777777" w:rsidTr="00910104">
        <w:trPr>
          <w:trHeight w:val="568"/>
        </w:trPr>
        <w:tc>
          <w:tcPr>
            <w:tcW w:w="567" w:type="dxa"/>
          </w:tcPr>
          <w:p w14:paraId="3101E39A" w14:textId="0A03AB52" w:rsidR="00B40AE4" w:rsidRDefault="00B40AE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371" w:type="dxa"/>
          </w:tcPr>
          <w:p w14:paraId="30855966" w14:textId="738D5BF9" w:rsidR="00B40AE4" w:rsidRDefault="00B40AE4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Övriga frågor</w:t>
            </w:r>
            <w:r>
              <w:rPr>
                <w:b/>
                <w:snapToGrid w:val="0"/>
                <w:lang w:eastAsia="en-US"/>
              </w:rPr>
              <w:br/>
            </w:r>
            <w:r>
              <w:t>Kanslichefen Johanna Möllerberg Nordfors informerade om att ett informationsmöte kommer att hållas i anslutning till att det konstituerade sammanträdet avslutats.</w:t>
            </w:r>
          </w:p>
        </w:tc>
      </w:tr>
      <w:tr w:rsidR="00B40AE4" w:rsidRPr="00DF4413" w14:paraId="57D99D8C" w14:textId="77777777" w:rsidTr="00910104">
        <w:trPr>
          <w:trHeight w:val="568"/>
        </w:trPr>
        <w:tc>
          <w:tcPr>
            <w:tcW w:w="567" w:type="dxa"/>
          </w:tcPr>
          <w:p w14:paraId="4F10847A" w14:textId="35E1D15C" w:rsidR="00B40AE4" w:rsidRDefault="00B40AE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371" w:type="dxa"/>
          </w:tcPr>
          <w:p w14:paraId="47B7237F" w14:textId="4393282E" w:rsidR="00B40AE4" w:rsidRPr="00B40AE4" w:rsidRDefault="00B40AE4" w:rsidP="00A87137">
            <w:pPr>
              <w:widowControl/>
              <w:spacing w:after="160" w:line="259" w:lineRule="auto"/>
              <w:rPr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Nästa sammanträde</w:t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snapToGrid w:val="0"/>
                <w:lang w:eastAsia="en-US"/>
              </w:rPr>
              <w:t>Nästa sammanträde äger rum onsdagen den 5 oktober 2022 kl. 14.00.</w:t>
            </w:r>
          </w:p>
        </w:tc>
      </w:tr>
      <w:tr w:rsidR="00B40AE4" w:rsidRPr="00DF4413" w14:paraId="32701DBE" w14:textId="77777777" w:rsidTr="00910104">
        <w:trPr>
          <w:trHeight w:val="568"/>
        </w:trPr>
        <w:tc>
          <w:tcPr>
            <w:tcW w:w="567" w:type="dxa"/>
          </w:tcPr>
          <w:p w14:paraId="242DA4DB" w14:textId="77777777" w:rsidR="00B40AE4" w:rsidRDefault="00B40AE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061A1A50" w14:textId="77777777" w:rsidR="00B40AE4" w:rsidRDefault="00B40AE4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bookmarkStart w:id="1" w:name="_GoBack"/>
      <w:bookmarkEnd w:id="1"/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0E0F6230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40AE4">
        <w:rPr>
          <w:b/>
          <w:snapToGrid w:val="0"/>
          <w:lang w:eastAsia="en-US"/>
        </w:rPr>
        <w:t>Tina Hökebro Bergh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009F26B6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B40AE4">
        <w:rPr>
          <w:b/>
          <w:snapToGrid w:val="0"/>
          <w:lang w:eastAsia="en-US"/>
        </w:rPr>
        <w:t>Jessika Roswall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82"/>
        <w:gridCol w:w="727"/>
        <w:gridCol w:w="732"/>
        <w:gridCol w:w="732"/>
        <w:gridCol w:w="9"/>
      </w:tblGrid>
      <w:tr w:rsidR="00DE5153" w:rsidRPr="00DE5153" w14:paraId="1629423D" w14:textId="77777777" w:rsidTr="00605C6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156C958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3F3CC1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3F3CC1"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40AE4">
              <w:rPr>
                <w:b/>
                <w:color w:val="000000"/>
                <w:lang w:val="en-GB" w:eastAsia="en-US"/>
              </w:rPr>
              <w:t>2</w:t>
            </w:r>
            <w:r w:rsidR="003F3CC1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DE5153" w:rsidRPr="00DE5153" w14:paraId="2B828F5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F79328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B40AE4">
              <w:rPr>
                <w:b/>
                <w:color w:val="000000"/>
                <w:sz w:val="22"/>
                <w:szCs w:val="22"/>
                <w:lang w:val="en-GB" w:eastAsia="en-US"/>
              </w:rPr>
              <w:t>–7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9F0018C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23497BC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4B56B9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81F0389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567BD81F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0890659F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Jessika Roswall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31EC59B9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89A02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26ADE7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07A945E4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Björn Wiechel</w:t>
            </w:r>
            <w:r w:rsidR="00963284"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="00963284"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533AEA25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61C96AE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EF1EACC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65ABC9DC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1635626A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191261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12E52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3EC7FAA5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2B4AE64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190D2F3D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5F7CB4E2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AB38D6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D06D8A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7615B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5ECE2B0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27E022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545CFB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6347614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5CA4E97E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3F377D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6A043A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64523911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Gabriel Kroon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3D9E75BE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6C5768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2966EB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1168347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0317D43E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C579007" w:rsidR="00963284" w:rsidRPr="00070C4A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59E409C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23B666D0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4435F64F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056D294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Waldau (V)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5371FD9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2AE91C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16CF54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26BFAEC0" w:rsidR="00963284" w:rsidRPr="00166DC1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ECDAEF0" w:rsidR="00963284" w:rsidRPr="00B40AE4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B40AE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A27B1D9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0D5641B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3CF77A7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1CCE84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56E4B2F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21F4C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5999F38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052788CD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34708B8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8265C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F750A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2F50A72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Romina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Pourmokhtari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72628A0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2546F" w14:textId="77443DB5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43AC69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9F26C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314472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2A02AD" w14:textId="242F9DC4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DF15B49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C77C4" w14:textId="286873D6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F480591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B29DF9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0320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DC59DB" w14:textId="7CA7B00A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7B0705" w14:textId="23F449F0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346F5" w:rsidRPr="00DE5153" w14:paraId="4827455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83FFB0" w14:textId="61C89B11" w:rsidR="006346F5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Helmersson Olsson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F32D" w14:textId="790A63DD" w:rsidR="006346F5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0971" w14:textId="020EBA8E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3E" w14:textId="6DE1949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13A9" w14:textId="77777777" w:rsidR="006346F5" w:rsidRPr="00605C66" w:rsidRDefault="006346F5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0B18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905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7633F" w14:textId="44BE363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8B241F" w14:textId="27A8CDD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C6CACE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E0B8E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C777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00BD74" w14:textId="4021AC29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A95B7F" w14:textId="3C89376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593F6B" w14:textId="6AA767A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EA60D79" w:rsidR="00963284" w:rsidRPr="00DE5153" w:rsidRDefault="00B40AE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4331A9" w14:textId="6DA4EEE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D8DA4" w14:textId="64CDC612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86FDD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1E77B3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4C4EDE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4EB741" w14:textId="74B6452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486EEB" w14:textId="03025CF6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1E517F" w14:textId="6B34D66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6CC57" w14:textId="5F47BF11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C2CC8" w14:textId="6C378D6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2B1947" w14:textId="2B35AB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D5FD0" w:rsidRPr="00DE5153" w14:paraId="48FDD40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2B7FFD8F" w:rsidR="00BD5FD0" w:rsidRPr="003F3CC1" w:rsidRDefault="003F3CC1" w:rsidP="00BD5FD0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sz w:val="18"/>
                <w:szCs w:val="18"/>
                <w:lang w:eastAsia="en-US"/>
              </w:rPr>
              <w:t>EXTRA SUPPLEANTER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2512C212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0D44D7AD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2286179E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BD5FD0" w:rsidRPr="00605C66" w:rsidRDefault="00BD5FD0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6B2AB73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50E0F30" w:rsidR="00963284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7698C10" w:rsidR="00963284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64AE88DE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432E5CE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0218" w:rsidRPr="00DE5153" w14:paraId="43F57D5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546C6AD5" w:rsidR="00AC0218" w:rsidRPr="00277956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05D84219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51E2D37D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1FD53870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AC0218" w:rsidRPr="00605C66" w:rsidRDefault="00AC0218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B56B9" w:rsidRPr="00DE5153" w14:paraId="3768819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7413A5" w14:textId="55731EF5" w:rsidR="004B56B9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D2286FF" w14:textId="131CDDBC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A1A767" w14:textId="0C78D8AB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9FC7D3" w14:textId="5E4B5E98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C1C658" w14:textId="77777777" w:rsidR="004B56B9" w:rsidRPr="00605C66" w:rsidRDefault="004B56B9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4E2D0FE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7894DD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F3AE09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27F6EC84" w14:textId="4E13539F" w:rsidR="003F3CC1" w:rsidRDefault="003F3CC1">
      <w:pPr>
        <w:widowControl/>
        <w:spacing w:after="160" w:line="259" w:lineRule="auto"/>
        <w:rPr>
          <w:sz w:val="22"/>
          <w:szCs w:val="22"/>
        </w:rPr>
      </w:pPr>
    </w:p>
    <w:sectPr w:rsidR="003F3CC1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34B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1EC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4B79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0AE4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D791-D2EE-4ADD-BA92-E75AA38C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32</TotalTime>
  <Pages>5</Pages>
  <Words>561</Words>
  <Characters>3104</Characters>
  <Application>Microsoft Office Word</Application>
  <DocSecurity>0</DocSecurity>
  <Lines>620</Lines>
  <Paragraphs>183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5</cp:revision>
  <cp:lastPrinted>2022-09-29T11:37:00Z</cp:lastPrinted>
  <dcterms:created xsi:type="dcterms:W3CDTF">2022-10-05T10:43:00Z</dcterms:created>
  <dcterms:modified xsi:type="dcterms:W3CDTF">2022-10-06T07:06:00Z</dcterms:modified>
</cp:coreProperties>
</file>