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87816" w:rsidRPr="001E3AEE" w:rsidTr="0088781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87816" w:rsidRPr="001E3AEE" w:rsidRDefault="00887816" w:rsidP="00887816">
            <w:pPr>
              <w:pStyle w:val="RSKRbeteckning"/>
              <w:spacing w:before="240"/>
            </w:pPr>
            <w:r w:rsidRPr="001E3AEE">
              <w:t>Riksdagsskrivelse</w:t>
            </w:r>
          </w:p>
          <w:p w:rsidR="00887816" w:rsidRPr="001E3AEE" w:rsidRDefault="00887816" w:rsidP="00887816">
            <w:pPr>
              <w:pStyle w:val="RSKRbeteckning"/>
            </w:pPr>
            <w:r w:rsidRPr="001E3AEE">
              <w:t>2010/11:203</w:t>
            </w:r>
          </w:p>
        </w:tc>
        <w:tc>
          <w:tcPr>
            <w:tcW w:w="1134" w:type="dxa"/>
          </w:tcPr>
          <w:p w:rsidR="00887816" w:rsidRPr="001E3AEE" w:rsidRDefault="001E3AEE" w:rsidP="00887816">
            <w:pPr>
              <w:jc w:val="right"/>
            </w:pPr>
            <w:r w:rsidRPr="001E3AEE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7816" w:rsidRPr="001E3AEE" w:rsidTr="0088781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87816" w:rsidRPr="001E3AEE" w:rsidRDefault="00887816">
            <w:pPr>
              <w:rPr>
                <w:sz w:val="10"/>
              </w:rPr>
            </w:pPr>
          </w:p>
        </w:tc>
      </w:tr>
    </w:tbl>
    <w:p w:rsidR="00887816" w:rsidRPr="001E3AEE" w:rsidRDefault="00887816"/>
    <w:p w:rsidR="00887816" w:rsidRPr="001E3AEE" w:rsidRDefault="00887816" w:rsidP="00887816">
      <w:pPr>
        <w:pStyle w:val="Mottagare1"/>
      </w:pPr>
      <w:r w:rsidRPr="001E3AEE">
        <w:t>Regeringen</w:t>
      </w:r>
    </w:p>
    <w:p w:rsidR="00887816" w:rsidRPr="001E3AEE" w:rsidRDefault="00887816" w:rsidP="00887816">
      <w:pPr>
        <w:pStyle w:val="Mottagare2"/>
      </w:pPr>
      <w:r w:rsidRPr="001E3AEE">
        <w:t>Socialdepartementet</w:t>
      </w:r>
      <w:r w:rsidRPr="001E3AEE">
        <w:rPr>
          <w:rStyle w:val="Fotnotsreferens"/>
        </w:rPr>
        <w:footnoteReference w:id="1"/>
      </w:r>
    </w:p>
    <w:p w:rsidR="00887816" w:rsidRPr="001E3AEE" w:rsidRDefault="00887816" w:rsidP="00887816">
      <w:r w:rsidRPr="001E3AEE">
        <w:t>Med överlämnande av socialutskottets betänkande 2010/11:SoU8 En samlad strategi för alkohol-, narkotika-, dopnings- och tobakspolitiken m.m. får jag anmäla att riksdagen denna dag bifallit utskottets förslag till riksdagsbeslut.</w:t>
      </w:r>
    </w:p>
    <w:p w:rsidR="00887816" w:rsidRPr="001E3AEE" w:rsidRDefault="00887816" w:rsidP="00887816">
      <w:pPr>
        <w:pStyle w:val="Stockholm"/>
      </w:pPr>
      <w:r w:rsidRPr="001E3AEE">
        <w:t>Stockholm den 30 mars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87816" w:rsidRPr="001E3AEE" w:rsidTr="0088781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87816" w:rsidRPr="001E3AEE" w:rsidRDefault="00887816" w:rsidP="00887816">
            <w:pPr>
              <w:pStyle w:val="AvsTalman"/>
            </w:pPr>
            <w:r w:rsidRPr="001E3AEE">
              <w:t>Per Westerberg</w:t>
            </w:r>
          </w:p>
        </w:tc>
        <w:tc>
          <w:tcPr>
            <w:tcW w:w="3628" w:type="dxa"/>
          </w:tcPr>
          <w:p w:rsidR="00887816" w:rsidRPr="001E3AEE" w:rsidRDefault="00887816" w:rsidP="00887816">
            <w:pPr>
              <w:pStyle w:val="AvsTjnsteman"/>
            </w:pPr>
            <w:r w:rsidRPr="001E3AEE">
              <w:t>Per Persson</w:t>
            </w:r>
          </w:p>
        </w:tc>
      </w:tr>
    </w:tbl>
    <w:p w:rsidR="00D85057" w:rsidRPr="001E3AEE" w:rsidRDefault="00D85057" w:rsidP="00887816"/>
    <w:sectPr w:rsidR="00D85057" w:rsidRPr="001E3AEE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7816" w:rsidRPr="001E3AEE" w:rsidRDefault="00887816">
      <w:r w:rsidRPr="001E3AEE">
        <w:separator/>
      </w:r>
    </w:p>
  </w:endnote>
  <w:endnote w:type="continuationSeparator" w:id="0">
    <w:p w:rsidR="00887816" w:rsidRPr="001E3AEE" w:rsidRDefault="00887816">
      <w:r w:rsidRPr="001E3A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7816" w:rsidRPr="001E3AEE" w:rsidRDefault="00887816">
      <w:r w:rsidRPr="001E3AEE">
        <w:separator/>
      </w:r>
    </w:p>
  </w:footnote>
  <w:footnote w:type="continuationSeparator" w:id="0">
    <w:p w:rsidR="00887816" w:rsidRPr="001E3AEE" w:rsidRDefault="00887816">
      <w:r w:rsidRPr="001E3AEE">
        <w:continuationSeparator/>
      </w:r>
    </w:p>
  </w:footnote>
  <w:footnote w:id="1">
    <w:p w:rsidR="00887816" w:rsidRPr="001E3AEE" w:rsidRDefault="00887816">
      <w:pPr>
        <w:pStyle w:val="Fotnotstext"/>
      </w:pPr>
      <w:r w:rsidRPr="001E3AEE">
        <w:rPr>
          <w:rStyle w:val="Fotnotsreferens"/>
        </w:rPr>
        <w:footnoteRef/>
      </w:r>
      <w:r w:rsidRPr="001E3AEE">
        <w:t xml:space="preserve"> Riksdagsskrivelse 2010/11:204 till Riksrevisionen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816"/>
    <w:rsid w:val="0009098F"/>
    <w:rsid w:val="000C2D8D"/>
    <w:rsid w:val="001667BD"/>
    <w:rsid w:val="001C2855"/>
    <w:rsid w:val="001E3AEE"/>
    <w:rsid w:val="00224A43"/>
    <w:rsid w:val="00243D3C"/>
    <w:rsid w:val="00244660"/>
    <w:rsid w:val="0026798D"/>
    <w:rsid w:val="002B6D86"/>
    <w:rsid w:val="003E4E61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87816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BC5EEC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B3CAC0E-4FDD-450C-8B1B-B9404C712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887816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8878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41</Words>
  <Characters>312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2025-12-18T03:40:00Z</dcterms:created>
  <dcterms:modified xsi:type="dcterms:W3CDTF">2025-12-18T03:40:00Z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203</vt:lpwstr>
  </property>
  <property fmtid="{D5CDD505-2E9C-101B-9397-08002B2CF9AE}" pid="6" name="Datum">
    <vt:lpwstr>2011-03-30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2010/11</vt:lpwstr>
  </property>
  <property fmtid="{D5CDD505-2E9C-101B-9397-08002B2CF9AE}" pid="16" name="RefNr">
    <vt:lpwstr>8</vt:lpwstr>
  </property>
  <property fmtid="{D5CDD505-2E9C-101B-9397-08002B2CF9AE}" pid="17" name="RefRubrik">
    <vt:lpwstr>En samlad strategi för alkohol-, narkotika-, dopnings- och tobakspolitiken m.m.</vt:lpwstr>
  </property>
  <property fmtid="{D5CDD505-2E9C-101B-9397-08002B2CF9AE}" pid="18" name="Talman">
    <vt:lpwstr>Per Westerberg</vt:lpwstr>
  </property>
  <property fmtid="{D5CDD505-2E9C-101B-9397-08002B2CF9AE}" pid="19" name="Tjänsteman">
    <vt:lpwstr>Per Persson</vt:lpwstr>
  </property>
  <property fmtid="{D5CDD505-2E9C-101B-9397-08002B2CF9AE}" pid="20" name="DatumIText">
    <vt:lpwstr>den 30 mars 2011</vt:lpwstr>
  </property>
</Properties>
</file>