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76D2C" w:rsidR="00C57C2E" w:rsidP="00C57C2E" w:rsidRDefault="001F4293" w14:paraId="0C479495" w14:textId="77777777">
      <w:pPr>
        <w:pStyle w:val="Normalutanindragellerluft"/>
      </w:pPr>
      <w:r w:rsidRPr="00676D2C">
        <w:t xml:space="preserve"> </w:t>
      </w:r>
    </w:p>
    <w:sdt>
      <w:sdtPr>
        <w:alias w:val="CC_Boilerplate_4"/>
        <w:tag w:val="CC_Boilerplate_4"/>
        <w:id w:val="-1644581176"/>
        <w:lock w:val="sdtLocked"/>
        <w:placeholder>
          <w:docPart w:val="7834C0F1D7B54C75A348EC440BCCD0B8"/>
        </w:placeholder>
        <w15:appearance w15:val="hidden"/>
        <w:text/>
      </w:sdtPr>
      <w:sdtEndPr/>
      <w:sdtContent>
        <w:p w:rsidRPr="00676D2C" w:rsidR="00AF30DD" w:rsidP="00CC4C93" w:rsidRDefault="00AF30DD" w14:paraId="311BD3B3" w14:textId="77777777">
          <w:pPr>
            <w:pStyle w:val="Rubrik1"/>
          </w:pPr>
          <w:r w:rsidRPr="00676D2C">
            <w:t>Förslag till riksdagsbeslut</w:t>
          </w:r>
        </w:p>
      </w:sdtContent>
    </w:sdt>
    <w:sdt>
      <w:sdtPr>
        <w:alias w:val="Yrkande 1"/>
        <w:tag w:val="483b97b2-606a-4b7d-8a76-154caf96609b"/>
        <w:id w:val="-1641256768"/>
        <w:lock w:val="sdtLocked"/>
      </w:sdtPr>
      <w:sdtEndPr/>
      <w:sdtContent>
        <w:p w:rsidR="00C6741F" w:rsidRDefault="00766353" w14:paraId="132D6209" w14:textId="77777777">
          <w:pPr>
            <w:pStyle w:val="Frslagstext"/>
          </w:pPr>
          <w:r>
            <w:t>Riksdagen ställer sig bakom det som anförs i motionen om behovet av att utveckla den svenska kärnkraften och tillkännager detta för regeringen.</w:t>
          </w:r>
        </w:p>
      </w:sdtContent>
    </w:sdt>
    <w:p w:rsidRPr="00676D2C" w:rsidR="00AF30DD" w:rsidP="00AF30DD" w:rsidRDefault="000156D9" w14:paraId="5F5284C3" w14:textId="77777777">
      <w:pPr>
        <w:pStyle w:val="Rubrik1"/>
      </w:pPr>
      <w:bookmarkStart w:name="MotionsStart" w:id="0"/>
      <w:bookmarkEnd w:id="0"/>
      <w:r w:rsidRPr="00676D2C">
        <w:t>Motivering</w:t>
      </w:r>
    </w:p>
    <w:p w:rsidRPr="00676D2C" w:rsidR="00553566" w:rsidP="00676D2C" w:rsidRDefault="00553566" w14:paraId="7BBC2386" w14:textId="7899A458">
      <w:pPr>
        <w:pStyle w:val="Normalutanindragellerluft"/>
        <w:jc w:val="both"/>
      </w:pPr>
      <w:r w:rsidRPr="00676D2C">
        <w:t>Den energiöverenskommelse som de fyra allianspartierna presenterade 2006 har hela tiden byggt på tre ben, en utökad satsning på förnyelsebar energi, ett bättre användande av den svenska vattenkraften och en förnyelse och modernisering av de befintliga kärnkraftverken. När det gäller den förnyelsebara energin, exempelvis vindkraft, har utvecklingen gått glädjande snabbt med nya, stora såväl som små, vindkraft</w:t>
      </w:r>
      <w:bookmarkStart w:name="_GoBack" w:id="1"/>
      <w:bookmarkEnd w:id="1"/>
      <w:r w:rsidRPr="00676D2C">
        <w:t>verk runt om i vårt land. Däremot har det inte gått lika fort att förnya de befintliga reaktorerna vid våra kärnkraftverk, trots att flera av dessa börjar bli mycket gamla. Det handlar självklart dels om stora investeringar men också om ett ökat behov av mer forskning för att utveckla nästa generations kärnkraft, ett forskningsområde där Sverige har varit en av världens ledande nationer.</w:t>
      </w:r>
    </w:p>
    <w:p w:rsidRPr="00676D2C" w:rsidR="00553566" w:rsidP="00676D2C" w:rsidRDefault="00553566" w14:paraId="7BABC117" w14:textId="77777777">
      <w:pPr>
        <w:pStyle w:val="Normalutanindragellerluft"/>
        <w:jc w:val="both"/>
      </w:pPr>
    </w:p>
    <w:p w:rsidRPr="00676D2C" w:rsidR="00AF30DD" w:rsidP="00676D2C" w:rsidRDefault="00553566" w14:paraId="071B817A" w14:textId="70E038C2">
      <w:pPr>
        <w:pStyle w:val="Normalutanindragellerluft"/>
        <w:jc w:val="both"/>
      </w:pPr>
      <w:r w:rsidRPr="00676D2C">
        <w:lastRenderedPageBreak/>
        <w:t xml:space="preserve">Kärnkraften kommer att spela en nyckelroll i kampen mot den negativa klimatförändringen, vilket också FN:s klimatpanel IPCC har pekat på. Även om sol- och vindenergi också självklart kommer att spela en stor roll så krävs den stora kapacitet som </w:t>
      </w:r>
      <w:proofErr w:type="gramStart"/>
      <w:r w:rsidRPr="00676D2C">
        <w:t>kärnkraften kan erbjuda för att på allvar minska beroendet av kol och olja.</w:t>
      </w:r>
      <w:proofErr w:type="gramEnd"/>
      <w:r w:rsidRPr="00676D2C">
        <w:t xml:space="preserve"> I Sverige har vi också ett stort antal företag inom basindustrin vars starka tillväxt har varit direkt beroende av tillgång på säker och effektiv kärnkraftsenergi. Därför bör Sverige </w:t>
      </w:r>
      <w:proofErr w:type="gramStart"/>
      <w:r w:rsidRPr="00676D2C">
        <w:t>framgent</w:t>
      </w:r>
      <w:proofErr w:type="gramEnd"/>
      <w:r w:rsidRPr="00676D2C">
        <w:t xml:space="preserve"> </w:t>
      </w:r>
      <w:r w:rsidRPr="00676D2C" w:rsidR="00E222AC">
        <w:t>g</w:t>
      </w:r>
      <w:r w:rsidRPr="00676D2C">
        <w:t>å i täten för en utveckling och implementering av nästa generations kärnkraft.</w:t>
      </w:r>
    </w:p>
    <w:sdt>
      <w:sdtPr>
        <w:rPr>
          <w:i/>
          <w:noProof/>
        </w:rPr>
        <w:alias w:val="CC_Underskrifter"/>
        <w:tag w:val="CC_Underskrifter"/>
        <w:id w:val="583496634"/>
        <w:lock w:val="sdtContentLocked"/>
        <w:placeholder>
          <w:docPart w:val="08EB83DFE16B4A11854774C226067124"/>
        </w:placeholder>
        <w15:appearance w15:val="hidden"/>
      </w:sdtPr>
      <w:sdtEndPr>
        <w:rPr>
          <w:noProof w:val="0"/>
        </w:rPr>
      </w:sdtEndPr>
      <w:sdtContent>
        <w:p w:rsidRPr="00553566" w:rsidR="00865E70" w:rsidP="00E278E7" w:rsidRDefault="00260EEA" w14:paraId="4B253246" w14:textId="1214423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552F6A" w:rsidRDefault="00552F6A" w14:paraId="4738F14C" w14:textId="77777777"/>
    <w:sectPr w:rsidR="00552F6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0B2A7" w14:textId="77777777" w:rsidR="00AF66D2" w:rsidRDefault="00AF66D2" w:rsidP="000C1CAD">
      <w:pPr>
        <w:spacing w:line="240" w:lineRule="auto"/>
      </w:pPr>
      <w:r>
        <w:separator/>
      </w:r>
    </w:p>
  </w:endnote>
  <w:endnote w:type="continuationSeparator" w:id="0">
    <w:p w14:paraId="71C4B761" w14:textId="77777777" w:rsidR="00AF66D2" w:rsidRDefault="00AF66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5619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60EE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2E402" w14:textId="77777777" w:rsidR="00CF4B6E" w:rsidRDefault="00CF4B6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201509291406</w:instrText>
    </w:r>
    <w:r>
      <w:fldChar w:fldCharType="end"/>
    </w:r>
    <w:r>
      <w:instrText xml:space="preserve"> &gt; </w:instrText>
    </w:r>
    <w:r>
      <w:fldChar w:fldCharType="begin"/>
    </w:r>
    <w:r>
      <w:instrText xml:space="preserve"> PRINTDATE \@ "yyyyMMddHHmm" </w:instrText>
    </w:r>
    <w:r>
      <w:fldChar w:fldCharType="separate"/>
    </w:r>
    <w:r>
      <w:rPr>
        <w:noProof/>
      </w:rPr>
      <w:instrText>201509291444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14:44</w:instrText>
    </w:r>
    <w:r>
      <w:fldChar w:fldCharType="end"/>
    </w:r>
    <w:r>
      <w:instrText xml:space="preserve"> </w:instrText>
    </w:r>
    <w:r>
      <w:fldChar w:fldCharType="separate"/>
    </w:r>
    <w:r>
      <w:rPr>
        <w:noProof/>
      </w:rPr>
      <w:t>2015-09-29 14:44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8D30F" w14:textId="77777777" w:rsidR="00AF66D2" w:rsidRDefault="00AF66D2" w:rsidP="000C1CAD">
      <w:pPr>
        <w:spacing w:line="240" w:lineRule="auto"/>
      </w:pPr>
      <w:r>
        <w:separator/>
      </w:r>
    </w:p>
  </w:footnote>
  <w:footnote w:type="continuationSeparator" w:id="0">
    <w:p w14:paraId="7D7C0F26" w14:textId="77777777" w:rsidR="00AF66D2" w:rsidRDefault="00AF66D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561207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60EEA" w14:paraId="397A5E0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:152</w:t>
        </w:r>
      </w:sdtContent>
    </w:sdt>
  </w:p>
  <w:p w:rsidR="00A42228" w:rsidP="00283E0F" w:rsidRDefault="00260EEA" w14:paraId="26772A4F"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5F0996" w14:paraId="449EEFC4" w14:textId="77777777">
        <w:pPr>
          <w:pStyle w:val="FSHRub2"/>
        </w:pPr>
        <w:r>
          <w:t>Nya generationens kärnkraft</w:t>
        </w:r>
      </w:p>
    </w:sdtContent>
  </w:sdt>
  <w:sdt>
    <w:sdtPr>
      <w:alias w:val="CC_Boilerplate_3"/>
      <w:tag w:val="CC_Boilerplate_3"/>
      <w:id w:val="-1567486118"/>
      <w:lock w:val="sdtContentLocked"/>
      <w15:appearance w15:val="hidden"/>
      <w:text w:multiLine="1"/>
    </w:sdtPr>
    <w:sdtEndPr/>
    <w:sdtContent>
      <w:p w:rsidR="00A42228" w:rsidP="00283E0F" w:rsidRDefault="00A42228" w14:paraId="20610E9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F099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B6B"/>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4AAF"/>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0EEA"/>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406A"/>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4FE8"/>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2F6A"/>
    <w:rsid w:val="00553508"/>
    <w:rsid w:val="00553566"/>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996"/>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6D2C"/>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6353"/>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9A4"/>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1F0"/>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4763"/>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0E4"/>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66D2"/>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F10"/>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41F"/>
    <w:rsid w:val="00C678A4"/>
    <w:rsid w:val="00C7077B"/>
    <w:rsid w:val="00C71283"/>
    <w:rsid w:val="00C7339E"/>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B6E"/>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6BF8"/>
    <w:rsid w:val="00E0766D"/>
    <w:rsid w:val="00E07723"/>
    <w:rsid w:val="00E12743"/>
    <w:rsid w:val="00E2212B"/>
    <w:rsid w:val="00E222AC"/>
    <w:rsid w:val="00E24663"/>
    <w:rsid w:val="00E278E7"/>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8EAA93"/>
  <w15:chartTrackingRefBased/>
  <w15:docId w15:val="{E42BA572-38E6-4DBB-B83A-1E66C7E5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34C0F1D7B54C75A348EC440BCCD0B8"/>
        <w:category>
          <w:name w:val="Allmänt"/>
          <w:gallery w:val="placeholder"/>
        </w:category>
        <w:types>
          <w:type w:val="bbPlcHdr"/>
        </w:types>
        <w:behaviors>
          <w:behavior w:val="content"/>
        </w:behaviors>
        <w:guid w:val="{9F5B8E18-5B0C-407A-8BBC-2492B6D86E55}"/>
      </w:docPartPr>
      <w:docPartBody>
        <w:p w:rsidR="006F5907" w:rsidRDefault="009A6E23">
          <w:pPr>
            <w:pStyle w:val="7834C0F1D7B54C75A348EC440BCCD0B8"/>
          </w:pPr>
          <w:r w:rsidRPr="009A726D">
            <w:rPr>
              <w:rStyle w:val="Platshllartext"/>
            </w:rPr>
            <w:t>Klicka här för att ange text.</w:t>
          </w:r>
        </w:p>
      </w:docPartBody>
    </w:docPart>
    <w:docPart>
      <w:docPartPr>
        <w:name w:val="08EB83DFE16B4A11854774C226067124"/>
        <w:category>
          <w:name w:val="Allmänt"/>
          <w:gallery w:val="placeholder"/>
        </w:category>
        <w:types>
          <w:type w:val="bbPlcHdr"/>
        </w:types>
        <w:behaviors>
          <w:behavior w:val="content"/>
        </w:behaviors>
        <w:guid w:val="{79418B19-9D29-4816-BDEE-F633FF462FC1}"/>
      </w:docPartPr>
      <w:docPartBody>
        <w:p w:rsidR="006F5907" w:rsidRDefault="009A6E23">
          <w:pPr>
            <w:pStyle w:val="08EB83DFE16B4A11854774C22606712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E23"/>
    <w:rsid w:val="006F5907"/>
    <w:rsid w:val="009A6E23"/>
    <w:rsid w:val="00A24C0B"/>
    <w:rsid w:val="00BB1D79"/>
    <w:rsid w:val="00C47FAF"/>
    <w:rsid w:val="00F71F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34C0F1D7B54C75A348EC440BCCD0B8">
    <w:name w:val="7834C0F1D7B54C75A348EC440BCCD0B8"/>
  </w:style>
  <w:style w:type="paragraph" w:customStyle="1" w:styleId="862D480B44514AE5A2BDA0B525782EEC">
    <w:name w:val="862D480B44514AE5A2BDA0B525782EEC"/>
  </w:style>
  <w:style w:type="paragraph" w:customStyle="1" w:styleId="08EB83DFE16B4A11854774C226067124">
    <w:name w:val="08EB83DFE16B4A11854774C2260671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3234</RubrikLookup>
    <MotionGuid xmlns="00d11361-0b92-4bae-a181-288d6a55b763">986d9bc5-5a74-4b2f-971a-5ffaa46f129c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1AD6A-8F49-40CF-96B1-E323EE15D4F1}"/>
</file>

<file path=customXml/itemProps2.xml><?xml version="1.0" encoding="utf-8"?>
<ds:datastoreItem xmlns:ds="http://schemas.openxmlformats.org/officeDocument/2006/customXml" ds:itemID="{80FD2584-F9A1-439E-BBD7-DB414F14680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AAFF663-D3F4-4EC0-8FF7-B1B439CE146E}"/>
</file>

<file path=customXml/itemProps5.xml><?xml version="1.0" encoding="utf-8"?>
<ds:datastoreItem xmlns:ds="http://schemas.openxmlformats.org/officeDocument/2006/customXml" ds:itemID="{D3B92D4B-3962-4258-B89B-95A245A8BCC2}"/>
</file>

<file path=docProps/app.xml><?xml version="1.0" encoding="utf-8"?>
<Properties xmlns="http://schemas.openxmlformats.org/officeDocument/2006/extended-properties" xmlns:vt="http://schemas.openxmlformats.org/officeDocument/2006/docPropsVTypes">
  <Template>GranskaMot</Template>
  <TotalTime>4</TotalTime>
  <Pages>2</Pages>
  <Words>243</Words>
  <Characters>1366</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201516M1199 Nya generationens kärnkraft</vt:lpstr>
      <vt:lpstr/>
    </vt:vector>
  </TitlesOfParts>
  <Company>Sveriges riksdag</Company>
  <LinksUpToDate>false</LinksUpToDate>
  <CharactersWithSpaces>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201516M1199 Nya generationens kärnkraft</dc:title>
  <dc:subject/>
  <dc:creator>Marcus Morfeldt</dc:creator>
  <cp:keywords/>
  <dc:description/>
  <cp:lastModifiedBy>Kerstin Carlqvist</cp:lastModifiedBy>
  <cp:revision>11</cp:revision>
  <cp:lastPrinted>2015-09-29T12:44:00Z</cp:lastPrinted>
  <dcterms:created xsi:type="dcterms:W3CDTF">2015-09-29T12:06:00Z</dcterms:created>
  <dcterms:modified xsi:type="dcterms:W3CDTF">2016-04-20T13:10:00Z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*T8C2D2E15243D*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https://filur.riksdagen.se/drop/DropOffLibrary/T8C2D2E15243D.docx</vt:lpwstr>
  </property>
  <property fmtid="{D5CDD505-2E9C-101B-9397-08002B2CF9AE}" pid="11" name="RevisionsOn">
    <vt:lpwstr>1</vt:lpwstr>
  </property>
</Properties>
</file>