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7F3" w:rsidRPr="00494325" w:rsidRDefault="00F517F3" w:rsidP="007442EB">
      <w:pPr>
        <w:pStyle w:val="Hemstlrubrik"/>
      </w:pPr>
      <w:r w:rsidRPr="00494325">
        <w:t>Förslag till riksdagsbeslut</w:t>
      </w:r>
    </w:p>
    <w:p w:rsidR="00F517F3" w:rsidRPr="00494325" w:rsidRDefault="00F517F3" w:rsidP="00536F64">
      <w:pPr>
        <w:pStyle w:val="Hemstlatt"/>
      </w:pPr>
      <w:r w:rsidRPr="00494325">
        <w:t>Riksdagen tillkännager för regeringen som sin mening vad i motionen anförs om vikten av att säkra en trygg och långsiktig finansiering för animationsutbildningen i Eksjö.</w:t>
      </w:r>
    </w:p>
    <w:p w:rsidR="00F517F3" w:rsidRPr="00494325" w:rsidRDefault="007C6092" w:rsidP="00F517F3">
      <w:pPr>
        <w:pStyle w:val="Rubrik1"/>
      </w:pPr>
      <w:r w:rsidRPr="00494325">
        <w:t>Motivering</w:t>
      </w:r>
    </w:p>
    <w:p w:rsidR="00F517F3" w:rsidRPr="00494325" w:rsidRDefault="00F517F3" w:rsidP="007442EB">
      <w:r w:rsidRPr="00494325">
        <w:t>Sedan ett antal år tillbaka bedrivs landets första högskoleutbildning i anim</w:t>
      </w:r>
      <w:r w:rsidRPr="00494325">
        <w:t>a</w:t>
      </w:r>
      <w:r w:rsidRPr="00494325">
        <w:t>tion och animerad film i Konstfacks regi i Eksjö. Utbildningen, som är tv</w:t>
      </w:r>
      <w:r w:rsidRPr="00494325">
        <w:t>å</w:t>
      </w:r>
      <w:r w:rsidRPr="00494325">
        <w:t>årig, har varit mycket uppskattad och betytt mycket för den omgivande regi</w:t>
      </w:r>
      <w:r w:rsidRPr="00494325">
        <w:t>o</w:t>
      </w:r>
      <w:r w:rsidRPr="00494325">
        <w:t>nen. En stor andel av dem som har genomgått utbildningen har sedermera fått jobb inom ”branschen”.</w:t>
      </w:r>
    </w:p>
    <w:p w:rsidR="00F517F3" w:rsidRPr="00494325" w:rsidRDefault="00F517F3" w:rsidP="007442EB">
      <w:pPr>
        <w:pStyle w:val="Normaltindrag"/>
      </w:pPr>
      <w:r w:rsidRPr="00494325">
        <w:t>Tyvärr hotas framtiden för utbildningen av ekonomiska skäl. Under läsåret 2005/06 har animationsutbildningen placerats i malpåse efter det att finansi</w:t>
      </w:r>
      <w:r w:rsidRPr="00494325">
        <w:t>e</w:t>
      </w:r>
      <w:r w:rsidRPr="00494325">
        <w:t>ringsfrågan inte har gått att lösa. Det sker trots intensiva ansträngningar av bland andra Eksjö kommun (Smålands-Tidningen den 25 januari 2005).</w:t>
      </w:r>
    </w:p>
    <w:p w:rsidR="00F517F3" w:rsidRPr="00494325" w:rsidRDefault="00F517F3" w:rsidP="007442EB">
      <w:pPr>
        <w:pStyle w:val="Normaltindrag"/>
      </w:pPr>
      <w:r w:rsidRPr="00494325">
        <w:t>I ett svar på en skriftlig fråga i februari 2005 (fråga 2004/05:839) förklar</w:t>
      </w:r>
      <w:r w:rsidRPr="00494325">
        <w:t>a</w:t>
      </w:r>
      <w:r w:rsidRPr="00494325">
        <w:t>de utbildnings- och kulturminister Leif Pagrotsky att även om animationsu</w:t>
      </w:r>
      <w:r w:rsidRPr="00494325">
        <w:t>t</w:t>
      </w:r>
      <w:r w:rsidRPr="00494325">
        <w:t>bildningen var värdefull och intressant hade regeringen tidigare inte avsatt sä</w:t>
      </w:r>
      <w:r w:rsidRPr="00494325">
        <w:t>r</w:t>
      </w:r>
      <w:r w:rsidRPr="00494325">
        <w:t>skilda medel för denna satsning i Eksjö. Inte heller var det aktuellt att göra detta i nuläget, skrev statsrådet. Också efter det att frågesvaret avlämnades har, tyvärr, regeringens attityd kännetecknats av njugghet.</w:t>
      </w:r>
    </w:p>
    <w:p w:rsidR="00F84FDC" w:rsidRPr="00494325" w:rsidRDefault="00F517F3" w:rsidP="007442EB">
      <w:pPr>
        <w:pStyle w:val="Normaltindrag"/>
      </w:pPr>
      <w:r w:rsidRPr="00494325">
        <w:t>Det är naturligtvis av stor vikt för alla berörda parter att en trygg och lån</w:t>
      </w:r>
      <w:r w:rsidRPr="00494325">
        <w:t>g</w:t>
      </w:r>
      <w:r w:rsidRPr="00494325">
        <w:t>si</w:t>
      </w:r>
      <w:r w:rsidRPr="00494325">
        <w:t>k</w:t>
      </w:r>
      <w:r w:rsidRPr="00494325">
        <w:t>tig finansiering av animationsutbildningen kan säkras. Att statsmakterna är beredda att medverka till en sådan lösning är en viktig signal att sända.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442EB" w:rsidRPr="004943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42EB" w:rsidRPr="00494325" w:rsidRDefault="007442EB" w:rsidP="007442EB">
            <w:pPr>
              <w:pStyle w:val="UnderskriftDatum"/>
              <w:spacing w:before="240"/>
            </w:pPr>
            <w:r w:rsidRPr="00494325">
              <w:t>Stockholm den 22 september 2005</w:t>
            </w:r>
          </w:p>
        </w:tc>
        <w:tc>
          <w:tcPr>
            <w:tcW w:w="3047" w:type="dxa"/>
          </w:tcPr>
          <w:p w:rsidR="007442EB" w:rsidRPr="00494325" w:rsidRDefault="007442EB" w:rsidP="007442EB">
            <w:pPr>
              <w:pStyle w:val="Underskrifter"/>
              <w:spacing w:before="240"/>
            </w:pPr>
          </w:p>
        </w:tc>
      </w:tr>
      <w:tr w:rsidR="007442EB" w:rsidRPr="004943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442EB" w:rsidRPr="00494325" w:rsidRDefault="007442EB" w:rsidP="007442EB">
            <w:pPr>
              <w:pStyle w:val="Underskrifter"/>
            </w:pPr>
            <w:r w:rsidRPr="00494325">
              <w:t>Tobias Krantz (fp)</w:t>
            </w:r>
          </w:p>
        </w:tc>
        <w:tc>
          <w:tcPr>
            <w:tcW w:w="3047" w:type="dxa"/>
          </w:tcPr>
          <w:p w:rsidR="007442EB" w:rsidRPr="00494325" w:rsidRDefault="007442EB" w:rsidP="007442EB">
            <w:pPr>
              <w:pStyle w:val="Underskrifter"/>
            </w:pPr>
          </w:p>
        </w:tc>
      </w:tr>
    </w:tbl>
    <w:p w:rsidR="00F84FDC" w:rsidRPr="00494325" w:rsidRDefault="00F84FDC" w:rsidP="007442EB">
      <w:pPr>
        <w:pStyle w:val="Normaltindrag"/>
      </w:pPr>
    </w:p>
    <w:sectPr w:rsidR="00F84FDC" w:rsidRPr="00494325" w:rsidSect="00744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B4F" w:rsidRPr="00494325" w:rsidRDefault="004F3B4F">
      <w:r w:rsidRPr="00494325">
        <w:separator/>
      </w:r>
    </w:p>
  </w:endnote>
  <w:endnote w:type="continuationSeparator" w:id="0">
    <w:p w:rsidR="004F3B4F" w:rsidRPr="00494325" w:rsidRDefault="004F3B4F">
      <w:r w:rsidRPr="004943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2EB" w:rsidRPr="00494325" w:rsidRDefault="00494325" w:rsidP="007442EB">
    <w:pPr>
      <w:pStyle w:val="Sidfot"/>
    </w:pPr>
    <w:r w:rsidRPr="004943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2150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2EB" w:rsidRDefault="007442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27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42EB" w:rsidRDefault="007442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A27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2EB" w:rsidRPr="00494325" w:rsidRDefault="00494325" w:rsidP="007442EB">
    <w:pPr>
      <w:pStyle w:val="Sidfot"/>
    </w:pPr>
    <w:r w:rsidRPr="004943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2957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2EB" w:rsidRDefault="007442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27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2EB" w:rsidRDefault="007442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A27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2EB" w:rsidRPr="00494325" w:rsidRDefault="00494325" w:rsidP="007442EB">
    <w:pPr>
      <w:pStyle w:val="Sidfot"/>
    </w:pPr>
    <w:r w:rsidRPr="004943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09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2EB" w:rsidRDefault="007442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27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2EB" w:rsidRDefault="007442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A27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B4F" w:rsidRPr="00494325" w:rsidRDefault="004F3B4F">
      <w:r w:rsidRPr="00494325">
        <w:separator/>
      </w:r>
    </w:p>
  </w:footnote>
  <w:footnote w:type="continuationSeparator" w:id="0">
    <w:p w:rsidR="004F3B4F" w:rsidRPr="00494325" w:rsidRDefault="004F3B4F">
      <w:r w:rsidRPr="004943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2EB" w:rsidRPr="00494325" w:rsidRDefault="00494325" w:rsidP="007442EB">
    <w:pPr>
      <w:pStyle w:val="Sidhuvud"/>
    </w:pPr>
    <w:r w:rsidRPr="004943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5799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2EB" w:rsidRDefault="007442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273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2739"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42EB" w:rsidRDefault="007442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273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2739"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2EB" w:rsidRPr="00494325" w:rsidRDefault="00494325" w:rsidP="007442EB">
    <w:pPr>
      <w:pStyle w:val="Sidhuvud"/>
    </w:pPr>
    <w:r w:rsidRPr="004943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02916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2EB" w:rsidRDefault="007442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273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2739"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42EB" w:rsidRDefault="007442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273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2739"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2EB" w:rsidRPr="00494325" w:rsidRDefault="007442EB">
    <w:pPr>
      <w:pStyle w:val="FSHNormal"/>
      <w:tabs>
        <w:tab w:val="right" w:pos="5840"/>
      </w:tabs>
    </w:pPr>
    <w:r w:rsidRPr="00494325">
      <w:br/>
    </w:r>
    <w:r w:rsidRPr="00494325">
      <w:fldChar w:fldCharType="begin" w:fldLock="1"/>
    </w:r>
    <w:r w:rsidRPr="00494325">
      <w:instrText xml:space="preserve"> DOCPROPERTY</w:instrText>
    </w:r>
    <w:r w:rsidRPr="00494325">
      <w:rPr>
        <w:sz w:val="18"/>
      </w:rPr>
      <w:instrText xml:space="preserve"> "YearUser" *\charformat </w:instrText>
    </w:r>
    <w:r w:rsidRPr="00494325">
      <w:fldChar w:fldCharType="separate"/>
    </w:r>
    <w:r w:rsidR="003A2739" w:rsidRPr="00494325">
      <w:t>2005/06</w:t>
    </w:r>
    <w:r w:rsidRPr="00494325">
      <w:fldChar w:fldCharType="end"/>
    </w:r>
    <w:r w:rsidRPr="00494325">
      <w:t xml:space="preserve"> </w:t>
    </w:r>
    <w:r w:rsidRPr="00494325">
      <w:tab/>
      <w:t xml:space="preserve">mnr: </w:t>
    </w:r>
    <w:r w:rsidRPr="00494325">
      <w:fldChar w:fldCharType="begin" w:fldLock="1"/>
    </w:r>
    <w:r w:rsidRPr="00494325">
      <w:instrText xml:space="preserve"> DOCPROPERTY</w:instrText>
    </w:r>
    <w:r w:rsidRPr="00494325">
      <w:rPr>
        <w:sz w:val="18"/>
      </w:rPr>
      <w:instrText xml:space="preserve"> "Motionsnummer" *\charformat </w:instrText>
    </w:r>
    <w:r w:rsidRPr="00494325">
      <w:fldChar w:fldCharType="separate"/>
    </w:r>
    <w:r w:rsidR="003A2739" w:rsidRPr="00494325">
      <w:t>Ub227</w:t>
    </w:r>
    <w:r w:rsidRPr="00494325">
      <w:fldChar w:fldCharType="end"/>
    </w:r>
    <w:r w:rsidRPr="00494325">
      <w:br/>
    </w:r>
    <w:r w:rsidRPr="00494325">
      <w:fldChar w:fldCharType="begin" w:fldLock="1"/>
    </w:r>
    <w:r w:rsidRPr="00494325">
      <w:instrText xml:space="preserve"> DOCPROPERTY</w:instrText>
    </w:r>
    <w:r w:rsidRPr="00494325">
      <w:rPr>
        <w:sz w:val="18"/>
      </w:rPr>
      <w:instrText xml:space="preserve"> "Samling" *\charformat </w:instrText>
    </w:r>
    <w:r w:rsidRPr="00494325">
      <w:fldChar w:fldCharType="end"/>
    </w:r>
    <w:r w:rsidRPr="00494325">
      <w:tab/>
      <w:t xml:space="preserve">pnr: </w:t>
    </w:r>
    <w:r w:rsidRPr="00494325">
      <w:fldChar w:fldCharType="begin" w:fldLock="1"/>
    </w:r>
    <w:r w:rsidRPr="00494325">
      <w:instrText xml:space="preserve"> DOCPROPERTY</w:instrText>
    </w:r>
    <w:r w:rsidRPr="00494325">
      <w:rPr>
        <w:sz w:val="18"/>
      </w:rPr>
      <w:instrText xml:space="preserve"> "Partinummer" *\charformat </w:instrText>
    </w:r>
    <w:r w:rsidRPr="00494325">
      <w:fldChar w:fldCharType="separate"/>
    </w:r>
    <w:r w:rsidR="003A2739" w:rsidRPr="00494325">
      <w:t>fp309</w:t>
    </w:r>
    <w:r w:rsidRPr="00494325">
      <w:fldChar w:fldCharType="end"/>
    </w:r>
  </w:p>
  <w:p w:rsidR="007442EB" w:rsidRPr="00494325" w:rsidRDefault="007442EB">
    <w:pPr>
      <w:pStyle w:val="FSHRub1"/>
    </w:pPr>
    <w:r w:rsidRPr="00494325">
      <w:t>Motion till riksdagen</w:t>
    </w:r>
    <w:r w:rsidRPr="00494325">
      <w:br/>
    </w:r>
    <w:r w:rsidRPr="00494325">
      <w:fldChar w:fldCharType="begin" w:fldLock="1"/>
    </w:r>
    <w:r w:rsidRPr="00494325">
      <w:instrText xml:space="preserve"> DOCPROPERTY "YearUser" *\charformat </w:instrText>
    </w:r>
    <w:r w:rsidRPr="00494325">
      <w:fldChar w:fldCharType="separate"/>
    </w:r>
    <w:r w:rsidR="003A2739" w:rsidRPr="00494325">
      <w:t>2005/06</w:t>
    </w:r>
    <w:r w:rsidRPr="00494325">
      <w:fldChar w:fldCharType="end"/>
    </w:r>
    <w:r w:rsidRPr="00494325">
      <w:t>:</w:t>
    </w:r>
    <w:r w:rsidRPr="00494325">
      <w:fldChar w:fldCharType="begin" w:fldLock="1"/>
    </w:r>
    <w:r w:rsidRPr="00494325">
      <w:instrText xml:space="preserve"> DOCPROPERTY "Motionsnummer" *\charformat </w:instrText>
    </w:r>
    <w:r w:rsidRPr="00494325">
      <w:fldChar w:fldCharType="separate"/>
    </w:r>
    <w:r w:rsidR="003A2739" w:rsidRPr="00494325">
      <w:t>Ub227</w:t>
    </w:r>
    <w:r w:rsidRPr="00494325">
      <w:fldChar w:fldCharType="end"/>
    </w:r>
  </w:p>
  <w:p w:rsidR="007442EB" w:rsidRPr="00494325" w:rsidRDefault="007442EB">
    <w:pPr>
      <w:pStyle w:val="FSHNormalS5"/>
    </w:pPr>
    <w:r w:rsidRPr="00494325">
      <w:fldChar w:fldCharType="begin" w:fldLock="1"/>
    </w:r>
    <w:r w:rsidRPr="00494325">
      <w:instrText xml:space="preserve"> DOCPROPERTY "MotionarText" *\charformat </w:instrText>
    </w:r>
    <w:r w:rsidRPr="00494325">
      <w:fldChar w:fldCharType="separate"/>
    </w:r>
    <w:r w:rsidR="003A2739" w:rsidRPr="00494325">
      <w:t>av Tobias Krantz (fp)</w:t>
    </w:r>
    <w:r w:rsidRPr="00494325">
      <w:fldChar w:fldCharType="end"/>
    </w:r>
    <w:r w:rsidRPr="00494325">
      <w:br/>
    </w:r>
    <w:r w:rsidRPr="00494325">
      <w:fldChar w:fldCharType="begin" w:fldLock="1"/>
    </w:r>
    <w:r w:rsidRPr="00494325">
      <w:instrText xml:space="preserve"> DOCPROPERTY "SvarFrasKort" *\charformat </w:instrText>
    </w:r>
    <w:r w:rsidRPr="00494325">
      <w:fldChar w:fldCharType="end"/>
    </w:r>
  </w:p>
  <w:p w:rsidR="007442EB" w:rsidRPr="00494325" w:rsidRDefault="007442EB">
    <w:pPr>
      <w:pStyle w:val="FSHTitel"/>
    </w:pPr>
    <w:r w:rsidRPr="00494325">
      <w:fldChar w:fldCharType="begin" w:fldLock="1"/>
    </w:r>
    <w:r w:rsidRPr="00494325">
      <w:instrText xml:space="preserve"> DOCPROPERTY</w:instrText>
    </w:r>
    <w:r w:rsidRPr="00494325">
      <w:rPr>
        <w:sz w:val="18"/>
      </w:rPr>
      <w:instrText xml:space="preserve"> "RubrikSvar" *\charformat </w:instrText>
    </w:r>
    <w:r w:rsidRPr="00494325">
      <w:fldChar w:fldCharType="separate"/>
    </w:r>
    <w:r w:rsidR="003A2739" w:rsidRPr="00494325">
      <w:t>Konstfacks animationsutbildning i Eksjö</w:t>
    </w:r>
    <w:r w:rsidRPr="00494325">
      <w:fldChar w:fldCharType="end"/>
    </w:r>
  </w:p>
  <w:p w:rsidR="007442EB" w:rsidRPr="00494325" w:rsidRDefault="007442EB" w:rsidP="007442E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298587">
    <w:abstractNumId w:val="13"/>
  </w:num>
  <w:num w:numId="2" w16cid:durableId="33776881">
    <w:abstractNumId w:val="10"/>
  </w:num>
  <w:num w:numId="3" w16cid:durableId="762263508">
    <w:abstractNumId w:val="11"/>
  </w:num>
  <w:num w:numId="4" w16cid:durableId="237522160">
    <w:abstractNumId w:val="12"/>
  </w:num>
  <w:num w:numId="5" w16cid:durableId="1418795352">
    <w:abstractNumId w:val="8"/>
  </w:num>
  <w:num w:numId="6" w16cid:durableId="129251352">
    <w:abstractNumId w:val="3"/>
  </w:num>
  <w:num w:numId="7" w16cid:durableId="594676379">
    <w:abstractNumId w:val="2"/>
  </w:num>
  <w:num w:numId="8" w16cid:durableId="514151566">
    <w:abstractNumId w:val="1"/>
  </w:num>
  <w:num w:numId="9" w16cid:durableId="300305947">
    <w:abstractNumId w:val="0"/>
  </w:num>
  <w:num w:numId="10" w16cid:durableId="791825406">
    <w:abstractNumId w:val="9"/>
  </w:num>
  <w:num w:numId="11" w16cid:durableId="606431016">
    <w:abstractNumId w:val="7"/>
  </w:num>
  <w:num w:numId="12" w16cid:durableId="1152016085">
    <w:abstractNumId w:val="6"/>
  </w:num>
  <w:num w:numId="13" w16cid:durableId="1819299233">
    <w:abstractNumId w:val="5"/>
  </w:num>
  <w:num w:numId="14" w16cid:durableId="161435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2"/>
  </w:docVars>
  <w:rsids>
    <w:rsidRoot w:val="00F517F3"/>
    <w:rsid w:val="00064BC3"/>
    <w:rsid w:val="00066775"/>
    <w:rsid w:val="00072FB9"/>
    <w:rsid w:val="00100531"/>
    <w:rsid w:val="001C2B4F"/>
    <w:rsid w:val="00201DFB"/>
    <w:rsid w:val="00212FF1"/>
    <w:rsid w:val="00230193"/>
    <w:rsid w:val="0025068A"/>
    <w:rsid w:val="002818D3"/>
    <w:rsid w:val="002D11A8"/>
    <w:rsid w:val="00302B45"/>
    <w:rsid w:val="003A2739"/>
    <w:rsid w:val="00494325"/>
    <w:rsid w:val="004A0504"/>
    <w:rsid w:val="004E38D9"/>
    <w:rsid w:val="004F3B4F"/>
    <w:rsid w:val="00536F64"/>
    <w:rsid w:val="00574C59"/>
    <w:rsid w:val="0071253A"/>
    <w:rsid w:val="00740D6D"/>
    <w:rsid w:val="007442EB"/>
    <w:rsid w:val="00794149"/>
    <w:rsid w:val="007B67A7"/>
    <w:rsid w:val="007C6092"/>
    <w:rsid w:val="00A053C6"/>
    <w:rsid w:val="00B13BF0"/>
    <w:rsid w:val="00C1285C"/>
    <w:rsid w:val="00C27B7D"/>
    <w:rsid w:val="00DC6C70"/>
    <w:rsid w:val="00E144AE"/>
    <w:rsid w:val="00E22893"/>
    <w:rsid w:val="00E360DE"/>
    <w:rsid w:val="00E75D28"/>
    <w:rsid w:val="00E84F25"/>
    <w:rsid w:val="00F517F3"/>
    <w:rsid w:val="00F8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9B76A8-D45C-41F1-9C69-F8C0095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42E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42E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220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054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033335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6848255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225</Words>
  <Characters>1342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Ub227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Ub227</dc:title>
  <dc:subject>Ub227</dc:subject>
  <dc:creator>Riksdagen</dc:creator>
  <cp:keywords>Riksdagen</cp:keywords>
  <dc:description/>
  <cp:lastModifiedBy>Lars Brink</cp:lastModifiedBy>
  <cp:revision>2</cp:revision>
  <cp:lastPrinted>2005-11-12T12:43:00Z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Konstfacks animationsutbildning i Eksjö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Konstfacks animationsutbildning i Eksjö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20052006000001020112000003090069</vt:lpwstr>
  </property>
  <property fmtid="{D5CDD505-2E9C-101B-9397-08002B2CF9AE}" pid="47" name="datum">
    <vt:lpwstr>050922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20052006000001020112000003090069</vt:lpwstr>
  </property>
  <property fmtid="{D5CDD505-2E9C-101B-9397-08002B2CF9AE}" pid="50" name="nummer">
    <vt:lpwstr>227</vt:lpwstr>
  </property>
  <property fmtid="{D5CDD505-2E9C-101B-9397-08002B2CF9AE}" pid="51" name="utskottsbeteckning">
    <vt:lpwstr>Ub</vt:lpwstr>
  </property>
</Properties>
</file>