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3160" w:rsidRDefault="00F41120"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alias w:val="Yrkande 1"/>
        <w:tag w:val="71edcd0d-afd3-4a7a-8d25-c8a975c7d6af"/>
        <w:id w:val="404961044"/>
        <w:lock w:val="sdtLocked"/>
      </w:sdtPr>
      <w:sdtEndPr/>
      <w:sdtContent>
        <w:p w:rsidR="007A1086" w:rsidRDefault="00DD2A3A" w14:paraId="0F1459D6" w14:textId="3B5B3872">
          <w:pPr>
            <w:pStyle w:val="Frslagstext"/>
            <w:numPr>
              <w:ilvl w:val="0"/>
              <w:numId w:val="0"/>
            </w:numPr>
          </w:pPr>
          <w:r>
            <w:t>Riksdagen ställer sig bakom det som anförs i motionen om att se över möjligheten att se över lagstiftning kring buller i bostad i syfte att möjliggöra kostnadseffektiv bostadsproduktion vid nybyggnation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w:rsidRPr="009B062B" w:rsidR="006D79C9" w:rsidP="00333E95" w:rsidRDefault="006D79C9" w14:paraId="1F0CCDF7" w14:textId="77777777">
          <w:pPr>
            <w:pStyle w:val="Rubrik1"/>
          </w:pPr>
          <w:r>
            <w:t>Motivering</w:t>
          </w:r>
        </w:p>
      </w:sdtContent>
    </w:sdt>
    <w:bookmarkEnd w:displacedByCustomXml="prev" w:id="3"/>
    <w:bookmarkEnd w:displacedByCustomXml="prev" w:id="4"/>
    <w:p w:rsidR="008D0790" w:rsidP="00610282" w:rsidRDefault="008D0790" w14:paraId="205E99D1" w14:textId="03D40CD9">
      <w:pPr>
        <w:pStyle w:val="Normalutanindragellerluft"/>
      </w:pPr>
      <w:r>
        <w:t xml:space="preserve">Sverige har en lagstiftning kring buller i bostäder som är långtgående och idag försvårar </w:t>
      </w:r>
      <w:r w:rsidRPr="00610282">
        <w:rPr>
          <w:spacing w:val="-3"/>
        </w:rPr>
        <w:t>att få ekonomi i nya projekt vid nybyggnation. Exempelvis krävs för att ens komma vidare</w:t>
      </w:r>
      <w:r>
        <w:t xml:space="preserve"> </w:t>
      </w:r>
      <w:r w:rsidRPr="00610282">
        <w:rPr>
          <w:spacing w:val="-2"/>
        </w:rPr>
        <w:t>med planarbetet en utredning som tydligt visar bullernivåer inuti en byggnads rum vilken</w:t>
      </w:r>
      <w:r>
        <w:t xml:space="preserve"> </w:t>
      </w:r>
      <w:r w:rsidRPr="00610282">
        <w:rPr>
          <w:spacing w:val="-2"/>
        </w:rPr>
        <w:t>ännu ej är bygg</w:t>
      </w:r>
      <w:r w:rsidRPr="00610282" w:rsidR="00DD2A3A">
        <w:rPr>
          <w:spacing w:val="-2"/>
        </w:rPr>
        <w:t>d</w:t>
      </w:r>
      <w:r w:rsidRPr="00610282">
        <w:rPr>
          <w:spacing w:val="-2"/>
        </w:rPr>
        <w:t xml:space="preserve">. I ett så tidigt skede som detta krävs </w:t>
      </w:r>
      <w:r w:rsidRPr="00610282" w:rsidR="00DD2A3A">
        <w:rPr>
          <w:spacing w:val="-2"/>
        </w:rPr>
        <w:t>finns</w:t>
      </w:r>
      <w:r w:rsidRPr="00610282">
        <w:rPr>
          <w:spacing w:val="-2"/>
        </w:rPr>
        <w:t xml:space="preserve"> ännu ej ritningar av hur rums</w:t>
      </w:r>
      <w:r w:rsidRPr="00610282" w:rsidR="00610282">
        <w:rPr>
          <w:spacing w:val="-2"/>
        </w:rPr>
        <w:softHyphen/>
      </w:r>
      <w:r w:rsidRPr="00610282">
        <w:rPr>
          <w:spacing w:val="-2"/>
        </w:rPr>
        <w:t xml:space="preserve">fördelningen i det tänkta huset kommer att se ut vilket då kräver ytterligare arkitekttimmar </w:t>
      </w:r>
      <w:r>
        <w:t>för att rita fiktiva rum med bullermätningar i. När sedan planen fortskrider sker i princip mer som regel än undantag att dessa arkitekttimmar är bortkastade då nya ritningar och rumsfördelningar genomförs. Detta innebär fördyrade kostnader för projekt som ska syfta till att bygga bostäder för människor som i sin tur får betala högre hyror pga</w:t>
      </w:r>
      <w:r w:rsidR="00DD2A3A">
        <w:t>.</w:t>
      </w:r>
      <w:r>
        <w:t xml:space="preserve"> förgäves nedlagda timmar i projektet som lett fram till deras bostad. </w:t>
      </w:r>
    </w:p>
    <w:p w:rsidR="008D0790" w:rsidP="004C4964" w:rsidRDefault="008D0790" w14:paraId="54BB9C7E" w14:textId="78FDA670">
      <w:r>
        <w:t>Nuvarande detaljstyrning försvårar och fördyrar arbetet</w:t>
      </w:r>
      <w:r w:rsidR="00DD2A3A">
        <w:t xml:space="preserve"> med</w:t>
      </w:r>
      <w:r>
        <w:t xml:space="preserve"> att ta fram nya bostäder. Med ny teknik och material för byggnation kan tysta rum tillskapas oavsett</w:t>
      </w:r>
      <w:r w:rsidR="00DD2A3A">
        <w:t xml:space="preserve"> om</w:t>
      </w:r>
      <w:r>
        <w:t xml:space="preserve"> de ligger mot en trafikerad väg eller in mot en lugn innergård. Regelverket kring buller hänger inte med i den utvecklingen och är nu ett enskilt hinder för att bygga bra och kostnads</w:t>
      </w:r>
      <w:r w:rsidR="00610282">
        <w:softHyphen/>
      </w:r>
      <w:r>
        <w:t xml:space="preserve">effektiva bostäder vilket gör att en översyn i syfte att förenkla byggnation efterfrågas. </w:t>
      </w:r>
    </w:p>
    <w:sdt>
      <w:sdtPr>
        <w:rPr>
          <w:i/>
          <w:noProof/>
        </w:rPr>
        <w:alias w:val="CC_Underskrifter"/>
        <w:tag w:val="CC_Underskrifter"/>
        <w:id w:val="583496634"/>
        <w:lock w:val="sdtContentLocked"/>
        <w:placeholder>
          <w:docPart w:val="949A9E2AA03F42128FFB7DE1C4C2318E"/>
        </w:placeholder>
      </w:sdtPr>
      <w:sdtEndPr>
        <w:rPr>
          <w:i w:val="0"/>
          <w:noProof w:val="0"/>
        </w:rPr>
      </w:sdtEndPr>
      <w:sdtContent>
        <w:p w:rsidR="00B53160" w:rsidP="00B53160" w:rsidRDefault="00B53160" w14:paraId="25CE16B1" w14:textId="77777777"/>
        <w:p w:rsidRPr="008E0FE2" w:rsidR="004801AC" w:rsidP="00B53160" w:rsidRDefault="00F41120" w14:paraId="7D39A683" w14:textId="138AC1F9"/>
      </w:sdtContent>
    </w:sdt>
    <w:tbl>
      <w:tblPr>
        <w:tblW w:w="5000" w:type="pct"/>
        <w:tblLook w:val="04A0" w:firstRow="1" w:lastRow="0" w:firstColumn="1" w:lastColumn="0" w:noHBand="0" w:noVBand="1"/>
        <w:tblCaption w:val="underskrifter"/>
      </w:tblPr>
      <w:tblGrid>
        <w:gridCol w:w="4252"/>
        <w:gridCol w:w="4252"/>
      </w:tblGrid>
      <w:tr w:rsidR="007A1086" w14:paraId="20D32D94" w14:textId="77777777">
        <w:trPr>
          <w:cantSplit/>
        </w:trPr>
        <w:tc>
          <w:tcPr>
            <w:tcW w:w="50" w:type="pct"/>
            <w:vAlign w:val="bottom"/>
          </w:tcPr>
          <w:p w:rsidR="007A1086" w:rsidRDefault="00DD2A3A" w14:paraId="28016E65" w14:textId="77777777">
            <w:pPr>
              <w:pStyle w:val="Underskrifter"/>
              <w:spacing w:after="0"/>
            </w:pPr>
            <w:r>
              <w:t>Ann-Sofie Lifvenhage (M)</w:t>
            </w:r>
          </w:p>
        </w:tc>
        <w:tc>
          <w:tcPr>
            <w:tcW w:w="50" w:type="pct"/>
            <w:vAlign w:val="bottom"/>
          </w:tcPr>
          <w:p w:rsidR="007A1086" w:rsidRDefault="007A1086" w14:paraId="59F4D66E" w14:textId="77777777">
            <w:pPr>
              <w:pStyle w:val="Underskrifter"/>
              <w:spacing w:after="0"/>
            </w:pPr>
          </w:p>
        </w:tc>
      </w:tr>
    </w:tbl>
    <w:p w:rsidR="00222482" w:rsidRDefault="00222482" w14:paraId="1D470A26" w14:textId="77777777"/>
    <w:sectPr w:rsidR="0022248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FAAE" w14:textId="77777777" w:rsidR="00DD5F33" w:rsidRDefault="00DD5F33" w:rsidP="000C1CAD">
      <w:pPr>
        <w:spacing w:line="240" w:lineRule="auto"/>
      </w:pPr>
      <w:r>
        <w:separator/>
      </w:r>
    </w:p>
  </w:endnote>
  <w:endnote w:type="continuationSeparator" w:id="0">
    <w:p w14:paraId="612C7614" w14:textId="77777777" w:rsidR="00DD5F33" w:rsidRDefault="00DD5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67ACEE70" w:rsidR="00262EA3" w:rsidRPr="00B53160" w:rsidRDefault="00262EA3" w:rsidP="00B531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113F" w14:textId="77777777" w:rsidR="00DD5F33" w:rsidRDefault="00DD5F33" w:rsidP="000C1CAD">
      <w:pPr>
        <w:spacing w:line="240" w:lineRule="auto"/>
      </w:pPr>
      <w:r>
        <w:separator/>
      </w:r>
    </w:p>
  </w:footnote>
  <w:footnote w:type="continuationSeparator" w:id="0">
    <w:p w14:paraId="7BF30849" w14:textId="77777777" w:rsidR="00DD5F33" w:rsidRDefault="00DD5F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EA696" wp14:editId="766997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7D0D9" w14:textId="74107AB3" w:rsidR="00262EA3" w:rsidRDefault="00F41120"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461D0F">
                                <w:t>1674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EA6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7D0D9" w14:textId="74107AB3" w:rsidR="00262EA3" w:rsidRDefault="00F41120" w:rsidP="008103B5">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461D0F">
                          <w:t>1674</w:t>
                        </w:r>
                      </w:sdtContent>
                    </w:sdt>
                  </w:p>
                </w:txbxContent>
              </v:textbox>
              <w10:wrap anchorx="page"/>
            </v:shape>
          </w:pict>
        </mc:Fallback>
      </mc:AlternateContent>
    </w:r>
  </w:p>
  <w:p w14:paraId="77A313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02FC" w14:textId="77777777" w:rsidR="00262EA3" w:rsidRDefault="00262EA3" w:rsidP="008563AC">
    <w:pPr>
      <w:jc w:val="right"/>
    </w:pPr>
  </w:p>
  <w:p w14:paraId="62B336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DC7" w14:textId="77777777" w:rsidR="00262EA3" w:rsidRDefault="00F411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63BF3" wp14:editId="74C6B7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73D9B" w14:textId="2F51E341" w:rsidR="00262EA3" w:rsidRDefault="00F41120" w:rsidP="00A314CF">
    <w:pPr>
      <w:pStyle w:val="FSHNormal"/>
      <w:spacing w:before="40"/>
    </w:pPr>
    <w:sdt>
      <w:sdtPr>
        <w:alias w:val="CC_Noformat_Motionstyp"/>
        <w:tag w:val="CC_Noformat_Motionstyp"/>
        <w:id w:val="1162973129"/>
        <w:lock w:val="sdtContentLocked"/>
        <w15:appearance w15:val="hidden"/>
        <w:text/>
      </w:sdtPr>
      <w:sdtEndPr/>
      <w:sdtContent>
        <w:r w:rsidR="00B53160">
          <w:t>Enskild motion</w:t>
        </w:r>
      </w:sdtContent>
    </w:sdt>
    <w:r w:rsidR="00821B36">
      <w:t xml:space="preserve"> </w:t>
    </w:r>
    <w:sdt>
      <w:sdtPr>
        <w:alias w:val="CC_Noformat_Partikod"/>
        <w:tag w:val="CC_Noformat_Partikod"/>
        <w:id w:val="1471015553"/>
        <w:lock w:val="contentLocked"/>
        <w:text/>
      </w:sdtPr>
      <w:sdtEndPr/>
      <w:sdtContent>
        <w:r w:rsidR="00565622">
          <w:t>M</w:t>
        </w:r>
      </w:sdtContent>
    </w:sdt>
    <w:sdt>
      <w:sdtPr>
        <w:alias w:val="CC_Noformat_Partinummer"/>
        <w:tag w:val="CC_Noformat_Partinummer"/>
        <w:id w:val="-2014525982"/>
        <w:lock w:val="contentLocked"/>
        <w:text/>
      </w:sdtPr>
      <w:sdtEndPr/>
      <w:sdtContent>
        <w:r w:rsidR="00461D0F">
          <w:t>1674</w:t>
        </w:r>
      </w:sdtContent>
    </w:sdt>
  </w:p>
  <w:p w14:paraId="027333A3" w14:textId="77777777" w:rsidR="00262EA3" w:rsidRPr="008227B3" w:rsidRDefault="00F411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909CE7" w14:textId="1AF50973" w:rsidR="00262EA3" w:rsidRPr="008227B3" w:rsidRDefault="00F411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31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3160">
          <w:t>:2753</w:t>
        </w:r>
      </w:sdtContent>
    </w:sdt>
  </w:p>
  <w:p w14:paraId="7EE01598" w14:textId="446776DA" w:rsidR="00262EA3" w:rsidRDefault="00F41120" w:rsidP="00E03A3D">
    <w:pPr>
      <w:pStyle w:val="Motionr"/>
    </w:pPr>
    <w:sdt>
      <w:sdtPr>
        <w:alias w:val="CC_Noformat_Avtext"/>
        <w:tag w:val="CC_Noformat_Avtext"/>
        <w:id w:val="-2020768203"/>
        <w:lock w:val="sdtContentLocked"/>
        <w15:appearance w15:val="hidden"/>
        <w:text/>
      </w:sdtPr>
      <w:sdtEndPr/>
      <w:sdtContent>
        <w:r w:rsidR="00B53160">
          <w:t>av Ann-Sofie Lifvenhage (M)</w:t>
        </w:r>
      </w:sdtContent>
    </w:sdt>
  </w:p>
  <w:sdt>
    <w:sdtPr>
      <w:alias w:val="CC_Noformat_Rubtext"/>
      <w:tag w:val="CC_Noformat_Rubtext"/>
      <w:id w:val="-218060500"/>
      <w:lock w:val="sdtLocked"/>
      <w:text/>
    </w:sdtPr>
    <w:sdtEndPr/>
    <w:sdtContent>
      <w:p w14:paraId="75A96A97" w14:textId="0A2F794F" w:rsidR="00262EA3" w:rsidRDefault="008D0790" w:rsidP="00283E0F">
        <w:pPr>
          <w:pStyle w:val="FSHRub2"/>
        </w:pPr>
        <w:r>
          <w:t>Förändrad lagstiftning kring buller i bostad</w:t>
        </w:r>
      </w:p>
    </w:sdtContent>
  </w:sdt>
  <w:sdt>
    <w:sdtPr>
      <w:alias w:val="CC_Boilerplate_3"/>
      <w:tag w:val="CC_Boilerplate_3"/>
      <w:id w:val="1606463544"/>
      <w:lock w:val="sdtContentLocked"/>
      <w15:appearance w15:val="hidden"/>
      <w:text w:multiLine="1"/>
    </w:sdtPr>
    <w:sdtEndPr/>
    <w:sdtContent>
      <w:p w14:paraId="7F6B25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8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F6"/>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D0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C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8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A"/>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8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D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790"/>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E1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60"/>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2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3A"/>
    <w:rsid w:val="00DD2ADC"/>
    <w:rsid w:val="00DD2DD6"/>
    <w:rsid w:val="00DD3E5B"/>
    <w:rsid w:val="00DD40BB"/>
    <w:rsid w:val="00DD43E3"/>
    <w:rsid w:val="00DD46FD"/>
    <w:rsid w:val="00DD474A"/>
    <w:rsid w:val="00DD482D"/>
    <w:rsid w:val="00DD48FD"/>
    <w:rsid w:val="00DD4C51"/>
    <w:rsid w:val="00DD4DD0"/>
    <w:rsid w:val="00DD515D"/>
    <w:rsid w:val="00DD5309"/>
    <w:rsid w:val="00DD5F3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9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120"/>
    <w:rsid w:val="00F41CF2"/>
    <w:rsid w:val="00F42101"/>
    <w:rsid w:val="00F423D5"/>
    <w:rsid w:val="00F428FA"/>
    <w:rsid w:val="00F42E8D"/>
    <w:rsid w:val="00F43544"/>
    <w:rsid w:val="00F43E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949A9E2AA03F42128FFB7DE1C4C2318E"/>
        <w:category>
          <w:name w:val="Allmänt"/>
          <w:gallery w:val="placeholder"/>
        </w:category>
        <w:types>
          <w:type w:val="bbPlcHdr"/>
        </w:types>
        <w:behaviors>
          <w:behavior w:val="content"/>
        </w:behaviors>
        <w:guid w:val="{4CE254DB-BD45-4D3E-BBCE-ECA6245624FF}"/>
      </w:docPartPr>
      <w:docPartBody>
        <w:p w:rsidR="00404328" w:rsidRDefault="00404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404328"/>
    <w:rsid w:val="00726AB2"/>
    <w:rsid w:val="007A6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465A0ADD82F74110AD68A4DD5D24B608">
    <w:name w:val="465A0ADD82F74110AD68A4DD5D24B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3F567-17C8-40ED-AAFA-A2FB2B85B10C}"/>
</file>

<file path=customXml/itemProps2.xml><?xml version="1.0" encoding="utf-8"?>
<ds:datastoreItem xmlns:ds="http://schemas.openxmlformats.org/officeDocument/2006/customXml" ds:itemID="{7E047AF7-F001-4DF6-B9B0-2CEAAE12FEF7}"/>
</file>

<file path=customXml/itemProps3.xml><?xml version="1.0" encoding="utf-8"?>
<ds:datastoreItem xmlns:ds="http://schemas.openxmlformats.org/officeDocument/2006/customXml" ds:itemID="{47C6CD8D-7F79-4567-9861-8F61F6CAAC78}"/>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1375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Möjlighet att vittna anonymt</vt:lpstr>
      <vt:lpstr>
      </vt:lpstr>
    </vt:vector>
  </TitlesOfParts>
  <Company>Sveriges riksdag</Company>
  <LinksUpToDate>false</LinksUpToDate>
  <CharactersWithSpaces>1622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