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720EFA" w:rsidRPr="00BF3E1B">
        <w:tblPrEx>
          <w:tblCellMar>
            <w:top w:w="0" w:type="dxa"/>
            <w:bottom w:w="0" w:type="dxa"/>
          </w:tblCellMar>
        </w:tblPrEx>
        <w:tc>
          <w:tcPr>
            <w:tcW w:w="2268" w:type="dxa"/>
          </w:tcPr>
          <w:p w:rsidR="00720EFA" w:rsidRPr="00BF3E1B" w:rsidRDefault="00720EFA">
            <w:pPr>
              <w:framePr w:w="4400" w:h="1644" w:wrap="notBeside" w:vAnchor="page" w:hAnchor="page" w:x="6573" w:y="721"/>
              <w:rPr>
                <w:rFonts w:ascii="TradeGothic" w:hAnsi="TradeGothic"/>
                <w:i/>
                <w:sz w:val="18"/>
              </w:rPr>
            </w:pPr>
          </w:p>
        </w:tc>
        <w:tc>
          <w:tcPr>
            <w:tcW w:w="2347" w:type="dxa"/>
            <w:gridSpan w:val="2"/>
          </w:tcPr>
          <w:p w:rsidR="00720EFA" w:rsidRPr="00BF3E1B" w:rsidRDefault="00720EFA">
            <w:pPr>
              <w:framePr w:w="4400" w:h="1644" w:wrap="notBeside" w:vAnchor="page" w:hAnchor="page" w:x="6573" w:y="721"/>
              <w:rPr>
                <w:rFonts w:ascii="TradeGothic" w:hAnsi="TradeGothic"/>
                <w:i/>
                <w:sz w:val="18"/>
              </w:rPr>
            </w:pPr>
          </w:p>
        </w:tc>
      </w:tr>
      <w:tr w:rsidR="00720EFA" w:rsidRPr="00BF3E1B">
        <w:tblPrEx>
          <w:tblCellMar>
            <w:top w:w="0" w:type="dxa"/>
            <w:bottom w:w="0" w:type="dxa"/>
          </w:tblCellMar>
        </w:tblPrEx>
        <w:trPr>
          <w:cantSplit/>
        </w:trPr>
        <w:tc>
          <w:tcPr>
            <w:tcW w:w="4615" w:type="dxa"/>
            <w:gridSpan w:val="3"/>
          </w:tcPr>
          <w:p w:rsidR="00720EFA" w:rsidRPr="00BF3E1B" w:rsidRDefault="00720EFA">
            <w:pPr>
              <w:framePr w:w="4400" w:h="1644" w:wrap="notBeside" w:vAnchor="page" w:hAnchor="page" w:x="6573" w:y="721"/>
              <w:rPr>
                <w:rFonts w:ascii="TradeGothic" w:hAnsi="TradeGothic"/>
                <w:b/>
                <w:sz w:val="22"/>
              </w:rPr>
            </w:pPr>
            <w:r w:rsidRPr="00BF3E1B">
              <w:rPr>
                <w:rFonts w:ascii="TradeGothic" w:hAnsi="TradeGothic"/>
                <w:b/>
                <w:sz w:val="22"/>
              </w:rPr>
              <w:t>Rådspromemoria</w:t>
            </w:r>
          </w:p>
        </w:tc>
      </w:tr>
      <w:tr w:rsidR="00720EFA" w:rsidRPr="00BF3E1B">
        <w:tblPrEx>
          <w:tblCellMar>
            <w:top w:w="0" w:type="dxa"/>
            <w:bottom w:w="0" w:type="dxa"/>
          </w:tblCellMar>
        </w:tblPrEx>
        <w:tc>
          <w:tcPr>
            <w:tcW w:w="3402" w:type="dxa"/>
            <w:gridSpan w:val="2"/>
          </w:tcPr>
          <w:p w:rsidR="00720EFA" w:rsidRPr="00BF3E1B" w:rsidRDefault="00720EFA">
            <w:pPr>
              <w:framePr w:w="4400" w:h="1644" w:wrap="notBeside" w:vAnchor="page" w:hAnchor="page" w:x="6573" w:y="721"/>
            </w:pPr>
          </w:p>
        </w:tc>
        <w:tc>
          <w:tcPr>
            <w:tcW w:w="1213" w:type="dxa"/>
          </w:tcPr>
          <w:p w:rsidR="00720EFA" w:rsidRPr="00BF3E1B" w:rsidRDefault="00720EFA">
            <w:pPr>
              <w:framePr w:w="4400" w:h="1644" w:wrap="notBeside" w:vAnchor="page" w:hAnchor="page" w:x="6573" w:y="721"/>
            </w:pPr>
          </w:p>
        </w:tc>
      </w:tr>
      <w:tr w:rsidR="00720EFA" w:rsidRPr="00BF3E1B">
        <w:tblPrEx>
          <w:tblCellMar>
            <w:top w:w="0" w:type="dxa"/>
            <w:bottom w:w="0" w:type="dxa"/>
          </w:tblCellMar>
        </w:tblPrEx>
        <w:tc>
          <w:tcPr>
            <w:tcW w:w="2268" w:type="dxa"/>
          </w:tcPr>
          <w:p w:rsidR="00720EFA" w:rsidRPr="00BF3E1B" w:rsidRDefault="00720EFA">
            <w:pPr>
              <w:framePr w:w="4400" w:h="1644" w:wrap="notBeside" w:vAnchor="page" w:hAnchor="page" w:x="6573" w:y="721"/>
            </w:pPr>
            <w:r w:rsidRPr="00BF3E1B">
              <w:t>20</w:t>
            </w:r>
            <w:r w:rsidR="00A011AE" w:rsidRPr="00BF3E1B">
              <w:t>11</w:t>
            </w:r>
            <w:r w:rsidRPr="00BF3E1B">
              <w:t>-0</w:t>
            </w:r>
            <w:r w:rsidR="00A011AE" w:rsidRPr="00BF3E1B">
              <w:t>2</w:t>
            </w:r>
            <w:r w:rsidRPr="00BF3E1B">
              <w:t>-</w:t>
            </w:r>
            <w:r w:rsidR="00AB4633" w:rsidRPr="00BF3E1B">
              <w:t>17</w:t>
            </w:r>
          </w:p>
        </w:tc>
        <w:tc>
          <w:tcPr>
            <w:tcW w:w="2347" w:type="dxa"/>
            <w:gridSpan w:val="2"/>
          </w:tcPr>
          <w:p w:rsidR="00720EFA" w:rsidRPr="00BF3E1B" w:rsidRDefault="00720EFA">
            <w:pPr>
              <w:framePr w:w="4400" w:h="1644" w:wrap="notBeside" w:vAnchor="page" w:hAnchor="page" w:x="6573" w:y="721"/>
            </w:pPr>
          </w:p>
        </w:tc>
      </w:tr>
      <w:tr w:rsidR="00720EFA" w:rsidRPr="00BF3E1B">
        <w:tblPrEx>
          <w:tblCellMar>
            <w:top w:w="0" w:type="dxa"/>
            <w:bottom w:w="0" w:type="dxa"/>
          </w:tblCellMar>
        </w:tblPrEx>
        <w:tc>
          <w:tcPr>
            <w:tcW w:w="2268" w:type="dxa"/>
          </w:tcPr>
          <w:p w:rsidR="00720EFA" w:rsidRPr="00BF3E1B" w:rsidRDefault="00720EFA">
            <w:pPr>
              <w:framePr w:w="4400" w:h="1644" w:wrap="notBeside" w:vAnchor="page" w:hAnchor="page" w:x="6573" w:y="721"/>
            </w:pPr>
          </w:p>
        </w:tc>
        <w:tc>
          <w:tcPr>
            <w:tcW w:w="2347" w:type="dxa"/>
            <w:gridSpan w:val="2"/>
          </w:tcPr>
          <w:p w:rsidR="00720EFA" w:rsidRPr="00BF3E1B" w:rsidRDefault="00720EF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720EFA" w:rsidRPr="00BF3E1B">
        <w:tblPrEx>
          <w:tblCellMar>
            <w:top w:w="0" w:type="dxa"/>
            <w:bottom w:w="0" w:type="dxa"/>
          </w:tblCellMar>
        </w:tblPrEx>
        <w:trPr>
          <w:trHeight w:val="284"/>
        </w:trPr>
        <w:tc>
          <w:tcPr>
            <w:tcW w:w="4911" w:type="dxa"/>
          </w:tcPr>
          <w:p w:rsidR="00720EFA" w:rsidRPr="00BF3E1B" w:rsidRDefault="00720EFA">
            <w:pPr>
              <w:pStyle w:val="Avsndare"/>
              <w:framePr w:h="2483" w:wrap="notBeside" w:x="1504"/>
              <w:rPr>
                <w:b/>
                <w:i w:val="0"/>
                <w:sz w:val="22"/>
              </w:rPr>
            </w:pPr>
            <w:r w:rsidRPr="00BF3E1B">
              <w:rPr>
                <w:b/>
                <w:i w:val="0"/>
                <w:sz w:val="22"/>
              </w:rPr>
              <w:t>Näringsdepartementet</w:t>
            </w:r>
          </w:p>
        </w:tc>
      </w:tr>
      <w:tr w:rsidR="00720EFA" w:rsidRPr="00BF3E1B">
        <w:tblPrEx>
          <w:tblCellMar>
            <w:top w:w="0" w:type="dxa"/>
            <w:bottom w:w="0" w:type="dxa"/>
          </w:tblCellMar>
        </w:tblPrEx>
        <w:trPr>
          <w:trHeight w:val="284"/>
        </w:trPr>
        <w:tc>
          <w:tcPr>
            <w:tcW w:w="4911" w:type="dxa"/>
          </w:tcPr>
          <w:p w:rsidR="00720EFA" w:rsidRPr="00BF3E1B" w:rsidRDefault="00720EFA">
            <w:pPr>
              <w:pStyle w:val="Avsndare"/>
              <w:framePr w:h="2483" w:wrap="notBeside" w:x="1504"/>
              <w:rPr>
                <w:bCs/>
                <w:iCs/>
              </w:rPr>
            </w:pPr>
          </w:p>
        </w:tc>
      </w:tr>
      <w:tr w:rsidR="00720EFA" w:rsidRPr="00BF3E1B">
        <w:tblPrEx>
          <w:tblCellMar>
            <w:top w:w="0" w:type="dxa"/>
            <w:bottom w:w="0" w:type="dxa"/>
          </w:tblCellMar>
        </w:tblPrEx>
        <w:trPr>
          <w:trHeight w:val="284"/>
        </w:trPr>
        <w:tc>
          <w:tcPr>
            <w:tcW w:w="4911" w:type="dxa"/>
          </w:tcPr>
          <w:p w:rsidR="00720EFA" w:rsidRPr="00BF3E1B" w:rsidRDefault="00720EFA">
            <w:pPr>
              <w:pStyle w:val="Avsndare"/>
              <w:framePr w:h="2483" w:wrap="notBeside" w:x="1504"/>
              <w:rPr>
                <w:bCs/>
                <w:iCs/>
              </w:rPr>
            </w:pPr>
          </w:p>
        </w:tc>
      </w:tr>
      <w:tr w:rsidR="00720EFA" w:rsidRPr="00BF3E1B">
        <w:tblPrEx>
          <w:tblCellMar>
            <w:top w:w="0" w:type="dxa"/>
            <w:bottom w:w="0" w:type="dxa"/>
          </w:tblCellMar>
        </w:tblPrEx>
        <w:trPr>
          <w:trHeight w:val="284"/>
        </w:trPr>
        <w:tc>
          <w:tcPr>
            <w:tcW w:w="4911" w:type="dxa"/>
          </w:tcPr>
          <w:p w:rsidR="00720EFA" w:rsidRPr="00BF3E1B" w:rsidRDefault="00720EFA">
            <w:pPr>
              <w:pStyle w:val="Avsndare"/>
              <w:framePr w:h="2483" w:wrap="notBeside" w:x="1504"/>
              <w:rPr>
                <w:bCs/>
                <w:iCs/>
              </w:rPr>
            </w:pPr>
          </w:p>
        </w:tc>
      </w:tr>
      <w:tr w:rsidR="00720EFA" w:rsidRPr="00BF3E1B">
        <w:tblPrEx>
          <w:tblCellMar>
            <w:top w:w="0" w:type="dxa"/>
            <w:bottom w:w="0" w:type="dxa"/>
          </w:tblCellMar>
        </w:tblPrEx>
        <w:trPr>
          <w:trHeight w:val="284"/>
        </w:trPr>
        <w:tc>
          <w:tcPr>
            <w:tcW w:w="4911" w:type="dxa"/>
          </w:tcPr>
          <w:p w:rsidR="00720EFA" w:rsidRPr="00BF3E1B" w:rsidRDefault="00720EFA">
            <w:pPr>
              <w:pStyle w:val="Avsndare"/>
              <w:framePr w:h="2483" w:wrap="notBeside" w:x="1504"/>
              <w:rPr>
                <w:bCs/>
                <w:iCs/>
              </w:rPr>
            </w:pPr>
          </w:p>
        </w:tc>
      </w:tr>
      <w:tr w:rsidR="00720EFA" w:rsidRPr="00BF3E1B">
        <w:tblPrEx>
          <w:tblCellMar>
            <w:top w:w="0" w:type="dxa"/>
            <w:bottom w:w="0" w:type="dxa"/>
          </w:tblCellMar>
        </w:tblPrEx>
        <w:trPr>
          <w:trHeight w:val="284"/>
        </w:trPr>
        <w:tc>
          <w:tcPr>
            <w:tcW w:w="4911" w:type="dxa"/>
          </w:tcPr>
          <w:p w:rsidR="00720EFA" w:rsidRPr="00BF3E1B" w:rsidRDefault="00720EFA">
            <w:pPr>
              <w:pStyle w:val="Avsndare"/>
              <w:framePr w:h="2483" w:wrap="notBeside" w:x="1504"/>
              <w:rPr>
                <w:bCs/>
                <w:iCs/>
              </w:rPr>
            </w:pPr>
          </w:p>
        </w:tc>
      </w:tr>
      <w:tr w:rsidR="00720EFA" w:rsidRPr="00BF3E1B">
        <w:tblPrEx>
          <w:tblCellMar>
            <w:top w:w="0" w:type="dxa"/>
            <w:bottom w:w="0" w:type="dxa"/>
          </w:tblCellMar>
        </w:tblPrEx>
        <w:trPr>
          <w:trHeight w:val="284"/>
        </w:trPr>
        <w:tc>
          <w:tcPr>
            <w:tcW w:w="4911" w:type="dxa"/>
          </w:tcPr>
          <w:p w:rsidR="00720EFA" w:rsidRPr="00BF3E1B" w:rsidRDefault="00720EFA">
            <w:pPr>
              <w:pStyle w:val="Avsndare"/>
              <w:framePr w:h="2483" w:wrap="notBeside" w:x="1504"/>
              <w:rPr>
                <w:bCs/>
                <w:iCs/>
              </w:rPr>
            </w:pPr>
          </w:p>
        </w:tc>
      </w:tr>
      <w:tr w:rsidR="00720EFA" w:rsidRPr="00BF3E1B">
        <w:tblPrEx>
          <w:tblCellMar>
            <w:top w:w="0" w:type="dxa"/>
            <w:bottom w:w="0" w:type="dxa"/>
          </w:tblCellMar>
        </w:tblPrEx>
        <w:trPr>
          <w:trHeight w:val="284"/>
        </w:trPr>
        <w:tc>
          <w:tcPr>
            <w:tcW w:w="4911" w:type="dxa"/>
          </w:tcPr>
          <w:p w:rsidR="00720EFA" w:rsidRPr="00BF3E1B" w:rsidRDefault="00720EFA">
            <w:pPr>
              <w:pStyle w:val="Avsndare"/>
              <w:framePr w:h="2483" w:wrap="notBeside" w:x="1504"/>
              <w:rPr>
                <w:bCs/>
                <w:iCs/>
              </w:rPr>
            </w:pPr>
          </w:p>
        </w:tc>
      </w:tr>
      <w:tr w:rsidR="00720EFA" w:rsidRPr="00BF3E1B">
        <w:tblPrEx>
          <w:tblCellMar>
            <w:top w:w="0" w:type="dxa"/>
            <w:bottom w:w="0" w:type="dxa"/>
          </w:tblCellMar>
        </w:tblPrEx>
        <w:trPr>
          <w:trHeight w:val="284"/>
        </w:trPr>
        <w:tc>
          <w:tcPr>
            <w:tcW w:w="4911" w:type="dxa"/>
          </w:tcPr>
          <w:p w:rsidR="00720EFA" w:rsidRPr="00BF3E1B" w:rsidRDefault="00720EFA">
            <w:pPr>
              <w:pStyle w:val="Avsndare"/>
              <w:framePr w:h="2483" w:wrap="notBeside" w:x="1504"/>
              <w:rPr>
                <w:bCs/>
                <w:iCs/>
              </w:rPr>
            </w:pPr>
          </w:p>
        </w:tc>
      </w:tr>
    </w:tbl>
    <w:p w:rsidR="00720EFA" w:rsidRPr="00BF3E1B" w:rsidRDefault="00720EFA">
      <w:pPr>
        <w:framePr w:w="4400" w:h="2523" w:wrap="notBeside" w:vAnchor="page" w:hAnchor="page" w:x="6453" w:y="2445"/>
        <w:ind w:left="142"/>
        <w:rPr>
          <w:b/>
        </w:rPr>
      </w:pPr>
    </w:p>
    <w:p w:rsidR="00720EFA" w:rsidRPr="00BF3E1B" w:rsidRDefault="00A011AE">
      <w:pPr>
        <w:pStyle w:val="RKrubrik"/>
        <w:pBdr>
          <w:bottom w:val="single" w:sz="6" w:space="1" w:color="auto"/>
        </w:pBdr>
      </w:pPr>
      <w:bookmarkStart w:id="0" w:name="bRubrik"/>
      <w:bookmarkEnd w:id="0"/>
      <w:r w:rsidRPr="00BF3E1B">
        <w:t>TTE-</w:t>
      </w:r>
      <w:r w:rsidR="00720EFA" w:rsidRPr="00BF3E1B">
        <w:t xml:space="preserve">Rådets möte </w:t>
      </w:r>
      <w:r w:rsidRPr="00BF3E1B">
        <w:t>den 28 februari 2011</w:t>
      </w:r>
    </w:p>
    <w:p w:rsidR="00720EFA" w:rsidRPr="00BF3E1B" w:rsidRDefault="00720EFA">
      <w:pPr>
        <w:pStyle w:val="RKnormal"/>
      </w:pPr>
    </w:p>
    <w:p w:rsidR="00720EFA" w:rsidRPr="00BF3E1B" w:rsidRDefault="00720EFA">
      <w:pPr>
        <w:pStyle w:val="RKnormal"/>
      </w:pPr>
      <w:r w:rsidRPr="00BF3E1B">
        <w:t xml:space="preserve">Dagordningspunkt </w:t>
      </w:r>
      <w:r w:rsidR="00A011AE" w:rsidRPr="00BF3E1B">
        <w:t>3</w:t>
      </w:r>
    </w:p>
    <w:p w:rsidR="00720EFA" w:rsidRPr="00BF3E1B" w:rsidRDefault="00720EFA">
      <w:pPr>
        <w:pStyle w:val="RKnormal"/>
      </w:pPr>
    </w:p>
    <w:p w:rsidR="00720EFA" w:rsidRPr="00BF3E1B" w:rsidRDefault="00720EFA">
      <w:pPr>
        <w:pStyle w:val="RKnormal"/>
      </w:pPr>
      <w:r w:rsidRPr="00BF3E1B">
        <w:t>Rubrik:</w:t>
      </w:r>
      <w:r w:rsidR="00A011AE" w:rsidRPr="00BF3E1B">
        <w:t xml:space="preserve"> </w:t>
      </w:r>
      <w:r w:rsidR="00A011AE" w:rsidRPr="00BF3E1B">
        <w:rPr>
          <w:bCs/>
        </w:rPr>
        <w:t>Förslag till Europaparlamentet och rådets förordning om marknadsintegritet och transparens på energimarknaderna</w:t>
      </w:r>
    </w:p>
    <w:p w:rsidR="00720EFA" w:rsidRPr="00BF3E1B" w:rsidRDefault="00720EFA">
      <w:pPr>
        <w:pStyle w:val="RKnormal"/>
      </w:pPr>
    </w:p>
    <w:p w:rsidR="00720EFA" w:rsidRPr="00BF3E1B" w:rsidRDefault="00720EFA">
      <w:pPr>
        <w:pStyle w:val="RKnormal"/>
      </w:pPr>
      <w:r w:rsidRPr="00BF3E1B">
        <w:t>Dokument:</w:t>
      </w:r>
      <w:r w:rsidR="00CA2960" w:rsidRPr="00BF3E1B">
        <w:t xml:space="preserve"> KOM (2010) 726 slutlig</w:t>
      </w:r>
    </w:p>
    <w:p w:rsidR="00720EFA" w:rsidRPr="00BF3E1B" w:rsidRDefault="00720EFA">
      <w:pPr>
        <w:pStyle w:val="RKnormal"/>
      </w:pPr>
    </w:p>
    <w:p w:rsidR="00720EFA" w:rsidRPr="00BF3E1B" w:rsidRDefault="00CA2960">
      <w:pPr>
        <w:pStyle w:val="RKnormal"/>
      </w:pPr>
      <w:r w:rsidRPr="00BF3E1B">
        <w:t xml:space="preserve">Tidigare dokument:  </w:t>
      </w:r>
      <w:r w:rsidR="00720EFA" w:rsidRPr="00BF3E1B">
        <w:t xml:space="preserve">Fakta-PM </w:t>
      </w:r>
      <w:r w:rsidRPr="00BF3E1B">
        <w:t>N</w:t>
      </w:r>
      <w:r w:rsidR="00720EFA" w:rsidRPr="00BF3E1B">
        <w:t xml:space="preserve">-dep </w:t>
      </w:r>
      <w:r w:rsidR="00C63977" w:rsidRPr="00BF3E1B">
        <w:t>2010/11:FPM59</w:t>
      </w:r>
    </w:p>
    <w:p w:rsidR="00720EFA" w:rsidRPr="00BF3E1B" w:rsidRDefault="00720EFA">
      <w:pPr>
        <w:pStyle w:val="RKnormal"/>
      </w:pPr>
    </w:p>
    <w:p w:rsidR="00720EFA" w:rsidRPr="00BF3E1B" w:rsidRDefault="00720EFA">
      <w:pPr>
        <w:pStyle w:val="RKnormal"/>
      </w:pPr>
      <w:r w:rsidRPr="00BF3E1B">
        <w:t xml:space="preserve">Tidigare </w:t>
      </w:r>
      <w:r w:rsidR="00CA2960" w:rsidRPr="00BF3E1B">
        <w:t xml:space="preserve">ej </w:t>
      </w:r>
      <w:r w:rsidRPr="00BF3E1B">
        <w:t xml:space="preserve">behandlad </w:t>
      </w:r>
      <w:r w:rsidR="00CA2960" w:rsidRPr="00BF3E1B">
        <w:t>vid samråd med EU-nämnden.</w:t>
      </w:r>
    </w:p>
    <w:p w:rsidR="00720EFA" w:rsidRPr="00BF3E1B" w:rsidRDefault="00720EFA">
      <w:pPr>
        <w:pStyle w:val="RKrubrik"/>
      </w:pPr>
      <w:r w:rsidRPr="00BF3E1B">
        <w:t>Bakgrund</w:t>
      </w:r>
    </w:p>
    <w:p w:rsidR="00FC509A" w:rsidRPr="00BF3E1B" w:rsidRDefault="00FC509A" w:rsidP="00FC509A">
      <w:r w:rsidRPr="00BF3E1B">
        <w:t>Kommissionen presenterade den 8 december 2010 ett f</w:t>
      </w:r>
      <w:r w:rsidRPr="00BF3E1B">
        <w:rPr>
          <w:bCs/>
        </w:rPr>
        <w:t>örslag till förordning om marknadsintegritet och transparens på energimarknaderna</w:t>
      </w:r>
      <w:r w:rsidRPr="00BF3E1B">
        <w:t xml:space="preserve"> (REMIT).  Bakgrunden till förordningsförslaget är att utvecklingen mot en gemensam energimarknad i Europa sker bl. a. via regionala marknader och med gränsöverskridande handel. Råkraftsmarknaderna för el och gas attraherar idag inte bara producenter och handelsföretag utan också traders, finansiella institut etc. Prisbildningen på dessa marknader utgör också referenspris vad gäller prissättningen till konsumenter och industri. </w:t>
      </w:r>
    </w:p>
    <w:p w:rsidR="00FC509A" w:rsidRPr="00BF3E1B" w:rsidRDefault="00FC509A" w:rsidP="00FC509A"/>
    <w:p w:rsidR="00FC509A" w:rsidRPr="00BF3E1B" w:rsidRDefault="00FC509A" w:rsidP="00FC509A">
      <w:r w:rsidRPr="00BF3E1B">
        <w:t>Kommissionen har gjort bedömningen att det föreligger ett behov av en effektiv, konsistent och koordinerad översyn av handeln på el- och gasmarknaderna på europeisk nivå. Syftet är att tillförsäkra transparens  och marknadsintegritet samt förhindra marknadsmissbruk.  I förberedelsearbetet framkom att ett sektorsspecifikt - skräddarsytt - regelverk anpassat till förhållandena på el- och gasmarknaderna bäst skulle tillgodose behovet på området. Kommissionen har härefter ar</w:t>
      </w:r>
      <w:r w:rsidRPr="00BF3E1B">
        <w:lastRenderedPageBreak/>
        <w:t xml:space="preserve">betat för att ta fram ett förslag där bl. a. kopplingen mellan fysisk och finansiell handel beaktas.  </w:t>
      </w:r>
    </w:p>
    <w:p w:rsidR="00FC509A" w:rsidRPr="00BF3E1B" w:rsidRDefault="00FC509A" w:rsidP="00FC509A"/>
    <w:p w:rsidR="00FC509A" w:rsidRPr="00BF3E1B" w:rsidRDefault="00FC509A" w:rsidP="00FC509A">
      <w:r w:rsidRPr="00BF3E1B">
        <w:t>Behandlingen av förslaget har påbörjats i rådsarbetsgruppen för energi, men befinner sig ännu i ett tidigt stadium. Den huvudsakliga behandlingen sker under det ungerska ordförandeskapet och målsättningen är att slutbehandla förslaget under försommaren. Förslaget antas i enlighet med det ordinarie lagstiftningsförfarandet med Europaparlamentet som medbeslutande. Europaparlamentet har dock inte påbörjat sin behandling ännu. Vid TTE-rådet kommer en lägesrapportering att göras av hur förhandlingarna fortskrider.</w:t>
      </w:r>
    </w:p>
    <w:p w:rsidR="00DF5A60" w:rsidRPr="00BF3E1B" w:rsidRDefault="00DF5A60" w:rsidP="00DF5A60"/>
    <w:p w:rsidR="00455026" w:rsidRPr="00BF3E1B" w:rsidRDefault="003C040D" w:rsidP="003C040D">
      <w:pPr>
        <w:pStyle w:val="RKnormal"/>
        <w:spacing w:line="240" w:lineRule="auto"/>
      </w:pPr>
      <w:r w:rsidRPr="00BF3E1B">
        <w:t xml:space="preserve">Målsättningen med förordningsförslaget har stöd i rådsarbetsgruppen. </w:t>
      </w:r>
      <w:r w:rsidR="00455026" w:rsidRPr="00BF3E1B">
        <w:t xml:space="preserve">De frågor som har diskuterats i </w:t>
      </w:r>
      <w:r w:rsidRPr="00BF3E1B">
        <w:t xml:space="preserve">rådsarbetet </w:t>
      </w:r>
      <w:r w:rsidR="00455026" w:rsidRPr="00BF3E1B">
        <w:t xml:space="preserve">är </w:t>
      </w:r>
      <w:r w:rsidR="00294D72" w:rsidRPr="00BF3E1B">
        <w:t xml:space="preserve">definitioner och regleringen av insiderinformation och otillbörlig marknadspåverkan, </w:t>
      </w:r>
      <w:r w:rsidR="00455026" w:rsidRPr="00BF3E1B">
        <w:t xml:space="preserve">tillämpningen av s. k. delegerade akter, </w:t>
      </w:r>
      <w:r w:rsidR="00FC509A" w:rsidRPr="00BF3E1B">
        <w:rPr>
          <w:szCs w:val="24"/>
        </w:rPr>
        <w:t>att en rimlig avvägning görs mellan övervakning och tillsyn på EU-nivå respektive nationell nivå</w:t>
      </w:r>
      <w:r w:rsidRPr="00BF3E1B">
        <w:t xml:space="preserve"> samt </w:t>
      </w:r>
      <w:r w:rsidR="00455026" w:rsidRPr="00BF3E1B">
        <w:t xml:space="preserve">att en samordning sker med det finansiella EU-regelverket </w:t>
      </w:r>
      <w:r w:rsidR="00294D72" w:rsidRPr="00BF3E1B">
        <w:t>(Europaparlamentets och rådets direktiv  2003/6/EG av den 28 januari 2003 om insiderhandel  och otillbörlig marknadspåverkan (MAD) och Europaparlamentets och rådets  direktiv 2004/39/EG av den 21 april 2004 om marknader för finansiella instrument</w:t>
      </w:r>
      <w:r w:rsidR="00294D72" w:rsidRPr="00BF3E1B">
        <w:rPr>
          <w:rStyle w:val="Fotnotsreferens"/>
        </w:rPr>
        <w:footnoteReference w:id="1"/>
      </w:r>
      <w:r w:rsidR="00294D72" w:rsidRPr="00BF3E1B">
        <w:t xml:space="preserve"> (MiFID)</w:t>
      </w:r>
      <w:r w:rsidR="00860206" w:rsidRPr="00BF3E1B">
        <w:t>)</w:t>
      </w:r>
      <w:r w:rsidR="00294D72" w:rsidRPr="00BF3E1B">
        <w:t xml:space="preserve"> </w:t>
      </w:r>
      <w:r w:rsidR="00455026" w:rsidRPr="00BF3E1B">
        <w:t xml:space="preserve">som är </w:t>
      </w:r>
      <w:r w:rsidR="00294D72" w:rsidRPr="00BF3E1B">
        <w:t xml:space="preserve">aktuella </w:t>
      </w:r>
      <w:r w:rsidR="00455026" w:rsidRPr="00BF3E1B">
        <w:t>för översyn.</w:t>
      </w:r>
    </w:p>
    <w:p w:rsidR="00720EFA" w:rsidRPr="00BF3E1B" w:rsidRDefault="00720EFA">
      <w:pPr>
        <w:pStyle w:val="RKrubrik"/>
      </w:pPr>
      <w:r w:rsidRPr="00BF3E1B">
        <w:t>Rättslig grund och beslutsförfarande</w:t>
      </w:r>
    </w:p>
    <w:p w:rsidR="00EE3228" w:rsidRPr="00BF3E1B" w:rsidRDefault="00EE3228" w:rsidP="00EE3228">
      <w:pPr>
        <w:pStyle w:val="RKnormal"/>
      </w:pPr>
      <w:r w:rsidRPr="00BF3E1B">
        <w:t>Förordningsförslaget grundar sig på artikel 194 (2) i fördraget om Europeiska unionens funktionssätt. Beslutet fattas i enlighet med ordinarie lagstiftningsförfarande med kvalificerad majoritet</w:t>
      </w:r>
      <w:r w:rsidR="00C63977" w:rsidRPr="00BF3E1B">
        <w:t xml:space="preserve"> i rådet</w:t>
      </w:r>
      <w:r w:rsidRPr="00BF3E1B">
        <w:t xml:space="preserve">.  </w:t>
      </w:r>
    </w:p>
    <w:p w:rsidR="00720EFA" w:rsidRPr="00BF3E1B" w:rsidRDefault="00720EFA">
      <w:pPr>
        <w:pStyle w:val="RKrubrik"/>
        <w:rPr>
          <w:i/>
          <w:iCs/>
        </w:rPr>
      </w:pPr>
      <w:r w:rsidRPr="00BF3E1B">
        <w:rPr>
          <w:i/>
          <w:iCs/>
        </w:rPr>
        <w:t>Svensk ståndpunkt</w:t>
      </w:r>
    </w:p>
    <w:p w:rsidR="00DF5A60" w:rsidRPr="00BF3E1B" w:rsidRDefault="00DF5A60" w:rsidP="00DF5A60">
      <w:r w:rsidRPr="00BF3E1B">
        <w:t xml:space="preserve">Regeringen anser att transparens och lika villkor för marknadens aktörer är mycket väsentligt och välkomnar ett skräddarsytt regelverk som tar hänsyn till kopplingen mellan handel med el och gas på fysiska marknader och finansiella instrument. </w:t>
      </w:r>
    </w:p>
    <w:p w:rsidR="00EE3228" w:rsidRPr="00BF3E1B" w:rsidRDefault="00EE3228" w:rsidP="00DF5A60"/>
    <w:p w:rsidR="00DF5A60" w:rsidRPr="00BF3E1B" w:rsidRDefault="00DF5A60" w:rsidP="00DF5A60">
      <w:r w:rsidRPr="00BF3E1B">
        <w:t xml:space="preserve">I utvecklingen mot en gemensam europeisk marknad och i takt med att de nationella och regionala elmarknaderna integreras kan konstateras att det föreligger ett mer övergripande behov av harmonisering av krav på transparens och marknadsövervakning. </w:t>
      </w:r>
    </w:p>
    <w:p w:rsidR="00EE3228" w:rsidRPr="00BF3E1B" w:rsidRDefault="00EE3228" w:rsidP="00DF5A60"/>
    <w:p w:rsidR="00DF5A60" w:rsidRPr="00BF3E1B" w:rsidRDefault="00DF5A60" w:rsidP="00DF5A60">
      <w:r w:rsidRPr="00BF3E1B">
        <w:t>Det är emellertid viktigt att förslagna åtgärder står i proportion till de kostnader som uppkommer samt att en rimlig avvägning görs mellan övervakning och tillsyn på EU-nivå respektive på nationell och regional nivå.</w:t>
      </w:r>
    </w:p>
    <w:p w:rsidR="00EE3228" w:rsidRPr="00BF3E1B" w:rsidRDefault="00EE3228" w:rsidP="00DF5A60"/>
    <w:p w:rsidR="00326873" w:rsidRPr="00BF3E1B" w:rsidRDefault="00326873" w:rsidP="00326873">
      <w:r w:rsidRPr="00BF3E1B">
        <w:t xml:space="preserve">Regeringen har efterfrågat en rad preciseringar, för att kunna bedöma rimligheten i förslaget. Regeringen har också begärt förtydliganden i ansvarsfördelningen mellan nationella myndigheter och den Europeiska byrån för samarbete mellan nationella tillsynsmyndigheter (ACER). </w:t>
      </w:r>
    </w:p>
    <w:p w:rsidR="00326873" w:rsidRPr="00BF3E1B" w:rsidRDefault="00326873" w:rsidP="00EE3228"/>
    <w:p w:rsidR="00CB18BE" w:rsidRPr="00BF3E1B" w:rsidRDefault="00EE3228" w:rsidP="00EE3228">
      <w:r w:rsidRPr="00BF3E1B">
        <w:t xml:space="preserve">I Norden finns en  lång  erfarenhet av en gemensam nordisk grossistmarknad för el.  Regeringen vill framhålla </w:t>
      </w:r>
      <w:r w:rsidR="00294D72" w:rsidRPr="00BF3E1B">
        <w:t xml:space="preserve">att </w:t>
      </w:r>
      <w:r w:rsidRPr="00BF3E1B">
        <w:t>erfarenheterna från arbetet med den nordiska elbörsen Nord Pool, bl. a. vad avser transparens och övervakning kan utgöra ett värdefullt bidrag i arbetet med REMIT.</w:t>
      </w:r>
      <w:r w:rsidRPr="00BF3E1B" w:rsidDel="00FD18CF">
        <w:t xml:space="preserve"> </w:t>
      </w:r>
    </w:p>
    <w:p w:rsidR="00326873" w:rsidRPr="00BF3E1B" w:rsidRDefault="00326873" w:rsidP="00EE3228"/>
    <w:p w:rsidR="00EE3228" w:rsidRPr="00BF3E1B" w:rsidRDefault="009764B1" w:rsidP="00EE3228">
      <w:r w:rsidRPr="00BF3E1B">
        <w:t xml:space="preserve">Vidare har regeringen påpekat att </w:t>
      </w:r>
      <w:r w:rsidR="00294D72" w:rsidRPr="00BF3E1B">
        <w:t>REMIT inte kan, eller bör, ses isolerat från det finansiella regelverket. Regeringen anser att det är av vikt att det sker en samordning för att förenkla tillämpningen för såväl övervakande</w:t>
      </w:r>
      <w:r w:rsidR="0020128C" w:rsidRPr="00BF3E1B">
        <w:t xml:space="preserve"> </w:t>
      </w:r>
      <w:r w:rsidR="00294D72" w:rsidRPr="00BF3E1B">
        <w:t xml:space="preserve">myndigheter som aktörer. </w:t>
      </w:r>
    </w:p>
    <w:p w:rsidR="00720EFA" w:rsidRPr="00BF3E1B" w:rsidRDefault="00720EFA">
      <w:pPr>
        <w:pStyle w:val="RKrubrik"/>
      </w:pPr>
      <w:r w:rsidRPr="00BF3E1B">
        <w:t>Europaparlamentets inställning</w:t>
      </w:r>
    </w:p>
    <w:p w:rsidR="00DF5A60" w:rsidRPr="00BF3E1B" w:rsidRDefault="00DF5A60" w:rsidP="00DF5A60">
      <w:r w:rsidRPr="00BF3E1B">
        <w:t xml:space="preserve">Ej känd i detta skede. </w:t>
      </w:r>
    </w:p>
    <w:p w:rsidR="00720EFA" w:rsidRPr="00BF3E1B" w:rsidRDefault="00720EFA">
      <w:pPr>
        <w:pStyle w:val="RKrubrik"/>
        <w:rPr>
          <w:i/>
          <w:iCs/>
        </w:rPr>
      </w:pPr>
      <w:r w:rsidRPr="00BF3E1B">
        <w:rPr>
          <w:i/>
          <w:iCs/>
        </w:rPr>
        <w:t>Förslaget</w:t>
      </w:r>
    </w:p>
    <w:p w:rsidR="00DF5A60" w:rsidRPr="00BF3E1B" w:rsidRDefault="00DF5A60" w:rsidP="00DF5A60">
      <w:r w:rsidRPr="00BF3E1B">
        <w:t xml:space="preserve">Förslaget innebär att marknadsmissbruk förbjuds vid handel på el- och gasmarknaderna och reglerar övervakning av dessa marknader för att stävja sådant missbruk. Den handel som omfattas är bl.a. kontrakt för handel på fysiska marknader för el och gas respektive finansiella kontrakt. Regleringen överensstämmer till stor del med regelverket för den finansiella marknaden </w:t>
      </w:r>
      <w:r w:rsidR="00294D72" w:rsidRPr="00BF3E1B">
        <w:t>(</w:t>
      </w:r>
      <w:r w:rsidRPr="00BF3E1B">
        <w:t>MAD</w:t>
      </w:r>
      <w:r w:rsidR="00294D72" w:rsidRPr="00BF3E1B">
        <w:t>)</w:t>
      </w:r>
      <w:r w:rsidRPr="00BF3E1B">
        <w:t>, men har anpassats till förhållandena på energimarknaderna.</w:t>
      </w:r>
    </w:p>
    <w:p w:rsidR="00294D72" w:rsidRPr="00BF3E1B" w:rsidRDefault="00294D72" w:rsidP="00DF5A60"/>
    <w:p w:rsidR="001C4DBD" w:rsidRPr="00BF3E1B" w:rsidRDefault="001C4DBD" w:rsidP="001C4DBD">
      <w:r w:rsidRPr="00BF3E1B">
        <w:t>I förslaget anges också undantag i tillämpningen av regelverket till förmån för annan reglering på de finansiella marknaderna (t ex MiFID och MAD). Som exempel kan nämnas att finansiella instrument som omfattas av MAD exkluderas från förslaget.  Detta för att undvika att samma sak regleras två gånger.</w:t>
      </w:r>
    </w:p>
    <w:p w:rsidR="001C4DBD" w:rsidRPr="00BF3E1B" w:rsidRDefault="001C4DBD" w:rsidP="00DF5A60"/>
    <w:p w:rsidR="00DF5A60" w:rsidRPr="00BF3E1B" w:rsidRDefault="00DF5A60" w:rsidP="00DF5A60">
      <w:r w:rsidRPr="00BF3E1B">
        <w:t xml:space="preserve">Det marknadsmissbruk som föreslås förbjudas är insiderhandel och otillbörlig marknadspåverkan. Förslaget innebär ett förbud mot att på olika sätt utnyttja insiderinformation liksom att obehörigen röja insiderinformation. Marknadsaktörer åläggs också att offentliggöra insiderinformation. Vidare föreslås ett förbud mot att bedriva otillbörlig  marknadspåverkan och försök till detta. </w:t>
      </w:r>
    </w:p>
    <w:p w:rsidR="001C4DBD" w:rsidRPr="00BF3E1B" w:rsidRDefault="001C4DBD" w:rsidP="00DF5A60"/>
    <w:p w:rsidR="00DF5A60" w:rsidRPr="00BF3E1B" w:rsidRDefault="00DF5A60" w:rsidP="00DF5A60">
      <w:r w:rsidRPr="00BF3E1B">
        <w:t xml:space="preserve">Förslaget ger ACER övervaknings- och tillsynsbefogenheter vad avser marknadsmissbruk på el- och gasmarknaderna. För att upprätthålla denna övervakning åläggs marknadsaktörerna att rapportera transaktioner, inklusive handelsorders, till ACER. </w:t>
      </w:r>
    </w:p>
    <w:p w:rsidR="001C4DBD" w:rsidRPr="00BF3E1B" w:rsidRDefault="001C4DBD" w:rsidP="00DF5A60"/>
    <w:p w:rsidR="00DF5A60" w:rsidRPr="00BF3E1B" w:rsidRDefault="00DF5A60" w:rsidP="00DF5A60">
      <w:r w:rsidRPr="00BF3E1B">
        <w:t xml:space="preserve">Det definieras vidare vem eller vilka som är rapporteringsskyldiga. Rapporteringsskyldigheten är formulerad på så sätt att dubbelrapportering ska kunna undvikas där rapportering sker i enlighet med annat regelverk – främst det finansiella. </w:t>
      </w:r>
    </w:p>
    <w:p w:rsidR="001C4DBD" w:rsidRPr="00BF3E1B" w:rsidRDefault="001C4DBD" w:rsidP="00DF5A60"/>
    <w:p w:rsidR="00DF5A60" w:rsidRPr="00BF3E1B" w:rsidRDefault="00DF5A60" w:rsidP="00DF5A60">
      <w:r w:rsidRPr="00BF3E1B">
        <w:t>Detaljerna rörande t.ex. definitionerna av insiderinformation och otillbörlig marknadspåverkan samt rapporteringskrav ska enligt förslaget tas fram genom s.k. delegerade akter där kommissionen ges i uppdrag att ta fram förslag som ska granskas av experter från medlemsländerna och sedan antas av rådet</w:t>
      </w:r>
      <w:r w:rsidR="00C63977" w:rsidRPr="00BF3E1B">
        <w:t xml:space="preserve"> och Europaparlamentet</w:t>
      </w:r>
      <w:r w:rsidRPr="00BF3E1B">
        <w:t>.</w:t>
      </w:r>
    </w:p>
    <w:p w:rsidR="001C4DBD" w:rsidRPr="00BF3E1B" w:rsidRDefault="001C4DBD" w:rsidP="00DF5A60"/>
    <w:p w:rsidR="00DF5A60" w:rsidRPr="00BF3E1B" w:rsidRDefault="00DF5A60" w:rsidP="00DF5A60">
      <w:r w:rsidRPr="00BF3E1B">
        <w:t>Förslaget bygger också på samarbete och informationsöverföring mellan ACER och nationella tillsynsmyndigheter, framförallt tillsynsmyndigheterna på energimarknaderna, men också finansiella tillsynsmyndigheter samt konkurrensmyndigheter. Nationella tillsynsmyndigheter på energimarknaderna får en särskild utpekad roll vad gäller övervakning inklusive befogenheter och uppföljning på nationell nivå.</w:t>
      </w:r>
    </w:p>
    <w:p w:rsidR="001C4DBD" w:rsidRPr="00BF3E1B" w:rsidRDefault="001C4DBD" w:rsidP="00DF5A60"/>
    <w:p w:rsidR="00DF5A60" w:rsidRPr="00BF3E1B" w:rsidRDefault="00DF5A60" w:rsidP="00DF5A60">
      <w:r w:rsidRPr="00BF3E1B">
        <w:t xml:space="preserve">ACER ska tillförsäkra att bestämmelserna i förslaget införs inom EU och tillse att samarbete utvecklas mellan medlemsstaterna så att marknadsmissbruk rörande den komplexa gränsöverskridande handeln kan tacklas. </w:t>
      </w:r>
    </w:p>
    <w:p w:rsidR="00DF5A60" w:rsidRPr="00BF3E1B" w:rsidRDefault="00DF5A60" w:rsidP="00DF5A60"/>
    <w:p w:rsidR="00DF5A60" w:rsidRPr="00BF3E1B" w:rsidRDefault="00DF5A60" w:rsidP="00DF5A60">
      <w:r w:rsidRPr="00BF3E1B">
        <w:t xml:space="preserve">Medlemsstaterna åläggs att införa lämpliga påföljder som kan tillämpas vid överträdelser av förordningen. </w:t>
      </w:r>
    </w:p>
    <w:p w:rsidR="00720EFA" w:rsidRPr="00BF3E1B" w:rsidRDefault="00720EFA">
      <w:pPr>
        <w:pStyle w:val="RKrubrik"/>
        <w:rPr>
          <w:i/>
          <w:iCs/>
        </w:rPr>
      </w:pPr>
      <w:r w:rsidRPr="00BF3E1B">
        <w:rPr>
          <w:i/>
          <w:iCs/>
        </w:rPr>
        <w:t>Gällande svenska regler och förslagets effekter på dessa</w:t>
      </w:r>
    </w:p>
    <w:p w:rsidR="00DF5A60" w:rsidRPr="00BF3E1B" w:rsidRDefault="00DF5A60" w:rsidP="00DF5A60">
      <w:r w:rsidRPr="00BF3E1B">
        <w:t xml:space="preserve">I svensk rätt finns idag ingen reglering motsvarande den som föreslås i förordningen. Kommissionens förslag innebär att reglerna i förordningen kommer att bli direkt tillämpliga i </w:t>
      </w:r>
      <w:r w:rsidRPr="00BF3E1B">
        <w:rPr>
          <w:color w:val="000000"/>
          <w:szCs w:val="19"/>
        </w:rPr>
        <w:t xml:space="preserve">medlemsstaterna, om rådet och Europaparlamentet antar förordningsförslaget. </w:t>
      </w:r>
      <w:r w:rsidRPr="00BF3E1B">
        <w:t>Detta innebär</w:t>
      </w:r>
      <w:r w:rsidRPr="00BF3E1B">
        <w:rPr>
          <w:color w:val="000000"/>
          <w:szCs w:val="19"/>
        </w:rPr>
        <w:t xml:space="preserve"> </w:t>
      </w:r>
      <w:r w:rsidR="00083F73" w:rsidRPr="00BF3E1B">
        <w:rPr>
          <w:color w:val="000000"/>
          <w:szCs w:val="19"/>
        </w:rPr>
        <w:t xml:space="preserve">generellt </w:t>
      </w:r>
      <w:r w:rsidRPr="00BF3E1B">
        <w:rPr>
          <w:color w:val="000000"/>
          <w:szCs w:val="19"/>
        </w:rPr>
        <w:t xml:space="preserve">att reglerna inte ska </w:t>
      </w:r>
      <w:r w:rsidRPr="00BF3E1B">
        <w:t xml:space="preserve">genomföras i svensk rätt utan är direkt tillämpliga. </w:t>
      </w:r>
    </w:p>
    <w:p w:rsidR="00083F73" w:rsidRPr="00BF3E1B" w:rsidRDefault="00083F73" w:rsidP="008225CE">
      <w:pPr>
        <w:rPr>
          <w:color w:val="000000"/>
          <w:szCs w:val="19"/>
        </w:rPr>
      </w:pPr>
    </w:p>
    <w:p w:rsidR="008225CE" w:rsidRPr="00BF3E1B" w:rsidRDefault="00083F73" w:rsidP="008225CE">
      <w:pPr>
        <w:rPr>
          <w:color w:val="000000"/>
          <w:szCs w:val="19"/>
        </w:rPr>
      </w:pPr>
      <w:r w:rsidRPr="00BF3E1B">
        <w:rPr>
          <w:color w:val="000000"/>
          <w:szCs w:val="19"/>
        </w:rPr>
        <w:t>I den mån e</w:t>
      </w:r>
      <w:r w:rsidR="008225CE" w:rsidRPr="00BF3E1B">
        <w:rPr>
          <w:color w:val="000000"/>
          <w:szCs w:val="19"/>
        </w:rPr>
        <w:t xml:space="preserve">rforderlig anpassning med anledning av förslaget </w:t>
      </w:r>
      <w:r w:rsidRPr="00BF3E1B">
        <w:rPr>
          <w:color w:val="000000"/>
          <w:szCs w:val="19"/>
        </w:rPr>
        <w:t xml:space="preserve">behövs </w:t>
      </w:r>
      <w:r w:rsidR="008225CE" w:rsidRPr="00BF3E1B">
        <w:rPr>
          <w:color w:val="000000"/>
          <w:szCs w:val="19"/>
        </w:rPr>
        <w:t xml:space="preserve">bör </w:t>
      </w:r>
      <w:r w:rsidRPr="00BF3E1B">
        <w:rPr>
          <w:color w:val="000000"/>
          <w:szCs w:val="19"/>
        </w:rPr>
        <w:t xml:space="preserve">detta </w:t>
      </w:r>
      <w:r w:rsidR="008225CE" w:rsidRPr="00BF3E1B">
        <w:rPr>
          <w:color w:val="000000"/>
          <w:szCs w:val="19"/>
        </w:rPr>
        <w:t xml:space="preserve">så långt som möjligt kunna hanteras inom befintliga regelverk, men vissa förändringar </w:t>
      </w:r>
      <w:r w:rsidRPr="00BF3E1B">
        <w:rPr>
          <w:color w:val="000000"/>
          <w:szCs w:val="19"/>
        </w:rPr>
        <w:t xml:space="preserve">kan aktualiseras </w:t>
      </w:r>
      <w:r w:rsidR="008225CE" w:rsidRPr="00BF3E1B">
        <w:rPr>
          <w:color w:val="000000"/>
          <w:szCs w:val="19"/>
        </w:rPr>
        <w:t xml:space="preserve">bl. a. vad avser myndighetsuppgifter. </w:t>
      </w:r>
    </w:p>
    <w:p w:rsidR="008225CE" w:rsidRPr="00BF3E1B" w:rsidRDefault="008225CE" w:rsidP="001C4DBD">
      <w:pPr>
        <w:rPr>
          <w:color w:val="000000"/>
          <w:szCs w:val="19"/>
        </w:rPr>
      </w:pPr>
    </w:p>
    <w:p w:rsidR="00720EFA" w:rsidRPr="00BF3E1B" w:rsidRDefault="00720EFA">
      <w:pPr>
        <w:pStyle w:val="RKrubrik"/>
      </w:pPr>
      <w:r w:rsidRPr="00BF3E1B">
        <w:t>Ekonomiska konsekvenser</w:t>
      </w:r>
    </w:p>
    <w:p w:rsidR="00DF5A60" w:rsidRPr="00BF3E1B" w:rsidRDefault="00DF5A60" w:rsidP="00DF5A60">
      <w:r w:rsidRPr="00BF3E1B">
        <w:t>Förslaget bedöms medföra ökade kostnader för ACER vilket kommissionen redogör för i sin konsekvensbeskrivning</w:t>
      </w:r>
      <w:r w:rsidRPr="00BF3E1B">
        <w:rPr>
          <w:rStyle w:val="Fotnotsreferens"/>
        </w:rPr>
        <w:footnoteReference w:id="2"/>
      </w:r>
      <w:r w:rsidRPr="00BF3E1B">
        <w:t xml:space="preserve">. Kostnader uppkommer för utveckling av en databas samt möjliggörandet att ta emot den rapporterade informationen. Vidare uppskattas årlig kostnad för drift, personella resurser samt övriga tillkommande kostnader t.ex. för resor och boende vid utförandet av uppdraget och utlägg för möten, publikationer, översättningar etc . </w:t>
      </w:r>
    </w:p>
    <w:p w:rsidR="001C4DBD" w:rsidRPr="00BF3E1B" w:rsidRDefault="001C4DBD" w:rsidP="00DF5A60"/>
    <w:p w:rsidR="00DF5A60" w:rsidRPr="00BF3E1B" w:rsidRDefault="00DF5A60" w:rsidP="00DF5A60">
      <w:r w:rsidRPr="00BF3E1B">
        <w:t>I det fall förslaget leder till ökade kostnader för EU-budgeten ska dessa finansieras i linje med de principer om neutralitet för statsbudgeten som slås fast i proposition (1994/95:40) om budgeteffekter av Sveriges medlemskap i Europeiska unionen m.m.</w:t>
      </w:r>
    </w:p>
    <w:p w:rsidR="00624BBD" w:rsidRPr="00BF3E1B" w:rsidRDefault="00624BBD" w:rsidP="00DF5A60"/>
    <w:p w:rsidR="00DF5A60" w:rsidRPr="00BF3E1B" w:rsidRDefault="00DF5A60" w:rsidP="00DF5A60">
      <w:pPr>
        <w:rPr>
          <w:color w:val="000000"/>
          <w:szCs w:val="19"/>
        </w:rPr>
      </w:pPr>
      <w:r w:rsidRPr="00BF3E1B">
        <w:t xml:space="preserve">Det kan också konstateras att insatser kommer att krävas </w:t>
      </w:r>
      <w:r w:rsidR="00083F73" w:rsidRPr="00BF3E1B">
        <w:t xml:space="preserve">bl. a. </w:t>
      </w:r>
      <w:r w:rsidRPr="00BF3E1B">
        <w:t>för nationella tillsynsmyndigheter framförallt på energimarknaderna, men också för finansiella tillsynsmyndigheter samt konkurrensmyndigheter. Det går i dagsläget inte att precisera omfattningen, men regeringen bedömer att förslaget kan  få budgetära konsekvenser. Regeringen återkommer med förslag till hur dessa budgetära konsekvenser ska finansieras.</w:t>
      </w:r>
      <w:r w:rsidR="00624BBD" w:rsidRPr="00BF3E1B">
        <w:t xml:space="preserve"> </w:t>
      </w:r>
      <w:r w:rsidR="006A1FAE" w:rsidRPr="00BF3E1B">
        <w:t>Även för</w:t>
      </w:r>
      <w:r w:rsidRPr="00BF3E1B">
        <w:t xml:space="preserve"> berörda marknadsaktörer </w:t>
      </w:r>
      <w:r w:rsidR="006A1FAE" w:rsidRPr="00BF3E1B">
        <w:t xml:space="preserve">kan förslaget innebära konsekvenser </w:t>
      </w:r>
      <w:r w:rsidRPr="00BF3E1B">
        <w:t>framför</w:t>
      </w:r>
      <w:r w:rsidRPr="00BF3E1B">
        <w:rPr>
          <w:color w:val="000000"/>
          <w:szCs w:val="19"/>
        </w:rPr>
        <w:t xml:space="preserve"> allt för anpassning av IT-system, administration och rapportering. </w:t>
      </w:r>
    </w:p>
    <w:p w:rsidR="00720EFA" w:rsidRPr="00BF3E1B" w:rsidRDefault="00720EFA">
      <w:pPr>
        <w:pStyle w:val="RKrubrik"/>
      </w:pPr>
      <w:r w:rsidRPr="00BF3E1B">
        <w:t>Övrigt</w:t>
      </w:r>
    </w:p>
    <w:p w:rsidR="00720EFA" w:rsidRPr="00BF3E1B" w:rsidRDefault="00720EFA">
      <w:pPr>
        <w:pStyle w:val="RKnormal"/>
      </w:pPr>
    </w:p>
    <w:sectPr w:rsidR="00720EFA" w:rsidRPr="00BF3E1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7216" w:rsidRPr="00BF3E1B" w:rsidRDefault="006E7216">
      <w:r w:rsidRPr="00BF3E1B">
        <w:separator/>
      </w:r>
    </w:p>
  </w:endnote>
  <w:endnote w:type="continuationSeparator" w:id="0">
    <w:p w:rsidR="006E7216" w:rsidRPr="00BF3E1B" w:rsidRDefault="006E7216">
      <w:r w:rsidRPr="00BF3E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7216" w:rsidRPr="00BF3E1B" w:rsidRDefault="006E7216">
      <w:r w:rsidRPr="00BF3E1B">
        <w:separator/>
      </w:r>
    </w:p>
  </w:footnote>
  <w:footnote w:type="continuationSeparator" w:id="0">
    <w:p w:rsidR="006E7216" w:rsidRPr="00BF3E1B" w:rsidRDefault="006E7216">
      <w:r w:rsidRPr="00BF3E1B">
        <w:continuationSeparator/>
      </w:r>
    </w:p>
  </w:footnote>
  <w:footnote w:id="1">
    <w:p w:rsidR="008225CE" w:rsidRPr="00BF3E1B" w:rsidRDefault="008225CE" w:rsidP="00294D72">
      <w:pPr>
        <w:pStyle w:val="Fotnotstext"/>
        <w:rPr>
          <w:rPrChange w:id="1" w:author="Lars Brink" w:date="2025-12-18T04:54:00Z" w16du:dateUtc="2025-12-18T03:54:00Z">
            <w:rPr/>
          </w:rPrChange>
        </w:rPr>
      </w:pPr>
      <w:r w:rsidRPr="00BF3E1B">
        <w:rPr>
          <w:rStyle w:val="Fotnotsreferens"/>
          <w:rPrChange w:id="2" w:author="Lars Brink" w:date="2025-12-18T04:54:00Z" w16du:dateUtc="2025-12-18T03:54:00Z">
            <w:rPr>
              <w:rStyle w:val="Fotnotsreferens"/>
            </w:rPr>
          </w:rPrChange>
        </w:rPr>
        <w:footnoteRef/>
      </w:r>
      <w:r w:rsidRPr="00BF3E1B">
        <w:rPr>
          <w:rPrChange w:id="3" w:author="Lars Brink" w:date="2025-12-18T04:54:00Z" w16du:dateUtc="2025-12-18T03:54:00Z">
            <w:rPr/>
          </w:rPrChange>
        </w:rPr>
        <w:t xml:space="preserve"> Europaparlamentets och rådets  direktiv 2004/39/EG av den 21 april 2004 om marknader för finansiella instrument och om ändring av rådets direktiv 85/611/EEG och 93/6/EEG och Europaparlamentets och rådets direktiv  200/12/EG samt upphävande av rådets direktiv 93/22/EEG</w:t>
      </w:r>
    </w:p>
  </w:footnote>
  <w:footnote w:id="2">
    <w:p w:rsidR="008225CE" w:rsidRPr="00BF3E1B" w:rsidRDefault="008225CE" w:rsidP="00DF5A60">
      <w:pPr>
        <w:pStyle w:val="Fotnotstext"/>
        <w:rPr>
          <w:rPrChange w:id="4" w:author="Lars Brink" w:date="2025-12-18T04:54:00Z" w16du:dateUtc="2025-12-18T03:54:00Z">
            <w:rPr/>
          </w:rPrChange>
        </w:rPr>
      </w:pPr>
      <w:r w:rsidRPr="00BF3E1B">
        <w:rPr>
          <w:rStyle w:val="Fotnotsreferens"/>
          <w:rPrChange w:id="5" w:author="Lars Brink" w:date="2025-12-18T04:54:00Z" w16du:dateUtc="2025-12-18T03:54:00Z">
            <w:rPr>
              <w:rStyle w:val="Fotnotsreferens"/>
            </w:rPr>
          </w:rPrChange>
        </w:rPr>
        <w:footnoteRef/>
      </w:r>
      <w:r w:rsidRPr="00BF3E1B">
        <w:rPr>
          <w:rPrChange w:id="6" w:author="Lars Brink" w:date="2025-12-18T04:54:00Z" w16du:dateUtc="2025-12-18T03:54:00Z">
            <w:rPr/>
          </w:rPrChange>
        </w:rPr>
        <w:t xml:space="preserve"> KOM (2010) 726/3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CE" w:rsidRPr="00BF3E1B" w:rsidRDefault="008225CE">
    <w:pPr>
      <w:pStyle w:val="Sidhuvud"/>
      <w:framePr w:wrap="around" w:vAnchor="text" w:hAnchor="margin" w:xAlign="right" w:y="1"/>
      <w:rPr>
        <w:rStyle w:val="Sidnummer"/>
        <w:rPrChange w:id="7" w:author="Lars Brink" w:date="2025-12-18T04:54:00Z" w16du:dateUtc="2025-12-18T03:54:00Z">
          <w:rPr>
            <w:rStyle w:val="Sidnummer"/>
          </w:rPr>
        </w:rPrChange>
      </w:rPr>
    </w:pPr>
    <w:r w:rsidRPr="00BF3E1B">
      <w:rPr>
        <w:rStyle w:val="Sidnummer"/>
      </w:rPr>
      <w:fldChar w:fldCharType="begin" w:fldLock="1"/>
    </w:r>
    <w:r w:rsidRPr="00BF3E1B">
      <w:rPr>
        <w:rStyle w:val="Sidnummer"/>
      </w:rPr>
      <w:instrText xml:space="preserve">PAGE  </w:instrText>
    </w:r>
    <w:r w:rsidRPr="00BF3E1B">
      <w:rPr>
        <w:rStyle w:val="Sidnummer"/>
      </w:rPr>
      <w:fldChar w:fldCharType="separate"/>
    </w:r>
    <w:r w:rsidR="00E37EA7" w:rsidRPr="00BF3E1B">
      <w:rPr>
        <w:rStyle w:val="Sidnummer"/>
        <w:rPrChange w:id="8" w:author="Lars Brink" w:date="2025-12-18T04:54:00Z" w16du:dateUtc="2025-12-18T03:54:00Z">
          <w:rPr>
            <w:rStyle w:val="Sidnummer"/>
            <w:noProof/>
          </w:rPr>
        </w:rPrChange>
      </w:rPr>
      <w:t>4</w:t>
    </w:r>
    <w:r w:rsidRPr="00BF3E1B">
      <w:rPr>
        <w:rStyle w:val="Sidnummer"/>
        <w:rPrChange w:id="9" w:author="Lars Brink" w:date="2025-12-18T04:54:00Z" w16du:dateUtc="2025-12-18T03:54:00Z">
          <w:rPr>
            <w:rStyle w:val="Sidnummer"/>
          </w:rPr>
        </w:rPrChange>
      </w:rPr>
      <w:fldChar w:fldCharType="end"/>
    </w:r>
  </w:p>
  <w:p w:rsidR="008225CE" w:rsidRPr="00BF3E1B" w:rsidRDefault="008225CE">
    <w:pPr>
      <w:pStyle w:val="Sidhuvud"/>
      <w:ind w:right="360"/>
      <w:rPr>
        <w:rPrChange w:id="10" w:author="Lars Brink" w:date="2025-12-18T04:54:00Z" w16du:dateUtc="2025-12-18T03:54:00Z">
          <w:rPr/>
        </w:rPrChange>
      </w:rPr>
    </w:pPr>
  </w:p>
  <w:p w:rsidR="008225CE" w:rsidRPr="00BF3E1B" w:rsidRDefault="008225CE">
    <w:pPr>
      <w:pStyle w:val="Sidhuvud"/>
      <w:ind w:right="357" w:firstLine="357"/>
      <w:rPr>
        <w:rPrChange w:id="11" w:author="Lars Brink" w:date="2025-12-18T04:54:00Z" w16du:dateUtc="2025-12-18T03:54: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CE" w:rsidRPr="00BF3E1B" w:rsidRDefault="008225CE">
    <w:pPr>
      <w:pStyle w:val="Sidhuvud"/>
      <w:framePr w:wrap="around" w:vAnchor="text" w:hAnchor="margin" w:xAlign="right" w:y="1"/>
      <w:rPr>
        <w:rStyle w:val="Sidnummer"/>
        <w:rPrChange w:id="12" w:author="Lars Brink" w:date="2025-12-18T04:54:00Z" w16du:dateUtc="2025-12-18T03:54:00Z">
          <w:rPr>
            <w:rStyle w:val="Sidnummer"/>
          </w:rPr>
        </w:rPrChange>
      </w:rPr>
    </w:pPr>
    <w:r w:rsidRPr="00BF3E1B">
      <w:rPr>
        <w:rStyle w:val="Sidnummer"/>
      </w:rPr>
      <w:fldChar w:fldCharType="begin" w:fldLock="1"/>
    </w:r>
    <w:r w:rsidRPr="00BF3E1B">
      <w:rPr>
        <w:rStyle w:val="Sidnummer"/>
      </w:rPr>
      <w:instrText xml:space="preserve">PAGE  </w:instrText>
    </w:r>
    <w:r w:rsidRPr="00BF3E1B">
      <w:rPr>
        <w:rStyle w:val="Sidnummer"/>
      </w:rPr>
      <w:fldChar w:fldCharType="separate"/>
    </w:r>
    <w:r w:rsidR="00E37EA7" w:rsidRPr="00BF3E1B">
      <w:rPr>
        <w:rStyle w:val="Sidnummer"/>
        <w:rPrChange w:id="13" w:author="Lars Brink" w:date="2025-12-18T04:54:00Z" w16du:dateUtc="2025-12-18T03:54:00Z">
          <w:rPr>
            <w:rStyle w:val="Sidnummer"/>
            <w:noProof/>
          </w:rPr>
        </w:rPrChange>
      </w:rPr>
      <w:t>5</w:t>
    </w:r>
    <w:r w:rsidRPr="00BF3E1B">
      <w:rPr>
        <w:rStyle w:val="Sidnummer"/>
        <w:rPrChange w:id="14" w:author="Lars Brink" w:date="2025-12-18T04:54:00Z" w16du:dateUtc="2025-12-18T03:54:00Z">
          <w:rPr>
            <w:rStyle w:val="Sidnummer"/>
          </w:rPr>
        </w:rPrChange>
      </w:rPr>
      <w:fldChar w:fldCharType="end"/>
    </w:r>
  </w:p>
  <w:p w:rsidR="008225CE" w:rsidRPr="00BF3E1B" w:rsidRDefault="008225CE">
    <w:pPr>
      <w:pStyle w:val="Sidhuvud"/>
      <w:ind w:right="360"/>
      <w:rPr>
        <w:rPrChange w:id="15" w:author="Lars Brink" w:date="2025-12-18T04:54:00Z" w16du:dateUtc="2025-12-18T03:54:00Z">
          <w:rPr/>
        </w:rPrChange>
      </w:rPr>
    </w:pPr>
  </w:p>
  <w:p w:rsidR="008225CE" w:rsidRPr="00BF3E1B" w:rsidRDefault="008225CE">
    <w:pPr>
      <w:pStyle w:val="Sidhuvud"/>
      <w:ind w:right="357" w:firstLine="357"/>
      <w:rPr>
        <w:rPrChange w:id="16" w:author="Lars Brink" w:date="2025-12-18T04:54:00Z" w16du:dateUtc="2025-12-18T03:54: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5CE" w:rsidRPr="00BF3E1B" w:rsidRDefault="00BF3E1B">
    <w:pPr>
      <w:framePr w:w="2948" w:h="1321" w:hRule="exact" w:wrap="notBeside" w:vAnchor="page" w:hAnchor="page" w:x="1362" w:y="653"/>
    </w:pPr>
    <w:r w:rsidRPr="00BF3E1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225CE" w:rsidRPr="00BF3E1B" w:rsidRDefault="008225CE">
    <w:pPr>
      <w:pStyle w:val="RKrubrik"/>
      <w:keepNext w:val="0"/>
      <w:tabs>
        <w:tab w:val="clear" w:pos="1134"/>
        <w:tab w:val="clear" w:pos="2835"/>
      </w:tabs>
      <w:spacing w:before="0" w:after="0" w:line="320" w:lineRule="atLeast"/>
      <w:rPr>
        <w:bCs/>
      </w:rPr>
    </w:pPr>
  </w:p>
  <w:p w:rsidR="008225CE" w:rsidRPr="00BF3E1B" w:rsidRDefault="008225CE">
    <w:pPr>
      <w:rPr>
        <w:rFonts w:ascii="TradeGothic" w:hAnsi="TradeGothic"/>
        <w:b/>
        <w:bCs/>
        <w:spacing w:val="12"/>
        <w:sz w:val="22"/>
      </w:rPr>
    </w:pPr>
  </w:p>
  <w:p w:rsidR="008225CE" w:rsidRPr="00BF3E1B" w:rsidRDefault="008225CE">
    <w:pPr>
      <w:pStyle w:val="RKrubrik"/>
      <w:keepNext w:val="0"/>
      <w:tabs>
        <w:tab w:val="clear" w:pos="1134"/>
        <w:tab w:val="clear" w:pos="2835"/>
      </w:tabs>
      <w:spacing w:before="0" w:after="0" w:line="320" w:lineRule="atLeast"/>
      <w:rPr>
        <w:bCs/>
      </w:rPr>
    </w:pPr>
  </w:p>
  <w:p w:rsidR="008225CE" w:rsidRPr="00BF3E1B" w:rsidRDefault="008225CE">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20EFA"/>
    <w:rsid w:val="00052D68"/>
    <w:rsid w:val="00083F73"/>
    <w:rsid w:val="000D16ED"/>
    <w:rsid w:val="00156B98"/>
    <w:rsid w:val="001C4DBD"/>
    <w:rsid w:val="0020128C"/>
    <w:rsid w:val="00287BB6"/>
    <w:rsid w:val="00294D72"/>
    <w:rsid w:val="00326873"/>
    <w:rsid w:val="003A73E7"/>
    <w:rsid w:val="003C040D"/>
    <w:rsid w:val="00455026"/>
    <w:rsid w:val="00460D39"/>
    <w:rsid w:val="004B3871"/>
    <w:rsid w:val="00592213"/>
    <w:rsid w:val="00606D09"/>
    <w:rsid w:val="00624BBD"/>
    <w:rsid w:val="006A1FAE"/>
    <w:rsid w:val="006E7216"/>
    <w:rsid w:val="006F5AAA"/>
    <w:rsid w:val="00720EFA"/>
    <w:rsid w:val="00744FD1"/>
    <w:rsid w:val="00767619"/>
    <w:rsid w:val="007D1459"/>
    <w:rsid w:val="008225CE"/>
    <w:rsid w:val="00860206"/>
    <w:rsid w:val="00893006"/>
    <w:rsid w:val="0090767F"/>
    <w:rsid w:val="009764B1"/>
    <w:rsid w:val="00A011AE"/>
    <w:rsid w:val="00A17837"/>
    <w:rsid w:val="00AB4633"/>
    <w:rsid w:val="00BF3E1B"/>
    <w:rsid w:val="00C63977"/>
    <w:rsid w:val="00CA2960"/>
    <w:rsid w:val="00CB18BE"/>
    <w:rsid w:val="00CB37A8"/>
    <w:rsid w:val="00DF5A60"/>
    <w:rsid w:val="00E37EA7"/>
    <w:rsid w:val="00EE0DA2"/>
    <w:rsid w:val="00EE3228"/>
    <w:rsid w:val="00F2179B"/>
    <w:rsid w:val="00FC509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F3BBBAA-87F5-4DEB-88C1-63A066CF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okumentbeteckning-titel">
    <w:name w:val="Dokumentbeteckning - titel"/>
    <w:basedOn w:val="Normal"/>
    <w:rsid w:val="00CA2960"/>
    <w:pPr>
      <w:overflowPunct/>
      <w:autoSpaceDE/>
      <w:autoSpaceDN/>
      <w:adjustRightInd/>
      <w:spacing w:line="245" w:lineRule="exact"/>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CA2960"/>
    <w:rPr>
      <w:rFonts w:ascii="OrigGarmnd BT" w:hAnsi="OrigGarmnd BT"/>
      <w:sz w:val="24"/>
      <w:lang w:val="sv-SE" w:eastAsia="en-US" w:bidi="ar-SA"/>
    </w:rPr>
  </w:style>
  <w:style w:type="character" w:styleId="Fotnotsreferens">
    <w:name w:val="footnote reference"/>
    <w:basedOn w:val="Standardstycketeckensnitt"/>
    <w:semiHidden/>
    <w:rsid w:val="00DF5A60"/>
    <w:rPr>
      <w:vertAlign w:val="superscript"/>
    </w:rPr>
  </w:style>
  <w:style w:type="paragraph" w:styleId="Fotnotstext">
    <w:name w:val="footnote text"/>
    <w:basedOn w:val="Normal"/>
    <w:semiHidden/>
    <w:rsid w:val="00DF5A60"/>
    <w:pPr>
      <w:overflowPunct/>
      <w:autoSpaceDE/>
      <w:autoSpaceDN/>
      <w:adjustRightInd/>
      <w:spacing w:before="122" w:line="170" w:lineRule="exact"/>
      <w:jc w:val="both"/>
      <w:textAlignment w:val="auto"/>
    </w:pPr>
    <w:rPr>
      <w:rFonts w:ascii="Times New Roman" w:hAnsi="Times New Roman"/>
      <w:sz w:val="17"/>
      <w:lang w:eastAsia="sv-SE"/>
    </w:rPr>
  </w:style>
  <w:style w:type="character" w:styleId="Kommentarsreferens">
    <w:name w:val="annotation reference"/>
    <w:basedOn w:val="Standardstycketeckensnitt"/>
    <w:semiHidden/>
    <w:rsid w:val="008225CE"/>
    <w:rPr>
      <w:sz w:val="16"/>
      <w:szCs w:val="16"/>
    </w:rPr>
  </w:style>
  <w:style w:type="paragraph" w:styleId="Kommentarer">
    <w:name w:val="annotation text"/>
    <w:basedOn w:val="Normal"/>
    <w:semiHidden/>
    <w:rsid w:val="008225CE"/>
    <w:rPr>
      <w:sz w:val="20"/>
    </w:rPr>
  </w:style>
  <w:style w:type="paragraph" w:styleId="Ballongtext">
    <w:name w:val="Balloon Text"/>
    <w:basedOn w:val="Normal"/>
    <w:semiHidden/>
    <w:rsid w:val="00E37EA7"/>
    <w:rPr>
      <w:rFonts w:ascii="Tahoma" w:hAnsi="Tahoma" w:cs="Tahoma"/>
      <w:sz w:val="16"/>
      <w:szCs w:val="16"/>
    </w:rPr>
  </w:style>
  <w:style w:type="paragraph" w:styleId="Revision">
    <w:name w:val="Revision"/>
    <w:hidden/>
    <w:uiPriority w:val="99"/>
    <w:semiHidden/>
    <w:rsid w:val="00BF3E1B"/>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1200</Words>
  <Characters>7973</Characters>
  <Application>Microsoft Office Word</Application>
  <DocSecurity>4</DocSecurity>
  <Lines>204</Lines>
  <Paragraphs>49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2011-02-21T11:32:00Z</cp:lastPrinted>
  <dcterms:created xsi:type="dcterms:W3CDTF">2025-12-18T03:54:00Z</dcterms:created>
  <dcterms:modified xsi:type="dcterms:W3CDTF">2025-12-18T03:54:00Z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9.9. Migrerat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