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CB96211FA44A3095A377B5AB9633BC"/>
        </w:placeholder>
        <w:text/>
      </w:sdtPr>
      <w:sdtEndPr/>
      <w:sdtContent>
        <w:p w:rsidRPr="009B062B" w:rsidR="00AF30DD" w:rsidP="007B5050" w:rsidRDefault="00AF30DD" w14:paraId="72CAA721" w14:textId="77777777">
          <w:pPr>
            <w:pStyle w:val="Rubrik1"/>
            <w:spacing w:after="300"/>
          </w:pPr>
          <w:r w:rsidRPr="009B062B">
            <w:t>Förslag till riksdagsbeslut</w:t>
          </w:r>
        </w:p>
      </w:sdtContent>
    </w:sdt>
    <w:sdt>
      <w:sdtPr>
        <w:alias w:val="Yrkande 1"/>
        <w:tag w:val="3458d9ad-0733-4845-a779-cfde90432ea9"/>
        <w:id w:val="284156052"/>
        <w:lock w:val="sdtLocked"/>
      </w:sdtPr>
      <w:sdtEndPr/>
      <w:sdtContent>
        <w:p w:rsidR="00391DCD" w:rsidRDefault="006F4232" w14:paraId="72CAA722" w14:textId="77777777">
          <w:pPr>
            <w:pStyle w:val="Frslagstext"/>
            <w:numPr>
              <w:ilvl w:val="0"/>
              <w:numId w:val="0"/>
            </w:numPr>
          </w:pPr>
          <w:r>
            <w:t>Riksdagen ställer sig bakom det som anförs i motionen om att ge mer avtalsfrihet i arrendelagstiftningen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564D0D0A4C481CB36467AC145682A5"/>
        </w:placeholder>
        <w:text/>
      </w:sdtPr>
      <w:sdtEndPr/>
      <w:sdtContent>
        <w:p w:rsidRPr="009B062B" w:rsidR="006D79C9" w:rsidP="00333E95" w:rsidRDefault="006D79C9" w14:paraId="72CAA723" w14:textId="77777777">
          <w:pPr>
            <w:pStyle w:val="Rubrik1"/>
          </w:pPr>
          <w:r>
            <w:t>Motivering</w:t>
          </w:r>
        </w:p>
      </w:sdtContent>
    </w:sdt>
    <w:p w:rsidR="00A21C3F" w:rsidP="00A21C3F" w:rsidRDefault="00A21C3F" w14:paraId="72CAA724" w14:textId="006D9D5C">
      <w:pPr>
        <w:pStyle w:val="Normalutanindragellerluft"/>
      </w:pPr>
      <w:r>
        <w:t>Dagens arrendelagstiftning har utretts många gånger men är ändå fortfarande otidsenlig och inte änd</w:t>
      </w:r>
      <w:r w:rsidR="004C02A3">
        <w:t>a</w:t>
      </w:r>
      <w:r>
        <w:t>måls</w:t>
      </w:r>
      <w:r w:rsidR="004C02A3">
        <w:t>riktig</w:t>
      </w:r>
      <w:r>
        <w:t>. Idag blir arrenden många gånger korta och det leder till min</w:t>
      </w:r>
      <w:bookmarkStart w:name="_GoBack" w:id="1"/>
      <w:bookmarkEnd w:id="1"/>
      <w:r>
        <w:t>s</w:t>
      </w:r>
      <w:r w:rsidR="005C5E61">
        <w:softHyphen/>
      </w:r>
      <w:r>
        <w:t>kade skördar och många gånger utarmning av jordarna. Detta på grund av att inget intresse finns för att förrådsgödsla när framtiden är osäker. Om avtalen blir längre så kommer det leda till att brukaren gör jordförbättringar som höjer avkastningen och därmed bidrar till ett bättre klimatarbete. Arrendelagstiftningen tillkom när arrenda</w:t>
      </w:r>
      <w:r w:rsidR="005C5E61">
        <w:softHyphen/>
      </w:r>
      <w:r>
        <w:t>torerna var små och ofta i beroendeställning till markägarna. Idag är det många gånger så att det är arrendatorerna som är de stora jordbrukarna i bygden. Jordbruket har förändrats och blivit mer modernt, då behöver lagstiftningen följa efter.</w:t>
      </w:r>
    </w:p>
    <w:p w:rsidRPr="00A21C3F" w:rsidR="00422B9E" w:rsidP="00A21C3F" w:rsidRDefault="00A21C3F" w14:paraId="72CAA725" w14:textId="77777777">
      <w:r w:rsidRPr="00A21C3F">
        <w:t xml:space="preserve">Arrendelagstiftningen behöver ge mer avtalsfrihet så att båda parter känner sig säkra. Besittningsskyddet behöver avskaffas eller bli dispositivt. De här åtgärderna skulle på sikt stärka svenskt jordbruk och höja avkastningen vilket gynnar både klimat men också svensk livsmedelsförsörjning och beredskap.  </w:t>
      </w:r>
    </w:p>
    <w:sdt>
      <w:sdtPr>
        <w:rPr>
          <w:i/>
          <w:noProof/>
        </w:rPr>
        <w:alias w:val="CC_Underskrifter"/>
        <w:tag w:val="CC_Underskrifter"/>
        <w:id w:val="583496634"/>
        <w:lock w:val="sdtContentLocked"/>
        <w:placeholder>
          <w:docPart w:val="33426F027B66479CBB5920F20F829D64"/>
        </w:placeholder>
      </w:sdtPr>
      <w:sdtEndPr>
        <w:rPr>
          <w:i w:val="0"/>
          <w:noProof w:val="0"/>
        </w:rPr>
      </w:sdtEndPr>
      <w:sdtContent>
        <w:p w:rsidR="007B5050" w:rsidP="00D00958" w:rsidRDefault="007B5050" w14:paraId="72CAA727" w14:textId="77777777"/>
        <w:p w:rsidRPr="008E0FE2" w:rsidR="004801AC" w:rsidP="00D00958" w:rsidRDefault="005C5E61" w14:paraId="72CAA7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4E3BA8" w:rsidRDefault="004E3BA8" w14:paraId="72CAA72C" w14:textId="77777777"/>
    <w:sectPr w:rsidR="004E3B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A72E" w14:textId="77777777" w:rsidR="002B316D" w:rsidRDefault="002B316D" w:rsidP="000C1CAD">
      <w:pPr>
        <w:spacing w:line="240" w:lineRule="auto"/>
      </w:pPr>
      <w:r>
        <w:separator/>
      </w:r>
    </w:p>
  </w:endnote>
  <w:endnote w:type="continuationSeparator" w:id="0">
    <w:p w14:paraId="72CAA72F" w14:textId="77777777" w:rsidR="002B316D" w:rsidRDefault="002B3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A7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A7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A73D" w14:textId="77777777" w:rsidR="00262EA3" w:rsidRPr="00D00958" w:rsidRDefault="00262EA3" w:rsidP="00D00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AA72C" w14:textId="77777777" w:rsidR="002B316D" w:rsidRDefault="002B316D" w:rsidP="000C1CAD">
      <w:pPr>
        <w:spacing w:line="240" w:lineRule="auto"/>
      </w:pPr>
      <w:r>
        <w:separator/>
      </w:r>
    </w:p>
  </w:footnote>
  <w:footnote w:type="continuationSeparator" w:id="0">
    <w:p w14:paraId="72CAA72D" w14:textId="77777777" w:rsidR="002B316D" w:rsidRDefault="002B31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CAA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AA73F" wp14:anchorId="72CAA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E61" w14:paraId="72CAA742" w14:textId="77777777">
                          <w:pPr>
                            <w:jc w:val="right"/>
                          </w:pPr>
                          <w:sdt>
                            <w:sdtPr>
                              <w:alias w:val="CC_Noformat_Partikod"/>
                              <w:tag w:val="CC_Noformat_Partikod"/>
                              <w:id w:val="-53464382"/>
                              <w:placeholder>
                                <w:docPart w:val="C53419776AB34488AABF97541B7C98DF"/>
                              </w:placeholder>
                              <w:text/>
                            </w:sdtPr>
                            <w:sdtEndPr/>
                            <w:sdtContent>
                              <w:r w:rsidR="00A21C3F">
                                <w:t>M</w:t>
                              </w:r>
                            </w:sdtContent>
                          </w:sdt>
                          <w:sdt>
                            <w:sdtPr>
                              <w:alias w:val="CC_Noformat_Partinummer"/>
                              <w:tag w:val="CC_Noformat_Partinummer"/>
                              <w:id w:val="-1709555926"/>
                              <w:placeholder>
                                <w:docPart w:val="FF9715129D444675AD75D2EFA7F0A0CF"/>
                              </w:placeholder>
                              <w:text/>
                            </w:sdtPr>
                            <w:sdtEndPr/>
                            <w:sdtContent>
                              <w:r w:rsidR="00A21C3F">
                                <w:t>2067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AA7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E61" w14:paraId="72CAA742" w14:textId="77777777">
                    <w:pPr>
                      <w:jc w:val="right"/>
                    </w:pPr>
                    <w:sdt>
                      <w:sdtPr>
                        <w:alias w:val="CC_Noformat_Partikod"/>
                        <w:tag w:val="CC_Noformat_Partikod"/>
                        <w:id w:val="-53464382"/>
                        <w:placeholder>
                          <w:docPart w:val="C53419776AB34488AABF97541B7C98DF"/>
                        </w:placeholder>
                        <w:text/>
                      </w:sdtPr>
                      <w:sdtEndPr/>
                      <w:sdtContent>
                        <w:r w:rsidR="00A21C3F">
                          <w:t>M</w:t>
                        </w:r>
                      </w:sdtContent>
                    </w:sdt>
                    <w:sdt>
                      <w:sdtPr>
                        <w:alias w:val="CC_Noformat_Partinummer"/>
                        <w:tag w:val="CC_Noformat_Partinummer"/>
                        <w:id w:val="-1709555926"/>
                        <w:placeholder>
                          <w:docPart w:val="FF9715129D444675AD75D2EFA7F0A0CF"/>
                        </w:placeholder>
                        <w:text/>
                      </w:sdtPr>
                      <w:sdtEndPr/>
                      <w:sdtContent>
                        <w:r w:rsidR="00A21C3F">
                          <w:t>2067</w:t>
                        </w:r>
                      </w:sdtContent>
                    </w:sdt>
                  </w:p>
                </w:txbxContent>
              </v:textbox>
              <w10:wrap anchorx="page"/>
            </v:shape>
          </w:pict>
        </mc:Fallback>
      </mc:AlternateContent>
    </w:r>
  </w:p>
  <w:p w:rsidRPr="00293C4F" w:rsidR="00262EA3" w:rsidP="00776B74" w:rsidRDefault="00262EA3" w14:paraId="72CAA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CAA732" w14:textId="77777777">
    <w:pPr>
      <w:jc w:val="right"/>
    </w:pPr>
  </w:p>
  <w:p w:rsidR="00262EA3" w:rsidP="00776B74" w:rsidRDefault="00262EA3" w14:paraId="72CAA7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5E61" w14:paraId="72CAA7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AA741" wp14:anchorId="72CAA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E61" w14:paraId="72CAA7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1C3F">
          <w:t>M</w:t>
        </w:r>
      </w:sdtContent>
    </w:sdt>
    <w:sdt>
      <w:sdtPr>
        <w:alias w:val="CC_Noformat_Partinummer"/>
        <w:tag w:val="CC_Noformat_Partinummer"/>
        <w:id w:val="-2014525982"/>
        <w:text/>
      </w:sdtPr>
      <w:sdtEndPr/>
      <w:sdtContent>
        <w:r w:rsidR="00A21C3F">
          <w:t>2067</w:t>
        </w:r>
      </w:sdtContent>
    </w:sdt>
  </w:p>
  <w:p w:rsidRPr="008227B3" w:rsidR="00262EA3" w:rsidP="008227B3" w:rsidRDefault="005C5E61" w14:paraId="72CAA7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E61" w14:paraId="72CAA7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:1297</w:t>
        </w:r>
      </w:sdtContent>
    </w:sdt>
  </w:p>
  <w:p w:rsidR="00262EA3" w:rsidP="00E03A3D" w:rsidRDefault="005C5E61" w14:paraId="72CAA73A"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A21C3F" w14:paraId="72CAA73B" w14:textId="77777777">
        <w:pPr>
          <w:pStyle w:val="FSHRub2"/>
        </w:pPr>
        <w:r>
          <w:t xml:space="preserve">Dags att modernisera arrendelagstiftningen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2CAA7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1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6D"/>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DC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A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A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61"/>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23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50"/>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3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63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58"/>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D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D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AA720"/>
  <w15:chartTrackingRefBased/>
  <w15:docId w15:val="{B50B1A54-2271-4E06-A14F-B61953E2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CB96211FA44A3095A377B5AB9633BC"/>
        <w:category>
          <w:name w:val="Allmänt"/>
          <w:gallery w:val="placeholder"/>
        </w:category>
        <w:types>
          <w:type w:val="bbPlcHdr"/>
        </w:types>
        <w:behaviors>
          <w:behavior w:val="content"/>
        </w:behaviors>
        <w:guid w:val="{5FAB588E-6981-4A72-80D8-1D300B6F4C8A}"/>
      </w:docPartPr>
      <w:docPartBody>
        <w:p w:rsidR="004E047D" w:rsidRDefault="006E5CB5">
          <w:pPr>
            <w:pStyle w:val="5ECB96211FA44A3095A377B5AB9633BC"/>
          </w:pPr>
          <w:r w:rsidRPr="005A0A93">
            <w:rPr>
              <w:rStyle w:val="Platshllartext"/>
            </w:rPr>
            <w:t>Förslag till riksdagsbeslut</w:t>
          </w:r>
        </w:p>
      </w:docPartBody>
    </w:docPart>
    <w:docPart>
      <w:docPartPr>
        <w:name w:val="DE564D0D0A4C481CB36467AC145682A5"/>
        <w:category>
          <w:name w:val="Allmänt"/>
          <w:gallery w:val="placeholder"/>
        </w:category>
        <w:types>
          <w:type w:val="bbPlcHdr"/>
        </w:types>
        <w:behaviors>
          <w:behavior w:val="content"/>
        </w:behaviors>
        <w:guid w:val="{3105F3F5-D699-4AF9-8020-C360D3669DA2}"/>
      </w:docPartPr>
      <w:docPartBody>
        <w:p w:rsidR="004E047D" w:rsidRDefault="006E5CB5">
          <w:pPr>
            <w:pStyle w:val="DE564D0D0A4C481CB36467AC145682A5"/>
          </w:pPr>
          <w:r w:rsidRPr="005A0A93">
            <w:rPr>
              <w:rStyle w:val="Platshllartext"/>
            </w:rPr>
            <w:t>Motivering</w:t>
          </w:r>
        </w:p>
      </w:docPartBody>
    </w:docPart>
    <w:docPart>
      <w:docPartPr>
        <w:name w:val="C53419776AB34488AABF97541B7C98DF"/>
        <w:category>
          <w:name w:val="Allmänt"/>
          <w:gallery w:val="placeholder"/>
        </w:category>
        <w:types>
          <w:type w:val="bbPlcHdr"/>
        </w:types>
        <w:behaviors>
          <w:behavior w:val="content"/>
        </w:behaviors>
        <w:guid w:val="{A86D3C1D-994D-4920-B577-B6FD15E46C18}"/>
      </w:docPartPr>
      <w:docPartBody>
        <w:p w:rsidR="004E047D" w:rsidRDefault="006E5CB5">
          <w:pPr>
            <w:pStyle w:val="C53419776AB34488AABF97541B7C98DF"/>
          </w:pPr>
          <w:r>
            <w:rPr>
              <w:rStyle w:val="Platshllartext"/>
            </w:rPr>
            <w:t xml:space="preserve"> </w:t>
          </w:r>
        </w:p>
      </w:docPartBody>
    </w:docPart>
    <w:docPart>
      <w:docPartPr>
        <w:name w:val="FF9715129D444675AD75D2EFA7F0A0CF"/>
        <w:category>
          <w:name w:val="Allmänt"/>
          <w:gallery w:val="placeholder"/>
        </w:category>
        <w:types>
          <w:type w:val="bbPlcHdr"/>
        </w:types>
        <w:behaviors>
          <w:behavior w:val="content"/>
        </w:behaviors>
        <w:guid w:val="{FAC29798-E3CF-450A-A3DF-43802D7E04F3}"/>
      </w:docPartPr>
      <w:docPartBody>
        <w:p w:rsidR="004E047D" w:rsidRDefault="006E5CB5">
          <w:pPr>
            <w:pStyle w:val="FF9715129D444675AD75D2EFA7F0A0CF"/>
          </w:pPr>
          <w:r>
            <w:t xml:space="preserve"> </w:t>
          </w:r>
        </w:p>
      </w:docPartBody>
    </w:docPart>
    <w:docPart>
      <w:docPartPr>
        <w:name w:val="33426F027B66479CBB5920F20F829D64"/>
        <w:category>
          <w:name w:val="Allmänt"/>
          <w:gallery w:val="placeholder"/>
        </w:category>
        <w:types>
          <w:type w:val="bbPlcHdr"/>
        </w:types>
        <w:behaviors>
          <w:behavior w:val="content"/>
        </w:behaviors>
        <w:guid w:val="{F3A16124-D494-4236-8167-FC9144EC145F}"/>
      </w:docPartPr>
      <w:docPartBody>
        <w:p w:rsidR="003F5C07" w:rsidRDefault="003F5C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5"/>
    <w:rsid w:val="003F5C07"/>
    <w:rsid w:val="004E047D"/>
    <w:rsid w:val="006E5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B96211FA44A3095A377B5AB9633BC">
    <w:name w:val="5ECB96211FA44A3095A377B5AB9633BC"/>
  </w:style>
  <w:style w:type="paragraph" w:customStyle="1" w:styleId="80B49582B48E4B359720CD950AC10371">
    <w:name w:val="80B49582B48E4B359720CD950AC103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BC100E0ED04DB083944CAC95E04AFA">
    <w:name w:val="7ABC100E0ED04DB083944CAC95E04AFA"/>
  </w:style>
  <w:style w:type="paragraph" w:customStyle="1" w:styleId="DE564D0D0A4C481CB36467AC145682A5">
    <w:name w:val="DE564D0D0A4C481CB36467AC145682A5"/>
  </w:style>
  <w:style w:type="paragraph" w:customStyle="1" w:styleId="36F50AA83F94496AA07279CA6AE30113">
    <w:name w:val="36F50AA83F94496AA07279CA6AE30113"/>
  </w:style>
  <w:style w:type="paragraph" w:customStyle="1" w:styleId="4A94CEA52D5D4502939975B20C8AAFCD">
    <w:name w:val="4A94CEA52D5D4502939975B20C8AAFCD"/>
  </w:style>
  <w:style w:type="paragraph" w:customStyle="1" w:styleId="C53419776AB34488AABF97541B7C98DF">
    <w:name w:val="C53419776AB34488AABF97541B7C98DF"/>
  </w:style>
  <w:style w:type="paragraph" w:customStyle="1" w:styleId="FF9715129D444675AD75D2EFA7F0A0CF">
    <w:name w:val="FF9715129D444675AD75D2EFA7F0A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11BFA-89DC-4FBA-BFF9-38F9FE61E18E}"/>
</file>

<file path=customXml/itemProps2.xml><?xml version="1.0" encoding="utf-8"?>
<ds:datastoreItem xmlns:ds="http://schemas.openxmlformats.org/officeDocument/2006/customXml" ds:itemID="{3BFF7366-147B-49EF-BAA9-14F7571C51D6}"/>
</file>

<file path=customXml/itemProps3.xml><?xml version="1.0" encoding="utf-8"?>
<ds:datastoreItem xmlns:ds="http://schemas.openxmlformats.org/officeDocument/2006/customXml" ds:itemID="{0647E0E9-807A-4F2C-8E2F-DA83D9D14F48}"/>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1097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