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84E27" w:rsidRDefault="00A8585B" w14:paraId="6EC3442D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A4F850F6C16A4142B2A9E9AC9DA62B6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5fc1ed9-7009-4d9a-86d8-658662220cc1"/>
        <w:id w:val="1533694346"/>
        <w:lock w:val="sdtLocked"/>
      </w:sdtPr>
      <w:sdtEndPr/>
      <w:sdtContent>
        <w:p w:rsidR="00730F2C" w:rsidRDefault="00A8585B" w14:paraId="3CB4C4AE" w14:textId="7777777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se över möjligheten att införa ett krav om att inneha minst en fungerande brandvarnare, en brandsläckare och en jordfelsbrytare i samtliga </w:t>
          </w:r>
          <w:r>
            <w:t>bostäder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7C7D3AB0EDF481981FC453B17EB97E0"/>
        </w:placeholder>
        <w:text/>
      </w:sdtPr>
      <w:sdtEndPr/>
      <w:sdtContent>
        <w:p w:rsidRPr="009B062B" w:rsidR="006D79C9" w:rsidP="00333E95" w:rsidRDefault="006D79C9" w14:paraId="3A2372B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8585B" w:rsidP="00D644B0" w:rsidRDefault="00D644B0" w14:paraId="67E735F9" w14:textId="62D4509A">
      <w:pPr>
        <w:pStyle w:val="Normalutanindragellerluft"/>
      </w:pPr>
      <w:r>
        <w:t xml:space="preserve">Fram till mitten av 1900-talet så genomfördes en obligatorisk brandtillsyn av alla kända bostäder i Sverige. </w:t>
      </w:r>
      <w:r w:rsidR="00112562">
        <w:t>Idag är kontrollen av eller tillsynen av brandskydd i bostäder näst</w:t>
      </w:r>
      <w:r w:rsidR="00A8585B">
        <w:softHyphen/>
      </w:r>
      <w:r w:rsidR="00112562">
        <w:t>intill obefintlig, med</w:t>
      </w:r>
      <w:r>
        <w:t xml:space="preserve"> undantag för slutbesiktning vid nybyggnation eller ombyggnad av bostäder som kräver bygglov</w:t>
      </w:r>
      <w:r w:rsidR="00112562">
        <w:t>. I</w:t>
      </w:r>
      <w:r>
        <w:t xml:space="preserve"> de fall tillsyn genomförs sker det genom en formell och övergripande fysisk besiktning</w:t>
      </w:r>
      <w:r w:rsidR="005D7833">
        <w:t>,</w:t>
      </w:r>
      <w:r>
        <w:t xml:space="preserve"> där man till största del litar på inlämnade dokument från byggherr</w:t>
      </w:r>
      <w:r w:rsidR="00EC437A">
        <w:t>ar</w:t>
      </w:r>
      <w:r>
        <w:t xml:space="preserve"> eller konsulter. Verkligheten visar alltför tydligt att många bostäder i både villor, radhus och flerbostadshus har allvarliga brister som kan kosta såväl människoliv som stora ekonomiska förluster.</w:t>
      </w:r>
    </w:p>
    <w:p w:rsidRPr="00881965" w:rsidR="00881965" w:rsidP="00A8585B" w:rsidRDefault="00D644B0" w14:paraId="3C8BF1AC" w14:textId="169164CA">
      <w:r w:rsidRPr="00A8585B">
        <w:rPr>
          <w:spacing w:val="-3"/>
        </w:rPr>
        <w:t>I de bostäder som innehar eldstäder och kaminer får tillsyn av d</w:t>
      </w:r>
      <w:r w:rsidRPr="00A8585B" w:rsidR="005D7833">
        <w:rPr>
          <w:spacing w:val="-3"/>
        </w:rPr>
        <w:t xml:space="preserve">essa </w:t>
      </w:r>
      <w:r w:rsidRPr="00A8585B" w:rsidR="006305DD">
        <w:rPr>
          <w:spacing w:val="-3"/>
        </w:rPr>
        <w:t>göras</w:t>
      </w:r>
      <w:r w:rsidRPr="00A8585B">
        <w:rPr>
          <w:spacing w:val="-3"/>
        </w:rPr>
        <w:t xml:space="preserve">, </w:t>
      </w:r>
      <w:r w:rsidRPr="00A8585B" w:rsidR="00324D05">
        <w:rPr>
          <w:spacing w:val="-3"/>
        </w:rPr>
        <w:t>dock utförs</w:t>
      </w:r>
      <w:r>
        <w:t xml:space="preserve"> ing</w:t>
      </w:r>
      <w:r w:rsidR="00324D05">
        <w:t>a kontroller</w:t>
      </w:r>
      <w:r>
        <w:t xml:space="preserve"> av </w:t>
      </w:r>
      <w:r w:rsidR="00324D05">
        <w:t>exempelvis</w:t>
      </w:r>
      <w:r>
        <w:t xml:space="preserve"> </w:t>
      </w:r>
      <w:r w:rsidR="006222FD">
        <w:t>b</w:t>
      </w:r>
      <w:r>
        <w:t>randvarnare</w:t>
      </w:r>
      <w:r w:rsidR="006222FD">
        <w:t xml:space="preserve"> s</w:t>
      </w:r>
      <w:r>
        <w:t xml:space="preserve">om </w:t>
      </w:r>
      <w:r w:rsidR="006222FD">
        <w:t xml:space="preserve">empiriskt räddar liv. Vid en jämförelse med </w:t>
      </w:r>
      <w:r w:rsidR="00324D05">
        <w:t xml:space="preserve">Trafikverkets </w:t>
      </w:r>
      <w:r w:rsidR="006222FD">
        <w:t xml:space="preserve">”nollvision” har antalet </w:t>
      </w:r>
      <w:r>
        <w:t xml:space="preserve">döda i trafikolyckor reducerats avsevärt de senaste åren </w:t>
      </w:r>
      <w:r w:rsidR="006222FD">
        <w:t xml:space="preserve">genom skärpta krav, </w:t>
      </w:r>
      <w:r>
        <w:t>säkrare bilar, täta</w:t>
      </w:r>
      <w:r w:rsidR="006222FD">
        <w:t>re</w:t>
      </w:r>
      <w:r>
        <w:t xml:space="preserve"> besiktningskrav av fordon </w:t>
      </w:r>
      <w:r w:rsidR="00324D05">
        <w:t>samt</w:t>
      </w:r>
      <w:r>
        <w:t xml:space="preserve"> </w:t>
      </w:r>
      <w:r w:rsidR="006222FD">
        <w:t xml:space="preserve">säkerhetshöjande </w:t>
      </w:r>
      <w:r>
        <w:t>åtgärder på vägar</w:t>
      </w:r>
      <w:r w:rsidR="006222FD">
        <w:t>na</w:t>
      </w:r>
      <w:r>
        <w:t xml:space="preserve">. </w:t>
      </w:r>
    </w:p>
    <w:p w:rsidR="00D035B8" w:rsidP="00A8585B" w:rsidRDefault="00D035B8" w14:paraId="22115283" w14:textId="0D8A8808">
      <w:r>
        <w:t>D</w:t>
      </w:r>
      <w:r w:rsidR="006222FD">
        <w:t xml:space="preserve">ödsfall </w:t>
      </w:r>
      <w:r w:rsidR="005E147E">
        <w:t>orsaka</w:t>
      </w:r>
      <w:r w:rsidR="00560C4D">
        <w:t>de</w:t>
      </w:r>
      <w:r w:rsidR="005E147E">
        <w:t xml:space="preserve"> </w:t>
      </w:r>
      <w:r w:rsidR="006222FD">
        <w:t xml:space="preserve">av </w:t>
      </w:r>
      <w:r w:rsidR="00D644B0">
        <w:t>br</w:t>
      </w:r>
      <w:r w:rsidR="006222FD">
        <w:t>and</w:t>
      </w:r>
      <w:r w:rsidR="00D644B0">
        <w:t xml:space="preserve"> </w:t>
      </w:r>
      <w:r>
        <w:t>skördar c</w:t>
      </w:r>
      <w:r w:rsidR="00324D05">
        <w:t>irk</w:t>
      </w:r>
      <w:r>
        <w:t xml:space="preserve">a 100 offer per år och i stort sett samtliga av dessa dödfall sker i hemmet. </w:t>
      </w:r>
    </w:p>
    <w:p w:rsidR="00A8585B" w:rsidP="00A8585B" w:rsidRDefault="00D035B8" w14:paraId="44AF20CF" w14:textId="77777777">
      <w:r>
        <w:t xml:space="preserve">I våra grannländer Norge och Danmark har man sedan 30 år </w:t>
      </w:r>
      <w:r w:rsidR="004C22DF">
        <w:t>tillbaka</w:t>
      </w:r>
      <w:r w:rsidR="00324D05">
        <w:t xml:space="preserve"> </w:t>
      </w:r>
      <w:r>
        <w:t xml:space="preserve">ställt krav på </w:t>
      </w:r>
      <w:r w:rsidRPr="00A8585B">
        <w:rPr>
          <w:spacing w:val="-3"/>
        </w:rPr>
        <w:t xml:space="preserve">fungerande brandvarnare, brandsläckare och jordfelsbrytare vilket </w:t>
      </w:r>
      <w:r w:rsidRPr="00A8585B" w:rsidR="005110BC">
        <w:rPr>
          <w:spacing w:val="-3"/>
        </w:rPr>
        <w:t>medfört</w:t>
      </w:r>
      <w:r w:rsidRPr="00A8585B">
        <w:rPr>
          <w:spacing w:val="-3"/>
        </w:rPr>
        <w:t xml:space="preserve"> goda resultat.</w:t>
      </w:r>
    </w:p>
    <w:p w:rsidRPr="00422B9E" w:rsidR="00422B9E" w:rsidP="00A8585B" w:rsidRDefault="00D035B8" w14:paraId="7CF3F8D1" w14:textId="2C0E891E">
      <w:r>
        <w:t>För att förhindra</w:t>
      </w:r>
      <w:r w:rsidR="005110BC">
        <w:t xml:space="preserve"> risken för omfattande skador genom</w:t>
      </w:r>
      <w:r>
        <w:t xml:space="preserve"> brand bör därför regeringen utreda möjligheten att inför</w:t>
      </w:r>
      <w:r w:rsidR="005110BC">
        <w:t>a</w:t>
      </w:r>
      <w:r>
        <w:t xml:space="preserve"> liknande krav i Sverige.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5648D09350A4EB18D9879EFDF5DB4AE"/>
        </w:placeholder>
      </w:sdtPr>
      <w:sdtEndPr>
        <w:rPr>
          <w:i w:val="0"/>
          <w:noProof w:val="0"/>
        </w:rPr>
      </w:sdtEndPr>
      <w:sdtContent>
        <w:p w:rsidR="00684E27" w:rsidP="00684E27" w:rsidRDefault="00684E27" w14:paraId="16FDB006" w14:textId="77777777"/>
        <w:p w:rsidRPr="008E0FE2" w:rsidR="004801AC" w:rsidP="00684E27" w:rsidRDefault="00A8585B" w14:paraId="0F425C80" w14:textId="78D06D8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30F2C" w14:paraId="24534B3B" w14:textId="77777777">
        <w:trPr>
          <w:cantSplit/>
        </w:trPr>
        <w:tc>
          <w:tcPr>
            <w:tcW w:w="50" w:type="pct"/>
            <w:vAlign w:val="bottom"/>
          </w:tcPr>
          <w:p w:rsidR="00730F2C" w:rsidRDefault="00A8585B" w14:paraId="7DEA1608" w14:textId="77777777">
            <w:pPr>
              <w:pStyle w:val="Underskrifter"/>
              <w:spacing w:after="0"/>
            </w:pPr>
            <w:r>
              <w:lastRenderedPageBreak/>
              <w:t>Alexander Christiansson (SD)</w:t>
            </w:r>
          </w:p>
        </w:tc>
        <w:tc>
          <w:tcPr>
            <w:tcW w:w="50" w:type="pct"/>
            <w:vAlign w:val="bottom"/>
          </w:tcPr>
          <w:p w:rsidR="00730F2C" w:rsidRDefault="00A8585B" w14:paraId="185C3468" w14:textId="77777777">
            <w:pPr>
              <w:pStyle w:val="Underskrifter"/>
              <w:spacing w:after="0"/>
            </w:pPr>
            <w:r>
              <w:t>Ann-Christine Frohm (SD)</w:t>
            </w:r>
          </w:p>
        </w:tc>
      </w:tr>
    </w:tbl>
    <w:p w:rsidR="00730F2C" w:rsidRDefault="00730F2C" w14:paraId="1CC473F9" w14:textId="77777777"/>
    <w:sectPr w:rsidR="00730F2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2483F" w14:textId="77777777" w:rsidR="00042FF4" w:rsidRDefault="00042FF4" w:rsidP="000C1CAD">
      <w:pPr>
        <w:spacing w:line="240" w:lineRule="auto"/>
      </w:pPr>
      <w:r>
        <w:separator/>
      </w:r>
    </w:p>
  </w:endnote>
  <w:endnote w:type="continuationSeparator" w:id="0">
    <w:p w14:paraId="53580EB7" w14:textId="77777777" w:rsidR="00042FF4" w:rsidRDefault="00042FF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0355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C6E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D42A" w14:textId="16B85CBB" w:rsidR="00262EA3" w:rsidRPr="00684E27" w:rsidRDefault="00262EA3" w:rsidP="00684E2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A2E85" w14:textId="77777777" w:rsidR="00042FF4" w:rsidRDefault="00042FF4" w:rsidP="000C1CAD">
      <w:pPr>
        <w:spacing w:line="240" w:lineRule="auto"/>
      </w:pPr>
      <w:r>
        <w:separator/>
      </w:r>
    </w:p>
  </w:footnote>
  <w:footnote w:type="continuationSeparator" w:id="0">
    <w:p w14:paraId="2E1FDCAC" w14:textId="77777777" w:rsidR="00042FF4" w:rsidRDefault="00042FF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2935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7C7502" wp14:editId="6AA1B18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677466" w14:textId="39875754" w:rsidR="00262EA3" w:rsidRDefault="00A8585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644B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7C750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5677466" w14:textId="39875754" w:rsidR="00262EA3" w:rsidRDefault="00A8585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644B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D8C440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FC2F" w14:textId="77777777" w:rsidR="00262EA3" w:rsidRDefault="00262EA3" w:rsidP="008563AC">
    <w:pPr>
      <w:jc w:val="right"/>
    </w:pPr>
  </w:p>
  <w:p w14:paraId="59FC533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A963" w14:textId="77777777" w:rsidR="00262EA3" w:rsidRDefault="00A8585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8248625" wp14:editId="0C3B2E2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A5C25BD" w14:textId="3953F548" w:rsidR="00262EA3" w:rsidRDefault="00A8585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84E2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644B0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C209747" w14:textId="77777777" w:rsidR="00262EA3" w:rsidRPr="008227B3" w:rsidRDefault="00A8585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95873E9" w14:textId="2AED048F" w:rsidR="00262EA3" w:rsidRPr="008227B3" w:rsidRDefault="00A8585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84E27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84E27">
          <w:t>:601</w:t>
        </w:r>
      </w:sdtContent>
    </w:sdt>
  </w:p>
  <w:p w14:paraId="21636187" w14:textId="2A431580" w:rsidR="00262EA3" w:rsidRDefault="00A8585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84E27">
          <w:t>av Alexander Christiansson och Ann-Christine Frohm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CA12E23" w14:textId="1EE0C2A7" w:rsidR="00262EA3" w:rsidRDefault="00D035B8" w:rsidP="00283E0F">
        <w:pPr>
          <w:pStyle w:val="FSHRub2"/>
        </w:pPr>
        <w:r>
          <w:t>Brandsäkerhet i bostäder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E73FA7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644B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2FF4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562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D45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0D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D05"/>
    <w:rsid w:val="00324E87"/>
    <w:rsid w:val="003250F9"/>
    <w:rsid w:val="00325515"/>
    <w:rsid w:val="003258C5"/>
    <w:rsid w:val="00325E7A"/>
    <w:rsid w:val="00325EDF"/>
    <w:rsid w:val="00325F52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2DF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46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0BC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0C4D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33"/>
    <w:rsid w:val="005D78C0"/>
    <w:rsid w:val="005E00CF"/>
    <w:rsid w:val="005E1016"/>
    <w:rsid w:val="005E1161"/>
    <w:rsid w:val="005E13A4"/>
    <w:rsid w:val="005E147E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2FD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5DD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4E27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0F2C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96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965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31BA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85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06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5B8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1F68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4B0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37A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CCE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061F1"/>
  <w15:chartTrackingRefBased/>
  <w15:docId w15:val="{C55D269E-5511-4656-8785-AD70AC44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F850F6C16A4142B2A9E9AC9DA62B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AC6260-2F3A-4F3F-9519-BEADC7CD3A87}"/>
      </w:docPartPr>
      <w:docPartBody>
        <w:p w:rsidR="002E022D" w:rsidRDefault="006476A4">
          <w:pPr>
            <w:pStyle w:val="A4F850F6C16A4142B2A9E9AC9DA62B6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7C7D3AB0EDF481981FC453B17EB97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52F82E-73A0-46A5-B338-99DDF09333C3}"/>
      </w:docPartPr>
      <w:docPartBody>
        <w:p w:rsidR="002E022D" w:rsidRDefault="006476A4">
          <w:pPr>
            <w:pStyle w:val="87C7D3AB0EDF481981FC453B17EB97E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5648D09350A4EB18D9879EFDF5DB4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612E6C-BC8F-4B4E-9973-2C765D0B1CA0}"/>
      </w:docPartPr>
      <w:docPartBody>
        <w:p w:rsidR="003163B0" w:rsidRDefault="003163B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2D"/>
    <w:rsid w:val="002A59DC"/>
    <w:rsid w:val="002E022D"/>
    <w:rsid w:val="003163B0"/>
    <w:rsid w:val="006476A4"/>
    <w:rsid w:val="00B6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4F850F6C16A4142B2A9E9AC9DA62B67">
    <w:name w:val="A4F850F6C16A4142B2A9E9AC9DA62B67"/>
  </w:style>
  <w:style w:type="paragraph" w:customStyle="1" w:styleId="87C7D3AB0EDF481981FC453B17EB97E0">
    <w:name w:val="87C7D3AB0EDF481981FC453B17EB97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A18DCF-5E34-4B80-9146-9514611E1728}"/>
</file>

<file path=customXml/itemProps2.xml><?xml version="1.0" encoding="utf-8"?>
<ds:datastoreItem xmlns:ds="http://schemas.openxmlformats.org/officeDocument/2006/customXml" ds:itemID="{387ACECF-10BB-4619-A7E4-4C57BB3D1DCA}"/>
</file>

<file path=customXml/itemProps3.xml><?xml version="1.0" encoding="utf-8"?>
<ds:datastoreItem xmlns:ds="http://schemas.openxmlformats.org/officeDocument/2006/customXml" ds:itemID="{DE132D2C-0A9E-4066-B26F-75D543FC70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262</Words>
  <Characters>1552</Characters>
  <Application>Microsoft Office Word</Application>
  <DocSecurity>0</DocSecurity>
  <Lines>34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Brandsäkerhet i bostäder</vt:lpstr>
      <vt:lpstr>
      </vt:lpstr>
    </vt:vector>
  </TitlesOfParts>
  <Company>Sveriges riksdag</Company>
  <LinksUpToDate>false</LinksUpToDate>
  <CharactersWithSpaces>1803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