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B95B2048F57244AE9E77055C525745EA"/>
        </w:placeholder>
        <w15:appearance w15:val="hidden"/>
        <w:text/>
      </w:sdtPr>
      <w:sdtEndPr/>
      <w:sdtContent>
        <w:p w:rsidR="00AF30DD" w:rsidP="00CC4C93" w:rsidRDefault="00AF30DD" w14:paraId="51EAA21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6ea1bab-ff91-4b8a-b332-cbfd8bb53cea"/>
        <w:id w:val="1615867022"/>
        <w:lock w:val="sdtLocked"/>
      </w:sdtPr>
      <w:sdtEndPr/>
      <w:sdtContent>
        <w:p w:rsidR="00A27AC5" w:rsidRDefault="006F368A" w14:paraId="51EAA215" w14:textId="5C22D887">
          <w:pPr>
            <w:pStyle w:val="Frslagstext"/>
          </w:pPr>
          <w:r>
            <w:t>Riksdagen ställer sig bakom det som anförs i motionen om elever med funktionsnedsättning och tillkännager detta för regeringen.</w:t>
          </w:r>
        </w:p>
      </w:sdtContent>
    </w:sdt>
    <w:p w:rsidR="00AF30DD" w:rsidP="00AF30DD" w:rsidRDefault="000156D9" w14:paraId="51EAA216" w14:textId="77777777">
      <w:pPr>
        <w:pStyle w:val="Rubrik1"/>
      </w:pPr>
      <w:bookmarkStart w:name="MotionsStart" w:id="0"/>
      <w:bookmarkEnd w:id="0"/>
      <w:r>
        <w:t>Motivering</w:t>
      </w:r>
    </w:p>
    <w:p w:rsidR="00FA046E" w:rsidP="00FA046E" w:rsidRDefault="00EE697B" w14:paraId="51EAA217" w14:textId="77777777">
      <w:pPr>
        <w:pStyle w:val="Normalutanindragellerluft"/>
      </w:pPr>
      <w:r>
        <w:t>Det är angeläget att alla elever som har behov av specialpedagogiskt stöd ges tillgång till det så att ingen elev lämnas efter. Detta gäller inte minst s</w:t>
      </w:r>
      <w:r w:rsidR="00FA046E">
        <w:t xml:space="preserve">tödet till elever med varaktiga fysiska eller psykiska begränsningar av funktionsförmågan som kan leda till hinder i studiesituationen och i miljön på grundskolan, t ex dyslexi, olika neuropsykiatriska tillstånd och dokumenterade psykiska besvär. </w:t>
      </w:r>
    </w:p>
    <w:p w:rsidR="00EE697B" w:rsidP="00FA046E" w:rsidRDefault="00EE697B" w14:paraId="51EAA218" w14:textId="1C921639">
      <w:r w:rsidRPr="00EE697B">
        <w:t xml:space="preserve">Mot denna bakgrund är det bra att regeringen investerar i bättre tillgång till speciallärare och specialpedagoger i grundskolan. Det är också positivt att regeringen avser att initiera </w:t>
      </w:r>
      <w:r w:rsidR="00BB3D4F">
        <w:t xml:space="preserve">att </w:t>
      </w:r>
      <w:r w:rsidRPr="00EE697B">
        <w:t>ett skolutvecklingsprogram där lärare ges grundläggande specialpedagogiska verktyg tas fram. Det har stor betydelse, inte minst för barn med neuropsykiatriska funktionsnedsättningar</w:t>
      </w:r>
      <w:r>
        <w:t>.</w:t>
      </w:r>
    </w:p>
    <w:p w:rsidR="00AF30DD" w:rsidP="00EE697B" w:rsidRDefault="00FA046E" w14:paraId="51EAA219" w14:textId="7975B26F">
      <w:r>
        <w:lastRenderedPageBreak/>
        <w:t xml:space="preserve">Idag skall åtgärdsprogram skrivas och följas upp och elevhälsan skall stödja </w:t>
      </w:r>
      <w:proofErr w:type="gramStart"/>
      <w:r>
        <w:t>skolledaren i uppdraget att anpassa undervisningen till samtliga elever.</w:t>
      </w:r>
      <w:proofErr w:type="gramEnd"/>
      <w:r>
        <w:t xml:space="preserve"> Med i den idag konstaterat ojämlika skolan och elevhälsan, </w:t>
      </w:r>
      <w:r w:rsidR="00EE697B">
        <w:t xml:space="preserve">får </w:t>
      </w:r>
      <w:r>
        <w:t>inte elever med</w:t>
      </w:r>
      <w:r w:rsidR="00EE697B">
        <w:t xml:space="preserve"> t.ex. dyslexi och neuropsykiatriska funktionsnedsättningar som autism, </w:t>
      </w:r>
      <w:proofErr w:type="spellStart"/>
      <w:r w:rsidR="00BB3D4F">
        <w:t>adhd</w:t>
      </w:r>
      <w:proofErr w:type="spellEnd"/>
      <w:r w:rsidR="00EE697B">
        <w:t xml:space="preserve"> och</w:t>
      </w:r>
      <w:r>
        <w:t xml:space="preserve"> </w:t>
      </w:r>
      <w:proofErr w:type="spellStart"/>
      <w:r>
        <w:t>Tourettes</w:t>
      </w:r>
      <w:proofErr w:type="spellEnd"/>
      <w:r w:rsidR="00EE697B">
        <w:t xml:space="preserve"> alltid </w:t>
      </w:r>
      <w:r>
        <w:t xml:space="preserve">de anpassningar som är möjliga. </w:t>
      </w:r>
      <w:r w:rsidRPr="00EE697B" w:rsidR="00EE697B">
        <w:t xml:space="preserve">Därför är det angeläget att fortsätta beakta att </w:t>
      </w:r>
      <w:r w:rsidR="00BB3D4F">
        <w:t xml:space="preserve">i </w:t>
      </w:r>
      <w:r w:rsidRPr="00EE697B" w:rsidR="00EE697B">
        <w:t xml:space="preserve">utbildningen ska hänsyn tas till barns och elevers olika behov. Alla barn och unga ska ges förutsättningar att pröva och utveckla sin förmåga och </w:t>
      </w:r>
      <w:r w:rsidR="00BB3D4F">
        <w:t xml:space="preserve">sina </w:t>
      </w:r>
      <w:bookmarkStart w:name="_GoBack" w:id="1"/>
      <w:bookmarkEnd w:id="1"/>
      <w:r w:rsidRPr="00EE697B" w:rsidR="00EE697B">
        <w:t>kunskaper till sin fulla potential oberoende av funktionsnedsättning.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6D2A1AACE6347F2A8B4FF9A4B2EB2F1"/>
        </w:placeholder>
        <w15:appearance w15:val="hidden"/>
      </w:sdtPr>
      <w:sdtEndPr/>
      <w:sdtContent>
        <w:p w:rsidRPr="00ED19F0" w:rsidR="00865E70" w:rsidP="00073C42" w:rsidRDefault="00BB3D4F" w14:paraId="51EAA2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Shadiye Heydari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Büser (S)</w:t>
            </w:r>
          </w:p>
        </w:tc>
      </w:tr>
    </w:tbl>
    <w:p w:rsidR="001B0966" w:rsidRDefault="001B0966" w14:paraId="51EAA21E" w14:textId="77777777"/>
    <w:sectPr w:rsidR="001B096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A220" w14:textId="77777777" w:rsidR="00832E17" w:rsidRDefault="00832E17" w:rsidP="000C1CAD">
      <w:pPr>
        <w:spacing w:line="240" w:lineRule="auto"/>
      </w:pPr>
      <w:r>
        <w:separator/>
      </w:r>
    </w:p>
  </w:endnote>
  <w:endnote w:type="continuationSeparator" w:id="0">
    <w:p w14:paraId="51EAA221" w14:textId="77777777" w:rsidR="00832E17" w:rsidRDefault="00832E1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AA22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B3D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AA22C" w14:textId="77777777" w:rsidR="004E6909" w:rsidRDefault="004E690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201509250919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201510011131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11:31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11:31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A21E" w14:textId="77777777" w:rsidR="00832E17" w:rsidRDefault="00832E17" w:rsidP="000C1CAD">
      <w:pPr>
        <w:spacing w:line="240" w:lineRule="auto"/>
      </w:pPr>
      <w:r>
        <w:separator/>
      </w:r>
    </w:p>
  </w:footnote>
  <w:footnote w:type="continuationSeparator" w:id="0">
    <w:p w14:paraId="51EAA21F" w14:textId="77777777" w:rsidR="00832E17" w:rsidRDefault="00832E1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1EAA22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B3D4F" w14:paraId="51EAA22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:1384</w:t>
        </w:r>
      </w:sdtContent>
    </w:sdt>
  </w:p>
  <w:p w:rsidR="00A42228" w:rsidP="00283E0F" w:rsidRDefault="00BB3D4F" w14:paraId="51EAA22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Shadiye Heydari och Johan Büser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FA046E" w14:paraId="51EAA22A" w14:textId="77777777">
        <w:pPr>
          <w:pStyle w:val="FSHRub2"/>
        </w:pPr>
        <w:r>
          <w:t xml:space="preserve">Särskilt pedagogiskt stöd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1EAA22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A046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3C42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0966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711"/>
    <w:rsid w:val="004E1B8C"/>
    <w:rsid w:val="004E46C6"/>
    <w:rsid w:val="004E51DD"/>
    <w:rsid w:val="004E6909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368A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2E17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3EA1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27AC5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3D4F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34D6"/>
    <w:rsid w:val="00D45C77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0CD8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697B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046E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AA213"/>
  <w15:chartTrackingRefBased/>
  <w15:docId w15:val="{0C1D8593-AB43-448D-9B92-D6353D3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5B2048F57244AE9E77055C52574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766AE-438B-45FD-ACAA-67A6D309CA7A}"/>
      </w:docPartPr>
      <w:docPartBody>
        <w:p w:rsidR="00F97344" w:rsidRDefault="00796DD5">
          <w:pPr>
            <w:pStyle w:val="B95B2048F57244AE9E77055C525745E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D2A1AACE6347F2A8B4FF9A4B2EB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106B47-A7B8-400A-B46B-D4E44EB87232}"/>
      </w:docPartPr>
      <w:docPartBody>
        <w:p w:rsidR="00F97344" w:rsidRDefault="00796DD5">
          <w:pPr>
            <w:pStyle w:val="76D2A1AACE6347F2A8B4FF9A4B2EB2F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5"/>
    <w:rsid w:val="00796DD5"/>
    <w:rsid w:val="00C501AB"/>
    <w:rsid w:val="00F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5B2048F57244AE9E77055C525745EA">
    <w:name w:val="B95B2048F57244AE9E77055C525745EA"/>
  </w:style>
  <w:style w:type="paragraph" w:customStyle="1" w:styleId="456BD380708F4585847551640024D6D2">
    <w:name w:val="456BD380708F4585847551640024D6D2"/>
  </w:style>
  <w:style w:type="paragraph" w:customStyle="1" w:styleId="76D2A1AACE6347F2A8B4FF9A4B2EB2F1">
    <w:name w:val="76D2A1AACE6347F2A8B4FF9A4B2EB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158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4476</RubrikLookup>
    <MotionGuid xmlns="00d11361-0b92-4bae-a181-288d6a55b763">03869e73-1e58-4fff-a354-cc61f68bd897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90F9-A5B0-484D-BE59-6D562A311A47}"/>
</file>

<file path=customXml/itemProps2.xml><?xml version="1.0" encoding="utf-8"?>
<ds:datastoreItem xmlns:ds="http://schemas.openxmlformats.org/officeDocument/2006/customXml" ds:itemID="{86712F12-3119-4952-9656-9EA8BBCC066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D1515846-D45B-4929-9C63-EACEAFAAC2CF}"/>
</file>

<file path=customXml/itemProps5.xml><?xml version="1.0" encoding="utf-8"?>
<ds:datastoreItem xmlns:ds="http://schemas.openxmlformats.org/officeDocument/2006/customXml" ds:itemID="{427E4887-F3FC-4AFA-99EE-0DDBB9E8BB0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20</TotalTime>
  <Pages>2</Pages>
  <Words>227</Words>
  <Characters>1388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201516S8056 Särskilt pedagogiskt stöd</vt:lpstr>
      <vt:lpstr/>
    </vt:vector>
  </TitlesOfParts>
  <Company>Sveriges riksdag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201516S8056 Särskilt pedagogiskt stöd</dc:title>
  <dc:subject/>
  <dc:creator>Sanna Vent</dc:creator>
  <cp:keywords/>
  <dc:description/>
  <cp:lastModifiedBy>Kerstin Carlqvist</cp:lastModifiedBy>
  <cp:revision>8</cp:revision>
  <cp:lastPrinted>2015-10-01T09:31:00Z</cp:lastPrinted>
  <dcterms:created xsi:type="dcterms:W3CDTF">2015-09-25T07:19:00Z</dcterms:created>
  <dcterms:modified xsi:type="dcterms:W3CDTF">2016-08-22T07:24:00Z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*T9D8ECE752E5E*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https://filur.riksdagen.se/drop/DropOffLibrary/T9D8ECE752E5E.docx</vt:lpwstr>
  </property>
  <property fmtid="{D5CDD505-2E9C-101B-9397-08002B2CF9AE}" pid="11" name="RevisionsOn">
    <vt:lpwstr>1</vt:lpwstr>
  </property>
</Properties>
</file>