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C424EC5" w14:textId="77777777" w:rsidTr="00782EA9">
        <w:tc>
          <w:tcPr>
            <w:tcW w:w="9141" w:type="dxa"/>
          </w:tcPr>
          <w:p w14:paraId="2BF00B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2FA6D5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6D4A812" w14:textId="77777777" w:rsidR="0096348C" w:rsidRPr="00477C9F" w:rsidRDefault="0096348C" w:rsidP="00477C9F">
      <w:pPr>
        <w:rPr>
          <w:sz w:val="22"/>
          <w:szCs w:val="22"/>
        </w:rPr>
      </w:pPr>
    </w:p>
    <w:p w14:paraId="47407F7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497A3E8" w14:textId="77777777" w:rsidTr="00F86ACF">
        <w:trPr>
          <w:cantSplit/>
          <w:trHeight w:val="742"/>
        </w:trPr>
        <w:tc>
          <w:tcPr>
            <w:tcW w:w="1790" w:type="dxa"/>
          </w:tcPr>
          <w:p w14:paraId="106722F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FB642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2380EC" w14:textId="789455F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E02AA">
              <w:rPr>
                <w:b/>
                <w:sz w:val="22"/>
                <w:szCs w:val="22"/>
              </w:rPr>
              <w:t>4</w:t>
            </w:r>
            <w:r w:rsidR="006E0F39">
              <w:rPr>
                <w:b/>
                <w:sz w:val="22"/>
                <w:szCs w:val="22"/>
              </w:rPr>
              <w:t>9</w:t>
            </w:r>
          </w:p>
          <w:p w14:paraId="6315C0F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2547BD7" w14:textId="77777777" w:rsidTr="00F86ACF">
        <w:tc>
          <w:tcPr>
            <w:tcW w:w="1790" w:type="dxa"/>
          </w:tcPr>
          <w:p w14:paraId="5877EA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B70D2D2" w14:textId="17F0A5B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65A86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4E02AA">
              <w:rPr>
                <w:sz w:val="22"/>
                <w:szCs w:val="22"/>
              </w:rPr>
              <w:t>1</w:t>
            </w:r>
            <w:r w:rsidR="006E0F39">
              <w:rPr>
                <w:sz w:val="22"/>
                <w:szCs w:val="22"/>
              </w:rPr>
              <w:t>9</w:t>
            </w:r>
          </w:p>
        </w:tc>
      </w:tr>
      <w:tr w:rsidR="0096348C" w:rsidRPr="00477C9F" w14:paraId="29861FEF" w14:textId="77777777" w:rsidTr="00F86ACF">
        <w:tc>
          <w:tcPr>
            <w:tcW w:w="1790" w:type="dxa"/>
          </w:tcPr>
          <w:p w14:paraId="7E1F87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A9A38EA" w14:textId="70E0EF10" w:rsidR="00BD53C1" w:rsidRPr="00477C9F" w:rsidRDefault="006E0F3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9.20–</w:t>
            </w:r>
            <w:r w:rsidR="00F36CAA">
              <w:rPr>
                <w:sz w:val="22"/>
                <w:szCs w:val="22"/>
              </w:rPr>
              <w:t>9.52</w:t>
            </w:r>
            <w:r w:rsidR="00002339">
              <w:rPr>
                <w:sz w:val="22"/>
                <w:szCs w:val="22"/>
              </w:rPr>
              <w:t>, 10.11–</w:t>
            </w:r>
            <w:r w:rsidR="00A77565">
              <w:rPr>
                <w:sz w:val="22"/>
                <w:szCs w:val="22"/>
              </w:rPr>
              <w:t>10.55, 11.00–</w:t>
            </w:r>
            <w:r w:rsidR="00A950C5">
              <w:rPr>
                <w:sz w:val="22"/>
                <w:szCs w:val="22"/>
              </w:rPr>
              <w:t>12.01</w:t>
            </w:r>
          </w:p>
        </w:tc>
      </w:tr>
      <w:tr w:rsidR="0096348C" w:rsidRPr="00477C9F" w14:paraId="4DF71359" w14:textId="77777777" w:rsidTr="00F86ACF">
        <w:tc>
          <w:tcPr>
            <w:tcW w:w="1790" w:type="dxa"/>
          </w:tcPr>
          <w:p w14:paraId="1983CC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0537D33" w14:textId="76B71A3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AAE270F" w14:textId="77777777" w:rsidR="0096348C" w:rsidRPr="00477C9F" w:rsidRDefault="0096348C" w:rsidP="00477C9F">
      <w:pPr>
        <w:rPr>
          <w:sz w:val="22"/>
          <w:szCs w:val="22"/>
        </w:rPr>
      </w:pPr>
    </w:p>
    <w:p w14:paraId="261D293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7C3EB3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376C7D" w:rsidRPr="0069143B" w14:paraId="7C9BC291" w14:textId="77777777" w:rsidTr="00F86ACF">
        <w:tc>
          <w:tcPr>
            <w:tcW w:w="753" w:type="dxa"/>
          </w:tcPr>
          <w:p w14:paraId="2000B981" w14:textId="3049B639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A1B8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E0F3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4667079F" w14:textId="77777777" w:rsidR="00F9093F" w:rsidRPr="00382C9D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99C3A06" w14:textId="77777777" w:rsidR="00F9093F" w:rsidRPr="00382C9D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796AE69F" w14:textId="0B4A0138" w:rsidR="00F9093F" w:rsidRPr="00382C9D" w:rsidRDefault="00F9093F" w:rsidP="00F9093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</w:t>
            </w:r>
            <w:r w:rsidR="00847183">
              <w:rPr>
                <w:snapToGrid w:val="0"/>
                <w:sz w:val="22"/>
                <w:szCs w:val="22"/>
              </w:rPr>
              <w:t>behandlade</w:t>
            </w:r>
            <w:r w:rsidRPr="00382C9D">
              <w:rPr>
                <w:snapToGrid w:val="0"/>
                <w:sz w:val="22"/>
                <w:szCs w:val="22"/>
              </w:rPr>
              <w:t xml:space="preserve"> granskningsärenden.</w:t>
            </w:r>
          </w:p>
          <w:p w14:paraId="6A37E010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093F" w:rsidRPr="00AD76AD" w14:paraId="2A6E0715" w14:textId="77777777" w:rsidTr="00F86ACF">
        <w:tc>
          <w:tcPr>
            <w:tcW w:w="753" w:type="dxa"/>
          </w:tcPr>
          <w:p w14:paraId="77D0C053" w14:textId="0EE73F98" w:rsidR="00F9093F" w:rsidRPr="00AD76AD" w:rsidRDefault="00F93C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76AD">
              <w:rPr>
                <w:b/>
                <w:snapToGrid w:val="0"/>
                <w:sz w:val="22"/>
                <w:szCs w:val="22"/>
              </w:rPr>
              <w:t>§</w:t>
            </w:r>
            <w:r w:rsidR="00847183" w:rsidRPr="00AD76AD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697A00DC" w14:textId="77777777" w:rsidR="00F9093F" w:rsidRPr="00AD76AD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  <w:r w:rsidRPr="00AD76AD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D289A49" w14:textId="77777777" w:rsidR="00F93C5E" w:rsidRPr="00AD76AD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4DA47A3C" w14:textId="77777777" w:rsidR="00F93C5E" w:rsidRPr="00AD76AD" w:rsidRDefault="00F93C5E" w:rsidP="00F93C5E">
            <w:pPr>
              <w:rPr>
                <w:bCs/>
                <w:snapToGrid w:val="0"/>
                <w:sz w:val="22"/>
                <w:szCs w:val="22"/>
              </w:rPr>
            </w:pPr>
            <w:r w:rsidRPr="00AD76A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1E6F2F15" w14:textId="4DCC440E" w:rsidR="00F93C5E" w:rsidRPr="00AD76AD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7488" w:rsidRPr="00AD76AD" w14:paraId="67A1250A" w14:textId="77777777" w:rsidTr="00F86ACF">
        <w:tc>
          <w:tcPr>
            <w:tcW w:w="753" w:type="dxa"/>
          </w:tcPr>
          <w:p w14:paraId="55AEAA59" w14:textId="4683E527" w:rsidR="00627488" w:rsidRPr="00AD76AD" w:rsidRDefault="0000233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AD76A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47BC0B1D" w14:textId="77777777" w:rsidR="00002339" w:rsidRPr="00AD76AD" w:rsidRDefault="00002339" w:rsidP="00002339">
            <w:pPr>
              <w:rPr>
                <w:b/>
                <w:snapToGrid w:val="0"/>
                <w:sz w:val="22"/>
                <w:szCs w:val="22"/>
              </w:rPr>
            </w:pPr>
            <w:r w:rsidRPr="00AD76A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14033918" w14:textId="77777777" w:rsidR="00002339" w:rsidRPr="00AD76AD" w:rsidRDefault="00002339" w:rsidP="00002339">
            <w:pPr>
              <w:rPr>
                <w:b/>
                <w:snapToGrid w:val="0"/>
                <w:sz w:val="22"/>
                <w:szCs w:val="22"/>
              </w:rPr>
            </w:pPr>
          </w:p>
          <w:p w14:paraId="5AB2143A" w14:textId="77777777" w:rsidR="00002339" w:rsidRPr="00AD76AD" w:rsidRDefault="00002339" w:rsidP="0000233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76AD">
              <w:rPr>
                <w:snapToGrid w:val="0"/>
                <w:sz w:val="22"/>
                <w:szCs w:val="22"/>
              </w:rPr>
              <w:t>Utskottet återupptog behandlingen av granskningsärenden.</w:t>
            </w:r>
          </w:p>
          <w:p w14:paraId="28C9FAA4" w14:textId="0A59B57B" w:rsidR="00627488" w:rsidRPr="00AD76AD" w:rsidRDefault="00627488" w:rsidP="00F9093F">
            <w:pPr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</w:tr>
      <w:tr w:rsidR="00002339" w:rsidRPr="0069143B" w14:paraId="15F3F86D" w14:textId="77777777" w:rsidTr="00F86ACF">
        <w:tc>
          <w:tcPr>
            <w:tcW w:w="753" w:type="dxa"/>
          </w:tcPr>
          <w:p w14:paraId="410ABD90" w14:textId="0A66B71C" w:rsidR="00002339" w:rsidRDefault="0000233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847183">
              <w:rPr>
                <w:b/>
                <w:snapToGrid w:val="0"/>
                <w:sz w:val="22"/>
                <w:szCs w:val="22"/>
              </w:rPr>
              <w:t>§</w:t>
            </w:r>
            <w:r w:rsidR="000F790F" w:rsidRPr="0084718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7D1E4B5" w14:textId="77777777" w:rsidR="00002339" w:rsidRDefault="003536F8" w:rsidP="0000233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A1B9049" w14:textId="77777777" w:rsidR="003536F8" w:rsidRDefault="003536F8" w:rsidP="00002339">
            <w:pPr>
              <w:rPr>
                <w:b/>
                <w:snapToGrid w:val="0"/>
                <w:sz w:val="22"/>
                <w:szCs w:val="22"/>
              </w:rPr>
            </w:pPr>
          </w:p>
          <w:p w14:paraId="39EB6F3A" w14:textId="77777777" w:rsidR="000F790F" w:rsidRPr="00226F1E" w:rsidRDefault="000F790F" w:rsidP="000F79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6F1E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54171E58" w14:textId="1D3CAABB" w:rsidR="003536F8" w:rsidRPr="00382C9D" w:rsidRDefault="003536F8" w:rsidP="0000233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093F" w:rsidRPr="0069143B" w14:paraId="002F8F80" w14:textId="77777777" w:rsidTr="00F86ACF">
        <w:tc>
          <w:tcPr>
            <w:tcW w:w="753" w:type="dxa"/>
          </w:tcPr>
          <w:p w14:paraId="24BF351B" w14:textId="7453E4CF" w:rsidR="00F9093F" w:rsidRDefault="00F93C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927C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E7E3806" w14:textId="77777777" w:rsidR="00F93C5E" w:rsidRPr="00382C9D" w:rsidRDefault="00F93C5E" w:rsidP="00F93C5E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2B38165F" w14:textId="77777777" w:rsidR="00F93C5E" w:rsidRPr="00382C9D" w:rsidRDefault="00F93C5E" w:rsidP="00F93C5E">
            <w:pPr>
              <w:rPr>
                <w:b/>
                <w:snapToGrid w:val="0"/>
                <w:sz w:val="22"/>
                <w:szCs w:val="22"/>
              </w:rPr>
            </w:pPr>
          </w:p>
          <w:p w14:paraId="457D4893" w14:textId="7256160D" w:rsidR="00847183" w:rsidRDefault="00847183" w:rsidP="009824E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behandlade granskningsärende </w:t>
            </w:r>
            <w:r w:rsidRPr="00B0003A">
              <w:rPr>
                <w:snapToGrid w:val="0"/>
                <w:sz w:val="22"/>
                <w:szCs w:val="22"/>
              </w:rPr>
              <w:t>4 och 9</w:t>
            </w:r>
            <w:r w:rsidR="009824E8">
              <w:rPr>
                <w:snapToGrid w:val="0"/>
                <w:sz w:val="22"/>
                <w:szCs w:val="22"/>
              </w:rPr>
              <w:t>.</w:t>
            </w:r>
          </w:p>
          <w:p w14:paraId="56651DA8" w14:textId="7493EF3C" w:rsidR="009824E8" w:rsidRPr="00847183" w:rsidRDefault="009824E8" w:rsidP="009824E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824E8" w:rsidRPr="0069143B" w14:paraId="537D122E" w14:textId="77777777" w:rsidTr="0009501F">
        <w:tc>
          <w:tcPr>
            <w:tcW w:w="753" w:type="dxa"/>
          </w:tcPr>
          <w:p w14:paraId="780BF70E" w14:textId="2FB489C5" w:rsidR="009824E8" w:rsidRPr="00847183" w:rsidRDefault="009824E8" w:rsidP="000950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718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7E11D8B5" w14:textId="77777777" w:rsidR="009824E8" w:rsidRPr="00847183" w:rsidRDefault="009824E8" w:rsidP="0009501F">
            <w:pPr>
              <w:rPr>
                <w:b/>
                <w:snapToGrid w:val="0"/>
                <w:sz w:val="22"/>
                <w:szCs w:val="22"/>
              </w:rPr>
            </w:pPr>
            <w:r w:rsidRPr="0084718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DB38514" w14:textId="77777777" w:rsidR="009824E8" w:rsidRPr="00847183" w:rsidRDefault="009824E8" w:rsidP="0009501F">
            <w:pPr>
              <w:rPr>
                <w:b/>
                <w:snapToGrid w:val="0"/>
                <w:sz w:val="22"/>
                <w:szCs w:val="22"/>
              </w:rPr>
            </w:pPr>
          </w:p>
          <w:p w14:paraId="3B050457" w14:textId="77777777" w:rsidR="009824E8" w:rsidRPr="00847183" w:rsidRDefault="009824E8" w:rsidP="0009501F">
            <w:pPr>
              <w:rPr>
                <w:bCs/>
                <w:snapToGrid w:val="0"/>
                <w:sz w:val="22"/>
                <w:szCs w:val="22"/>
              </w:rPr>
            </w:pPr>
            <w:r w:rsidRPr="00847183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4A8460A9" w14:textId="77777777" w:rsidR="009824E8" w:rsidRPr="00847183" w:rsidRDefault="009824E8" w:rsidP="0009501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824E8" w:rsidRPr="0069143B" w14:paraId="42580894" w14:textId="77777777" w:rsidTr="0009501F">
        <w:tc>
          <w:tcPr>
            <w:tcW w:w="753" w:type="dxa"/>
          </w:tcPr>
          <w:p w14:paraId="114B7CAA" w14:textId="34CE976D" w:rsidR="009824E8" w:rsidRDefault="009824E8" w:rsidP="000950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17FA5064" w14:textId="77777777" w:rsidR="009824E8" w:rsidRPr="00382C9D" w:rsidRDefault="009824E8" w:rsidP="0009501F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8EABC81" w14:textId="77777777" w:rsidR="009824E8" w:rsidRPr="00382C9D" w:rsidRDefault="009824E8" w:rsidP="0009501F">
            <w:pPr>
              <w:rPr>
                <w:b/>
                <w:snapToGrid w:val="0"/>
                <w:sz w:val="22"/>
                <w:szCs w:val="22"/>
              </w:rPr>
            </w:pPr>
          </w:p>
          <w:p w14:paraId="30D47DC7" w14:textId="70410A22" w:rsidR="009824E8" w:rsidRDefault="009824E8" w:rsidP="0009501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382C9D">
              <w:rPr>
                <w:snapToGrid w:val="0"/>
                <w:sz w:val="22"/>
                <w:szCs w:val="22"/>
              </w:rPr>
              <w:t xml:space="preserve">granskningsärende </w:t>
            </w:r>
            <w:r w:rsidRPr="00875A95">
              <w:rPr>
                <w:snapToGrid w:val="0"/>
                <w:sz w:val="22"/>
                <w:szCs w:val="22"/>
              </w:rPr>
              <w:t xml:space="preserve">4 och 9 samt </w:t>
            </w:r>
            <w:r w:rsidR="00B0003A" w:rsidRPr="00875A95">
              <w:rPr>
                <w:snapToGrid w:val="0"/>
                <w:sz w:val="22"/>
                <w:szCs w:val="22"/>
              </w:rPr>
              <w:t xml:space="preserve">behandlingen av </w:t>
            </w:r>
            <w:r w:rsidRPr="00875A95">
              <w:rPr>
                <w:snapToGrid w:val="0"/>
                <w:sz w:val="22"/>
                <w:szCs w:val="22"/>
              </w:rPr>
              <w:t>granskningsärende 10.</w:t>
            </w:r>
          </w:p>
          <w:p w14:paraId="604E9932" w14:textId="0820DA47" w:rsidR="009824E8" w:rsidRPr="00847183" w:rsidRDefault="009824E8" w:rsidP="0009501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75659" w:rsidRPr="0069143B" w14:paraId="631C613A" w14:textId="77777777" w:rsidTr="0009501F">
        <w:tc>
          <w:tcPr>
            <w:tcW w:w="753" w:type="dxa"/>
          </w:tcPr>
          <w:p w14:paraId="41036454" w14:textId="23B6AE18" w:rsidR="00375659" w:rsidRDefault="00375659" w:rsidP="000950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627AF565" w14:textId="77777777" w:rsidR="00375659" w:rsidRDefault="00375659" w:rsidP="0009501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5382CD5" w14:textId="77777777" w:rsidR="00375659" w:rsidRPr="00375659" w:rsidRDefault="00375659" w:rsidP="0009501F">
            <w:pPr>
              <w:rPr>
                <w:bCs/>
                <w:snapToGrid w:val="0"/>
                <w:sz w:val="22"/>
                <w:szCs w:val="22"/>
              </w:rPr>
            </w:pPr>
          </w:p>
          <w:p w14:paraId="5038F406" w14:textId="77777777" w:rsidR="00375659" w:rsidRPr="00375659" w:rsidRDefault="00375659" w:rsidP="0009501F">
            <w:pPr>
              <w:rPr>
                <w:bCs/>
                <w:snapToGrid w:val="0"/>
                <w:sz w:val="22"/>
                <w:szCs w:val="22"/>
              </w:rPr>
            </w:pPr>
            <w:r w:rsidRPr="00375659">
              <w:rPr>
                <w:bCs/>
                <w:snapToGrid w:val="0"/>
                <w:sz w:val="22"/>
                <w:szCs w:val="22"/>
              </w:rPr>
              <w:t>Ordföranden Jennie Nilsson återupptog ledningen av sammanträdet.</w:t>
            </w:r>
          </w:p>
          <w:p w14:paraId="3A2CC8B3" w14:textId="0CD8D381" w:rsidR="00375659" w:rsidRPr="00382C9D" w:rsidRDefault="00375659" w:rsidP="0009501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093F" w:rsidRPr="0069143B" w14:paraId="0167C89C" w14:textId="77777777" w:rsidTr="00F86ACF">
        <w:tc>
          <w:tcPr>
            <w:tcW w:w="753" w:type="dxa"/>
          </w:tcPr>
          <w:p w14:paraId="68F9EC1C" w14:textId="178E19EE" w:rsidR="00F9093F" w:rsidRDefault="0037565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072BE4FD" w14:textId="77777777" w:rsidR="00375659" w:rsidRPr="00382C9D" w:rsidRDefault="00375659" w:rsidP="00375659">
            <w:pPr>
              <w:rPr>
                <w:b/>
                <w:snapToGrid w:val="0"/>
                <w:sz w:val="22"/>
                <w:szCs w:val="22"/>
              </w:rPr>
            </w:pPr>
            <w:r w:rsidRPr="00382C9D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39FC82B2" w14:textId="77777777" w:rsidR="00375659" w:rsidRPr="00382C9D" w:rsidRDefault="00375659" w:rsidP="00375659">
            <w:pPr>
              <w:rPr>
                <w:b/>
                <w:snapToGrid w:val="0"/>
                <w:sz w:val="22"/>
                <w:szCs w:val="22"/>
              </w:rPr>
            </w:pPr>
          </w:p>
          <w:p w14:paraId="272EB6C4" w14:textId="3B93D83D" w:rsidR="00375659" w:rsidRPr="00382C9D" w:rsidRDefault="00375659" w:rsidP="0037565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2C9D">
              <w:rPr>
                <w:snapToGrid w:val="0"/>
                <w:sz w:val="22"/>
                <w:szCs w:val="22"/>
              </w:rPr>
              <w:t xml:space="preserve">Utskottet </w:t>
            </w:r>
            <w:r w:rsidR="001A509B">
              <w:rPr>
                <w:snapToGrid w:val="0"/>
                <w:sz w:val="22"/>
                <w:szCs w:val="22"/>
              </w:rPr>
              <w:t>fortsatte</w:t>
            </w:r>
            <w:r w:rsidRPr="00382C9D">
              <w:rPr>
                <w:snapToGrid w:val="0"/>
                <w:sz w:val="22"/>
                <w:szCs w:val="22"/>
              </w:rPr>
              <w:t xml:space="preserve"> behandlingen av granskningsärenden.</w:t>
            </w:r>
          </w:p>
          <w:p w14:paraId="56E3EF7F" w14:textId="77777777" w:rsidR="00F9093F" w:rsidRPr="00382C9D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4EBE580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D9267CF" w14:textId="723DAC4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B7AAA">
              <w:rPr>
                <w:sz w:val="22"/>
                <w:szCs w:val="22"/>
              </w:rPr>
              <w:t xml:space="preserve">t </w:t>
            </w:r>
            <w:r w:rsidR="00DB7AAA" w:rsidRPr="00DB7AAA">
              <w:rPr>
                <w:sz w:val="22"/>
                <w:szCs w:val="22"/>
              </w:rPr>
              <w:t>2026-05-21</w:t>
            </w:r>
          </w:p>
          <w:p w14:paraId="4D0B8A1D" w14:textId="1D3A0DB8" w:rsidR="00BC495C" w:rsidRPr="0069143B" w:rsidRDefault="00FD4374" w:rsidP="00DB299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1CA9F0E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41"/>
        <w:gridCol w:w="7"/>
        <w:gridCol w:w="349"/>
        <w:gridCol w:w="356"/>
        <w:gridCol w:w="7"/>
        <w:gridCol w:w="349"/>
        <w:gridCol w:w="356"/>
        <w:gridCol w:w="7"/>
        <w:gridCol w:w="349"/>
        <w:gridCol w:w="356"/>
        <w:gridCol w:w="7"/>
        <w:gridCol w:w="349"/>
        <w:gridCol w:w="302"/>
        <w:gridCol w:w="54"/>
        <w:gridCol w:w="7"/>
        <w:gridCol w:w="349"/>
        <w:gridCol w:w="356"/>
        <w:gridCol w:w="7"/>
        <w:gridCol w:w="349"/>
        <w:gridCol w:w="356"/>
        <w:gridCol w:w="7"/>
        <w:gridCol w:w="349"/>
        <w:gridCol w:w="7"/>
        <w:gridCol w:w="349"/>
        <w:gridCol w:w="7"/>
      </w:tblGrid>
      <w:tr w:rsidR="005805B8" w14:paraId="1AF1FAD3" w14:textId="77777777" w:rsidTr="006E0F39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B3B9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E78C9E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AE6341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ADA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613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92CA08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017C51F" w14:textId="17EF041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07056A">
              <w:rPr>
                <w:sz w:val="20"/>
              </w:rPr>
              <w:t>4</w:t>
            </w:r>
            <w:r w:rsidR="006E0F39">
              <w:rPr>
                <w:sz w:val="20"/>
              </w:rPr>
              <w:t>9</w:t>
            </w:r>
          </w:p>
        </w:tc>
      </w:tr>
      <w:tr w:rsidR="005805B8" w14:paraId="57ADD5C1" w14:textId="77777777" w:rsidTr="006E0F3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BD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A56" w14:textId="28301DC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6E0F39">
              <w:rPr>
                <w:sz w:val="20"/>
              </w:rPr>
              <w:t>–</w:t>
            </w:r>
            <w:r w:rsidR="00EA2B21">
              <w:rPr>
                <w:sz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286" w14:textId="4E76FEF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028E7">
              <w:rPr>
                <w:sz w:val="20"/>
              </w:rPr>
              <w:t xml:space="preserve"> </w:t>
            </w:r>
            <w:r w:rsidR="00C853BA">
              <w:rPr>
                <w:sz w:val="20"/>
              </w:rPr>
              <w:t>4–</w:t>
            </w:r>
            <w:r w:rsidR="0004583D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FD22" w14:textId="6FF151E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4583D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BBA5" w14:textId="57EBECB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14F7B">
              <w:rPr>
                <w:sz w:val="20"/>
              </w:rPr>
              <w:t>8–</w:t>
            </w:r>
            <w:r w:rsidR="00476A4A">
              <w:rPr>
                <w:sz w:val="20"/>
              </w:rPr>
              <w:t>9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E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F6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E63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A5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3FCBA3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3F0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E6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0D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2F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55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19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07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7F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8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72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334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AE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07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0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1E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6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3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74680F63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DD5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5FC" w14:textId="34DC8B06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1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834" w14:textId="453A0A1D" w:rsidR="00D726E6" w:rsidRPr="00965A86" w:rsidRDefault="00EA2B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F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41F" w14:textId="1BD98BC6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7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90" w14:textId="45B2402B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0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8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6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0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3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A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5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2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4E02AA" w14:paraId="6E3C8DAA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38D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48F" w14:textId="0BCE28D8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2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F22" w14:textId="17EAC44D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1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393" w14:textId="60DC918E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E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1D9" w14:textId="62547E45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D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C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F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5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0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7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B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C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9FDBD88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F1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76" w14:textId="7F019AC4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0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873" w14:textId="24798010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3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747" w14:textId="08C8D985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F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56D" w14:textId="5E7D164D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A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C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A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6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3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5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4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4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3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5CDF9FC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0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8D5" w14:textId="7B9B4929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8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31A" w14:textId="6432A13B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E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4FF" w14:textId="1C4D6A22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3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729" w14:textId="7FCD5DC3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E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8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9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30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9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6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9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D4A6673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F3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B86" w14:textId="0F52A2C2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E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234" w14:textId="05602FDA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2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FCF" w14:textId="60ED5146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E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2A" w14:textId="04930139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C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B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E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F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F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A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1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FA9AF4B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BC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3A7" w14:textId="703A9F80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B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865" w14:textId="56186262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5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D67" w14:textId="0B53C9BE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E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CB0" w14:textId="16A29318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0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E7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E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8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7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1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F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5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5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23BF962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F8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639" w14:textId="1405E61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8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CD5" w14:textId="00833F8B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E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8C" w14:textId="286F334D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F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618" w14:textId="75F1B9B6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8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6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0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1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1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C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A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B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E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6C83E06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2F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630" w14:textId="4158CC1C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163" w14:textId="4629673A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F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4F3" w14:textId="4D0FCA11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8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50D" w14:textId="556E6B95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B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1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7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C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3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A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8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C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41B7516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5B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D1B" w14:textId="069B1A2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4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2BC" w14:textId="3D69EA99" w:rsidR="00D726E6" w:rsidRPr="00965A86" w:rsidRDefault="00E324AA" w:rsidP="00E32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B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F3C" w14:textId="71C7D7BF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8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1D0" w14:textId="082225B3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2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E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0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C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3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E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6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7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4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36EA14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06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1B8" w14:textId="77777777" w:rsidR="00D726E6" w:rsidRPr="00965A86" w:rsidRDefault="001444F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D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921" w14:textId="04047447" w:rsidR="00D726E6" w:rsidRPr="00965A86" w:rsidRDefault="002046B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A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F2C" w14:textId="39ED8995" w:rsidR="00D726E6" w:rsidRPr="00965A86" w:rsidRDefault="002046B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4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FDE" w14:textId="68C3DF09" w:rsidR="00D726E6" w:rsidRPr="00965A86" w:rsidRDefault="002046B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C12" w14:textId="7CE4C2CD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E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86E" w14:textId="3AC39981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F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E13" w14:textId="02A97A40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1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4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2DD62C4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8B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C2A" w14:textId="074704B1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C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974" w14:textId="5F96918A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F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8ED" w14:textId="1AACB7F8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8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D55" w14:textId="210CED17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5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8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2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F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F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2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5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9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3D79BD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07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311" w14:textId="031F1820" w:rsidR="00D726E6" w:rsidRPr="001C3647" w:rsidRDefault="0007056A" w:rsidP="00B131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EA2B21">
              <w:rPr>
                <w:sz w:val="20"/>
                <w:lang w:val="en-US"/>
              </w:rPr>
              <w:t>X</w:t>
            </w:r>
            <w:r w:rsidR="001C3647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F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EC" w14:textId="5EA2C277" w:rsidR="00D726E6" w:rsidRPr="00965A86" w:rsidRDefault="00EA2B21" w:rsidP="00EA2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D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75F" w14:textId="6F1A690D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F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AEC" w14:textId="07F05384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1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0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9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8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4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7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9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1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844D43E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7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C53" w14:textId="6ACA6625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2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16A" w14:textId="0F24B0C6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3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739" w14:textId="633D0E42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B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251" w14:textId="29C09F5C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9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2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5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B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3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3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3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0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8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F6F5A1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18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0E7" w14:textId="71BD8AE1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E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F93" w14:textId="0D9E4A2A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6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882" w14:textId="3858E19A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4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AB2" w14:textId="5DAE4CEF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D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7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5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A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D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5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2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8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81BAC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F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4DD" w14:textId="0F85DA3E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C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411" w14:textId="0C8FE382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2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E40" w14:textId="44D3B2CD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F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4FF" w14:textId="02CA55BA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7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8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4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9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B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3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E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9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7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23F4AD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E1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A5C" w14:textId="1D1243C8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5E0" w14:textId="0717B930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0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DE9" w14:textId="087F44DB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6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B7C" w14:textId="27477F70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B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C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0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2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E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2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8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5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526E6FB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CD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B8A" w14:textId="60BF1F8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B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B87" w14:textId="34281A70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5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01F" w14:textId="15814BFE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0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45" w14:textId="7CF0AE5F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3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B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B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8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5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C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3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6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0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E2666A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F7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0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0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F7D" w14:textId="4FF58CD6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6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6AB" w14:textId="55B3A04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9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E6A" w14:textId="1BE1F6F4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5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1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0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2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0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C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A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71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4B362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2F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25A" w14:textId="1F297003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3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814" w14:textId="1A28BE98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5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A96" w14:textId="6718A413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A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DC7" w14:textId="46CBBD04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D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F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A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9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4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9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6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7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D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2E835C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75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763" w14:textId="13BAE122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3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BEC" w14:textId="28248BC9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0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451" w14:textId="375B5667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248" w14:textId="111F1C25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0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E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A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2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A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D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593F49C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D1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5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9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E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2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F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D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F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A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D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2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A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A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3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1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5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D8873C" w14:textId="77777777" w:rsidTr="00EA2B21">
        <w:trPr>
          <w:gridAfter w:val="1"/>
          <w:wAfter w:w="7" w:type="dxa"/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C8C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E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4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3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7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0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F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5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3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0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9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2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5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9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3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A0D3B9C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B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17E" w14:textId="035B981E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B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991" w14:textId="1D136B33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D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6B51" w14:textId="460E7DAB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0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2EF" w14:textId="71877B2D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D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A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5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9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B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3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0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6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2CEF4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94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F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E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B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6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5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3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7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A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4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C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6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A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2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E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0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A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C5F67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B3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F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8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1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E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6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E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A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7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B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A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6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5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A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E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4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0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B1D5E3" w14:textId="77777777" w:rsidTr="00EA2B21">
        <w:trPr>
          <w:gridAfter w:val="1"/>
          <w:wAfter w:w="7" w:type="dxa"/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25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9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7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C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6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4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B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9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2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DE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5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B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0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6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C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D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05781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54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D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A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6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9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9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0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E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F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7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F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0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5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8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A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8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68D930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51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7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A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C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7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4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6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E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6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C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F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6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C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6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6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F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5A2583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84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E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2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3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8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D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4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9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7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A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D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B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1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F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B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3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1D289C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5F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36" w14:textId="65DC5847" w:rsidR="00D726E6" w:rsidRPr="002038ED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D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381" w14:textId="0D043A74" w:rsidR="00D726E6" w:rsidRPr="00965A86" w:rsidRDefault="00E324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E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FF5" w14:textId="34F7D134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DA9" w14:textId="758D4EFA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5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6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5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4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7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6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F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E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6532D6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1C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7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9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4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1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8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1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C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9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B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7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B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8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9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0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4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0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332E82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7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A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5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E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4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6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9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5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4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4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3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0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7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9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E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D6DABF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A1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7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8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8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9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A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F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B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F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6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4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A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C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E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A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5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8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6DF17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A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F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0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6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6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0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0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B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E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7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F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E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2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9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D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B54094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9B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7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A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F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F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2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8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4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D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D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D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7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2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5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F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66BBED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0D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9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B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0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F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4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6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8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F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1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9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0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F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8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3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17FA83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03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3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3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0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4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A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3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9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C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3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4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8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C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6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9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A9E03F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2C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1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1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8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B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8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4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C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4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7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5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4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1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0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1E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C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46D000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2E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9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5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6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D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4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3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6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E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7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A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0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9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1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4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0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3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CB379D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C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9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D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C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E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9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4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0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C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9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9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F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2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5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9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C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C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E20AF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01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7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D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4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0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D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6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6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C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B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F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D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E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C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F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6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2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334F9A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E32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9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9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6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E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3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E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1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7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B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B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5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F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4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A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A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8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79D30D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D0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B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B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2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4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5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B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0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2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9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F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0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7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F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A11D78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8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6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9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9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7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9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9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7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9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D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2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4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9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0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D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2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6A2235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42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0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4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B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0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2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C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D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9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4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2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A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2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C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C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0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E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A965A9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5F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7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5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3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4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A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F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A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9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D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6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B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B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9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4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A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5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A60834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E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4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1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3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D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4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C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3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B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A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E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E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6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4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1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1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AEB83D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4D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5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6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9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C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7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1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0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7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1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9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9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C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F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0EFF67" w14:textId="77777777" w:rsidTr="00EA2B21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7C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580" w14:textId="26FFE106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8D3" w14:textId="66055604" w:rsidR="00D726E6" w:rsidRPr="00965A86" w:rsidRDefault="002046B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0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08D" w14:textId="222187B1" w:rsidR="00D726E6" w:rsidRPr="00965A86" w:rsidRDefault="004479C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9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00A" w14:textId="491BC0BC" w:rsidR="00D726E6" w:rsidRPr="00965A86" w:rsidRDefault="00D14F7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B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8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7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1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F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A59A9E" w14:textId="77777777" w:rsidTr="006E0F39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8E77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8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479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4D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51BB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A37DC79" w14:textId="77777777" w:rsidTr="006E0F39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766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AFB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60EE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75A1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C12101B" w14:textId="5415349B" w:rsidR="004F680C" w:rsidRPr="001C3647" w:rsidRDefault="001C3647" w:rsidP="001C3647">
      <w:pPr>
        <w:rPr>
          <w:sz w:val="16"/>
          <w:szCs w:val="16"/>
        </w:rPr>
      </w:pPr>
      <w:r w:rsidRPr="001C3647">
        <w:rPr>
          <w:sz w:val="16"/>
          <w:szCs w:val="16"/>
        </w:rPr>
        <w:t>1)</w:t>
      </w:r>
      <w:r>
        <w:rPr>
          <w:sz w:val="16"/>
          <w:szCs w:val="16"/>
        </w:rPr>
        <w:t xml:space="preserve"> Deltog ej </w:t>
      </w:r>
      <w:r w:rsidR="000C71E9">
        <w:rPr>
          <w:sz w:val="16"/>
          <w:szCs w:val="16"/>
        </w:rPr>
        <w:t>i</w:t>
      </w:r>
      <w:r>
        <w:rPr>
          <w:sz w:val="16"/>
          <w:szCs w:val="16"/>
        </w:rPr>
        <w:t xml:space="preserve"> beredningen av granskningsärende 23.</w:t>
      </w:r>
    </w:p>
    <w:sectPr w:rsidR="004F680C" w:rsidRPr="001C3647" w:rsidSect="00E158B3">
      <w:headerReference w:type="even" r:id="rId11"/>
      <w:headerReference w:type="default" r:id="rId12"/>
      <w:headerReference w:type="first" r:id="rId13"/>
      <w:pgSz w:w="11906" w:h="16838" w:code="9"/>
      <w:pgMar w:top="993" w:right="1134" w:bottom="142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37B6" w14:textId="77777777" w:rsidR="00084A60" w:rsidRDefault="00084A60" w:rsidP="00310728">
      <w:r>
        <w:separator/>
      </w:r>
    </w:p>
  </w:endnote>
  <w:endnote w:type="continuationSeparator" w:id="0">
    <w:p w14:paraId="2CA48CD7" w14:textId="77777777" w:rsidR="00084A60" w:rsidRDefault="00084A60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4D3D" w14:textId="77777777" w:rsidR="00084A60" w:rsidRDefault="00084A60" w:rsidP="00310728">
      <w:r>
        <w:separator/>
      </w:r>
    </w:p>
  </w:footnote>
  <w:footnote w:type="continuationSeparator" w:id="0">
    <w:p w14:paraId="79F7EC49" w14:textId="77777777" w:rsidR="00084A60" w:rsidRDefault="00084A60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297" w14:textId="1DF1BD0E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CD5" w14:textId="0644F182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2A0E" w14:textId="6554EE40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33938"/>
    <w:multiLevelType w:val="hybridMultilevel"/>
    <w:tmpl w:val="689CBB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9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1172986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AA"/>
    <w:rsid w:val="00000C1F"/>
    <w:rsid w:val="00001E5A"/>
    <w:rsid w:val="00002339"/>
    <w:rsid w:val="00003AB2"/>
    <w:rsid w:val="00006AAF"/>
    <w:rsid w:val="0000744F"/>
    <w:rsid w:val="000075A7"/>
    <w:rsid w:val="00007A53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83D"/>
    <w:rsid w:val="0005450C"/>
    <w:rsid w:val="00055EAD"/>
    <w:rsid w:val="00057A6F"/>
    <w:rsid w:val="00064D2D"/>
    <w:rsid w:val="000700C4"/>
    <w:rsid w:val="0007056A"/>
    <w:rsid w:val="0007401F"/>
    <w:rsid w:val="00084A60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71E9"/>
    <w:rsid w:val="000D401D"/>
    <w:rsid w:val="000D4D83"/>
    <w:rsid w:val="000E10DC"/>
    <w:rsid w:val="000E2B7E"/>
    <w:rsid w:val="000E6D49"/>
    <w:rsid w:val="000F15B0"/>
    <w:rsid w:val="000F448B"/>
    <w:rsid w:val="000F790F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A1578"/>
    <w:rsid w:val="001A509B"/>
    <w:rsid w:val="001A5B6F"/>
    <w:rsid w:val="001C3647"/>
    <w:rsid w:val="001D1608"/>
    <w:rsid w:val="001D766E"/>
    <w:rsid w:val="001E077A"/>
    <w:rsid w:val="001E10F3"/>
    <w:rsid w:val="001E1FAC"/>
    <w:rsid w:val="001E5C5F"/>
    <w:rsid w:val="001F0C53"/>
    <w:rsid w:val="001F70B3"/>
    <w:rsid w:val="00201D98"/>
    <w:rsid w:val="002038ED"/>
    <w:rsid w:val="00203E67"/>
    <w:rsid w:val="002046BD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36F8"/>
    <w:rsid w:val="00360479"/>
    <w:rsid w:val="00366117"/>
    <w:rsid w:val="00375659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66F9"/>
    <w:rsid w:val="004206DB"/>
    <w:rsid w:val="00432C24"/>
    <w:rsid w:val="004401E9"/>
    <w:rsid w:val="00441381"/>
    <w:rsid w:val="00446353"/>
    <w:rsid w:val="0044659D"/>
    <w:rsid w:val="00447115"/>
    <w:rsid w:val="004479C2"/>
    <w:rsid w:val="00451D02"/>
    <w:rsid w:val="00453F5E"/>
    <w:rsid w:val="00454E3F"/>
    <w:rsid w:val="004573E5"/>
    <w:rsid w:val="00476A4A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02AA"/>
    <w:rsid w:val="004E36E4"/>
    <w:rsid w:val="004E5E48"/>
    <w:rsid w:val="004E722D"/>
    <w:rsid w:val="004F10C0"/>
    <w:rsid w:val="004F1B55"/>
    <w:rsid w:val="004F3CB5"/>
    <w:rsid w:val="004F680C"/>
    <w:rsid w:val="004F6F84"/>
    <w:rsid w:val="004F792E"/>
    <w:rsid w:val="0050040F"/>
    <w:rsid w:val="005012C3"/>
    <w:rsid w:val="00502075"/>
    <w:rsid w:val="00506ACC"/>
    <w:rsid w:val="00506EBC"/>
    <w:rsid w:val="005108E6"/>
    <w:rsid w:val="00510C80"/>
    <w:rsid w:val="005229E9"/>
    <w:rsid w:val="00525B52"/>
    <w:rsid w:val="005301A6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7535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028E7"/>
    <w:rsid w:val="0061267B"/>
    <w:rsid w:val="00612FF5"/>
    <w:rsid w:val="00614737"/>
    <w:rsid w:val="00626335"/>
    <w:rsid w:val="00627488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1B8F"/>
    <w:rsid w:val="006A511D"/>
    <w:rsid w:val="006A72BE"/>
    <w:rsid w:val="006B0412"/>
    <w:rsid w:val="006B151B"/>
    <w:rsid w:val="006B544C"/>
    <w:rsid w:val="006B693F"/>
    <w:rsid w:val="006B7B0C"/>
    <w:rsid w:val="006C1E27"/>
    <w:rsid w:val="006C21FA"/>
    <w:rsid w:val="006D3126"/>
    <w:rsid w:val="006E0F39"/>
    <w:rsid w:val="006F54BA"/>
    <w:rsid w:val="00702EB9"/>
    <w:rsid w:val="007118C9"/>
    <w:rsid w:val="0071773D"/>
    <w:rsid w:val="00720059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304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77C9"/>
    <w:rsid w:val="007B0C0A"/>
    <w:rsid w:val="007B2595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47183"/>
    <w:rsid w:val="008557FA"/>
    <w:rsid w:val="008572AE"/>
    <w:rsid w:val="00866BFE"/>
    <w:rsid w:val="008751C0"/>
    <w:rsid w:val="00875A5E"/>
    <w:rsid w:val="00875A95"/>
    <w:rsid w:val="00875CAD"/>
    <w:rsid w:val="008808A5"/>
    <w:rsid w:val="008858E4"/>
    <w:rsid w:val="008A715C"/>
    <w:rsid w:val="008B7FDD"/>
    <w:rsid w:val="008C1B2C"/>
    <w:rsid w:val="008C2E2A"/>
    <w:rsid w:val="008D0E72"/>
    <w:rsid w:val="008D1A86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273A5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0066"/>
    <w:rsid w:val="009815DB"/>
    <w:rsid w:val="009824E8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5A80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6B79"/>
    <w:rsid w:val="00A129A0"/>
    <w:rsid w:val="00A12FFD"/>
    <w:rsid w:val="00A151D3"/>
    <w:rsid w:val="00A1592F"/>
    <w:rsid w:val="00A212A2"/>
    <w:rsid w:val="00A258F2"/>
    <w:rsid w:val="00A30C23"/>
    <w:rsid w:val="00A324B3"/>
    <w:rsid w:val="00A37318"/>
    <w:rsid w:val="00A376CF"/>
    <w:rsid w:val="00A401A5"/>
    <w:rsid w:val="00A41D11"/>
    <w:rsid w:val="00A45577"/>
    <w:rsid w:val="00A54DE5"/>
    <w:rsid w:val="00A5668F"/>
    <w:rsid w:val="00A571A1"/>
    <w:rsid w:val="00A63233"/>
    <w:rsid w:val="00A73649"/>
    <w:rsid w:val="00A744C3"/>
    <w:rsid w:val="00A74BBA"/>
    <w:rsid w:val="00A77565"/>
    <w:rsid w:val="00A84016"/>
    <w:rsid w:val="00A84DE6"/>
    <w:rsid w:val="00A8695B"/>
    <w:rsid w:val="00A9262A"/>
    <w:rsid w:val="00A92A85"/>
    <w:rsid w:val="00A9464E"/>
    <w:rsid w:val="00A950C5"/>
    <w:rsid w:val="00A95C36"/>
    <w:rsid w:val="00AA181F"/>
    <w:rsid w:val="00AA1A69"/>
    <w:rsid w:val="00AA532B"/>
    <w:rsid w:val="00AA5A87"/>
    <w:rsid w:val="00AA5BE7"/>
    <w:rsid w:val="00AB3CC5"/>
    <w:rsid w:val="00AC1FEE"/>
    <w:rsid w:val="00AC2BE8"/>
    <w:rsid w:val="00AC3349"/>
    <w:rsid w:val="00AD76AD"/>
    <w:rsid w:val="00AD797B"/>
    <w:rsid w:val="00AE179D"/>
    <w:rsid w:val="00AE23B6"/>
    <w:rsid w:val="00AF32C5"/>
    <w:rsid w:val="00AF4EF8"/>
    <w:rsid w:val="00AF6DAF"/>
    <w:rsid w:val="00AF7C8D"/>
    <w:rsid w:val="00B0003A"/>
    <w:rsid w:val="00B11C9C"/>
    <w:rsid w:val="00B11DC3"/>
    <w:rsid w:val="00B131E2"/>
    <w:rsid w:val="00B15788"/>
    <w:rsid w:val="00B169F2"/>
    <w:rsid w:val="00B17845"/>
    <w:rsid w:val="00B23AFE"/>
    <w:rsid w:val="00B32575"/>
    <w:rsid w:val="00B47849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C7D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53BA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6A13"/>
    <w:rsid w:val="00CF4ED5"/>
    <w:rsid w:val="00CF6E9E"/>
    <w:rsid w:val="00D05F82"/>
    <w:rsid w:val="00D14F7B"/>
    <w:rsid w:val="00D15194"/>
    <w:rsid w:val="00D23951"/>
    <w:rsid w:val="00D27984"/>
    <w:rsid w:val="00D40740"/>
    <w:rsid w:val="00D41B19"/>
    <w:rsid w:val="00D44270"/>
    <w:rsid w:val="00D44E3A"/>
    <w:rsid w:val="00D47BAF"/>
    <w:rsid w:val="00D51750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27CC"/>
    <w:rsid w:val="00D93637"/>
    <w:rsid w:val="00D93C2E"/>
    <w:rsid w:val="00D96F98"/>
    <w:rsid w:val="00DA12E0"/>
    <w:rsid w:val="00DB2999"/>
    <w:rsid w:val="00DB7AAA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667"/>
    <w:rsid w:val="00DF23EB"/>
    <w:rsid w:val="00DF5FA9"/>
    <w:rsid w:val="00E01933"/>
    <w:rsid w:val="00E03327"/>
    <w:rsid w:val="00E1233E"/>
    <w:rsid w:val="00E14E39"/>
    <w:rsid w:val="00E158B3"/>
    <w:rsid w:val="00E324AA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2B21"/>
    <w:rsid w:val="00EA45ED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6CAA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093F"/>
    <w:rsid w:val="00F93C5E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E4565"/>
    <w:rsid w:val="00FE639F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8F1BD"/>
  <w15:chartTrackingRefBased/>
  <w15:docId w15:val="{874A4CD6-0F05-4FFC-9DC1-1CB7C01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1041</TotalTime>
  <Pages>2</Pages>
  <Words>561</Words>
  <Characters>2846</Characters>
  <Application>Microsoft Office Word</Application>
  <DocSecurity>0</DocSecurity>
  <Lines>1423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40</cp:revision>
  <cp:lastPrinted>2026-05-21T06:35:00Z</cp:lastPrinted>
  <dcterms:created xsi:type="dcterms:W3CDTF">2026-05-19T07:21:00Z</dcterms:created>
  <dcterms:modified xsi:type="dcterms:W3CDTF">2026-06-04T11:41:00Z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