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2692" w14:textId="77777777" w:rsidR="00861970" w:rsidRPr="00CD7560" w:rsidRDefault="0086197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151</w:t>
      </w:r>
      <w:bookmarkEnd w:id="1"/>
    </w:p>
    <w:p w14:paraId="68C32693" w14:textId="77777777" w:rsidR="00861970" w:rsidRDefault="00861970">
      <w:pPr>
        <w:pStyle w:val="Datum"/>
        <w:outlineLvl w:val="0"/>
      </w:pPr>
      <w:bookmarkStart w:id="2" w:name="DocumentDate"/>
      <w:r>
        <w:t>Tisdagen den 7 juli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256D1" w14:paraId="68C32698" w14:textId="77777777" w:rsidTr="00D003D4">
        <w:trPr>
          <w:cantSplit/>
        </w:trPr>
        <w:tc>
          <w:tcPr>
            <w:tcW w:w="440" w:type="dxa"/>
          </w:tcPr>
          <w:p w14:paraId="68C32694" w14:textId="77777777" w:rsidR="00861970" w:rsidRDefault="0086197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68C32695" w14:textId="77777777" w:rsidR="00861970" w:rsidRDefault="0086197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86" w:type="dxa"/>
          </w:tcPr>
          <w:p w14:paraId="68C32696" w14:textId="77777777" w:rsidR="00861970" w:rsidRDefault="00861970"/>
        </w:tc>
        <w:tc>
          <w:tcPr>
            <w:tcW w:w="7287" w:type="dxa"/>
          </w:tcPr>
          <w:p w14:paraId="68C32697" w14:textId="77777777" w:rsidR="00861970" w:rsidRDefault="00861970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68C3269E" w14:textId="77777777" w:rsidR="00861970" w:rsidRDefault="00861970">
      <w:pPr>
        <w:pStyle w:val="StreckLngt"/>
      </w:pPr>
      <w:r>
        <w:tab/>
      </w:r>
    </w:p>
    <w:p w14:paraId="68C3269F" w14:textId="77777777" w:rsidR="00861970" w:rsidRDefault="00861970" w:rsidP="00121B42">
      <w:pPr>
        <w:pStyle w:val="Blankrad"/>
      </w:pPr>
      <w:r>
        <w:t xml:space="preserve">      </w:t>
      </w:r>
    </w:p>
    <w:p w14:paraId="68C326A0" w14:textId="77777777" w:rsidR="00861970" w:rsidRDefault="0086197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256D1" w14:paraId="68C326A4" w14:textId="77777777" w:rsidTr="00055526">
        <w:trPr>
          <w:cantSplit/>
        </w:trPr>
        <w:tc>
          <w:tcPr>
            <w:tcW w:w="567" w:type="dxa"/>
          </w:tcPr>
          <w:p w14:paraId="68C326A1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A2" w14:textId="77777777" w:rsidR="00861970" w:rsidRDefault="0086197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8C326A3" w14:textId="77777777" w:rsidR="00861970" w:rsidRDefault="00861970" w:rsidP="00C84F80">
            <w:pPr>
              <w:keepNext/>
            </w:pPr>
          </w:p>
        </w:tc>
      </w:tr>
      <w:tr w:rsidR="007256D1" w14:paraId="68C326A8" w14:textId="77777777" w:rsidTr="00055526">
        <w:trPr>
          <w:cantSplit/>
        </w:trPr>
        <w:tc>
          <w:tcPr>
            <w:tcW w:w="567" w:type="dxa"/>
          </w:tcPr>
          <w:p w14:paraId="68C326A5" w14:textId="77777777" w:rsidR="00861970" w:rsidRDefault="0086197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8C326A6" w14:textId="77777777" w:rsidR="00861970" w:rsidRDefault="00861970" w:rsidP="000326E3">
            <w:r>
              <w:t>Justering av protokoll från sammanträdena fredagen den 12, lördagen den 13, söndagen den 14, måndagen den 15 och tisdagen den 16 juni</w:t>
            </w:r>
          </w:p>
        </w:tc>
        <w:tc>
          <w:tcPr>
            <w:tcW w:w="2055" w:type="dxa"/>
          </w:tcPr>
          <w:p w14:paraId="68C326A7" w14:textId="77777777" w:rsidR="00861970" w:rsidRDefault="00861970" w:rsidP="00C84F80"/>
        </w:tc>
      </w:tr>
      <w:tr w:rsidR="007256D1" w14:paraId="68C326AC" w14:textId="77777777" w:rsidTr="00055526">
        <w:trPr>
          <w:cantSplit/>
        </w:trPr>
        <w:tc>
          <w:tcPr>
            <w:tcW w:w="567" w:type="dxa"/>
          </w:tcPr>
          <w:p w14:paraId="68C326A9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AA" w14:textId="77777777" w:rsidR="00861970" w:rsidRDefault="0086197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8C326AB" w14:textId="77777777" w:rsidR="00861970" w:rsidRDefault="00861970" w:rsidP="00C84F80">
            <w:pPr>
              <w:keepNext/>
            </w:pPr>
          </w:p>
        </w:tc>
      </w:tr>
      <w:tr w:rsidR="007256D1" w14:paraId="68C326B0" w14:textId="77777777" w:rsidTr="00055526">
        <w:trPr>
          <w:cantSplit/>
        </w:trPr>
        <w:tc>
          <w:tcPr>
            <w:tcW w:w="567" w:type="dxa"/>
          </w:tcPr>
          <w:p w14:paraId="68C326AD" w14:textId="77777777" w:rsidR="00861970" w:rsidRDefault="0086197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8C326AE" w14:textId="77777777" w:rsidR="00861970" w:rsidRDefault="00861970" w:rsidP="000326E3">
            <w:r>
              <w:t>Timothy Tréville (SD) som ersättare fr.o.m. den 3 juli t.o.m. den 13 september under Yasmine Erikssons (SD) ledighet</w:t>
            </w:r>
          </w:p>
        </w:tc>
        <w:tc>
          <w:tcPr>
            <w:tcW w:w="2055" w:type="dxa"/>
          </w:tcPr>
          <w:p w14:paraId="68C326AF" w14:textId="77777777" w:rsidR="00861970" w:rsidRDefault="00861970" w:rsidP="00C84F80"/>
        </w:tc>
      </w:tr>
      <w:tr w:rsidR="007256D1" w14:paraId="68C326B4" w14:textId="77777777" w:rsidTr="00055526">
        <w:trPr>
          <w:cantSplit/>
        </w:trPr>
        <w:tc>
          <w:tcPr>
            <w:tcW w:w="567" w:type="dxa"/>
          </w:tcPr>
          <w:p w14:paraId="68C326B1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B2" w14:textId="77777777" w:rsidR="00861970" w:rsidRDefault="00861970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68C326B3" w14:textId="77777777" w:rsidR="00861970" w:rsidRDefault="00861970" w:rsidP="00C84F80">
            <w:pPr>
              <w:keepNext/>
            </w:pPr>
          </w:p>
        </w:tc>
      </w:tr>
      <w:tr w:rsidR="007256D1" w14:paraId="68C326B8" w14:textId="77777777" w:rsidTr="00055526">
        <w:trPr>
          <w:cantSplit/>
        </w:trPr>
        <w:tc>
          <w:tcPr>
            <w:tcW w:w="567" w:type="dxa"/>
          </w:tcPr>
          <w:p w14:paraId="68C326B5" w14:textId="77777777" w:rsidR="00861970" w:rsidRDefault="0086197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C326B6" w14:textId="77777777" w:rsidR="00861970" w:rsidRDefault="00861970" w:rsidP="000326E3">
            <w:r>
              <w:t>Timothy Tréville (SD) som suppleant i trafikutskottet</w:t>
            </w:r>
          </w:p>
        </w:tc>
        <w:tc>
          <w:tcPr>
            <w:tcW w:w="2055" w:type="dxa"/>
          </w:tcPr>
          <w:p w14:paraId="68C326B7" w14:textId="77777777" w:rsidR="00861970" w:rsidRDefault="00861970" w:rsidP="00C84F80"/>
        </w:tc>
      </w:tr>
      <w:tr w:rsidR="007256D1" w14:paraId="68C326BC" w14:textId="77777777" w:rsidTr="00055526">
        <w:trPr>
          <w:cantSplit/>
        </w:trPr>
        <w:tc>
          <w:tcPr>
            <w:tcW w:w="567" w:type="dxa"/>
          </w:tcPr>
          <w:p w14:paraId="68C326B9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BA" w14:textId="77777777" w:rsidR="00861970" w:rsidRDefault="0086197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8C326BB" w14:textId="77777777" w:rsidR="00861970" w:rsidRDefault="0086197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256D1" w14:paraId="68C326C0" w14:textId="77777777" w:rsidTr="00055526">
        <w:trPr>
          <w:cantSplit/>
        </w:trPr>
        <w:tc>
          <w:tcPr>
            <w:tcW w:w="567" w:type="dxa"/>
          </w:tcPr>
          <w:p w14:paraId="68C326BD" w14:textId="77777777" w:rsidR="00861970" w:rsidRDefault="0086197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8C326BE" w14:textId="77777777" w:rsidR="00861970" w:rsidRDefault="00861970" w:rsidP="000326E3">
            <w:r>
              <w:t xml:space="preserve">2025/26:FPM97 EU:s humanitära insatser i en föränderlig omvärld </w:t>
            </w:r>
            <w:r>
              <w:rPr>
                <w:i/>
                <w:iCs/>
              </w:rPr>
              <w:t>JOIN(2026) 25</w:t>
            </w:r>
          </w:p>
        </w:tc>
        <w:tc>
          <w:tcPr>
            <w:tcW w:w="2055" w:type="dxa"/>
          </w:tcPr>
          <w:p w14:paraId="68C326BF" w14:textId="77777777" w:rsidR="00861970" w:rsidRDefault="00861970" w:rsidP="00C84F80">
            <w:r>
              <w:t>UU</w:t>
            </w:r>
          </w:p>
        </w:tc>
      </w:tr>
      <w:tr w:rsidR="007256D1" w14:paraId="68C326C4" w14:textId="77777777" w:rsidTr="00055526">
        <w:trPr>
          <w:cantSplit/>
        </w:trPr>
        <w:tc>
          <w:tcPr>
            <w:tcW w:w="567" w:type="dxa"/>
          </w:tcPr>
          <w:p w14:paraId="68C326C1" w14:textId="77777777" w:rsidR="00861970" w:rsidRDefault="0086197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8C326C2" w14:textId="77777777" w:rsidR="00861970" w:rsidRDefault="00861970" w:rsidP="000326E3">
            <w:r>
              <w:t xml:space="preserve">2025/26:FPM98 Halvledarakten 2.0 </w:t>
            </w:r>
            <w:r>
              <w:rPr>
                <w:i/>
                <w:iCs/>
              </w:rPr>
              <w:t>COM(2026) 504</w:t>
            </w:r>
          </w:p>
        </w:tc>
        <w:tc>
          <w:tcPr>
            <w:tcW w:w="2055" w:type="dxa"/>
          </w:tcPr>
          <w:p w14:paraId="68C326C3" w14:textId="77777777" w:rsidR="00861970" w:rsidRDefault="00861970" w:rsidP="00C84F80">
            <w:r>
              <w:t>NU</w:t>
            </w:r>
          </w:p>
        </w:tc>
      </w:tr>
      <w:tr w:rsidR="007256D1" w14:paraId="68C326C8" w14:textId="77777777" w:rsidTr="00055526">
        <w:trPr>
          <w:cantSplit/>
        </w:trPr>
        <w:tc>
          <w:tcPr>
            <w:tcW w:w="567" w:type="dxa"/>
          </w:tcPr>
          <w:p w14:paraId="68C326C5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C6" w14:textId="77777777" w:rsidR="00861970" w:rsidRDefault="0086197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8C326C7" w14:textId="77777777" w:rsidR="00861970" w:rsidRDefault="0086197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256D1" w14:paraId="68C326CC" w14:textId="77777777" w:rsidTr="00055526">
        <w:trPr>
          <w:cantSplit/>
        </w:trPr>
        <w:tc>
          <w:tcPr>
            <w:tcW w:w="567" w:type="dxa"/>
          </w:tcPr>
          <w:p w14:paraId="68C326C9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CA" w14:textId="77777777" w:rsidR="00861970" w:rsidRDefault="0086197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8C326CB" w14:textId="77777777" w:rsidR="00861970" w:rsidRDefault="00861970" w:rsidP="00C84F80">
            <w:pPr>
              <w:keepNext/>
            </w:pPr>
          </w:p>
        </w:tc>
      </w:tr>
      <w:tr w:rsidR="007256D1" w14:paraId="68C326D0" w14:textId="77777777" w:rsidTr="00055526">
        <w:trPr>
          <w:cantSplit/>
        </w:trPr>
        <w:tc>
          <w:tcPr>
            <w:tcW w:w="567" w:type="dxa"/>
          </w:tcPr>
          <w:p w14:paraId="68C326CD" w14:textId="77777777" w:rsidR="00861970" w:rsidRDefault="0086197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C326CE" w14:textId="77777777" w:rsidR="00861970" w:rsidRDefault="00861970" w:rsidP="000326E3">
            <w:r>
              <w:t>2025/26:140 2026 års 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68C326CF" w14:textId="77777777" w:rsidR="00861970" w:rsidRDefault="00861970" w:rsidP="00C84F80">
            <w:r>
              <w:t>NU</w:t>
            </w:r>
          </w:p>
        </w:tc>
      </w:tr>
      <w:tr w:rsidR="007256D1" w14:paraId="68C326D4" w14:textId="77777777" w:rsidTr="00055526">
        <w:trPr>
          <w:cantSplit/>
        </w:trPr>
        <w:tc>
          <w:tcPr>
            <w:tcW w:w="567" w:type="dxa"/>
          </w:tcPr>
          <w:p w14:paraId="68C326D1" w14:textId="77777777" w:rsidR="00861970" w:rsidRDefault="00861970" w:rsidP="00C84F80">
            <w:pPr>
              <w:keepNext/>
            </w:pPr>
          </w:p>
        </w:tc>
        <w:tc>
          <w:tcPr>
            <w:tcW w:w="6663" w:type="dxa"/>
          </w:tcPr>
          <w:p w14:paraId="68C326D2" w14:textId="77777777" w:rsidR="00861970" w:rsidRDefault="0086197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8C326D3" w14:textId="77777777" w:rsidR="00861970" w:rsidRDefault="00861970" w:rsidP="00C84F80">
            <w:pPr>
              <w:keepNext/>
            </w:pPr>
          </w:p>
        </w:tc>
      </w:tr>
      <w:tr w:rsidR="007256D1" w14:paraId="68C326D8" w14:textId="77777777" w:rsidTr="00055526">
        <w:trPr>
          <w:cantSplit/>
        </w:trPr>
        <w:tc>
          <w:tcPr>
            <w:tcW w:w="567" w:type="dxa"/>
          </w:tcPr>
          <w:p w14:paraId="68C326D5" w14:textId="77777777" w:rsidR="00861970" w:rsidRDefault="0086197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8C326D6" w14:textId="77777777" w:rsidR="00861970" w:rsidRDefault="00861970" w:rsidP="000326E3">
            <w:r>
              <w:t xml:space="preserve">COM(2026) 314 Förslag till Europaparlamentets och rådets förordning om ändring av Europaparlamentets och rådets förordning (EU) 2018/1725 om skydd för fysiska personer med avseende på behandling av personuppgifter som utförs av unionens institutioner, organ och byråer och om det fria flödet av sådana uppgifter.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28 september 2026</w:t>
            </w:r>
          </w:p>
        </w:tc>
        <w:tc>
          <w:tcPr>
            <w:tcW w:w="2055" w:type="dxa"/>
          </w:tcPr>
          <w:p w14:paraId="68C326D7" w14:textId="77777777" w:rsidR="00861970" w:rsidRDefault="00861970" w:rsidP="00C84F80">
            <w:r>
              <w:t>KU</w:t>
            </w:r>
          </w:p>
        </w:tc>
      </w:tr>
    </w:tbl>
    <w:p w14:paraId="68C326D9" w14:textId="77777777" w:rsidR="00861970" w:rsidRPr="00F221DA" w:rsidRDefault="00861970" w:rsidP="00137840">
      <w:pPr>
        <w:pStyle w:val="Blankrad"/>
      </w:pPr>
      <w:r>
        <w:t xml:space="preserve">     </w:t>
      </w:r>
    </w:p>
    <w:p w14:paraId="68C326DA" w14:textId="77777777" w:rsidR="00861970" w:rsidRDefault="00861970" w:rsidP="00121B42">
      <w:pPr>
        <w:pStyle w:val="Blankrad"/>
      </w:pPr>
      <w:r>
        <w:t xml:space="preserve">     </w:t>
      </w:r>
    </w:p>
    <w:p w14:paraId="68C326DB" w14:textId="77777777" w:rsidR="00861970" w:rsidRPr="00F221DA" w:rsidRDefault="0086197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256D1" w14:paraId="68C326DE" w14:textId="77777777" w:rsidTr="00D774A8">
        <w:tc>
          <w:tcPr>
            <w:tcW w:w="567" w:type="dxa"/>
          </w:tcPr>
          <w:p w14:paraId="68C326DC" w14:textId="77777777" w:rsidR="00861970" w:rsidRDefault="00861970">
            <w:pPr>
              <w:pStyle w:val="IngenText"/>
            </w:pPr>
          </w:p>
        </w:tc>
        <w:tc>
          <w:tcPr>
            <w:tcW w:w="8718" w:type="dxa"/>
          </w:tcPr>
          <w:p w14:paraId="68C326DD" w14:textId="77777777" w:rsidR="00861970" w:rsidRDefault="0086197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C326DF" w14:textId="77777777" w:rsidR="00861970" w:rsidRPr="00852BA1" w:rsidRDefault="0086197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BB74" w14:textId="77777777" w:rsidR="00861970" w:rsidRDefault="00861970">
      <w:pPr>
        <w:spacing w:line="240" w:lineRule="auto"/>
      </w:pPr>
      <w:r>
        <w:separator/>
      </w:r>
    </w:p>
  </w:endnote>
  <w:endnote w:type="continuationSeparator" w:id="0">
    <w:p w14:paraId="39896143" w14:textId="77777777" w:rsidR="00861970" w:rsidRDefault="00861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5" w14:textId="77777777" w:rsidR="00861970" w:rsidRDefault="008619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6" w14:textId="77777777" w:rsidR="00861970" w:rsidRDefault="008619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C326E7" w14:textId="77777777" w:rsidR="00861970" w:rsidRDefault="008619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B" w14:textId="77777777" w:rsidR="00861970" w:rsidRDefault="008619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C326EC" w14:textId="77777777" w:rsidR="00861970" w:rsidRDefault="008619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695E" w14:textId="77777777" w:rsidR="00861970" w:rsidRDefault="00861970">
      <w:pPr>
        <w:spacing w:line="240" w:lineRule="auto"/>
      </w:pPr>
      <w:r>
        <w:separator/>
      </w:r>
    </w:p>
  </w:footnote>
  <w:footnote w:type="continuationSeparator" w:id="0">
    <w:p w14:paraId="204B4919" w14:textId="77777777" w:rsidR="00861970" w:rsidRDefault="00861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0" w14:textId="77777777" w:rsidR="00861970" w:rsidRDefault="008619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1" w14:textId="77777777" w:rsidR="00861970" w:rsidRDefault="0086197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7 juli 2026</w:t>
    </w:r>
    <w:r>
      <w:fldChar w:fldCharType="end"/>
    </w:r>
  </w:p>
  <w:p w14:paraId="68C326E2" w14:textId="77777777" w:rsidR="00861970" w:rsidRDefault="008619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C326E3" w14:textId="77777777" w:rsidR="00861970" w:rsidRDefault="00861970"/>
  <w:p w14:paraId="68C326E4" w14:textId="77777777" w:rsidR="00861970" w:rsidRDefault="008619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26E8" w14:textId="77777777" w:rsidR="00861970" w:rsidRDefault="008619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C326ED" wp14:editId="68C326E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326E9" w14:textId="77777777" w:rsidR="00861970" w:rsidRDefault="00861970" w:rsidP="00BE217A">
    <w:pPr>
      <w:pStyle w:val="Dokumentrubrik"/>
      <w:spacing w:after="360"/>
    </w:pPr>
    <w:r>
      <w:t>Föredragningslista</w:t>
    </w:r>
  </w:p>
  <w:p w14:paraId="68C326EA" w14:textId="77777777" w:rsidR="00861970" w:rsidRDefault="008619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8485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4E23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69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4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21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2B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63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25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A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6006437">
    <w:abstractNumId w:val="5"/>
  </w:num>
  <w:num w:numId="2" w16cid:durableId="821192986">
    <w:abstractNumId w:val="2"/>
  </w:num>
  <w:num w:numId="3" w16cid:durableId="951060505">
    <w:abstractNumId w:val="4"/>
  </w:num>
  <w:num w:numId="4" w16cid:durableId="665940342">
    <w:abstractNumId w:val="1"/>
  </w:num>
  <w:num w:numId="5" w16cid:durableId="334843473">
    <w:abstractNumId w:val="0"/>
  </w:num>
  <w:num w:numId="6" w16cid:durableId="1583030876">
    <w:abstractNumId w:val="3"/>
  </w:num>
  <w:num w:numId="7" w16cid:durableId="1160269132">
    <w:abstractNumId w:val="3"/>
  </w:num>
  <w:num w:numId="8" w16cid:durableId="14262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56D1"/>
    <w:rsid w:val="007256D1"/>
    <w:rsid w:val="00861970"/>
    <w:rsid w:val="00A82451"/>
    <w:rsid w:val="00D0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2692"/>
  <w15:docId w15:val="{F4124E55-BD02-4F5B-89AF-4AE9DC6C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2026-07-07</SAFIR_Sammantradesdatum_Doc>
    <SAFIR_SammantradeID xmlns="C07A1A6C-0B19-41D9-BDF8-F523BA3921EB">69aece1f-7ac1-44e5-9afb-77c4c472195e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D08AA-3349-4C05-8B7F-04362102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212</Words>
  <Characters>1235</Characters>
  <Application>Microsoft Office Word</Application>
  <DocSecurity>0</DocSecurity>
  <Lines>77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Nordström</cp:lastModifiedBy>
  <cp:revision>48</cp:revision>
  <cp:lastPrinted>2012-12-12T21:41:00Z</cp:lastPrinted>
  <dcterms:created xsi:type="dcterms:W3CDTF">2013-03-22T09:28:00Z</dcterms:created>
  <dcterms:modified xsi:type="dcterms:W3CDTF">2026-07-06T11:00:00Z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juli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