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B76DA" w:rsidRDefault="006E04A4">
      <w:pPr>
        <w:pStyle w:val="Dokumentbeteckning"/>
        <w:rPr>
          <w:u w:val="single"/>
        </w:rPr>
      </w:pPr>
      <w:r w:rsidRPr="007B76DA">
        <w:fldChar w:fldCharType="begin" w:fldLock="1"/>
      </w:r>
      <w:r w:rsidRPr="007B76DA">
        <w:instrText xml:space="preserve"> DOCPROPERTY "DocumentYear" </w:instrText>
      </w:r>
      <w:r w:rsidRPr="007B76DA">
        <w:fldChar w:fldCharType="separate"/>
      </w:r>
      <w:r w:rsidR="0079162D" w:rsidRPr="007B76DA">
        <w:t>2009/10</w:t>
      </w:r>
      <w:r w:rsidRPr="007B76DA">
        <w:fldChar w:fldCharType="end"/>
      </w:r>
      <w:r w:rsidRPr="007B76DA">
        <w:t>:</w:t>
      </w:r>
      <w:r w:rsidRPr="007B76DA">
        <w:fldChar w:fldCharType="begin" w:fldLock="1"/>
      </w:r>
      <w:r w:rsidRPr="007B76DA">
        <w:instrText xml:space="preserve"> DOCPROPERTY "DocumentNumber" </w:instrText>
      </w:r>
      <w:r w:rsidRPr="007B76DA">
        <w:fldChar w:fldCharType="separate"/>
      </w:r>
      <w:r w:rsidR="0079162D" w:rsidRPr="007B76DA">
        <w:t>81</w:t>
      </w:r>
      <w:r w:rsidRPr="007B76DA">
        <w:fldChar w:fldCharType="end"/>
      </w:r>
    </w:p>
    <w:p w:rsidR="006E04A4" w:rsidRPr="007B76DA" w:rsidRDefault="006E04A4">
      <w:pPr>
        <w:pStyle w:val="Datum"/>
        <w:outlineLvl w:val="0"/>
      </w:pPr>
      <w:r w:rsidRPr="007B76DA">
        <w:fldChar w:fldCharType="begin" w:fldLock="1"/>
      </w:r>
      <w:r w:rsidRPr="007B76DA">
        <w:instrText xml:space="preserve"> DOCPROPERTY "DocumentDate" </w:instrText>
      </w:r>
      <w:r w:rsidRPr="007B76DA">
        <w:fldChar w:fldCharType="separate"/>
      </w:r>
      <w:r w:rsidR="0079162D" w:rsidRPr="007B76DA">
        <w:t>Onsdagen den 3 mars 2010</w:t>
      </w:r>
      <w:r w:rsidRPr="007B76D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B7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B76DA" w:rsidRDefault="00873BB0">
            <w:pPr>
              <w:pStyle w:val="Plenum"/>
              <w:tabs>
                <w:tab w:val="clear" w:pos="1418"/>
              </w:tabs>
            </w:pPr>
            <w:r w:rsidRPr="007B76DA">
              <w:t>Kl.</w:t>
            </w:r>
          </w:p>
        </w:tc>
        <w:tc>
          <w:tcPr>
            <w:tcW w:w="851" w:type="dxa"/>
          </w:tcPr>
          <w:p w:rsidR="006E04A4" w:rsidRPr="007B76DA" w:rsidRDefault="00873BB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76DA">
              <w:t>09.00</w:t>
            </w:r>
          </w:p>
        </w:tc>
        <w:tc>
          <w:tcPr>
            <w:tcW w:w="397" w:type="dxa"/>
          </w:tcPr>
          <w:p w:rsidR="006E04A4" w:rsidRPr="007B76D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B76DA" w:rsidRDefault="00873BB0">
            <w:pPr>
              <w:pStyle w:val="Plenum"/>
              <w:tabs>
                <w:tab w:val="clear" w:pos="1418"/>
              </w:tabs>
              <w:ind w:right="1"/>
            </w:pPr>
            <w:r w:rsidRPr="007B76DA">
              <w:t>Arbetsplenum</w:t>
            </w:r>
          </w:p>
        </w:tc>
      </w:tr>
      <w:tr w:rsidR="00873BB0" w:rsidRPr="007B76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873BB0" w:rsidRPr="007B76DA" w:rsidRDefault="00873BB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873BB0" w:rsidRPr="007B76DA" w:rsidRDefault="00873BB0">
            <w:pPr>
              <w:pStyle w:val="Plenum"/>
              <w:tabs>
                <w:tab w:val="clear" w:pos="1418"/>
              </w:tabs>
              <w:jc w:val="right"/>
            </w:pPr>
            <w:r w:rsidRPr="007B76DA">
              <w:t>16.00</w:t>
            </w:r>
          </w:p>
        </w:tc>
        <w:tc>
          <w:tcPr>
            <w:tcW w:w="397" w:type="dxa"/>
          </w:tcPr>
          <w:p w:rsidR="00873BB0" w:rsidRPr="007B76DA" w:rsidRDefault="00873BB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873BB0" w:rsidRPr="007B76DA" w:rsidRDefault="00873BB0">
            <w:pPr>
              <w:pStyle w:val="Plenum"/>
              <w:tabs>
                <w:tab w:val="clear" w:pos="1418"/>
              </w:tabs>
              <w:ind w:right="1"/>
            </w:pPr>
            <w:r w:rsidRPr="007B76DA">
              <w:t>Votering</w:t>
            </w:r>
          </w:p>
        </w:tc>
      </w:tr>
    </w:tbl>
    <w:p w:rsidR="006E04A4" w:rsidRPr="007B76DA" w:rsidRDefault="006E04A4">
      <w:pPr>
        <w:pStyle w:val="StreckLngt"/>
      </w:pPr>
      <w:r w:rsidRPr="007B76DA">
        <w:tab/>
      </w:r>
    </w:p>
    <w:p w:rsidR="004A4B59" w:rsidRPr="007B76DA" w:rsidRDefault="004A4B59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4B59" w:rsidRPr="007B76DA" w:rsidTr="00E66F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4B59" w:rsidRPr="007B76DA" w:rsidRDefault="004A4B59" w:rsidP="00E15B4F">
            <w:pPr>
              <w:pStyle w:val="HuvudrubrikFlisteNr"/>
              <w:spacing w:before="420"/>
            </w:pPr>
          </w:p>
        </w:tc>
        <w:tc>
          <w:tcPr>
            <w:tcW w:w="6237" w:type="dxa"/>
          </w:tcPr>
          <w:p w:rsidR="004A4B59" w:rsidRPr="007B76DA" w:rsidRDefault="004A4B59" w:rsidP="00E15B4F">
            <w:pPr>
              <w:pStyle w:val="Huvudrubrik"/>
              <w:spacing w:before="420"/>
            </w:pPr>
            <w:bookmarkStart w:id="1" w:name="Start_HänvisningTillUtskott"/>
            <w:bookmarkEnd w:id="1"/>
            <w:r w:rsidRPr="007B76DA">
              <w:t>Ärenden för hänvisning till utskott</w:t>
            </w:r>
          </w:p>
        </w:tc>
        <w:tc>
          <w:tcPr>
            <w:tcW w:w="2481" w:type="dxa"/>
          </w:tcPr>
          <w:p w:rsidR="004A4B59" w:rsidRPr="007B76DA" w:rsidRDefault="004A4B59" w:rsidP="00E15B4F">
            <w:pPr>
              <w:pStyle w:val="HuvudrubrikKolumn3"/>
              <w:spacing w:before="420"/>
            </w:pPr>
            <w:r w:rsidRPr="007B76DA">
              <w:t>Förslag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Proposition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2009/10:116 Värdigt liv i äldreomsorgen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SoU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Framställningar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2009/10:RRS20 Riksrevisionens styrelses framställning om statens garantier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FiU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2009/10:RRS21 Riksrevisionens styrelses framställning om Kriminalvårdens arbete med att förebygga återfall i brott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JuU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2009/10:RRS23 Riksrevisionens styrelses framställning om tillsyn över överförmyndarna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CU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Redogörelser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2009/10:RRS18 Riksrevisionens styrelses redogörelse om länsplanerna för regional transportinfrastruktur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TU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2009/10:RRS19 Riksrevisionens styrelses redogörelse om internationell skattekontroll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SkU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2009/10:RRS22 Riksrevisionens styrelses redogörelse om studenters anställningsbarhet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UbU</w:t>
            </w:r>
          </w:p>
        </w:tc>
      </w:tr>
    </w:tbl>
    <w:p w:rsidR="004A4B59" w:rsidRPr="007B76DA" w:rsidRDefault="004A4B59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4B59" w:rsidRPr="007B76DA" w:rsidTr="00E66F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4B59" w:rsidRPr="007B76DA" w:rsidRDefault="004A4B59" w:rsidP="00E15B4F">
            <w:pPr>
              <w:pStyle w:val="HuvudrubrikFlisteNr"/>
              <w:spacing w:before="420"/>
            </w:pPr>
          </w:p>
        </w:tc>
        <w:tc>
          <w:tcPr>
            <w:tcW w:w="6237" w:type="dxa"/>
          </w:tcPr>
          <w:p w:rsidR="004A4B59" w:rsidRPr="007B76DA" w:rsidRDefault="004A4B59" w:rsidP="00E15B4F">
            <w:pPr>
              <w:pStyle w:val="Huvudrubrik"/>
              <w:spacing w:before="420"/>
            </w:pPr>
            <w:bookmarkStart w:id="2" w:name="Start_ÄrendenFörBordläggning"/>
            <w:bookmarkEnd w:id="2"/>
            <w:r w:rsidRPr="007B76DA">
              <w:t>Ärenden för bordläggning</w:t>
            </w:r>
          </w:p>
        </w:tc>
        <w:tc>
          <w:tcPr>
            <w:tcW w:w="2481" w:type="dxa"/>
          </w:tcPr>
          <w:p w:rsidR="004A4B59" w:rsidRPr="007B76DA" w:rsidRDefault="004A4B59" w:rsidP="00E15B4F">
            <w:pPr>
              <w:pStyle w:val="HuvudrubrikKolumn3"/>
              <w:spacing w:before="420"/>
            </w:pPr>
            <w:r w:rsidRPr="007B76DA">
              <w:t>Reservationer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Arbetsmarknadsutskottets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2009/10:AU5 Åtgärder med anledning av Lavaldomen och andra arbetsrättsliga frågor</w:t>
            </w:r>
          </w:p>
          <w:p w:rsidR="007E40B1" w:rsidRPr="007B76DA" w:rsidRDefault="007E40B1" w:rsidP="00E66F9D"/>
          <w:p w:rsidR="007E40B1" w:rsidRPr="007B76DA" w:rsidRDefault="007E40B1" w:rsidP="00E66F9D">
            <w:pPr>
              <w:rPr>
                <w:i/>
              </w:rPr>
            </w:pPr>
            <w:r w:rsidRPr="007B76DA">
              <w:rPr>
                <w:i/>
              </w:rPr>
              <w:t>I detta ärende har framställts yrkande enligt 2 kap. 12 § tredje stycket re</w:t>
            </w:r>
            <w:r w:rsidR="00811874" w:rsidRPr="007B76DA">
              <w:rPr>
                <w:i/>
              </w:rPr>
              <w:t>geringsformen av Berit Högman</w:t>
            </w:r>
            <w:r w:rsidRPr="007B76DA">
              <w:rPr>
                <w:i/>
              </w:rPr>
              <w:t xml:space="preserve"> m.fl. (s, v, mp) om att</w:t>
            </w:r>
            <w:r w:rsidR="00811874" w:rsidRPr="007B76DA">
              <w:rPr>
                <w:i/>
              </w:rPr>
              <w:t xml:space="preserve"> 5a § och 9a § lagen (1999:678) om utstationering av arbetstagare </w:t>
            </w:r>
            <w:r w:rsidRPr="007B76DA">
              <w:rPr>
                <w:i/>
              </w:rPr>
              <w:t xml:space="preserve">skall vila i minst tolv månader 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20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Miljö- och jordbruksutskottets betänkanden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2009/10:MJU20 Otillåtna avfallstransporter och manipulerade avgasreningssystem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2009/10:MJU12 Djurskydd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13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Kulturutskottets betänkanden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2009/10:KrU8 Vissa kulturmiljöfrågor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2009/10:KrU9 Idrotts- och spelfrågor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5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Utbildningsutskottets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2009/10:UbU11 Vuxenutbildning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7 res. (s,v,mp)</w:t>
            </w:r>
          </w:p>
        </w:tc>
      </w:tr>
    </w:tbl>
    <w:p w:rsidR="004A4B59" w:rsidRPr="007B76DA" w:rsidRDefault="004A4B59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4B59" w:rsidRPr="007B76DA" w:rsidTr="00E66F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4B59" w:rsidRPr="007B76DA" w:rsidRDefault="004A4B59" w:rsidP="00E15B4F">
            <w:pPr>
              <w:pStyle w:val="HuvudrubrikFlisteNr"/>
              <w:spacing w:before="420"/>
            </w:pPr>
          </w:p>
        </w:tc>
        <w:tc>
          <w:tcPr>
            <w:tcW w:w="6237" w:type="dxa"/>
          </w:tcPr>
          <w:p w:rsidR="004A4B59" w:rsidRPr="007B76DA" w:rsidRDefault="004A4B59" w:rsidP="00E15B4F">
            <w:pPr>
              <w:pStyle w:val="Huvudrubrik"/>
              <w:spacing w:before="420"/>
            </w:pPr>
            <w:bookmarkStart w:id="3" w:name="TypRubrik"/>
            <w:bookmarkStart w:id="4" w:name="Start_Ärendenföravgörande"/>
            <w:bookmarkEnd w:id="3"/>
            <w:bookmarkEnd w:id="4"/>
            <w:r w:rsidRPr="007B76DA">
              <w:t>Ärenden för avgörande kl. 16.00</w:t>
            </w:r>
          </w:p>
        </w:tc>
        <w:tc>
          <w:tcPr>
            <w:tcW w:w="2481" w:type="dxa"/>
          </w:tcPr>
          <w:p w:rsidR="004A4B59" w:rsidRPr="007B76DA" w:rsidRDefault="004A4B59" w:rsidP="00E15B4F">
            <w:pPr>
              <w:pStyle w:val="HuvudrubrikKolumn3"/>
              <w:spacing w:before="420"/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Socialförsäkringsutskottets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2009/10:SfU11 Socialförsäkringsbalk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Kulturutskottets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2009/10:KrU7 En politik för det civila samhället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5 res. (s,v,mp)</w:t>
            </w:r>
          </w:p>
        </w:tc>
      </w:tr>
    </w:tbl>
    <w:p w:rsidR="004A4B59" w:rsidRPr="007B76DA" w:rsidRDefault="004A4B59" w:rsidP="003675A0">
      <w:pPr>
        <w:pStyle w:val="Blankrad"/>
      </w:pPr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A4B59" w:rsidRPr="007B76DA" w:rsidTr="00E66F9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A4B59" w:rsidRPr="007B76DA" w:rsidRDefault="004A4B59" w:rsidP="00E15B4F">
            <w:pPr>
              <w:pStyle w:val="HuvudrubrikFlisteNr"/>
              <w:spacing w:before="420"/>
            </w:pPr>
          </w:p>
        </w:tc>
        <w:tc>
          <w:tcPr>
            <w:tcW w:w="6237" w:type="dxa"/>
          </w:tcPr>
          <w:p w:rsidR="004A4B59" w:rsidRPr="007B76DA" w:rsidRDefault="004A4B59" w:rsidP="00E15B4F">
            <w:pPr>
              <w:pStyle w:val="Huvudrubrik"/>
              <w:spacing w:before="420"/>
            </w:pPr>
            <w:bookmarkStart w:id="6" w:name="Start_Ärendenfördebattochavgörande"/>
            <w:bookmarkEnd w:id="6"/>
            <w:r w:rsidRPr="007B76DA">
              <w:t>Ärenden för debatt och avgörande</w:t>
            </w:r>
          </w:p>
        </w:tc>
        <w:tc>
          <w:tcPr>
            <w:tcW w:w="2481" w:type="dxa"/>
          </w:tcPr>
          <w:p w:rsidR="004A4B59" w:rsidRPr="007B76DA" w:rsidRDefault="004A4B59" w:rsidP="00E15B4F">
            <w:pPr>
              <w:pStyle w:val="HuvudrubrikKolumn3"/>
              <w:spacing w:before="420"/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Sammansatta utrikes- och försvarsutskottets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2009/10:UFöU3 Svenskt deltagande i EU:s marina insats utanför Somalias kust (Operation Atalanta)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Näringsutskottets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2009/10:NU4 Statliga företag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11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Trafikutskottets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2009/10:TU13 Sjöfart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12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Konstitutionsutskottets betänkanden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2009/10:KU26 Vissa vallagsfrågor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(s,v)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2009/10:KU27 Vissa författningsfrågor m.m.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2009/10:KU30 Minoritetsfrågor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2009/10:KU31 Allmänna helgdagar m.m.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Finansutskottets betänkanden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2009/10:FiU25 Statlig förvaltning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3 res. (s,mp)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2009/10:FiU13 Medgivande för Riksbanken att ge kredit till Internationella valutafonden (IMF)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(v)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Utrikesutskottets betänkande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2009/10:UU11 Vissa säkerhetspolitiska frågor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1 res. (s,v,mp)</w:t>
            </w: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renderubrik"/>
            </w:pPr>
          </w:p>
        </w:tc>
        <w:tc>
          <w:tcPr>
            <w:tcW w:w="6237" w:type="dxa"/>
          </w:tcPr>
          <w:p w:rsidR="004A4B59" w:rsidRPr="007B76DA" w:rsidRDefault="004A4B59" w:rsidP="00E66F9D">
            <w:pPr>
              <w:pStyle w:val="renderubrik"/>
            </w:pPr>
            <w:r w:rsidRPr="007B76DA">
              <w:t>Utbildningsutskottets betänkanden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pStyle w:val="renderubrik"/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2009/10:UbU7 Förskolan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2009/10:UbU8 Grundskolan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2009/10:UbU9 Gymnasieskolan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</w:p>
        </w:tc>
      </w:tr>
      <w:tr w:rsidR="004A4B59" w:rsidRPr="007B76DA" w:rsidTr="00E66F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A4B59" w:rsidRPr="007B76DA" w:rsidRDefault="004A4B59" w:rsidP="00E66F9D">
            <w:pPr>
              <w:pStyle w:val="FlistaNrText"/>
            </w:pPr>
          </w:p>
        </w:tc>
        <w:tc>
          <w:tcPr>
            <w:tcW w:w="6237" w:type="dxa"/>
          </w:tcPr>
          <w:p w:rsidR="004A4B59" w:rsidRPr="007B76DA" w:rsidRDefault="004A4B59" w:rsidP="00E66F9D">
            <w:r w:rsidRPr="007B76DA">
              <w:t>2009/10:UbU12 Studiestöd</w:t>
            </w:r>
          </w:p>
        </w:tc>
        <w:tc>
          <w:tcPr>
            <w:tcW w:w="2481" w:type="dxa"/>
          </w:tcPr>
          <w:p w:rsidR="004A4B59" w:rsidRPr="007B76DA" w:rsidRDefault="004A4B59" w:rsidP="00E66F9D">
            <w:pPr>
              <w:rPr>
                <w:spacing w:val="-4"/>
              </w:rPr>
            </w:pPr>
            <w:r w:rsidRPr="007B76DA">
              <w:rPr>
                <w:spacing w:val="-4"/>
              </w:rPr>
              <w:t>6 res. (s,v,mp)</w:t>
            </w:r>
          </w:p>
        </w:tc>
      </w:tr>
    </w:tbl>
    <w:p w:rsidR="004A4B59" w:rsidRPr="007B76DA" w:rsidRDefault="004A4B59" w:rsidP="003675A0">
      <w:pPr>
        <w:pStyle w:val="Blankrad"/>
      </w:pPr>
      <w:r w:rsidRPr="007B76DA">
        <w:t>     </w:t>
      </w:r>
    </w:p>
    <w:p w:rsidR="004F61F6" w:rsidRPr="007B76DA" w:rsidRDefault="004A4B59" w:rsidP="003675A0">
      <w:pPr>
        <w:pStyle w:val="Blankrad"/>
      </w:pPr>
      <w:bookmarkStart w:id="7" w:name="Start"/>
      <w:bookmarkEnd w:id="7"/>
      <w:r w:rsidRPr="007B76D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B76D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B76D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B76DA" w:rsidRDefault="006E04A4" w:rsidP="00D016E9">
            <w:pPr>
              <w:pStyle w:val="StreckMitten"/>
            </w:pPr>
            <w:r w:rsidRPr="007B76DA">
              <w:tab/>
            </w:r>
            <w:r w:rsidRPr="007B76DA">
              <w:tab/>
            </w:r>
          </w:p>
        </w:tc>
      </w:tr>
    </w:tbl>
    <w:p w:rsidR="006E04A4" w:rsidRPr="007B76DA" w:rsidRDefault="006E04A4" w:rsidP="003675A0">
      <w:pPr>
        <w:pStyle w:val="Blankrad"/>
      </w:pPr>
    </w:p>
    <w:sectPr w:rsidR="006E04A4" w:rsidRPr="007B76D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0304" w:rsidRPr="007B76DA" w:rsidRDefault="00B50304">
      <w:r w:rsidRPr="007B76DA">
        <w:separator/>
      </w:r>
    </w:p>
  </w:endnote>
  <w:endnote w:type="continuationSeparator" w:id="0">
    <w:p w:rsidR="00B50304" w:rsidRPr="007B76DA" w:rsidRDefault="00B50304">
      <w:r w:rsidRPr="007B76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B0" w:rsidRPr="007B76DA" w:rsidRDefault="00873BB0">
    <w:pPr>
      <w:pStyle w:val="Sidhuvud"/>
      <w:jc w:val="center"/>
    </w:pPr>
    <w:r w:rsidRPr="007B76DA">
      <w:fldChar w:fldCharType="begin" w:fldLock="1"/>
    </w:r>
    <w:r w:rsidRPr="007B76DA">
      <w:instrText xml:space="preserve"> PAGE </w:instrText>
    </w:r>
    <w:r w:rsidRPr="007B76DA">
      <w:fldChar w:fldCharType="separate"/>
    </w:r>
    <w:r w:rsidR="0079162D" w:rsidRPr="007B76DA">
      <w:t>2</w:t>
    </w:r>
    <w:r w:rsidRPr="007B76DA">
      <w:fldChar w:fldCharType="end"/>
    </w:r>
    <w:r w:rsidRPr="007B76DA">
      <w:t xml:space="preserve"> (</w:t>
    </w:r>
    <w:r w:rsidRPr="007B76DA">
      <w:fldChar w:fldCharType="begin" w:fldLock="1"/>
    </w:r>
    <w:r w:rsidRPr="007B76DA">
      <w:instrText xml:space="preserve"> NUMPAGES </w:instrText>
    </w:r>
    <w:r w:rsidRPr="007B76DA">
      <w:fldChar w:fldCharType="separate"/>
    </w:r>
    <w:r w:rsidR="0079162D" w:rsidRPr="007B76DA">
      <w:t>2</w:t>
    </w:r>
    <w:r w:rsidRPr="007B76DA">
      <w:fldChar w:fldCharType="end"/>
    </w:r>
    <w:r w:rsidRPr="007B76DA">
      <w:t>)</w:t>
    </w:r>
  </w:p>
  <w:p w:rsidR="00873BB0" w:rsidRPr="007B76DA" w:rsidRDefault="00873BB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B0" w:rsidRPr="007B76DA" w:rsidRDefault="00873BB0">
    <w:pPr>
      <w:pStyle w:val="Sidhuvud"/>
      <w:jc w:val="center"/>
    </w:pPr>
    <w:r w:rsidRPr="007B76DA">
      <w:fldChar w:fldCharType="begin" w:fldLock="1"/>
    </w:r>
    <w:r w:rsidRPr="007B76DA">
      <w:instrText xml:space="preserve"> PAGE </w:instrText>
    </w:r>
    <w:r w:rsidRPr="007B76DA">
      <w:fldChar w:fldCharType="separate"/>
    </w:r>
    <w:r w:rsidR="00B50304" w:rsidRPr="007B76DA">
      <w:t>1</w:t>
    </w:r>
    <w:r w:rsidRPr="007B76DA">
      <w:fldChar w:fldCharType="end"/>
    </w:r>
    <w:r w:rsidRPr="007B76DA">
      <w:t xml:space="preserve"> (</w:t>
    </w:r>
    <w:r w:rsidRPr="007B76DA">
      <w:fldChar w:fldCharType="begin" w:fldLock="1"/>
    </w:r>
    <w:r w:rsidRPr="007B76DA">
      <w:instrText xml:space="preserve"> NUMPAGES </w:instrText>
    </w:r>
    <w:r w:rsidRPr="007B76DA">
      <w:fldChar w:fldCharType="separate"/>
    </w:r>
    <w:r w:rsidR="0079162D" w:rsidRPr="007B76DA">
      <w:t>2</w:t>
    </w:r>
    <w:r w:rsidRPr="007B76DA">
      <w:fldChar w:fldCharType="end"/>
    </w:r>
    <w:r w:rsidRPr="007B76DA">
      <w:t>)</w:t>
    </w:r>
  </w:p>
  <w:p w:rsidR="00873BB0" w:rsidRPr="007B76DA" w:rsidRDefault="00873B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0304" w:rsidRPr="007B76DA" w:rsidRDefault="00B50304">
      <w:r w:rsidRPr="007B76DA">
        <w:separator/>
      </w:r>
    </w:p>
  </w:footnote>
  <w:footnote w:type="continuationSeparator" w:id="0">
    <w:p w:rsidR="00B50304" w:rsidRPr="007B76DA" w:rsidRDefault="00B50304">
      <w:r w:rsidRPr="007B76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B0" w:rsidRPr="007B76DA" w:rsidRDefault="00873BB0">
    <w:pPr>
      <w:pStyle w:val="Sidhuvud"/>
      <w:tabs>
        <w:tab w:val="clear" w:pos="4536"/>
      </w:tabs>
    </w:pPr>
    <w:r w:rsidRPr="007B76DA">
      <w:fldChar w:fldCharType="begin" w:fldLock="1"/>
    </w:r>
    <w:r w:rsidRPr="007B76DA">
      <w:instrText xml:space="preserve"> DOCPROPERTY "DocumentDate" </w:instrText>
    </w:r>
    <w:r w:rsidRPr="007B76DA">
      <w:fldChar w:fldCharType="separate"/>
    </w:r>
    <w:r w:rsidR="0079162D" w:rsidRPr="007B76DA">
      <w:t>Onsdagen den 3 mars 2010</w:t>
    </w:r>
    <w:r w:rsidRPr="007B76DA">
      <w:fldChar w:fldCharType="end"/>
    </w:r>
    <w:r w:rsidRPr="007B76DA">
      <w:tab/>
    </w:r>
  </w:p>
  <w:p w:rsidR="00873BB0" w:rsidRPr="007B76DA" w:rsidRDefault="00873BB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76DA">
      <w:rPr>
        <w:sz w:val="12"/>
      </w:rPr>
      <w:tab/>
    </w:r>
  </w:p>
  <w:p w:rsidR="00873BB0" w:rsidRPr="007B76DA" w:rsidRDefault="00873BB0"/>
  <w:p w:rsidR="00873BB0" w:rsidRPr="007B76DA" w:rsidRDefault="00873B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3BB0" w:rsidRPr="007B76DA" w:rsidRDefault="007B76D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B76D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3BB0" w:rsidRPr="007B76DA" w:rsidRDefault="00873BB0">
    <w:pPr>
      <w:pStyle w:val="Dokumentrubrik"/>
      <w:spacing w:after="360"/>
    </w:pPr>
    <w:r w:rsidRPr="007B76DA">
      <w:t>Föredragningslista</w:t>
    </w:r>
  </w:p>
  <w:p w:rsidR="00873BB0" w:rsidRPr="007B76DA" w:rsidRDefault="00873B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71470041">
    <w:abstractNumId w:val="5"/>
  </w:num>
  <w:num w:numId="2" w16cid:durableId="69274268">
    <w:abstractNumId w:val="2"/>
  </w:num>
  <w:num w:numId="3" w16cid:durableId="1062632111">
    <w:abstractNumId w:val="4"/>
  </w:num>
  <w:num w:numId="4" w16cid:durableId="1391801584">
    <w:abstractNumId w:val="1"/>
  </w:num>
  <w:num w:numId="5" w16cid:durableId="349769682">
    <w:abstractNumId w:val="0"/>
  </w:num>
  <w:num w:numId="6" w16cid:durableId="660961108">
    <w:abstractNumId w:val="3"/>
  </w:num>
  <w:num w:numId="7" w16cid:durableId="612984302">
    <w:abstractNumId w:val="3"/>
  </w:num>
  <w:num w:numId="8" w16cid:durableId="5216718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438A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4EFF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3E4C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A4B59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C7A4C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4F61F6"/>
    <w:rsid w:val="00500878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0A81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2704"/>
    <w:rsid w:val="0061541F"/>
    <w:rsid w:val="006204A3"/>
    <w:rsid w:val="00627869"/>
    <w:rsid w:val="006320E4"/>
    <w:rsid w:val="00634CAC"/>
    <w:rsid w:val="006359D0"/>
    <w:rsid w:val="00640D29"/>
    <w:rsid w:val="006417AD"/>
    <w:rsid w:val="00642D32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162D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B76DA"/>
    <w:rsid w:val="007C00AC"/>
    <w:rsid w:val="007C0AB9"/>
    <w:rsid w:val="007C54FD"/>
    <w:rsid w:val="007D165E"/>
    <w:rsid w:val="007D7A4C"/>
    <w:rsid w:val="007D7F1E"/>
    <w:rsid w:val="007E40B1"/>
    <w:rsid w:val="007E4194"/>
    <w:rsid w:val="007E76A6"/>
    <w:rsid w:val="007F32E4"/>
    <w:rsid w:val="007F3C22"/>
    <w:rsid w:val="007F5CBC"/>
    <w:rsid w:val="00800178"/>
    <w:rsid w:val="00805253"/>
    <w:rsid w:val="00807049"/>
    <w:rsid w:val="00811874"/>
    <w:rsid w:val="00814CAC"/>
    <w:rsid w:val="008159B7"/>
    <w:rsid w:val="00817F0F"/>
    <w:rsid w:val="00821A25"/>
    <w:rsid w:val="00824853"/>
    <w:rsid w:val="00835D03"/>
    <w:rsid w:val="008420E9"/>
    <w:rsid w:val="0084285B"/>
    <w:rsid w:val="008438A7"/>
    <w:rsid w:val="0084643C"/>
    <w:rsid w:val="00854C30"/>
    <w:rsid w:val="008600DA"/>
    <w:rsid w:val="008614A3"/>
    <w:rsid w:val="0086222B"/>
    <w:rsid w:val="00870FA3"/>
    <w:rsid w:val="00873BB0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A615F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477A7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6D35"/>
    <w:rsid w:val="00B27DC3"/>
    <w:rsid w:val="00B4136F"/>
    <w:rsid w:val="00B4159D"/>
    <w:rsid w:val="00B43D8D"/>
    <w:rsid w:val="00B50304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4AD0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1B91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5B4F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66F9D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730831A0-5B6C-4D24-AD36-78FDE984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477A7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353</Words>
  <Characters>2624</Characters>
  <Application>Microsoft Office Word</Application>
  <DocSecurity>4</DocSecurity>
  <Lines>201</Lines>
  <Paragraphs>129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2009/10:81</vt:lpstr>
      <vt:lpstr>Onsdagen den 3 mars 2010</vt:lpstr>
    </vt:vector>
  </TitlesOfParts>
  <Company>Riksdagen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2010-03-02T15:52:00Z</cp:lastPrinted>
  <dcterms:created xsi:type="dcterms:W3CDTF">2025-12-17T23:37:00Z</dcterms:created>
  <dcterms:modified xsi:type="dcterms:W3CDTF">2025-12-17T23:37:00Z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mars 2010</vt:lpwstr>
  </property>
  <property fmtid="{D5CDD505-2E9C-101B-9397-08002B2CF9AE}" pid="3" name="DocumentNumber">
    <vt:lpwstr>81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2010-03-03</vt:lpwstr>
  </property>
  <property fmtid="{D5CDD505-2E9C-101B-9397-08002B2CF9AE}" pid="7" name="DatumAvgörande">
    <vt:lpwstr>2010-03-03</vt:lpwstr>
  </property>
</Properties>
</file>