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C72C7" w:rsidRDefault="006E04A4">
      <w:pPr>
        <w:pStyle w:val="Dokumentbeteckning"/>
        <w:rPr>
          <w:u w:val="single"/>
        </w:rPr>
      </w:pPr>
      <w:r w:rsidRPr="00CC72C7">
        <w:fldChar w:fldCharType="begin" w:fldLock="1"/>
      </w:r>
      <w:r w:rsidRPr="00CC72C7">
        <w:instrText xml:space="preserve"> DOCPROPERTY "DocumentYear" </w:instrText>
      </w:r>
      <w:r w:rsidRPr="00CC72C7">
        <w:fldChar w:fldCharType="separate"/>
      </w:r>
      <w:r w:rsidR="009E7FAD" w:rsidRPr="00CC72C7">
        <w:t>2010/11</w:t>
      </w:r>
      <w:r w:rsidRPr="00CC72C7">
        <w:fldChar w:fldCharType="end"/>
      </w:r>
      <w:r w:rsidRPr="00CC72C7">
        <w:t>:</w:t>
      </w:r>
      <w:r w:rsidRPr="00CC72C7">
        <w:fldChar w:fldCharType="begin" w:fldLock="1"/>
      </w:r>
      <w:r w:rsidRPr="00CC72C7">
        <w:instrText xml:space="preserve"> DOCPROPERTY "DocumentNumber" </w:instrText>
      </w:r>
      <w:r w:rsidRPr="00CC72C7">
        <w:fldChar w:fldCharType="separate"/>
      </w:r>
      <w:r w:rsidR="009E7FAD" w:rsidRPr="00CC72C7">
        <w:t>105</w:t>
      </w:r>
      <w:r w:rsidRPr="00CC72C7">
        <w:fldChar w:fldCharType="end"/>
      </w:r>
    </w:p>
    <w:p w:rsidR="006E04A4" w:rsidRPr="00CC72C7" w:rsidRDefault="006E04A4">
      <w:pPr>
        <w:pStyle w:val="Datum"/>
        <w:outlineLvl w:val="0"/>
      </w:pPr>
      <w:r w:rsidRPr="00CC72C7">
        <w:fldChar w:fldCharType="begin" w:fldLock="1"/>
      </w:r>
      <w:r w:rsidRPr="00CC72C7">
        <w:instrText xml:space="preserve"> DOCPROPERTY "DocumentDate" </w:instrText>
      </w:r>
      <w:r w:rsidRPr="00CC72C7">
        <w:fldChar w:fldCharType="separate"/>
      </w:r>
      <w:r w:rsidR="009E7FAD" w:rsidRPr="00CC72C7">
        <w:t>Torsdagen den 19 maj 2011</w:t>
      </w:r>
      <w:r w:rsidRPr="00CC72C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C7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C72C7" w:rsidRDefault="00761E5C">
            <w:pPr>
              <w:pStyle w:val="Plenum"/>
              <w:tabs>
                <w:tab w:val="clear" w:pos="1418"/>
              </w:tabs>
            </w:pPr>
            <w:r w:rsidRPr="00CC72C7">
              <w:t>Kl.</w:t>
            </w:r>
          </w:p>
        </w:tc>
        <w:tc>
          <w:tcPr>
            <w:tcW w:w="851" w:type="dxa"/>
          </w:tcPr>
          <w:p w:rsidR="006E04A4" w:rsidRPr="00CC72C7" w:rsidRDefault="00761E5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C72C7">
              <w:t>12.00</w:t>
            </w:r>
          </w:p>
        </w:tc>
        <w:tc>
          <w:tcPr>
            <w:tcW w:w="397" w:type="dxa"/>
          </w:tcPr>
          <w:p w:rsidR="006E04A4" w:rsidRPr="00CC72C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C72C7" w:rsidRDefault="00761E5C">
            <w:pPr>
              <w:pStyle w:val="Plenum"/>
              <w:tabs>
                <w:tab w:val="clear" w:pos="1418"/>
              </w:tabs>
              <w:ind w:right="1"/>
            </w:pPr>
            <w:r w:rsidRPr="00CC72C7">
              <w:t>Arbetsplenum</w:t>
            </w:r>
          </w:p>
        </w:tc>
      </w:tr>
      <w:tr w:rsidR="00761E5C" w:rsidRPr="00CC7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61E5C" w:rsidRPr="00CC72C7" w:rsidRDefault="00761E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61E5C" w:rsidRPr="00CC72C7" w:rsidRDefault="00761E5C">
            <w:pPr>
              <w:pStyle w:val="Plenum"/>
              <w:tabs>
                <w:tab w:val="clear" w:pos="1418"/>
              </w:tabs>
              <w:jc w:val="right"/>
            </w:pPr>
            <w:r w:rsidRPr="00CC72C7">
              <w:t>14.00</w:t>
            </w:r>
          </w:p>
        </w:tc>
        <w:tc>
          <w:tcPr>
            <w:tcW w:w="397" w:type="dxa"/>
          </w:tcPr>
          <w:p w:rsidR="00761E5C" w:rsidRPr="00CC72C7" w:rsidRDefault="00761E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61E5C" w:rsidRPr="00CC72C7" w:rsidRDefault="00761E5C">
            <w:pPr>
              <w:pStyle w:val="Plenum"/>
              <w:tabs>
                <w:tab w:val="clear" w:pos="1418"/>
              </w:tabs>
              <w:ind w:right="1"/>
            </w:pPr>
            <w:r w:rsidRPr="00CC72C7">
              <w:t>Frågestund</w:t>
            </w:r>
          </w:p>
        </w:tc>
      </w:tr>
      <w:tr w:rsidR="00761E5C" w:rsidRPr="00CC7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61E5C" w:rsidRPr="00CC72C7" w:rsidRDefault="00761E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61E5C" w:rsidRPr="00CC72C7" w:rsidRDefault="00761E5C">
            <w:pPr>
              <w:pStyle w:val="Plenum"/>
              <w:tabs>
                <w:tab w:val="clear" w:pos="1418"/>
              </w:tabs>
              <w:jc w:val="right"/>
            </w:pPr>
            <w:r w:rsidRPr="00CC72C7">
              <w:t>16.00</w:t>
            </w:r>
          </w:p>
        </w:tc>
        <w:tc>
          <w:tcPr>
            <w:tcW w:w="397" w:type="dxa"/>
          </w:tcPr>
          <w:p w:rsidR="00761E5C" w:rsidRPr="00CC72C7" w:rsidRDefault="00761E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61E5C" w:rsidRPr="00CC72C7" w:rsidRDefault="00761E5C">
            <w:pPr>
              <w:pStyle w:val="Plenum"/>
              <w:tabs>
                <w:tab w:val="clear" w:pos="1418"/>
              </w:tabs>
              <w:ind w:right="1"/>
            </w:pPr>
            <w:r w:rsidRPr="00CC72C7">
              <w:t>Votering</w:t>
            </w:r>
          </w:p>
        </w:tc>
      </w:tr>
    </w:tbl>
    <w:p w:rsidR="006E04A4" w:rsidRPr="00CC72C7" w:rsidRDefault="006E04A4">
      <w:pPr>
        <w:pStyle w:val="StreckLngt"/>
      </w:pPr>
      <w:r w:rsidRPr="00CC72C7">
        <w:tab/>
      </w:r>
    </w:p>
    <w:p w:rsidR="00682CF5" w:rsidRPr="00CC72C7" w:rsidRDefault="009E7FAD" w:rsidP="003675A0">
      <w:pPr>
        <w:pStyle w:val="Blankrad"/>
      </w:pPr>
      <w:r w:rsidRPr="00CC72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2CF5" w:rsidRPr="00CC72C7" w:rsidTr="000419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CF5" w:rsidRPr="00CC72C7" w:rsidRDefault="00682CF5" w:rsidP="00041965">
            <w:pPr>
              <w:pStyle w:val="HuvudrubrikFlisteNr"/>
            </w:pPr>
          </w:p>
        </w:tc>
        <w:tc>
          <w:tcPr>
            <w:tcW w:w="6237" w:type="dxa"/>
          </w:tcPr>
          <w:p w:rsidR="00682CF5" w:rsidRPr="00CC72C7" w:rsidRDefault="00682CF5" w:rsidP="00041965">
            <w:pPr>
              <w:pStyle w:val="HuvudrubrikEnsam"/>
            </w:pPr>
            <w:r w:rsidRPr="00CC72C7">
              <w:t>Justering av protokoll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pStyle w:val="HuvudrubrikKolumn3"/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Protokollet från sammanträdet fredagen den 13 maj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</w:p>
        </w:tc>
      </w:tr>
    </w:tbl>
    <w:p w:rsidR="00682CF5" w:rsidRPr="00CC72C7" w:rsidRDefault="009E7FAD" w:rsidP="003675A0">
      <w:pPr>
        <w:pStyle w:val="Blankrad"/>
      </w:pPr>
      <w:r w:rsidRPr="00CC72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2CF5" w:rsidRPr="00CC72C7" w:rsidTr="000419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CF5" w:rsidRPr="00CC72C7" w:rsidRDefault="00682CF5" w:rsidP="00041965">
            <w:pPr>
              <w:pStyle w:val="HuvudrubrikFlisteNr"/>
            </w:pPr>
          </w:p>
        </w:tc>
        <w:tc>
          <w:tcPr>
            <w:tcW w:w="6237" w:type="dxa"/>
          </w:tcPr>
          <w:p w:rsidR="00682CF5" w:rsidRPr="00CC72C7" w:rsidRDefault="00B46007" w:rsidP="00041965">
            <w:pPr>
              <w:pStyle w:val="HuvudrubrikEnsam"/>
            </w:pPr>
            <w:bookmarkStart w:id="1" w:name="Start_FördröjdaInterpellationer"/>
            <w:bookmarkEnd w:id="1"/>
            <w:r w:rsidRPr="00CC72C7">
              <w:t>Anmälan om fördröjda svar på interpellationer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pStyle w:val="HuvudrubrikKolumn3"/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B46007">
            <w:pPr>
              <w:pStyle w:val="FlistaNrText"/>
            </w:pPr>
          </w:p>
        </w:tc>
        <w:tc>
          <w:tcPr>
            <w:tcW w:w="6237" w:type="dxa"/>
          </w:tcPr>
          <w:p w:rsidR="00B46007" w:rsidRPr="00CC72C7" w:rsidRDefault="00B46007" w:rsidP="00041965">
            <w:r w:rsidRPr="00CC72C7">
              <w:t>2010/11:367 av Eva-Lena Jansson (S)</w:t>
            </w:r>
          </w:p>
          <w:p w:rsidR="00682CF5" w:rsidRPr="00CC72C7" w:rsidRDefault="00B46007" w:rsidP="00041965">
            <w:r w:rsidRPr="00CC72C7">
              <w:t>Regeringens skattepolitik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</w:p>
        </w:tc>
      </w:tr>
      <w:tr w:rsidR="00B46007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007" w:rsidRPr="00CC72C7" w:rsidRDefault="00B46007" w:rsidP="00B46007">
            <w:pPr>
              <w:pStyle w:val="FlistaNrText"/>
            </w:pPr>
          </w:p>
        </w:tc>
        <w:tc>
          <w:tcPr>
            <w:tcW w:w="6237" w:type="dxa"/>
          </w:tcPr>
          <w:p w:rsidR="00B46007" w:rsidRPr="00CC72C7" w:rsidRDefault="00B46007" w:rsidP="00041965">
            <w:r w:rsidRPr="00CC72C7">
              <w:t>2010/11:369 av Patrik Björck (S)</w:t>
            </w:r>
          </w:p>
          <w:p w:rsidR="00B46007" w:rsidRPr="00CC72C7" w:rsidRDefault="00B46007" w:rsidP="00041965">
            <w:r w:rsidRPr="00CC72C7">
              <w:t>Kvinnors situation på arbetsmarknaden</w:t>
            </w:r>
          </w:p>
        </w:tc>
        <w:tc>
          <w:tcPr>
            <w:tcW w:w="2481" w:type="dxa"/>
          </w:tcPr>
          <w:p w:rsidR="00B46007" w:rsidRPr="00CC72C7" w:rsidRDefault="00B46007" w:rsidP="00041965">
            <w:pPr>
              <w:rPr>
                <w:spacing w:val="-4"/>
              </w:rPr>
            </w:pPr>
          </w:p>
        </w:tc>
      </w:tr>
      <w:tr w:rsidR="00B46007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007" w:rsidRPr="00CC72C7" w:rsidRDefault="00B46007" w:rsidP="00B46007">
            <w:pPr>
              <w:pStyle w:val="FlistaNrText"/>
            </w:pPr>
          </w:p>
        </w:tc>
        <w:tc>
          <w:tcPr>
            <w:tcW w:w="6237" w:type="dxa"/>
          </w:tcPr>
          <w:p w:rsidR="00B46007" w:rsidRPr="00CC72C7" w:rsidRDefault="00B46007" w:rsidP="00041965">
            <w:r w:rsidRPr="00CC72C7">
              <w:t>2010/11:396 av Siv Holma (V)</w:t>
            </w:r>
          </w:p>
          <w:p w:rsidR="00B46007" w:rsidRPr="00CC72C7" w:rsidRDefault="00B46007" w:rsidP="00041965">
            <w:r w:rsidRPr="00CC72C7">
              <w:t>Det statliga bidraget till trossamfund</w:t>
            </w:r>
          </w:p>
        </w:tc>
        <w:tc>
          <w:tcPr>
            <w:tcW w:w="2481" w:type="dxa"/>
          </w:tcPr>
          <w:p w:rsidR="00B46007" w:rsidRPr="00CC72C7" w:rsidRDefault="00B46007" w:rsidP="00041965">
            <w:pPr>
              <w:rPr>
                <w:spacing w:val="-4"/>
              </w:rPr>
            </w:pPr>
          </w:p>
        </w:tc>
      </w:tr>
    </w:tbl>
    <w:p w:rsidR="00682CF5" w:rsidRPr="00CC72C7" w:rsidRDefault="009E7FAD" w:rsidP="003675A0">
      <w:pPr>
        <w:pStyle w:val="Blankrad"/>
      </w:pPr>
      <w:r w:rsidRPr="00CC72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2CF5" w:rsidRPr="00CC72C7" w:rsidTr="000419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CF5" w:rsidRPr="00CC72C7" w:rsidRDefault="00682CF5" w:rsidP="00041965">
            <w:pPr>
              <w:pStyle w:val="HuvudrubrikFlisteNr"/>
            </w:pPr>
          </w:p>
        </w:tc>
        <w:tc>
          <w:tcPr>
            <w:tcW w:w="6237" w:type="dxa"/>
          </w:tcPr>
          <w:p w:rsidR="00682CF5" w:rsidRPr="00CC72C7" w:rsidRDefault="00682CF5" w:rsidP="00041965">
            <w:pPr>
              <w:pStyle w:val="HuvudrubrikEnsam"/>
            </w:pPr>
            <w:bookmarkStart w:id="2" w:name="TypRubrik"/>
            <w:bookmarkEnd w:id="2"/>
            <w:r w:rsidRPr="00CC72C7">
              <w:t>Anmälan om protokollsutdrag från utskott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pStyle w:val="HuvudrubrikKolumn3"/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2010/11:37 Tisdagen den 17 maj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  <w:r w:rsidRPr="00CC72C7">
              <w:rPr>
                <w:spacing w:val="-4"/>
              </w:rPr>
              <w:t>NU</w:t>
            </w:r>
          </w:p>
        </w:tc>
      </w:tr>
    </w:tbl>
    <w:p w:rsidR="00682CF5" w:rsidRPr="00CC72C7" w:rsidRDefault="009E7FAD" w:rsidP="003675A0">
      <w:pPr>
        <w:pStyle w:val="Blankrad"/>
      </w:pPr>
      <w:r w:rsidRPr="00CC72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2CF5" w:rsidRPr="00CC72C7" w:rsidTr="000419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CF5" w:rsidRPr="00CC72C7" w:rsidRDefault="00682CF5" w:rsidP="00041965">
            <w:pPr>
              <w:pStyle w:val="HuvudrubrikFlisteNr"/>
            </w:pPr>
          </w:p>
        </w:tc>
        <w:tc>
          <w:tcPr>
            <w:tcW w:w="6237" w:type="dxa"/>
          </w:tcPr>
          <w:p w:rsidR="00682CF5" w:rsidRPr="00CC72C7" w:rsidRDefault="009E7FAD" w:rsidP="00041965">
            <w:pPr>
              <w:pStyle w:val="Huvudrubrik"/>
            </w:pPr>
            <w:bookmarkStart w:id="4" w:name="Start_HänvisningTillUtskott"/>
            <w:bookmarkEnd w:id="4"/>
            <w:r w:rsidRPr="00CC72C7">
              <w:t>Ärenden för hänvisning till utskott</w:t>
            </w:r>
          </w:p>
        </w:tc>
        <w:tc>
          <w:tcPr>
            <w:tcW w:w="2481" w:type="dxa"/>
          </w:tcPr>
          <w:p w:rsidR="00682CF5" w:rsidRPr="00CC72C7" w:rsidRDefault="009E7FAD" w:rsidP="00041965">
            <w:pPr>
              <w:pStyle w:val="HuvudrubrikKolumn3"/>
            </w:pPr>
            <w:r w:rsidRPr="00CC72C7">
              <w:t>Förslag</w:t>
            </w: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9E7FAD">
            <w:pPr>
              <w:pStyle w:val="renderubrik"/>
            </w:pPr>
          </w:p>
        </w:tc>
        <w:tc>
          <w:tcPr>
            <w:tcW w:w="6237" w:type="dxa"/>
          </w:tcPr>
          <w:p w:rsidR="00682CF5" w:rsidRPr="00CC72C7" w:rsidRDefault="009E7FAD" w:rsidP="009E7FAD">
            <w:pPr>
              <w:pStyle w:val="renderubrik"/>
            </w:pPr>
            <w:r w:rsidRPr="00CC72C7">
              <w:t>Proposition</w:t>
            </w:r>
          </w:p>
        </w:tc>
        <w:tc>
          <w:tcPr>
            <w:tcW w:w="2481" w:type="dxa"/>
          </w:tcPr>
          <w:p w:rsidR="00682CF5" w:rsidRPr="00CC72C7" w:rsidRDefault="00682CF5" w:rsidP="009E7FAD">
            <w:pPr>
              <w:pStyle w:val="renderubrik"/>
              <w:rPr>
                <w:spacing w:val="-4"/>
              </w:rPr>
            </w:pPr>
          </w:p>
        </w:tc>
      </w:tr>
      <w:tr w:rsidR="009E7FAD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FAD" w:rsidRPr="00CC72C7" w:rsidRDefault="009E7FAD" w:rsidP="009E7FAD">
            <w:pPr>
              <w:pStyle w:val="FlistaNrText"/>
            </w:pPr>
          </w:p>
        </w:tc>
        <w:tc>
          <w:tcPr>
            <w:tcW w:w="6237" w:type="dxa"/>
          </w:tcPr>
          <w:p w:rsidR="009E7FAD" w:rsidRPr="00CC72C7" w:rsidRDefault="009E7FAD" w:rsidP="009E7FAD">
            <w:r w:rsidRPr="00CC72C7">
              <w:t>2010/11:143 Lag om flygplatsavgifter</w:t>
            </w:r>
          </w:p>
        </w:tc>
        <w:tc>
          <w:tcPr>
            <w:tcW w:w="2481" w:type="dxa"/>
          </w:tcPr>
          <w:p w:rsidR="009E7FAD" w:rsidRPr="00CC72C7" w:rsidRDefault="009E7FAD" w:rsidP="009E7FAD">
            <w:pPr>
              <w:rPr>
                <w:spacing w:val="-4"/>
              </w:rPr>
            </w:pPr>
            <w:r w:rsidRPr="00CC72C7">
              <w:rPr>
                <w:spacing w:val="-4"/>
              </w:rPr>
              <w:t>TU</w:t>
            </w:r>
          </w:p>
        </w:tc>
      </w:tr>
      <w:tr w:rsidR="009E7FAD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FAD" w:rsidRPr="00CC72C7" w:rsidRDefault="009E7FAD" w:rsidP="009E7FAD">
            <w:pPr>
              <w:pStyle w:val="renderubrik"/>
            </w:pPr>
          </w:p>
        </w:tc>
        <w:tc>
          <w:tcPr>
            <w:tcW w:w="6237" w:type="dxa"/>
          </w:tcPr>
          <w:p w:rsidR="009E7FAD" w:rsidRPr="00CC72C7" w:rsidRDefault="009E7FAD" w:rsidP="009E7FAD">
            <w:pPr>
              <w:pStyle w:val="renderubrik"/>
            </w:pPr>
            <w:r w:rsidRPr="00CC72C7">
              <w:t>Skrivelser</w:t>
            </w:r>
          </w:p>
        </w:tc>
        <w:tc>
          <w:tcPr>
            <w:tcW w:w="2481" w:type="dxa"/>
          </w:tcPr>
          <w:p w:rsidR="009E7FAD" w:rsidRPr="00CC72C7" w:rsidRDefault="009E7FAD" w:rsidP="009E7FAD">
            <w:pPr>
              <w:pStyle w:val="renderubrik"/>
              <w:rPr>
                <w:spacing w:val="-4"/>
              </w:rPr>
            </w:pPr>
          </w:p>
        </w:tc>
      </w:tr>
      <w:tr w:rsidR="009E7FAD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FAD" w:rsidRPr="00CC72C7" w:rsidRDefault="009E7FAD" w:rsidP="009E7FAD">
            <w:pPr>
              <w:pStyle w:val="FlistaNrText"/>
            </w:pPr>
          </w:p>
        </w:tc>
        <w:tc>
          <w:tcPr>
            <w:tcW w:w="6237" w:type="dxa"/>
          </w:tcPr>
          <w:p w:rsidR="009E7FAD" w:rsidRPr="00CC72C7" w:rsidRDefault="009E7FAD" w:rsidP="009E7FAD">
            <w:r w:rsidRPr="00CC72C7">
              <w:t>2010/11:136 Riksrevisionens granskning av effektiviteten i lärosätenas användning av resurser</w:t>
            </w:r>
          </w:p>
        </w:tc>
        <w:tc>
          <w:tcPr>
            <w:tcW w:w="2481" w:type="dxa"/>
          </w:tcPr>
          <w:p w:rsidR="009E7FAD" w:rsidRPr="00CC72C7" w:rsidRDefault="009E7FAD" w:rsidP="009E7FAD">
            <w:pPr>
              <w:rPr>
                <w:spacing w:val="-4"/>
              </w:rPr>
            </w:pPr>
            <w:r w:rsidRPr="00CC72C7">
              <w:rPr>
                <w:spacing w:val="-4"/>
              </w:rPr>
              <w:t>UbU</w:t>
            </w:r>
          </w:p>
        </w:tc>
      </w:tr>
      <w:tr w:rsidR="009E7FAD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7FAD" w:rsidRPr="00CC72C7" w:rsidRDefault="009E7FAD" w:rsidP="009E7FAD">
            <w:pPr>
              <w:pStyle w:val="FlistaNrText"/>
            </w:pPr>
          </w:p>
        </w:tc>
        <w:tc>
          <w:tcPr>
            <w:tcW w:w="6237" w:type="dxa"/>
          </w:tcPr>
          <w:p w:rsidR="009E7FAD" w:rsidRPr="00CC72C7" w:rsidRDefault="009E7FAD" w:rsidP="009E7FAD">
            <w:r w:rsidRPr="00CC72C7">
              <w:t>2010/11:139 Riksrevisionens granskning av kostnadskontroll i stora järnvägsinvesteringar</w:t>
            </w:r>
          </w:p>
        </w:tc>
        <w:tc>
          <w:tcPr>
            <w:tcW w:w="2481" w:type="dxa"/>
          </w:tcPr>
          <w:p w:rsidR="009E7FAD" w:rsidRPr="00CC72C7" w:rsidRDefault="009E7FAD" w:rsidP="009E7FAD">
            <w:pPr>
              <w:rPr>
                <w:spacing w:val="-4"/>
              </w:rPr>
            </w:pPr>
            <w:r w:rsidRPr="00CC72C7">
              <w:rPr>
                <w:spacing w:val="-4"/>
              </w:rPr>
              <w:t>TU</w:t>
            </w:r>
          </w:p>
        </w:tc>
      </w:tr>
    </w:tbl>
    <w:p w:rsidR="00682CF5" w:rsidRPr="00CC72C7" w:rsidRDefault="009E7FAD" w:rsidP="003675A0">
      <w:pPr>
        <w:pStyle w:val="Blankrad"/>
      </w:pPr>
      <w:r w:rsidRPr="00CC72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2CF5" w:rsidRPr="00CC72C7" w:rsidTr="000419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CF5" w:rsidRPr="00CC72C7" w:rsidRDefault="00682CF5" w:rsidP="00041965">
            <w:pPr>
              <w:pStyle w:val="HuvudrubrikFlisteNr"/>
            </w:pPr>
          </w:p>
        </w:tc>
        <w:tc>
          <w:tcPr>
            <w:tcW w:w="6237" w:type="dxa"/>
          </w:tcPr>
          <w:p w:rsidR="00682CF5" w:rsidRPr="00CC72C7" w:rsidRDefault="00682CF5" w:rsidP="00041965">
            <w:pPr>
              <w:pStyle w:val="Huvudrubrik"/>
            </w:pPr>
            <w:bookmarkStart w:id="5" w:name="Start_Ärendenfördebattochavgörande"/>
            <w:bookmarkEnd w:id="5"/>
            <w:r w:rsidRPr="00CC72C7">
              <w:t>Ärenden för debatt och avgörande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pStyle w:val="HuvudrubrikKolumn3"/>
            </w:pPr>
            <w:r w:rsidRPr="00CC72C7">
              <w:t>Reservationer</w:t>
            </w: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renderubrik"/>
            </w:pPr>
          </w:p>
        </w:tc>
        <w:tc>
          <w:tcPr>
            <w:tcW w:w="6237" w:type="dxa"/>
          </w:tcPr>
          <w:p w:rsidR="00682CF5" w:rsidRPr="00CC72C7" w:rsidRDefault="00682CF5" w:rsidP="00041965">
            <w:pPr>
              <w:pStyle w:val="renderubrik"/>
            </w:pPr>
            <w:r w:rsidRPr="00CC72C7">
              <w:t>Trafikutskottets betänkande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pStyle w:val="renderubrik"/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2010/11:TU23 Genomförandet av tredje sjösäkerhetspaketet – del 2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renderubrik"/>
            </w:pPr>
          </w:p>
        </w:tc>
        <w:tc>
          <w:tcPr>
            <w:tcW w:w="6237" w:type="dxa"/>
          </w:tcPr>
          <w:p w:rsidR="00682CF5" w:rsidRPr="00CC72C7" w:rsidRDefault="00682CF5" w:rsidP="00041965">
            <w:pPr>
              <w:pStyle w:val="renderubrik"/>
            </w:pPr>
            <w:r w:rsidRPr="00CC72C7">
              <w:t>Civilutskottets betänkande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pStyle w:val="renderubrik"/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2010/11:CU24 Kompletterande bestämmelser till EU:s underhållsförordning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renderubrik"/>
            </w:pPr>
          </w:p>
        </w:tc>
        <w:tc>
          <w:tcPr>
            <w:tcW w:w="6237" w:type="dxa"/>
          </w:tcPr>
          <w:p w:rsidR="00682CF5" w:rsidRPr="00CC72C7" w:rsidRDefault="00682CF5" w:rsidP="00041965">
            <w:pPr>
              <w:pStyle w:val="renderubrik"/>
            </w:pPr>
            <w:r w:rsidRPr="00CC72C7">
              <w:t>Utrikesutskottets betänkanden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pStyle w:val="renderubrik"/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2010/11:UU3 Strategisk exportkontroll 2010 – krigsmateriel och produkter med dubbla användningsområden samt genomförande av direktiv om överföring av krigsmateriel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  <w:r w:rsidRPr="00CC72C7">
              <w:rPr>
                <w:spacing w:val="-4"/>
              </w:rPr>
              <w:t>12 res. (MP,SD,V)</w:t>
            </w: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2010/11:UU10 Berättelse om verksamheten i Europeiska unionen under 2010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  <w:r w:rsidRPr="00CC72C7">
              <w:rPr>
                <w:spacing w:val="-4"/>
              </w:rPr>
              <w:t>44 res. (S,MP,SD,V)</w:t>
            </w: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renderubrik"/>
            </w:pPr>
          </w:p>
        </w:tc>
        <w:tc>
          <w:tcPr>
            <w:tcW w:w="6237" w:type="dxa"/>
          </w:tcPr>
          <w:p w:rsidR="00682CF5" w:rsidRPr="00CC72C7" w:rsidRDefault="00682CF5" w:rsidP="00041965">
            <w:pPr>
              <w:pStyle w:val="renderubrik"/>
            </w:pPr>
            <w:r w:rsidRPr="00CC72C7">
              <w:t>Konstitutionsutskottets betänkanden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pStyle w:val="renderubrik"/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2010/11:KU21 Redogörelse för behandlingen av riksdagens skrivelser till regeringen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2010/11:KU30 En ny instruktion för riksdagsförvaltningen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2010/11:KU31 Förkortad lagrådsperiod, m.m.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renderubrik"/>
            </w:pPr>
          </w:p>
        </w:tc>
        <w:tc>
          <w:tcPr>
            <w:tcW w:w="6237" w:type="dxa"/>
          </w:tcPr>
          <w:p w:rsidR="00682CF5" w:rsidRPr="00CC72C7" w:rsidRDefault="00682CF5" w:rsidP="00041965">
            <w:pPr>
              <w:pStyle w:val="renderubrik"/>
            </w:pPr>
            <w:r w:rsidRPr="00CC72C7">
              <w:t>Finansutskottets betänkanden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pStyle w:val="renderubrik"/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2010/11:FiU25 Moderniserade regler för avvecklingssystem och finansiella säkerheter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2010/11:FiU35 Riksrevisionens årsredovisning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renderubrik"/>
            </w:pPr>
          </w:p>
        </w:tc>
        <w:tc>
          <w:tcPr>
            <w:tcW w:w="6237" w:type="dxa"/>
          </w:tcPr>
          <w:p w:rsidR="00682CF5" w:rsidRPr="00CC72C7" w:rsidRDefault="00682CF5" w:rsidP="00041965">
            <w:pPr>
              <w:pStyle w:val="renderubrik"/>
            </w:pPr>
            <w:r w:rsidRPr="00CC72C7">
              <w:t>Näringsutskottets betänkanden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pStyle w:val="renderubrik"/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2010/11:NU19 Utländsk näringsverksamhet i Sverige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  <w:r w:rsidRPr="00CC72C7">
              <w:rPr>
                <w:spacing w:val="-4"/>
              </w:rPr>
              <w:t>1 res. (S,V)</w:t>
            </w: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2010/11:NU22 En ny energimärkningslag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2010/11:NU25 Ny lag om ackreditering och teknisk kontroll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</w:p>
        </w:tc>
      </w:tr>
    </w:tbl>
    <w:p w:rsidR="00682CF5" w:rsidRPr="00CC72C7" w:rsidRDefault="009E7FAD" w:rsidP="003675A0">
      <w:pPr>
        <w:pStyle w:val="Blankrad"/>
      </w:pPr>
      <w:r w:rsidRPr="00CC72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2CF5" w:rsidRPr="00CC72C7" w:rsidTr="000419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2CF5" w:rsidRPr="00CC72C7" w:rsidRDefault="00682CF5" w:rsidP="00041965">
            <w:pPr>
              <w:pStyle w:val="HuvudrubrikFlisteNr"/>
            </w:pPr>
          </w:p>
        </w:tc>
        <w:tc>
          <w:tcPr>
            <w:tcW w:w="6237" w:type="dxa"/>
          </w:tcPr>
          <w:p w:rsidR="00682CF5" w:rsidRPr="00CC72C7" w:rsidRDefault="00682CF5" w:rsidP="00041965">
            <w:pPr>
              <w:pStyle w:val="HuvudrubrikEnsam"/>
            </w:pPr>
            <w:r w:rsidRPr="00CC72C7">
              <w:t>Frågestund kl. 14.00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pStyle w:val="HuvudrubrikKolumn3"/>
            </w:pPr>
          </w:p>
        </w:tc>
      </w:tr>
      <w:tr w:rsidR="00682CF5" w:rsidRPr="00CC72C7" w:rsidTr="000419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2CF5" w:rsidRPr="00CC72C7" w:rsidRDefault="00682CF5" w:rsidP="00041965">
            <w:pPr>
              <w:pStyle w:val="FlistaNrText"/>
            </w:pPr>
          </w:p>
        </w:tc>
        <w:tc>
          <w:tcPr>
            <w:tcW w:w="6237" w:type="dxa"/>
          </w:tcPr>
          <w:p w:rsidR="00682CF5" w:rsidRPr="00CC72C7" w:rsidRDefault="00682CF5" w:rsidP="00041965">
            <w:r w:rsidRPr="00CC72C7">
              <w:t>Frågor besvaras av:</w:t>
            </w:r>
          </w:p>
          <w:p w:rsidR="00682CF5" w:rsidRPr="00CC72C7" w:rsidRDefault="00682CF5" w:rsidP="00041965">
            <w:r w:rsidRPr="00CC72C7">
              <w:t>Justitieminister Beatrice Ask (M)</w:t>
            </w:r>
          </w:p>
          <w:p w:rsidR="00682CF5" w:rsidRPr="00CC72C7" w:rsidRDefault="00682CF5" w:rsidP="00041965">
            <w:r w:rsidRPr="00CC72C7">
              <w:t>Utrikesminister Carl Bildt (M)</w:t>
            </w:r>
          </w:p>
          <w:p w:rsidR="00682CF5" w:rsidRPr="00CC72C7" w:rsidRDefault="00682CF5" w:rsidP="00041965">
            <w:r w:rsidRPr="00CC72C7">
              <w:t>Statsrådet Tobias Billström (M)</w:t>
            </w:r>
          </w:p>
          <w:p w:rsidR="00682CF5" w:rsidRPr="00CC72C7" w:rsidRDefault="00682CF5" w:rsidP="00041965">
            <w:r w:rsidRPr="00CC72C7">
              <w:t>Statsrådet Birgitta Ohlsson (FP)</w:t>
            </w:r>
          </w:p>
          <w:p w:rsidR="00682CF5" w:rsidRPr="00CC72C7" w:rsidRDefault="00682CF5" w:rsidP="00041965">
            <w:r w:rsidRPr="00CC72C7">
              <w:t>Arbetsmarknadsminister Hillevi Engström (M)</w:t>
            </w:r>
          </w:p>
        </w:tc>
        <w:tc>
          <w:tcPr>
            <w:tcW w:w="2481" w:type="dxa"/>
          </w:tcPr>
          <w:p w:rsidR="00682CF5" w:rsidRPr="00CC72C7" w:rsidRDefault="00682CF5" w:rsidP="00041965">
            <w:pPr>
              <w:rPr>
                <w:spacing w:val="-4"/>
              </w:rPr>
            </w:pPr>
          </w:p>
        </w:tc>
      </w:tr>
    </w:tbl>
    <w:p w:rsidR="009E7FAD" w:rsidRPr="00CC72C7" w:rsidRDefault="009E7FAD" w:rsidP="003675A0">
      <w:pPr>
        <w:pStyle w:val="Blankrad"/>
      </w:pPr>
      <w:r w:rsidRPr="00CC72C7">
        <w:t>     </w:t>
      </w:r>
    </w:p>
    <w:p w:rsidR="00682CF5" w:rsidRPr="00CC72C7" w:rsidRDefault="009E7FAD" w:rsidP="003675A0">
      <w:pPr>
        <w:pStyle w:val="Blankrad"/>
      </w:pPr>
      <w:bookmarkStart w:id="6" w:name="Start"/>
      <w:bookmarkEnd w:id="6"/>
      <w:r w:rsidRPr="00CC72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C72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C72C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C72C7" w:rsidRDefault="006E04A4" w:rsidP="00D016E9">
            <w:pPr>
              <w:pStyle w:val="StreckMitten"/>
            </w:pPr>
            <w:r w:rsidRPr="00CC72C7">
              <w:tab/>
            </w:r>
            <w:r w:rsidRPr="00CC72C7">
              <w:tab/>
            </w:r>
          </w:p>
        </w:tc>
      </w:tr>
    </w:tbl>
    <w:p w:rsidR="006E04A4" w:rsidRPr="00CC72C7" w:rsidRDefault="006E04A4" w:rsidP="003675A0">
      <w:pPr>
        <w:pStyle w:val="Blankrad"/>
      </w:pPr>
    </w:p>
    <w:sectPr w:rsidR="006E04A4" w:rsidRPr="00CC72C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965" w:rsidRPr="00CC72C7" w:rsidRDefault="00041965">
      <w:r w:rsidRPr="00CC72C7">
        <w:separator/>
      </w:r>
    </w:p>
  </w:endnote>
  <w:endnote w:type="continuationSeparator" w:id="0">
    <w:p w:rsidR="00041965" w:rsidRPr="00CC72C7" w:rsidRDefault="00041965">
      <w:r w:rsidRPr="00CC72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E74" w:rsidRPr="00CC72C7" w:rsidRDefault="00331E74">
    <w:pPr>
      <w:pStyle w:val="Sidhuvud"/>
      <w:jc w:val="center"/>
    </w:pPr>
    <w:r w:rsidRPr="00CC72C7">
      <w:fldChar w:fldCharType="begin" w:fldLock="1"/>
    </w:r>
    <w:r w:rsidRPr="00CC72C7">
      <w:instrText xml:space="preserve"> PAGE </w:instrText>
    </w:r>
    <w:r w:rsidRPr="00CC72C7">
      <w:fldChar w:fldCharType="separate"/>
    </w:r>
    <w:r w:rsidR="009E7FAD" w:rsidRPr="00CC72C7">
      <w:t>2</w:t>
    </w:r>
    <w:r w:rsidRPr="00CC72C7">
      <w:fldChar w:fldCharType="end"/>
    </w:r>
    <w:r w:rsidRPr="00CC72C7">
      <w:t xml:space="preserve"> (</w:t>
    </w:r>
    <w:r w:rsidRPr="00CC72C7">
      <w:fldChar w:fldCharType="begin" w:fldLock="1"/>
    </w:r>
    <w:r w:rsidRPr="00CC72C7">
      <w:instrText xml:space="preserve"> NUMPAGES </w:instrText>
    </w:r>
    <w:r w:rsidRPr="00CC72C7">
      <w:fldChar w:fldCharType="separate"/>
    </w:r>
    <w:r w:rsidR="009E7FAD" w:rsidRPr="00CC72C7">
      <w:t>2</w:t>
    </w:r>
    <w:r w:rsidRPr="00CC72C7">
      <w:fldChar w:fldCharType="end"/>
    </w:r>
    <w:r w:rsidRPr="00CC72C7">
      <w:t>)</w:t>
    </w:r>
  </w:p>
  <w:p w:rsidR="00331E74" w:rsidRPr="00CC72C7" w:rsidRDefault="00331E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E74" w:rsidRPr="00CC72C7" w:rsidRDefault="00331E74">
    <w:pPr>
      <w:pStyle w:val="Sidhuvud"/>
      <w:jc w:val="center"/>
    </w:pPr>
    <w:r w:rsidRPr="00CC72C7">
      <w:fldChar w:fldCharType="begin" w:fldLock="1"/>
    </w:r>
    <w:r w:rsidRPr="00CC72C7">
      <w:instrText xml:space="preserve"> PAGE </w:instrText>
    </w:r>
    <w:r w:rsidRPr="00CC72C7">
      <w:fldChar w:fldCharType="separate"/>
    </w:r>
    <w:r w:rsidR="009E7FAD" w:rsidRPr="00CC72C7">
      <w:t>2</w:t>
    </w:r>
    <w:r w:rsidRPr="00CC72C7">
      <w:fldChar w:fldCharType="end"/>
    </w:r>
    <w:r w:rsidRPr="00CC72C7">
      <w:t xml:space="preserve"> (</w:t>
    </w:r>
    <w:r w:rsidRPr="00CC72C7">
      <w:fldChar w:fldCharType="begin" w:fldLock="1"/>
    </w:r>
    <w:r w:rsidRPr="00CC72C7">
      <w:instrText xml:space="preserve"> NUMPAGES </w:instrText>
    </w:r>
    <w:r w:rsidRPr="00CC72C7">
      <w:fldChar w:fldCharType="separate"/>
    </w:r>
    <w:r w:rsidR="009E7FAD" w:rsidRPr="00CC72C7">
      <w:t>2</w:t>
    </w:r>
    <w:r w:rsidRPr="00CC72C7">
      <w:fldChar w:fldCharType="end"/>
    </w:r>
    <w:r w:rsidRPr="00CC72C7">
      <w:t>)</w:t>
    </w:r>
  </w:p>
  <w:p w:rsidR="00331E74" w:rsidRPr="00CC72C7" w:rsidRDefault="00331E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965" w:rsidRPr="00CC72C7" w:rsidRDefault="00041965">
      <w:r w:rsidRPr="00CC72C7">
        <w:separator/>
      </w:r>
    </w:p>
  </w:footnote>
  <w:footnote w:type="continuationSeparator" w:id="0">
    <w:p w:rsidR="00041965" w:rsidRPr="00CC72C7" w:rsidRDefault="00041965">
      <w:r w:rsidRPr="00CC72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E74" w:rsidRPr="00CC72C7" w:rsidRDefault="00331E74">
    <w:pPr>
      <w:pStyle w:val="Sidhuvud"/>
      <w:tabs>
        <w:tab w:val="clear" w:pos="4536"/>
      </w:tabs>
    </w:pPr>
    <w:r w:rsidRPr="00CC72C7">
      <w:fldChar w:fldCharType="begin" w:fldLock="1"/>
    </w:r>
    <w:r w:rsidRPr="00CC72C7">
      <w:instrText xml:space="preserve"> DOCPROPERTY "DocumentDate" </w:instrText>
    </w:r>
    <w:r w:rsidRPr="00CC72C7">
      <w:fldChar w:fldCharType="separate"/>
    </w:r>
    <w:r w:rsidR="009E7FAD" w:rsidRPr="00CC72C7">
      <w:t>Torsdagen den 19 maj 2011</w:t>
    </w:r>
    <w:r w:rsidRPr="00CC72C7">
      <w:fldChar w:fldCharType="end"/>
    </w:r>
    <w:r w:rsidRPr="00CC72C7">
      <w:tab/>
    </w:r>
  </w:p>
  <w:p w:rsidR="00331E74" w:rsidRPr="00CC72C7" w:rsidRDefault="00331E7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C72C7">
      <w:rPr>
        <w:sz w:val="12"/>
      </w:rPr>
      <w:tab/>
    </w:r>
  </w:p>
  <w:p w:rsidR="00331E74" w:rsidRPr="00CC72C7" w:rsidRDefault="00331E74"/>
  <w:p w:rsidR="00331E74" w:rsidRPr="00CC72C7" w:rsidRDefault="00331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E74" w:rsidRPr="00CC72C7" w:rsidRDefault="00CC72C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C72C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1E74" w:rsidRPr="00CC72C7" w:rsidRDefault="00331E74">
    <w:pPr>
      <w:pStyle w:val="Dokumentrubrik"/>
      <w:spacing w:after="360"/>
    </w:pPr>
    <w:r w:rsidRPr="00CC72C7">
      <w:t>Föredragningslista</w:t>
    </w:r>
  </w:p>
  <w:p w:rsidR="00331E74" w:rsidRPr="00CC72C7" w:rsidRDefault="00331E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89138422">
    <w:abstractNumId w:val="5"/>
  </w:num>
  <w:num w:numId="2" w16cid:durableId="887575143">
    <w:abstractNumId w:val="2"/>
  </w:num>
  <w:num w:numId="3" w16cid:durableId="223369077">
    <w:abstractNumId w:val="4"/>
  </w:num>
  <w:num w:numId="4" w16cid:durableId="1865822735">
    <w:abstractNumId w:val="1"/>
  </w:num>
  <w:num w:numId="5" w16cid:durableId="714474789">
    <w:abstractNumId w:val="0"/>
  </w:num>
  <w:num w:numId="6" w16cid:durableId="2073430268">
    <w:abstractNumId w:val="3"/>
  </w:num>
  <w:num w:numId="7" w16cid:durableId="1467891872">
    <w:abstractNumId w:val="3"/>
  </w:num>
  <w:num w:numId="8" w16cid:durableId="148638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3F5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1965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1E74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48EB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5993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2CF5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1E5C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E7FAD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007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C72C7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73F52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352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278624-AA31-400E-A809-F41C536F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448E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284</Words>
  <Characters>2080</Characters>
  <Application>Microsoft Office Word</Application>
  <DocSecurity>4</DocSecurity>
  <Lines>173</Lines>
  <Paragraphs>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2011-05-18T15:26:00Z</cp:lastPrinted>
  <dcterms:created xsi:type="dcterms:W3CDTF">2025-12-18T03:25:00Z</dcterms:created>
  <dcterms:modified xsi:type="dcterms:W3CDTF">2025-12-18T03:25:00Z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maj 2011</vt:lpwstr>
  </property>
  <property fmtid="{D5CDD505-2E9C-101B-9397-08002B2CF9AE}" pid="3" name="DocumentNumber">
    <vt:lpwstr>105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2011-05-19</vt:lpwstr>
  </property>
  <property fmtid="{D5CDD505-2E9C-101B-9397-08002B2CF9AE}" pid="7" name="DatumAvgörande">
    <vt:lpwstr>2011-05-19</vt:lpwstr>
  </property>
</Properties>
</file>