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6D00FB75F34E81B672430E070E3768"/>
        </w:placeholder>
        <w:text/>
      </w:sdtPr>
      <w:sdtEndPr/>
      <w:sdtContent>
        <w:p w:rsidRPr="009B062B" w:rsidR="00AF30DD" w:rsidP="0025337E" w:rsidRDefault="00AF30DD" w14:paraId="5892F1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7f22e4-ee0f-45c1-9601-42cf345bc736"/>
        <w:id w:val="823316725"/>
        <w:lock w:val="sdtLocked"/>
      </w:sdtPr>
      <w:sdtEndPr/>
      <w:sdtContent>
        <w:p w:rsidR="00806B1B" w:rsidRDefault="00911210" w14:paraId="4BA7D1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snarast inleda ett arbete för att svensk lagstiftning ska vara anpassad till reglering av småskalig kärnkraft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B171C722A4417EA7C0E5C5303952A4"/>
        </w:placeholder>
        <w:text/>
      </w:sdtPr>
      <w:sdtEndPr/>
      <w:sdtContent>
        <w:p w:rsidRPr="009B062B" w:rsidR="006D79C9" w:rsidP="00333E95" w:rsidRDefault="006D79C9" w14:paraId="47CE7745" w14:textId="77777777">
          <w:pPr>
            <w:pStyle w:val="Rubrik1"/>
          </w:pPr>
          <w:r>
            <w:t>Motivering</w:t>
          </w:r>
        </w:p>
      </w:sdtContent>
    </w:sdt>
    <w:p w:rsidR="00447372" w:rsidP="00447372" w:rsidRDefault="00524435" w14:paraId="56C26A55" w14:textId="59B46596">
      <w:pPr>
        <w:pStyle w:val="Normalutanindragellerluft"/>
      </w:pPr>
      <w:r w:rsidRPr="00447372">
        <w:t xml:space="preserve">Små </w:t>
      </w:r>
      <w:r w:rsidRPr="00447372" w:rsidR="00263B39">
        <w:t>modulära reaktorer (SMR) kan generellt beskrivas som kärnkraftverk i miniformat</w:t>
      </w:r>
      <w:r w:rsidRPr="00447372" w:rsidR="0089486F">
        <w:t xml:space="preserve">. </w:t>
      </w:r>
      <w:r w:rsidRPr="00447372" w:rsidR="00574043">
        <w:t xml:space="preserve">Verk </w:t>
      </w:r>
      <w:r w:rsidRPr="00447372" w:rsidR="0089486F">
        <w:t xml:space="preserve">som </w:t>
      </w:r>
      <w:r w:rsidRPr="00447372">
        <w:t xml:space="preserve">många </w:t>
      </w:r>
      <w:r w:rsidRPr="00447372" w:rsidR="00574043">
        <w:t xml:space="preserve">idag </w:t>
      </w:r>
      <w:r w:rsidRPr="00447372" w:rsidR="0089486F">
        <w:t xml:space="preserve">betraktar </w:t>
      </w:r>
      <w:r w:rsidRPr="00447372">
        <w:t xml:space="preserve">som en </w:t>
      </w:r>
      <w:r w:rsidRPr="00447372" w:rsidR="00263B39">
        <w:t xml:space="preserve">viktig </w:t>
      </w:r>
      <w:r w:rsidRPr="00447372" w:rsidR="006B4109">
        <w:t xml:space="preserve">framtida </w:t>
      </w:r>
      <w:r w:rsidRPr="00447372" w:rsidR="00263B39">
        <w:t>energikälla</w:t>
      </w:r>
      <w:r w:rsidRPr="00447372">
        <w:t xml:space="preserve"> </w:t>
      </w:r>
      <w:r w:rsidRPr="00447372" w:rsidR="00263B39">
        <w:t xml:space="preserve">vid omställning till fossilfri </w:t>
      </w:r>
      <w:r w:rsidRPr="00447372">
        <w:t>energi</w:t>
      </w:r>
      <w:r w:rsidRPr="00447372" w:rsidR="006B4109">
        <w:t xml:space="preserve">. </w:t>
      </w:r>
      <w:r w:rsidRPr="00447372" w:rsidR="00263B39">
        <w:t xml:space="preserve">Intresset är stort världen över och enligt uppgift (SVT 20.04.07) pågår </w:t>
      </w:r>
      <w:r w:rsidRPr="00447372" w:rsidR="0089486F">
        <w:t xml:space="preserve">för närvarande </w:t>
      </w:r>
      <w:r w:rsidRPr="00447372" w:rsidR="00263B39">
        <w:t xml:space="preserve">arbete med mer än 50 reaktorer, varav ett i Estland. Ett projekt som stöttas av både Fortum och Vattenfall. </w:t>
      </w:r>
      <w:r w:rsidRPr="00447372" w:rsidR="006B4109">
        <w:t>Det stora intresset för SMR jämfört med stora kärnkraftverk bottnar framför allt i den ökade flexibiliteten, lägre kostnader för fram</w:t>
      </w:r>
      <w:r w:rsidR="00F426DE">
        <w:softHyphen/>
      </w:r>
      <w:r w:rsidRPr="00447372" w:rsidR="006B4109">
        <w:t xml:space="preserve">ställning men också ökad säkerhet. Tekniskt sett väntas flera av </w:t>
      </w:r>
      <w:r w:rsidRPr="00447372" w:rsidR="00E00279">
        <w:t>reaktorerna</w:t>
      </w:r>
      <w:r w:rsidRPr="00447372" w:rsidR="006B4109">
        <w:t xml:space="preserve"> kunna tas i drift </w:t>
      </w:r>
      <w:r w:rsidRPr="00447372" w:rsidR="0089486F">
        <w:t xml:space="preserve">redan </w:t>
      </w:r>
      <w:r w:rsidRPr="00447372" w:rsidR="006B4109">
        <w:t>under innevarande decennium.</w:t>
      </w:r>
      <w:r w:rsidR="00447372">
        <w:t xml:space="preserve"> </w:t>
      </w:r>
    </w:p>
    <w:p w:rsidR="00447372" w:rsidP="00447372" w:rsidRDefault="00112AF1" w14:paraId="7B7617AA" w14:textId="77777777">
      <w:r w:rsidRPr="00447372">
        <w:t>E</w:t>
      </w:r>
      <w:r w:rsidRPr="00447372" w:rsidR="006B4109">
        <w:t xml:space="preserve">tt hinder </w:t>
      </w:r>
      <w:r w:rsidRPr="00447372">
        <w:t xml:space="preserve">för utvecklingen är dock att det saknas adekvat </w:t>
      </w:r>
      <w:r w:rsidRPr="00447372" w:rsidR="006B4109">
        <w:t xml:space="preserve">lagstiftning som </w:t>
      </w:r>
      <w:r w:rsidRPr="00447372">
        <w:t>reglera</w:t>
      </w:r>
      <w:r w:rsidRPr="00447372" w:rsidR="00E00279">
        <w:t>r</w:t>
      </w:r>
      <w:r w:rsidRPr="00447372">
        <w:t xml:space="preserve"> och </w:t>
      </w:r>
      <w:r w:rsidRPr="00447372" w:rsidR="00E00279">
        <w:t xml:space="preserve">är </w:t>
      </w:r>
      <w:r w:rsidRPr="00447372">
        <w:t>tillämp</w:t>
      </w:r>
      <w:r w:rsidRPr="00447372" w:rsidR="00E00279">
        <w:t>bar</w:t>
      </w:r>
      <w:r w:rsidRPr="00447372">
        <w:t xml:space="preserve"> på </w:t>
      </w:r>
      <w:r w:rsidRPr="00447372" w:rsidR="006B4109">
        <w:t xml:space="preserve">SMR. </w:t>
      </w:r>
      <w:r w:rsidRPr="00447372" w:rsidR="0089486F">
        <w:t xml:space="preserve">Men vissa länder går före. I USA har en reaktortyp redan fått godkännande av sin motsvarighet till Strålsäkerhetsmyndigheten. </w:t>
      </w:r>
      <w:r w:rsidRPr="00447372" w:rsidR="00574043">
        <w:t xml:space="preserve">Likaså </w:t>
      </w:r>
      <w:r w:rsidRPr="00447372" w:rsidR="0089486F">
        <w:t xml:space="preserve">har </w:t>
      </w:r>
      <w:r w:rsidRPr="00447372">
        <w:t xml:space="preserve">Finland inlett ett arbete för att </w:t>
      </w:r>
      <w:r w:rsidRPr="00447372" w:rsidR="0089486F">
        <w:t xml:space="preserve">anpassa sin lagstiftning till småskalig kärnkraft. Det är </w:t>
      </w:r>
      <w:r w:rsidRPr="00447372" w:rsidR="00EF7561">
        <w:t xml:space="preserve">att vara </w:t>
      </w:r>
      <w:r w:rsidRPr="00447372" w:rsidR="0089486F">
        <w:t xml:space="preserve">förutseende. </w:t>
      </w:r>
    </w:p>
    <w:p w:rsidR="00112AF1" w:rsidP="005C6792" w:rsidRDefault="0089486F" w14:paraId="5447146E" w14:textId="5B6111BB">
      <w:r w:rsidRPr="00447372">
        <w:t xml:space="preserve">Undertecknad anser att även </w:t>
      </w:r>
      <w:r w:rsidRPr="00447372" w:rsidR="00EA6368">
        <w:t xml:space="preserve">svensk lagstiftning </w:t>
      </w:r>
      <w:r w:rsidRPr="00447372" w:rsidR="00574043">
        <w:t xml:space="preserve">snarast </w:t>
      </w:r>
      <w:r w:rsidRPr="00447372" w:rsidR="00EA6368">
        <w:t xml:space="preserve">ska göras anpassad till reglering av småskalig kärnkraft. På så sätt </w:t>
      </w:r>
      <w:r w:rsidRPr="00447372">
        <w:t xml:space="preserve">är </w:t>
      </w:r>
      <w:r w:rsidRPr="00447372" w:rsidR="00EA6368">
        <w:t xml:space="preserve">vi </w:t>
      </w:r>
      <w:r w:rsidRPr="00447372">
        <w:t xml:space="preserve">förberedda i händelse att </w:t>
      </w:r>
      <w:r w:rsidRPr="00447372" w:rsidR="00E00279">
        <w:t>det blir aktuellt att</w:t>
      </w:r>
      <w:r w:rsidRPr="00447372">
        <w:t xml:space="preserve"> uppföra SMR i vårt land. Detta bör riksdagen ge regeringen tillkänna.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500956446BB64EE0B5A6539491CF8ABB"/>
        </w:placeholder>
      </w:sdtPr>
      <w:sdtEndPr/>
      <w:sdtContent>
        <w:p w:rsidR="0025337E" w:rsidP="00C51044" w:rsidRDefault="0025337E" w14:paraId="35EF003B" w14:textId="77777777"/>
        <w:p w:rsidRPr="008E0FE2" w:rsidR="004801AC" w:rsidP="00C51044" w:rsidRDefault="00F426DE" w14:paraId="12161941" w14:textId="60E7A2C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1415" w:rsidRDefault="00451415" w14:paraId="747AF100" w14:textId="77777777">
      <w:bookmarkStart w:name="_GoBack" w:id="1"/>
      <w:bookmarkEnd w:id="1"/>
    </w:p>
    <w:sectPr w:rsidR="004514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3523C" w14:textId="77777777" w:rsidR="00CC47C4" w:rsidRDefault="00CC47C4" w:rsidP="000C1CAD">
      <w:pPr>
        <w:spacing w:line="240" w:lineRule="auto"/>
      </w:pPr>
      <w:r>
        <w:separator/>
      </w:r>
    </w:p>
  </w:endnote>
  <w:endnote w:type="continuationSeparator" w:id="0">
    <w:p w14:paraId="6F069CD7" w14:textId="77777777" w:rsidR="00CC47C4" w:rsidRDefault="00CC47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097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19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2474" w14:textId="545862D2" w:rsidR="00262EA3" w:rsidRPr="00C51044" w:rsidRDefault="00262EA3" w:rsidP="00C510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6183" w14:textId="77777777" w:rsidR="00CC47C4" w:rsidRDefault="00CC47C4" w:rsidP="000C1CAD">
      <w:pPr>
        <w:spacing w:line="240" w:lineRule="auto"/>
      </w:pPr>
      <w:r>
        <w:separator/>
      </w:r>
    </w:p>
  </w:footnote>
  <w:footnote w:type="continuationSeparator" w:id="0">
    <w:p w14:paraId="5C04C3AB" w14:textId="77777777" w:rsidR="00CC47C4" w:rsidRDefault="00CC47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1FA5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26DE" w14:paraId="2457C5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273DA13B684BC98B93427AD202B8CE"/>
                              </w:placeholder>
                              <w:text/>
                            </w:sdtPr>
                            <w:sdtEndPr/>
                            <w:sdtContent>
                              <w:r w:rsidR="0052443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2B7BFC2023497AA8F5766E138C75C6"/>
                              </w:placeholder>
                              <w:text/>
                            </w:sdtPr>
                            <w:sdtEndPr/>
                            <w:sdtContent>
                              <w:r w:rsidR="00447372">
                                <w:t>1532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26DE" w14:paraId="2457C5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273DA13B684BC98B93427AD202B8CE"/>
                        </w:placeholder>
                        <w:text/>
                      </w:sdtPr>
                      <w:sdtEndPr/>
                      <w:sdtContent>
                        <w:r w:rsidR="0052443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2B7BFC2023497AA8F5766E138C75C6"/>
                        </w:placeholder>
                        <w:text/>
                      </w:sdtPr>
                      <w:sdtEndPr/>
                      <w:sdtContent>
                        <w:r w:rsidR="00447372">
                          <w:t>1532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3A21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9DC412" w14:textId="77777777">
    <w:pPr>
      <w:jc w:val="right"/>
    </w:pPr>
  </w:p>
  <w:p w:rsidR="00262EA3" w:rsidP="00776B74" w:rsidRDefault="00262EA3" w14:paraId="2B77E02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426DE" w14:paraId="4F96E3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26DE" w14:paraId="6A974B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443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7372">
          <w:t>1532</w:t>
        </w:r>
      </w:sdtContent>
    </w:sdt>
  </w:p>
  <w:p w:rsidRPr="008227B3" w:rsidR="00262EA3" w:rsidP="008227B3" w:rsidRDefault="00F426DE" w14:paraId="494233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26DE" w14:paraId="0BC685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80C7C12929C422C96488BB6D3E5927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:976</w:t>
        </w:r>
      </w:sdtContent>
    </w:sdt>
  </w:p>
  <w:p w:rsidR="00262EA3" w:rsidP="00E03A3D" w:rsidRDefault="00F426DE" w14:paraId="5A00B0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1210" w14:paraId="677572E4" w14:textId="6CA51739">
        <w:pPr>
          <w:pStyle w:val="FSHRub2"/>
        </w:pPr>
        <w:r>
          <w:t>Lagstiftning för minireaktorer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C57C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244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14E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AF1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37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B39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372"/>
    <w:rsid w:val="0044767E"/>
    <w:rsid w:val="00450331"/>
    <w:rsid w:val="00450E13"/>
    <w:rsid w:val="00451074"/>
    <w:rsid w:val="00451415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BD4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E21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435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043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92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F7B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6E"/>
    <w:rsid w:val="006A06B2"/>
    <w:rsid w:val="006A1413"/>
    <w:rsid w:val="006A1BAD"/>
    <w:rsid w:val="006A2360"/>
    <w:rsid w:val="006A2AD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109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B1B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486F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10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7AF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901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7BC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44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C4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2DAC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279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368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561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6DE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132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04B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CDA8AA"/>
  <w15:chartTrackingRefBased/>
  <w15:docId w15:val="{7EC0CDF9-E53F-4C25-8259-26B1DA5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6D00FB75F34E81B672430E070E3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80518-7046-4794-9791-B00E9FA4E23C}"/>
      </w:docPartPr>
      <w:docPartBody>
        <w:p w:rsidR="00EC27E6" w:rsidRDefault="0012285E">
          <w:pPr>
            <w:pStyle w:val="7D6D00FB75F34E81B672430E070E37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B171C722A4417EA7C0E5C530395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868FA-10A1-44D4-8BFE-777EED83FD7A}"/>
      </w:docPartPr>
      <w:docPartBody>
        <w:p w:rsidR="00EC27E6" w:rsidRDefault="0012285E">
          <w:pPr>
            <w:pStyle w:val="70B171C722A4417EA7C0E5C5303952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273DA13B684BC98B93427AD202B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8368A-3DB0-40A9-8F93-C91A82F326DE}"/>
      </w:docPartPr>
      <w:docPartBody>
        <w:p w:rsidR="00EC27E6" w:rsidRDefault="0012285E">
          <w:pPr>
            <w:pStyle w:val="65273DA13B684BC98B93427AD202B8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2B7BFC2023497AA8F5766E138C7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A8BF1-2A90-473A-B5E1-73635FBCF195}"/>
      </w:docPartPr>
      <w:docPartBody>
        <w:p w:rsidR="00EC27E6" w:rsidRDefault="0012285E">
          <w:pPr>
            <w:pStyle w:val="972B7BFC2023497AA8F5766E138C75C6"/>
          </w:pPr>
          <w:r>
            <w:t xml:space="preserve"> </w:t>
          </w:r>
        </w:p>
      </w:docPartBody>
    </w:docPart>
    <w:docPart>
      <w:docPartPr>
        <w:name w:val="480C7C12929C422C96488BB6D3E59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A2FB7-640B-459F-971C-9EF1094DBE22}"/>
      </w:docPartPr>
      <w:docPartBody>
        <w:p w:rsidR="00AA3BE9" w:rsidRDefault="007E24FB" w:rsidP="007E24FB">
          <w:pPr>
            <w:pStyle w:val="480C7C12929C422C96488BB6D3E59270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500956446BB64EE0B5A6539491CF8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89A14-FC8C-47E6-B5F1-6EE6A88E1A1D}"/>
      </w:docPartPr>
      <w:docPartBody>
        <w:p w:rsidR="001D7034" w:rsidRDefault="001D70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5E"/>
    <w:rsid w:val="0012285E"/>
    <w:rsid w:val="001D7034"/>
    <w:rsid w:val="007E24FB"/>
    <w:rsid w:val="00A3660B"/>
    <w:rsid w:val="00AA3BE9"/>
    <w:rsid w:val="00BA3A92"/>
    <w:rsid w:val="00BA6C0D"/>
    <w:rsid w:val="00E03D55"/>
    <w:rsid w:val="00E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E24FB"/>
    <w:rPr>
      <w:color w:val="F4B083" w:themeColor="accent2" w:themeTint="99"/>
    </w:rPr>
  </w:style>
  <w:style w:type="paragraph" w:customStyle="1" w:styleId="7D6D00FB75F34E81B672430E070E3768">
    <w:name w:val="7D6D00FB75F34E81B672430E070E3768"/>
  </w:style>
  <w:style w:type="paragraph" w:customStyle="1" w:styleId="416DF4ECA5534DE3A6BBFDCB081A74A3">
    <w:name w:val="416DF4ECA5534DE3A6BBFDCB081A74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D9A1B5F9D84D9CBBBCA5470A66D4A8">
    <w:name w:val="BBD9A1B5F9D84D9CBBBCA5470A66D4A8"/>
  </w:style>
  <w:style w:type="paragraph" w:customStyle="1" w:styleId="70B171C722A4417EA7C0E5C5303952A4">
    <w:name w:val="70B171C722A4417EA7C0E5C5303952A4"/>
  </w:style>
  <w:style w:type="paragraph" w:customStyle="1" w:styleId="D44705FF65DF4ACC880182C03961AE6F">
    <w:name w:val="D44705FF65DF4ACC880182C03961AE6F"/>
  </w:style>
  <w:style w:type="paragraph" w:customStyle="1" w:styleId="F250DE318AB24F1F9255B50E62A63654">
    <w:name w:val="F250DE318AB24F1F9255B50E62A63654"/>
  </w:style>
  <w:style w:type="paragraph" w:customStyle="1" w:styleId="65273DA13B684BC98B93427AD202B8CE">
    <w:name w:val="65273DA13B684BC98B93427AD202B8CE"/>
  </w:style>
  <w:style w:type="paragraph" w:customStyle="1" w:styleId="972B7BFC2023497AA8F5766E138C75C6">
    <w:name w:val="972B7BFC2023497AA8F5766E138C75C6"/>
  </w:style>
  <w:style w:type="paragraph" w:customStyle="1" w:styleId="480C7C12929C422C96488BB6D3E59270">
    <w:name w:val="480C7C12929C422C96488BB6D3E59270"/>
    <w:rsid w:val="007E24F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F763C-569F-4B90-BBC8-08DD8FE8E440}"/>
</file>

<file path=customXml/itemProps2.xml><?xml version="1.0" encoding="utf-8"?>
<ds:datastoreItem xmlns:ds="http://schemas.openxmlformats.org/officeDocument/2006/customXml" ds:itemID="{13C35FA7-1C95-4FE1-93D5-BD4339D0D8DC}"/>
</file>

<file path=customXml/itemProps3.xml><?xml version="1.0" encoding="utf-8"?>
<ds:datastoreItem xmlns:ds="http://schemas.openxmlformats.org/officeDocument/2006/customXml" ds:itemID="{3051B83D-7F33-486B-9AAC-4D6922A40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1320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M1532 Lagstiftning för mini reaktorer</vt:lpstr>
      <vt:lpstr>
      </vt:lpstr>
    </vt:vector>
  </TitlesOfParts>
  <Company>Sveriges riksdag</Company>
  <LinksUpToDate>false</LinksUpToDate>
  <CharactersWithSpaces>1545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