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0122174C571452484A875ADFF4E4F51"/>
        </w:placeholder>
        <w:text/>
      </w:sdtPr>
      <w:sdtEndPr/>
      <w:sdtContent>
        <w:p w:rsidRPr="009B062B" w:rsidR="00AF30DD" w:rsidP="00C95116" w:rsidRDefault="00AF30DD" w14:paraId="5BEA90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481ef6-45bd-4c9c-9e43-0eefce81ee1e"/>
        <w:id w:val="-883483182"/>
        <w:lock w:val="sdtLocked"/>
      </w:sdtPr>
      <w:sdtEndPr/>
      <w:sdtContent>
        <w:p w:rsidR="00BF1428" w:rsidRDefault="0093044A" w14:paraId="5BEA90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prioritera landsbygden vid införande av självkörande 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E9E735AAF6D4DEB84A9D9F461B5C128"/>
        </w:placeholder>
        <w:text/>
      </w:sdtPr>
      <w:sdtEndPr/>
      <w:sdtContent>
        <w:p w:rsidRPr="009B062B" w:rsidR="006D79C9" w:rsidP="00333E95" w:rsidRDefault="006D79C9" w14:paraId="5BEA9010" w14:textId="77777777">
          <w:pPr>
            <w:pStyle w:val="Rubrik1"/>
          </w:pPr>
          <w:r>
            <w:t>Motivering</w:t>
          </w:r>
        </w:p>
      </w:sdtContent>
    </w:sdt>
    <w:p w:rsidR="00A80CB1" w:rsidP="00A80CB1" w:rsidRDefault="00A80CB1" w14:paraId="5BEA9011" w14:textId="3495ABB6">
      <w:pPr>
        <w:pStyle w:val="Normalutanindragellerluft"/>
      </w:pPr>
      <w:r>
        <w:t>Landsbygden blir genom sina långa avstånd beroende av vägburen trafik. Den rödgröna regeringens politik för vägarna lämnade mycket att önska, inte minst med tanke på att de</w:t>
      </w:r>
      <w:r w:rsidR="0088685B">
        <w:t>n</w:t>
      </w:r>
      <w:r>
        <w:t xml:space="preserve"> i den senaste infrastrukturpropositionen nedprioriterade underhållet till våra vägar. Men också genom planerna </w:t>
      </w:r>
      <w:r w:rsidR="0088685B">
        <w:t>på</w:t>
      </w:r>
      <w:r>
        <w:t xml:space="preserve"> att införa en kilometerskatt som ännu inte har förverk</w:t>
      </w:r>
      <w:r w:rsidR="000542DA">
        <w:softHyphen/>
      </w:r>
      <w:r>
        <w:t>ligats.</w:t>
      </w:r>
    </w:p>
    <w:p w:rsidRPr="00A80CB1" w:rsidR="00A80CB1" w:rsidP="00A80CB1" w:rsidRDefault="00A80CB1" w14:paraId="5BEA9012" w14:textId="6CE93763">
      <w:r w:rsidRPr="00A80CB1">
        <w:t>Framväxten av självkörande fordon är i hetluften. Tekniken är i princip färdig och här finns möjligheterna att kunna få ut tekniken i praktiken. Här delar jag landsbygds</w:t>
      </w:r>
      <w:r w:rsidR="000542DA">
        <w:softHyphen/>
      </w:r>
      <w:bookmarkStart w:name="_GoBack" w:id="1"/>
      <w:bookmarkEnd w:id="1"/>
      <w:r w:rsidRPr="00A80CB1">
        <w:t>kommitténs mening om att landsbygden med sitt vägnät erbjuder bättre möjligheter för utvecklande av denna teknik. Kollektivtrafiken kan göras mer tillgänglig, vid sidan av samåkning och efterfrågestyrd trafik.</w:t>
      </w:r>
    </w:p>
    <w:p w:rsidRPr="00A80CB1" w:rsidR="00A80CB1" w:rsidP="00A80CB1" w:rsidRDefault="00A80CB1" w14:paraId="5BEA9013" w14:textId="77777777">
      <w:r w:rsidRPr="00A80CB1">
        <w:t>Beroende av lastbilstrafik är en viktig fråga för många företag på landsbygden, inte minst i våra skogslän. Självkörande lastbilar som trafikerar vägarna nattetid är också något som skulle kunna utveckla landsbygden och göra avstånden mindre.</w:t>
      </w:r>
    </w:p>
    <w:p w:rsidRPr="00A80CB1" w:rsidR="00BB6339" w:rsidP="00A80CB1" w:rsidRDefault="00A80CB1" w14:paraId="5BEA9014" w14:textId="47C95248">
      <w:r w:rsidRPr="00A80CB1">
        <w:t xml:space="preserve">I enlighet med </w:t>
      </w:r>
      <w:r w:rsidR="0088685B">
        <w:t>l</w:t>
      </w:r>
      <w:r w:rsidRPr="00A80CB1">
        <w:t>andsbygdskommitténs ställningstagande anser jag att detta förslag bör beaktas.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772B4DBB2B4336923C200AC1A9D992"/>
        </w:placeholder>
      </w:sdtPr>
      <w:sdtEndPr>
        <w:rPr>
          <w:i w:val="0"/>
          <w:noProof w:val="0"/>
        </w:rPr>
      </w:sdtEndPr>
      <w:sdtContent>
        <w:p w:rsidR="00C95116" w:rsidP="00C95116" w:rsidRDefault="00C95116" w14:paraId="5BEA9015" w14:textId="77777777"/>
        <w:p w:rsidRPr="008E0FE2" w:rsidR="004801AC" w:rsidP="00C95116" w:rsidRDefault="000542DA" w14:paraId="5BEA901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C4711" w:rsidRDefault="008C4711" w14:paraId="5BEA901A" w14:textId="77777777"/>
    <w:sectPr w:rsidR="008C471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A901C" w14:textId="77777777" w:rsidR="00017E6C" w:rsidRDefault="00017E6C" w:rsidP="000C1CAD">
      <w:pPr>
        <w:spacing w:line="240" w:lineRule="auto"/>
      </w:pPr>
      <w:r>
        <w:separator/>
      </w:r>
    </w:p>
  </w:endnote>
  <w:endnote w:type="continuationSeparator" w:id="0">
    <w:p w14:paraId="5BEA901D" w14:textId="77777777" w:rsidR="00017E6C" w:rsidRDefault="00017E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90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90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902B" w14:textId="77777777" w:rsidR="00262EA3" w:rsidRPr="00C95116" w:rsidRDefault="00262EA3" w:rsidP="00C951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A901A" w14:textId="77777777" w:rsidR="00017E6C" w:rsidRDefault="00017E6C" w:rsidP="000C1CAD">
      <w:pPr>
        <w:spacing w:line="240" w:lineRule="auto"/>
      </w:pPr>
      <w:r>
        <w:separator/>
      </w:r>
    </w:p>
  </w:footnote>
  <w:footnote w:type="continuationSeparator" w:id="0">
    <w:p w14:paraId="5BEA901B" w14:textId="77777777" w:rsidR="00017E6C" w:rsidRDefault="00017E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BEA901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EA902D" wp14:anchorId="5BEA90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42DA" w14:paraId="5BEA903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A04642EEEB456FAD5E4A9674D46519"/>
                              </w:placeholder>
                              <w:text/>
                            </w:sdtPr>
                            <w:sdtEndPr/>
                            <w:sdtContent>
                              <w:r w:rsidR="00A80C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9CC1C1C62641598634F67DABD246D5"/>
                              </w:placeholder>
                              <w:text/>
                            </w:sdtPr>
                            <w:sdtEndPr/>
                            <w:sdtContent>
                              <w:r w:rsidR="00B47451">
                                <w:t>1080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EA902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42DA" w14:paraId="5BEA903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A04642EEEB456FAD5E4A9674D46519"/>
                        </w:placeholder>
                        <w:text/>
                      </w:sdtPr>
                      <w:sdtEndPr/>
                      <w:sdtContent>
                        <w:r w:rsidR="00A80C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9CC1C1C62641598634F67DABD246D5"/>
                        </w:placeholder>
                        <w:text/>
                      </w:sdtPr>
                      <w:sdtEndPr/>
                      <w:sdtContent>
                        <w:r w:rsidR="00B47451">
                          <w:t>1080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EA90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BEA9020" w14:textId="77777777">
    <w:pPr>
      <w:jc w:val="right"/>
    </w:pPr>
  </w:p>
  <w:p w:rsidR="00262EA3" w:rsidP="00776B74" w:rsidRDefault="00262EA3" w14:paraId="5BEA90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542DA" w14:paraId="5BEA90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EA902F" wp14:anchorId="5BEA90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42DA" w14:paraId="5BEA90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0C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7451">
          <w:t>1080</w:t>
        </w:r>
      </w:sdtContent>
    </w:sdt>
  </w:p>
  <w:p w:rsidRPr="008227B3" w:rsidR="00262EA3" w:rsidP="008227B3" w:rsidRDefault="000542DA" w14:paraId="5BEA90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42DA" w14:paraId="5BEA902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:1255</w:t>
        </w:r>
      </w:sdtContent>
    </w:sdt>
  </w:p>
  <w:p w:rsidR="00262EA3" w:rsidP="00E03A3D" w:rsidRDefault="000542DA" w14:paraId="5BEA90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07ABF" w14:paraId="5BEA9029" w14:textId="12AFAB00">
        <w:pPr>
          <w:pStyle w:val="FSHRub2"/>
        </w:pPr>
        <w:r>
          <w:t>Landsbygden bör prioriteras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EA90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80C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E6C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2DA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A25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ABF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85B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711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44A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CB1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C91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451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28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116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EA900D"/>
  <w15:chartTrackingRefBased/>
  <w15:docId w15:val="{D157CAD1-AFC1-4847-8714-5117CC5D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122174C571452484A875ADFF4E4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89864-366C-4CD0-8073-CEDDA5A45E0A}"/>
      </w:docPartPr>
      <w:docPartBody>
        <w:p w:rsidR="00261ECE" w:rsidRDefault="00D17B9A">
          <w:pPr>
            <w:pStyle w:val="50122174C571452484A875ADFF4E4F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9E735AAF6D4DEB84A9D9F461B5C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8CE53-A61D-4A97-9780-0E7AF41B8661}"/>
      </w:docPartPr>
      <w:docPartBody>
        <w:p w:rsidR="00261ECE" w:rsidRDefault="00D17B9A">
          <w:pPr>
            <w:pStyle w:val="DE9E735AAF6D4DEB84A9D9F461B5C1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A04642EEEB456FAD5E4A9674D46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F0A67-69F1-4AD3-A7C3-296C9D9A23FE}"/>
      </w:docPartPr>
      <w:docPartBody>
        <w:p w:rsidR="00261ECE" w:rsidRDefault="00D17B9A">
          <w:pPr>
            <w:pStyle w:val="E0A04642EEEB456FAD5E4A9674D465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9CC1C1C62641598634F67DABD24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B1AF-88F5-44AD-B746-9F62CE6DD0CC}"/>
      </w:docPartPr>
      <w:docPartBody>
        <w:p w:rsidR="00261ECE" w:rsidRDefault="00D17B9A">
          <w:pPr>
            <w:pStyle w:val="3E9CC1C1C62641598634F67DABD246D5"/>
          </w:pPr>
          <w:r>
            <w:t xml:space="preserve"> </w:t>
          </w:r>
        </w:p>
      </w:docPartBody>
    </w:docPart>
    <w:docPart>
      <w:docPartPr>
        <w:name w:val="C1772B4DBB2B4336923C200AC1A9D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5B74A-94EA-4795-B170-973E81CF4B3E}"/>
      </w:docPartPr>
      <w:docPartBody>
        <w:p w:rsidR="00FB4E74" w:rsidRDefault="00FB4E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9A"/>
    <w:rsid w:val="000B7634"/>
    <w:rsid w:val="00261ECE"/>
    <w:rsid w:val="00D17B9A"/>
    <w:rsid w:val="00F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122174C571452484A875ADFF4E4F51">
    <w:name w:val="50122174C571452484A875ADFF4E4F51"/>
  </w:style>
  <w:style w:type="paragraph" w:customStyle="1" w:styleId="3598167373F644A58B5E4B9B12EC287D">
    <w:name w:val="3598167373F644A58B5E4B9B12EC28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BC2DBD4E4834692B5FB72EB0D6C7FAF">
    <w:name w:val="2BC2DBD4E4834692B5FB72EB0D6C7FAF"/>
  </w:style>
  <w:style w:type="paragraph" w:customStyle="1" w:styleId="DE9E735AAF6D4DEB84A9D9F461B5C128">
    <w:name w:val="DE9E735AAF6D4DEB84A9D9F461B5C128"/>
  </w:style>
  <w:style w:type="paragraph" w:customStyle="1" w:styleId="F3811EC6F8E046B28FBF308DC1B5602D">
    <w:name w:val="F3811EC6F8E046B28FBF308DC1B5602D"/>
  </w:style>
  <w:style w:type="paragraph" w:customStyle="1" w:styleId="2542E211FE274C5F9FCC97680B61A657">
    <w:name w:val="2542E211FE274C5F9FCC97680B61A657"/>
  </w:style>
  <w:style w:type="paragraph" w:customStyle="1" w:styleId="E0A04642EEEB456FAD5E4A9674D46519">
    <w:name w:val="E0A04642EEEB456FAD5E4A9674D46519"/>
  </w:style>
  <w:style w:type="paragraph" w:customStyle="1" w:styleId="3E9CC1C1C62641598634F67DABD246D5">
    <w:name w:val="3E9CC1C1C62641598634F67DABD2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0EC30-2904-47E4-AA84-C9B6D2F98A39}"/>
</file>

<file path=customXml/itemProps2.xml><?xml version="1.0" encoding="utf-8"?>
<ds:datastoreItem xmlns:ds="http://schemas.openxmlformats.org/officeDocument/2006/customXml" ds:itemID="{EAC53D4F-543B-4CC4-8510-40A7C5625A7A}"/>
</file>

<file path=customXml/itemProps3.xml><?xml version="1.0" encoding="utf-8"?>
<ds:datastoreItem xmlns:ds="http://schemas.openxmlformats.org/officeDocument/2006/customXml" ds:itemID="{7D1A12F7-69C3-4DE8-8F75-042865C8A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1138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Prioritera landsbygden</vt:lpstr>
      <vt:lpstr>
      </vt:lpstr>
    </vt:vector>
  </TitlesOfParts>
  <Company>Sveriges riksdag</Company>
  <LinksUpToDate>false</LinksUpToDate>
  <CharactersWithSpaces>1316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