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2180" w:rsidRPr="00487DEB" w:rsidTr="00E8218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82180" w:rsidRPr="00487DEB" w:rsidRDefault="003B13C4" w:rsidP="00E82180">
            <w:pPr>
              <w:pStyle w:val="RSKRbeteckning"/>
              <w:spacing w:before="240"/>
            </w:pPr>
            <w:r w:rsidRPr="00487DEB">
              <w:t>Riksdagsskrivelse</w:t>
            </w:r>
          </w:p>
          <w:p w:rsidR="00E82180" w:rsidRPr="00487DEB" w:rsidRDefault="003B13C4" w:rsidP="00E82180">
            <w:pPr>
              <w:pStyle w:val="RSKRbeteckning"/>
            </w:pPr>
            <w:r w:rsidRPr="00487DEB">
              <w:t>2010/11</w:t>
            </w:r>
            <w:r w:rsidR="00E82180" w:rsidRPr="00487DEB">
              <w:t>:</w:t>
            </w:r>
            <w:r w:rsidRPr="00487DEB">
              <w:t>291</w:t>
            </w:r>
          </w:p>
        </w:tc>
        <w:tc>
          <w:tcPr>
            <w:tcW w:w="1134" w:type="dxa"/>
          </w:tcPr>
          <w:p w:rsidR="00E82180" w:rsidRPr="00487DEB" w:rsidRDefault="00487DEB" w:rsidP="00E82180">
            <w:pPr>
              <w:jc w:val="right"/>
            </w:pPr>
            <w:r w:rsidRPr="00487DE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180" w:rsidRPr="00487DEB" w:rsidTr="00E8218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2180" w:rsidRPr="00487DEB" w:rsidRDefault="00E82180">
            <w:pPr>
              <w:rPr>
                <w:sz w:val="10"/>
              </w:rPr>
            </w:pPr>
          </w:p>
        </w:tc>
      </w:tr>
    </w:tbl>
    <w:p w:rsidR="00E82180" w:rsidRPr="00487DEB" w:rsidRDefault="00E82180"/>
    <w:p w:rsidR="00E82180" w:rsidRPr="00487DEB" w:rsidRDefault="003B13C4" w:rsidP="00E82180">
      <w:pPr>
        <w:pStyle w:val="Mottagare1"/>
      </w:pPr>
      <w:r w:rsidRPr="00487DEB">
        <w:t>Regeringen</w:t>
      </w:r>
    </w:p>
    <w:p w:rsidR="00E82180" w:rsidRPr="00487DEB" w:rsidRDefault="003B13C4" w:rsidP="00E82180">
      <w:pPr>
        <w:pStyle w:val="Mottagare2"/>
      </w:pPr>
      <w:r w:rsidRPr="00487DEB">
        <w:t>Justitiedepartementet</w:t>
      </w:r>
    </w:p>
    <w:p w:rsidR="00E82180" w:rsidRPr="00487DEB" w:rsidRDefault="00E82180" w:rsidP="00E82180">
      <w:r w:rsidRPr="00487DEB">
        <w:t xml:space="preserve">Med överlämnande av </w:t>
      </w:r>
      <w:r w:rsidR="003B13C4" w:rsidRPr="00487DEB">
        <w:t>civilutskottet</w:t>
      </w:r>
      <w:r w:rsidRPr="00487DEB">
        <w:t xml:space="preserve">s betänkande </w:t>
      </w:r>
      <w:r w:rsidR="003B13C4" w:rsidRPr="00487DEB">
        <w:t>2010/11</w:t>
      </w:r>
      <w:r w:rsidRPr="00487DEB">
        <w:t>:</w:t>
      </w:r>
      <w:r w:rsidR="003B13C4" w:rsidRPr="00487DEB">
        <w:t>CU28</w:t>
      </w:r>
      <w:r w:rsidRPr="00487DEB">
        <w:t xml:space="preserve"> </w:t>
      </w:r>
      <w:r w:rsidR="003B13C4" w:rsidRPr="00487DEB">
        <w:t>Slutande av avtal vid internationella köp av varor</w:t>
      </w:r>
      <w:r w:rsidRPr="00487DEB">
        <w:t xml:space="preserve"> får jag anmäla att riksdagen denna dag bifallit utskottets förslag till riksdagsbeslut.</w:t>
      </w:r>
    </w:p>
    <w:p w:rsidR="00E82180" w:rsidRPr="00487DEB" w:rsidRDefault="00E82180" w:rsidP="00E82180">
      <w:pPr>
        <w:pStyle w:val="Stockholm"/>
      </w:pPr>
      <w:r w:rsidRPr="00487DEB">
        <w:t xml:space="preserve">Stockholm </w:t>
      </w:r>
      <w:r w:rsidR="003B13C4" w:rsidRPr="00487DEB">
        <w:t>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2180" w:rsidRPr="00487DEB" w:rsidTr="00E8218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2180" w:rsidRPr="00487DEB" w:rsidRDefault="003B13C4" w:rsidP="00E82180">
            <w:pPr>
              <w:pStyle w:val="AvsTalman"/>
            </w:pPr>
            <w:r w:rsidRPr="00487DEB">
              <w:t>Per Westerberg</w:t>
            </w:r>
          </w:p>
        </w:tc>
        <w:tc>
          <w:tcPr>
            <w:tcW w:w="3628" w:type="dxa"/>
          </w:tcPr>
          <w:p w:rsidR="00E82180" w:rsidRPr="00487DEB" w:rsidRDefault="003B13C4" w:rsidP="00E82180">
            <w:pPr>
              <w:pStyle w:val="AvsTjnsteman"/>
            </w:pPr>
            <w:r w:rsidRPr="00487DEB">
              <w:t>Ulf Christoffersson</w:t>
            </w:r>
          </w:p>
        </w:tc>
      </w:tr>
    </w:tbl>
    <w:p w:rsidR="00D85057" w:rsidRPr="00487DEB" w:rsidRDefault="00D85057" w:rsidP="00E82180"/>
    <w:sectPr w:rsidR="00D85057" w:rsidRPr="00487DE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8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B13C4"/>
    <w:rsid w:val="00487DEB"/>
    <w:rsid w:val="00490422"/>
    <w:rsid w:val="004A0681"/>
    <w:rsid w:val="004C4FD0"/>
    <w:rsid w:val="004F1358"/>
    <w:rsid w:val="00503547"/>
    <w:rsid w:val="00510D48"/>
    <w:rsid w:val="0053588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65E58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8218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B9292A-8ED5-4132-A0A8-7C74C0F9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291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28</vt:lpwstr>
  </property>
  <property fmtid="{D5CDD505-2E9C-101B-9397-08002B2CF9AE}" pid="17" name="RefRubrik">
    <vt:lpwstr>Slutande av avtal vid internationella köp av varor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