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F377D" w:rsidRDefault="006E04A4">
      <w:pPr>
        <w:pStyle w:val="Dokumentbeteckning"/>
        <w:rPr>
          <w:u w:val="single"/>
        </w:rPr>
      </w:pPr>
      <w:r w:rsidRPr="005F377D">
        <w:fldChar w:fldCharType="begin" w:fldLock="1"/>
      </w:r>
      <w:r w:rsidRPr="005F377D">
        <w:instrText xml:space="preserve"> DOCPROPERTY "DocumentYear" </w:instrText>
      </w:r>
      <w:r w:rsidRPr="005F377D">
        <w:fldChar w:fldCharType="separate"/>
      </w:r>
      <w:r w:rsidR="00573596" w:rsidRPr="005F377D">
        <w:t>2011/12</w:t>
      </w:r>
      <w:r w:rsidRPr="005F377D">
        <w:fldChar w:fldCharType="end"/>
      </w:r>
      <w:r w:rsidRPr="005F377D">
        <w:t>:</w:t>
      </w:r>
      <w:r w:rsidRPr="005F377D">
        <w:fldChar w:fldCharType="begin" w:fldLock="1"/>
      </w:r>
      <w:r w:rsidRPr="005F377D">
        <w:instrText xml:space="preserve"> DOCPROPERTY "DocumentNumber" </w:instrText>
      </w:r>
      <w:r w:rsidRPr="005F377D">
        <w:fldChar w:fldCharType="separate"/>
      </w:r>
      <w:r w:rsidR="00573596" w:rsidRPr="005F377D">
        <w:t>66</w:t>
      </w:r>
      <w:r w:rsidRPr="005F377D">
        <w:fldChar w:fldCharType="end"/>
      </w:r>
    </w:p>
    <w:p w:rsidR="006E04A4" w:rsidRPr="005F377D" w:rsidRDefault="006E04A4">
      <w:pPr>
        <w:pStyle w:val="Datum"/>
        <w:outlineLvl w:val="0"/>
      </w:pPr>
      <w:r w:rsidRPr="005F377D">
        <w:fldChar w:fldCharType="begin" w:fldLock="1"/>
      </w:r>
      <w:r w:rsidRPr="005F377D">
        <w:instrText xml:space="preserve"> DOCPROPERTY "DocumentDate" </w:instrText>
      </w:r>
      <w:r w:rsidRPr="005F377D">
        <w:fldChar w:fldCharType="separate"/>
      </w:r>
      <w:r w:rsidR="00573596" w:rsidRPr="005F377D">
        <w:t>Torsdagen den 2 februari 2012</w:t>
      </w:r>
      <w:r w:rsidRPr="005F37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F3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F377D" w:rsidRDefault="0055378F">
            <w:pPr>
              <w:pStyle w:val="Plenum"/>
              <w:tabs>
                <w:tab w:val="clear" w:pos="1418"/>
              </w:tabs>
            </w:pPr>
            <w:r w:rsidRPr="005F377D">
              <w:t>Kl.</w:t>
            </w:r>
          </w:p>
        </w:tc>
        <w:tc>
          <w:tcPr>
            <w:tcW w:w="851" w:type="dxa"/>
          </w:tcPr>
          <w:p w:rsidR="006E04A4" w:rsidRPr="005F377D" w:rsidRDefault="0055378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F377D">
              <w:t>12.00</w:t>
            </w:r>
          </w:p>
        </w:tc>
        <w:tc>
          <w:tcPr>
            <w:tcW w:w="397" w:type="dxa"/>
          </w:tcPr>
          <w:p w:rsidR="006E04A4" w:rsidRPr="005F37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F377D" w:rsidRDefault="0055378F">
            <w:pPr>
              <w:pStyle w:val="Plenum"/>
              <w:tabs>
                <w:tab w:val="clear" w:pos="1418"/>
              </w:tabs>
              <w:ind w:right="1"/>
            </w:pPr>
            <w:r w:rsidRPr="005F377D">
              <w:t>Interpellationssvar</w:t>
            </w:r>
          </w:p>
        </w:tc>
      </w:tr>
      <w:tr w:rsidR="0055378F" w:rsidRPr="005F3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378F" w:rsidRPr="005F377D" w:rsidRDefault="0055378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5378F" w:rsidRPr="005F377D" w:rsidRDefault="0055378F">
            <w:pPr>
              <w:pStyle w:val="Plenum"/>
              <w:tabs>
                <w:tab w:val="clear" w:pos="1418"/>
              </w:tabs>
              <w:jc w:val="right"/>
            </w:pPr>
            <w:r w:rsidRPr="005F377D">
              <w:t>14.00</w:t>
            </w:r>
          </w:p>
        </w:tc>
        <w:tc>
          <w:tcPr>
            <w:tcW w:w="397" w:type="dxa"/>
          </w:tcPr>
          <w:p w:rsidR="0055378F" w:rsidRPr="005F377D" w:rsidRDefault="0055378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5378F" w:rsidRPr="005F377D" w:rsidRDefault="0055378F">
            <w:pPr>
              <w:pStyle w:val="Plenum"/>
              <w:tabs>
                <w:tab w:val="clear" w:pos="1418"/>
              </w:tabs>
              <w:ind w:right="1"/>
            </w:pPr>
            <w:r w:rsidRPr="005F377D">
              <w:t>Statsministerns frågestund</w:t>
            </w:r>
          </w:p>
        </w:tc>
      </w:tr>
    </w:tbl>
    <w:p w:rsidR="006E04A4" w:rsidRPr="005F377D" w:rsidRDefault="006E04A4">
      <w:pPr>
        <w:pStyle w:val="StreckLngt"/>
      </w:pPr>
      <w:r w:rsidRPr="005F377D">
        <w:tab/>
      </w:r>
    </w:p>
    <w:p w:rsidR="00635C43" w:rsidRPr="005F377D" w:rsidRDefault="00635C43" w:rsidP="003675A0">
      <w:pPr>
        <w:pStyle w:val="Blankrad"/>
      </w:pPr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HuvudrubrikFlisteNr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HuvudrubrikEnsam"/>
            </w:pPr>
            <w:r w:rsidRPr="005F377D">
              <w:t>Justering av protokoll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HuvudrubrikKolumn3"/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Protokollet från sammanträdet fredagen den 27 januari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</w:p>
        </w:tc>
      </w:tr>
    </w:tbl>
    <w:p w:rsidR="00635C43" w:rsidRPr="005F377D" w:rsidRDefault="00635C43" w:rsidP="003675A0">
      <w:pPr>
        <w:pStyle w:val="Blankrad"/>
      </w:pPr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HuvudrubrikFlisteNr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HuvudrubrikEnsam"/>
            </w:pPr>
            <w:r w:rsidRPr="005F377D">
              <w:t>Avsägelse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HuvudrubrikKolumn3"/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Maria Stockhaus (M) som ersättare för riksdagsledamot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</w:p>
        </w:tc>
      </w:tr>
    </w:tbl>
    <w:p w:rsidR="00635C43" w:rsidRPr="005F377D" w:rsidRDefault="00635C43">
      <w:pPr>
        <w:pStyle w:val="Blankrad"/>
      </w:pPr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HuvudrubrikFlisteNr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HuvudrubrikEnsam"/>
            </w:pPr>
            <w:bookmarkStart w:id="1" w:name="TypRubrik"/>
            <w:bookmarkEnd w:id="1"/>
            <w:r w:rsidRPr="005F377D">
              <w:t>Anmälan om protokollsutdrag från utskott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HuvudrubrikKolumn3"/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2011/12:19 Tisdagen den 31 januari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UbU</w:t>
            </w:r>
          </w:p>
        </w:tc>
      </w:tr>
    </w:tbl>
    <w:p w:rsidR="00635C43" w:rsidRPr="005F377D" w:rsidRDefault="00635C43">
      <w:pPr>
        <w:pStyle w:val="Blankrad"/>
      </w:pPr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HuvudrubrikFlisteNr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Huvudrubrik"/>
            </w:pPr>
            <w:bookmarkStart w:id="3" w:name="Start_HänvisningTillUtskott"/>
            <w:bookmarkEnd w:id="3"/>
            <w:r w:rsidRPr="005F377D">
              <w:t>Ärenden för hänvisning till utskott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HuvudrubrikKolumn3"/>
            </w:pPr>
            <w:r w:rsidRPr="005F377D">
              <w:t>Förslag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rende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renderubrik"/>
            </w:pPr>
            <w:r w:rsidRPr="005F377D">
              <w:t>Proposition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rende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2011/12:60 Genomförande av återvändandedirektivet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SfU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rende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renderubrik"/>
            </w:pPr>
            <w:r w:rsidRPr="005F377D">
              <w:t>Motioner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rende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Motions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Motionsrubrik"/>
            </w:pPr>
            <w:r w:rsidRPr="005F377D">
              <w:t>med anledning av prop. 2011/12:53 Barns möjlighet att få vård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Motions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2011/12:C6 av Veronica Palm m.fl. (S)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CU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2011/12:C7 av Jan Lindholm m.fl. (MP)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CU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Motions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Motionsrubrik"/>
            </w:pPr>
            <w:r w:rsidRPr="005F377D">
              <w:t>med anledning av prop. 2011/12:58 Eftersök av vilt vid sammanstötning med spårbundna fordon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Motions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2011/12:MJ3 av Josef Fransson (SD)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MJU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Motions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Motionsrubrik"/>
            </w:pPr>
            <w:r w:rsidRPr="005F377D">
              <w:t>med anledning av skr. 2011/12:48 Integritetsskydd vid signalspaning i försvarsunderrättelseverksamhet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Motions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2011/12:Fö6 av Mikael Jansson m.fl. (SD)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FöU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Motions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Motionsrubrik"/>
            </w:pPr>
            <w:r w:rsidRPr="005F377D">
              <w:t>med anledning av skr. 2011/12:52 Riksrevisionens rapport om statliga myndigheters tjänsteexport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Motions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2011/12:Fi4 av Erik Almqvist (SD)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FiU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Motions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Motionsrubrik"/>
            </w:pPr>
            <w:r w:rsidRPr="005F377D">
              <w:t>med anledning av skr. 2011/12:57 Riksrevisionens rapport om statens styrning mot en likvärdig betygssättning i grundskolan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Motions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2011/12:Ub8 av Mikael Damberg m.fl. (S)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>UbU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rende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renderubrik"/>
            </w:pPr>
            <w:r w:rsidRPr="005F377D">
              <w:t>EU-dokument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renderubrik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KOM(2011) 874 Förslag till Europaparlamentets och rådets förordning om inrättandet av ett program för miljö och klimatpolitik (Life)</w:t>
            </w:r>
          </w:p>
          <w:p w:rsidR="00635C43" w:rsidRPr="005F377D" w:rsidRDefault="00635C43" w:rsidP="00311577">
            <w:r w:rsidRPr="005F377D">
              <w:rPr>
                <w:i/>
              </w:rPr>
              <w:t>Åttaveckorsfristen för att avge ett motiverat yttrande går ut den 28 mars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 xml:space="preserve">MJU </w:t>
            </w: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KOM(2011) 876 Förslag till Europaparlamentets och rådets direktiv om ändring av direktiven 2000/60/EG och 2008/105/EG vad gäller prioriterade ämnen på vattenpolitikens område</w:t>
            </w:r>
          </w:p>
          <w:p w:rsidR="00635C43" w:rsidRPr="005F377D" w:rsidRDefault="00635C43" w:rsidP="00311577">
            <w:r w:rsidRPr="005F377D">
              <w:rPr>
                <w:i/>
              </w:rPr>
              <w:t>Åttaveckorsfristen för att avge ett motiverat yttrande går ut den 28 mars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  <w:r w:rsidRPr="005F377D">
              <w:rPr>
                <w:spacing w:val="-4"/>
              </w:rPr>
              <w:t xml:space="preserve">MJU </w:t>
            </w:r>
          </w:p>
        </w:tc>
      </w:tr>
    </w:tbl>
    <w:p w:rsidR="00635C43" w:rsidRPr="005F377D" w:rsidRDefault="00635C43">
      <w:pPr>
        <w:pStyle w:val="Blankrad"/>
      </w:pPr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HuvudrubrikFlisteNr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Huvudrubrik"/>
            </w:pPr>
            <w:bookmarkStart w:id="4" w:name="Start_Interpellationer"/>
            <w:bookmarkEnd w:id="4"/>
            <w:r w:rsidRPr="005F377D">
              <w:t>Svar på interpellationer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HuvudrubrikKolumn3"/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Besvaradav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Besvaradav"/>
            </w:pPr>
            <w:r w:rsidRPr="005F377D">
              <w:t>Statsrådet Maria Larsson (KD)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Besvaradav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2011/12:189 av William Petzäll (-)</w:t>
            </w:r>
          </w:p>
          <w:p w:rsidR="00635C43" w:rsidRPr="005F377D" w:rsidRDefault="00635C43" w:rsidP="00311577">
            <w:r w:rsidRPr="005F377D">
              <w:t>Stärkt ställning för beroendepatienter inom hälso- och sjukvården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2011/12:190 av William Petzäll (-)</w:t>
            </w:r>
          </w:p>
          <w:p w:rsidR="00635C43" w:rsidRPr="005F377D" w:rsidRDefault="00635C43" w:rsidP="00311577">
            <w:r w:rsidRPr="005F377D">
              <w:t>Legalisering av cannabis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Besvaradav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Besvaradav"/>
            </w:pPr>
            <w:r w:rsidRPr="005F377D">
              <w:t>Miljöminister Lena Ek (C)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Besvaradav"/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2011/12:191 av Matilda Ernkrans (S)</w:t>
            </w:r>
          </w:p>
          <w:p w:rsidR="00635C43" w:rsidRPr="005F377D" w:rsidRDefault="00635C43" w:rsidP="00311577">
            <w:r w:rsidRPr="005F377D">
              <w:t>Stopp för ökningar av utsläpp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</w:p>
        </w:tc>
      </w:tr>
      <w:tr w:rsidR="00635C43" w:rsidRPr="005F377D" w:rsidTr="003115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43" w:rsidRPr="005F377D" w:rsidRDefault="00635C43" w:rsidP="00311577">
            <w:pPr>
              <w:pStyle w:val="FlistaNrText"/>
            </w:pPr>
          </w:p>
        </w:tc>
        <w:tc>
          <w:tcPr>
            <w:tcW w:w="6237" w:type="dxa"/>
          </w:tcPr>
          <w:p w:rsidR="00635C43" w:rsidRPr="005F377D" w:rsidRDefault="00635C43" w:rsidP="00311577">
            <w:r w:rsidRPr="005F377D">
              <w:t>2011/12:193 av Anders Ygeman (S)</w:t>
            </w:r>
          </w:p>
          <w:p w:rsidR="00635C43" w:rsidRPr="005F377D" w:rsidRDefault="00635C43" w:rsidP="00311577">
            <w:r w:rsidRPr="005F377D">
              <w:t>Åtgärder för att minska koldioxidutsläppen från lastbilstrafiken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rPr>
                <w:spacing w:val="-4"/>
              </w:rPr>
            </w:pPr>
          </w:p>
        </w:tc>
      </w:tr>
    </w:tbl>
    <w:p w:rsidR="00635C43" w:rsidRPr="005F377D" w:rsidRDefault="00635C43">
      <w:pPr>
        <w:pStyle w:val="Blankrad"/>
      </w:pPr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35C43" w:rsidRPr="005F377D" w:rsidTr="003115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43" w:rsidRPr="005F377D" w:rsidRDefault="00635C43" w:rsidP="00311577">
            <w:pPr>
              <w:pStyle w:val="FlistaNrRubrik"/>
            </w:pPr>
          </w:p>
        </w:tc>
        <w:tc>
          <w:tcPr>
            <w:tcW w:w="6237" w:type="dxa"/>
          </w:tcPr>
          <w:p w:rsidR="00635C43" w:rsidRPr="005F377D" w:rsidRDefault="00635C43" w:rsidP="00311577">
            <w:pPr>
              <w:pStyle w:val="HuvudrubrikEnsam"/>
            </w:pPr>
            <w:r w:rsidRPr="005F377D">
              <w:t>Statsministerns frågestund kl. 14.00</w:t>
            </w:r>
          </w:p>
        </w:tc>
        <w:tc>
          <w:tcPr>
            <w:tcW w:w="2481" w:type="dxa"/>
          </w:tcPr>
          <w:p w:rsidR="00635C43" w:rsidRPr="005F377D" w:rsidRDefault="00635C43" w:rsidP="00311577">
            <w:pPr>
              <w:pStyle w:val="HuvudrubrikKolumn3"/>
            </w:pPr>
          </w:p>
        </w:tc>
      </w:tr>
    </w:tbl>
    <w:p w:rsidR="00635C43" w:rsidRPr="005F377D" w:rsidRDefault="00635C43">
      <w:pPr>
        <w:pStyle w:val="Blankrad"/>
      </w:pPr>
      <w:r w:rsidRPr="005F377D">
        <w:t>     </w:t>
      </w:r>
    </w:p>
    <w:p w:rsidR="00C67E66" w:rsidRPr="005F377D" w:rsidRDefault="00635C43">
      <w:pPr>
        <w:pStyle w:val="Blankrad"/>
      </w:pPr>
      <w:bookmarkStart w:id="5" w:name="Start"/>
      <w:bookmarkEnd w:id="5"/>
      <w:r w:rsidRPr="005F37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F37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F37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F377D" w:rsidRDefault="006E04A4" w:rsidP="00D016E9">
            <w:pPr>
              <w:pStyle w:val="StreckMitten"/>
            </w:pPr>
            <w:r w:rsidRPr="005F377D">
              <w:tab/>
            </w:r>
            <w:r w:rsidRPr="005F377D">
              <w:tab/>
            </w:r>
          </w:p>
        </w:tc>
      </w:tr>
    </w:tbl>
    <w:p w:rsidR="006E04A4" w:rsidRPr="005F377D" w:rsidRDefault="006E04A4" w:rsidP="003675A0">
      <w:pPr>
        <w:pStyle w:val="Blankrad"/>
      </w:pPr>
    </w:p>
    <w:sectPr w:rsidR="006E04A4" w:rsidRPr="005F377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071" w:rsidRPr="005F377D" w:rsidRDefault="002D1071">
      <w:r w:rsidRPr="005F377D">
        <w:separator/>
      </w:r>
    </w:p>
  </w:endnote>
  <w:endnote w:type="continuationSeparator" w:id="0">
    <w:p w:rsidR="002D1071" w:rsidRPr="005F377D" w:rsidRDefault="002D1071">
      <w:r w:rsidRPr="005F37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688" w:rsidRPr="005F377D" w:rsidRDefault="00FC2688">
    <w:pPr>
      <w:pStyle w:val="Sidhuvud"/>
      <w:jc w:val="center"/>
    </w:pPr>
    <w:r w:rsidRPr="005F377D">
      <w:fldChar w:fldCharType="begin" w:fldLock="1"/>
    </w:r>
    <w:r w:rsidRPr="005F377D">
      <w:instrText xml:space="preserve"> PAGE </w:instrText>
    </w:r>
    <w:r w:rsidRPr="005F377D">
      <w:fldChar w:fldCharType="separate"/>
    </w:r>
    <w:r w:rsidR="00311577" w:rsidRPr="005F377D">
      <w:t>2</w:t>
    </w:r>
    <w:r w:rsidRPr="005F377D">
      <w:fldChar w:fldCharType="end"/>
    </w:r>
    <w:r w:rsidRPr="005F377D">
      <w:t xml:space="preserve"> (</w:t>
    </w:r>
    <w:r w:rsidRPr="005F377D">
      <w:fldChar w:fldCharType="begin" w:fldLock="1"/>
    </w:r>
    <w:r w:rsidRPr="005F377D">
      <w:instrText xml:space="preserve"> NUMPAGES </w:instrText>
    </w:r>
    <w:r w:rsidRPr="005F377D">
      <w:fldChar w:fldCharType="separate"/>
    </w:r>
    <w:r w:rsidR="00311577" w:rsidRPr="005F377D">
      <w:t>2</w:t>
    </w:r>
    <w:r w:rsidRPr="005F377D">
      <w:fldChar w:fldCharType="end"/>
    </w:r>
    <w:r w:rsidRPr="005F377D">
      <w:t>)</w:t>
    </w:r>
  </w:p>
  <w:p w:rsidR="00FC2688" w:rsidRPr="005F377D" w:rsidRDefault="00FC26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688" w:rsidRPr="005F377D" w:rsidRDefault="00FC2688">
    <w:pPr>
      <w:pStyle w:val="Sidhuvud"/>
      <w:jc w:val="center"/>
    </w:pPr>
    <w:r w:rsidRPr="005F377D">
      <w:fldChar w:fldCharType="begin" w:fldLock="1"/>
    </w:r>
    <w:r w:rsidRPr="005F377D">
      <w:instrText xml:space="preserve"> PAGE </w:instrText>
    </w:r>
    <w:r w:rsidRPr="005F377D">
      <w:fldChar w:fldCharType="separate"/>
    </w:r>
    <w:r w:rsidR="00311577" w:rsidRPr="005F377D">
      <w:t>1</w:t>
    </w:r>
    <w:r w:rsidRPr="005F377D">
      <w:fldChar w:fldCharType="end"/>
    </w:r>
    <w:r w:rsidRPr="005F377D">
      <w:t xml:space="preserve"> (</w:t>
    </w:r>
    <w:r w:rsidRPr="005F377D">
      <w:fldChar w:fldCharType="begin" w:fldLock="1"/>
    </w:r>
    <w:r w:rsidRPr="005F377D">
      <w:instrText xml:space="preserve"> NUMPAGES </w:instrText>
    </w:r>
    <w:r w:rsidRPr="005F377D">
      <w:fldChar w:fldCharType="separate"/>
    </w:r>
    <w:r w:rsidR="00311577" w:rsidRPr="005F377D">
      <w:t>2</w:t>
    </w:r>
    <w:r w:rsidRPr="005F377D">
      <w:fldChar w:fldCharType="end"/>
    </w:r>
    <w:r w:rsidRPr="005F377D">
      <w:t>)</w:t>
    </w:r>
  </w:p>
  <w:p w:rsidR="00FC2688" w:rsidRPr="005F377D" w:rsidRDefault="00FC2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071" w:rsidRPr="005F377D" w:rsidRDefault="002D1071">
      <w:r w:rsidRPr="005F377D">
        <w:separator/>
      </w:r>
    </w:p>
  </w:footnote>
  <w:footnote w:type="continuationSeparator" w:id="0">
    <w:p w:rsidR="002D1071" w:rsidRPr="005F377D" w:rsidRDefault="002D1071">
      <w:r w:rsidRPr="005F37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688" w:rsidRPr="005F377D" w:rsidRDefault="00FC2688">
    <w:pPr>
      <w:pStyle w:val="Sidhuvud"/>
      <w:tabs>
        <w:tab w:val="clear" w:pos="4536"/>
      </w:tabs>
    </w:pPr>
    <w:r w:rsidRPr="005F377D">
      <w:fldChar w:fldCharType="begin" w:fldLock="1"/>
    </w:r>
    <w:r w:rsidRPr="005F377D">
      <w:instrText xml:space="preserve"> DOCPROPERTY "DocumentDate" </w:instrText>
    </w:r>
    <w:r w:rsidRPr="005F377D">
      <w:fldChar w:fldCharType="separate"/>
    </w:r>
    <w:r w:rsidR="00573596" w:rsidRPr="005F377D">
      <w:t>Torsdagen den 2 februari 2012</w:t>
    </w:r>
    <w:r w:rsidRPr="005F377D">
      <w:fldChar w:fldCharType="end"/>
    </w:r>
    <w:r w:rsidRPr="005F377D">
      <w:tab/>
    </w:r>
  </w:p>
  <w:p w:rsidR="00FC2688" w:rsidRPr="005F377D" w:rsidRDefault="00FC26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F377D">
      <w:rPr>
        <w:sz w:val="12"/>
      </w:rPr>
      <w:tab/>
    </w:r>
  </w:p>
  <w:p w:rsidR="00FC2688" w:rsidRPr="005F377D" w:rsidRDefault="00FC2688"/>
  <w:p w:rsidR="00FC2688" w:rsidRPr="005F377D" w:rsidRDefault="00FC26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688" w:rsidRPr="005F377D" w:rsidRDefault="005F37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F37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2688" w:rsidRPr="005F377D" w:rsidRDefault="00FC2688">
    <w:pPr>
      <w:pStyle w:val="Dokumentrubrik"/>
      <w:spacing w:after="360"/>
    </w:pPr>
    <w:r w:rsidRPr="005F377D">
      <w:t>Föredragningslista</w:t>
    </w:r>
  </w:p>
  <w:p w:rsidR="00FC2688" w:rsidRPr="005F377D" w:rsidRDefault="00FC26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99588867">
    <w:abstractNumId w:val="5"/>
  </w:num>
  <w:num w:numId="2" w16cid:durableId="2080396783">
    <w:abstractNumId w:val="2"/>
  </w:num>
  <w:num w:numId="3" w16cid:durableId="1857885775">
    <w:abstractNumId w:val="4"/>
  </w:num>
  <w:num w:numId="4" w16cid:durableId="1992562133">
    <w:abstractNumId w:val="1"/>
  </w:num>
  <w:num w:numId="5" w16cid:durableId="1275940903">
    <w:abstractNumId w:val="0"/>
  </w:num>
  <w:num w:numId="6" w16cid:durableId="813373523">
    <w:abstractNumId w:val="3"/>
  </w:num>
  <w:num w:numId="7" w16cid:durableId="1371228674">
    <w:abstractNumId w:val="3"/>
  </w:num>
  <w:num w:numId="8" w16cid:durableId="1839954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63D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1071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1577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5378F"/>
    <w:rsid w:val="00560161"/>
    <w:rsid w:val="00567E16"/>
    <w:rsid w:val="00571EEC"/>
    <w:rsid w:val="005724E4"/>
    <w:rsid w:val="00573596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377D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6692"/>
    <w:rsid w:val="006320E4"/>
    <w:rsid w:val="00634CAC"/>
    <w:rsid w:val="006359D0"/>
    <w:rsid w:val="00635C43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6F38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67E66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063DA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2688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5B61-15AF-4D67-AD08-172B25E2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324</Words>
  <Characters>2005</Characters>
  <Application>Microsoft Office Word</Application>
  <DocSecurity>4</DocSecurity>
  <Lines>154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2012-02-01T14:20:00Z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februari 2012</vt:lpwstr>
  </property>
  <property fmtid="{D5CDD505-2E9C-101B-9397-08002B2CF9AE}" pid="3" name="DocumentNumber">
    <vt:lpwstr>66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2012-02-02</vt:lpwstr>
  </property>
  <property fmtid="{D5CDD505-2E9C-101B-9397-08002B2CF9AE}" pid="7" name="DatumAvgörande">
    <vt:lpwstr>2012-02-02</vt:lpwstr>
  </property>
  <property fmtid="{D5CDD505-2E9C-101B-9397-08002B2CF9AE}" pid="8" name="Publicerare">
    <vt:lpwstr>eh0524aa</vt:lpwstr>
  </property>
</Properties>
</file>