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17 februari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att komma till Sverige som anhörig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Skellefteå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Försäkringskassans arbete med att förebygga sjukskrivning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Deltagande på distans i styrelsesammanträden i samordningsförbund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Ämnesbetyg – betygen ska bättre spegla elevers kunskaper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yrkeshögskolan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 och insolvensrätt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systemet med energideklarationer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17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2022-02-17</SAFIR_Sammantradesdatum_Doc>
    <SAFIR_SammantradeID xmlns="C07A1A6C-0B19-41D9-BDF8-F523BA3921EB">ebf1b07d-0485-4de9-ab79-0a6fb27cdd40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EBCBB986-5717-4838-8707-D664D8D7AB7D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17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