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67A20C" w14:textId="77777777">
      <w:pPr>
        <w:pStyle w:val="Normalutanindragellerluft"/>
      </w:pPr>
    </w:p>
    <w:sdt>
      <w:sdtPr>
        <w:alias w:val="CC_Boilerplate_4"/>
        <w:tag w:val="CC_Boilerplate_4"/>
        <w:id w:val="-1644581176"/>
        <w:lock w:val="sdtLocked"/>
        <w:placeholder>
          <w:docPart w:val="EB882095AD434ED681BF45345290676E"/>
        </w:placeholder>
        <w15:appearance w15:val="hidden"/>
        <w:text/>
      </w:sdtPr>
      <w:sdtEndPr/>
      <w:sdtContent>
        <w:p w:rsidR="00AF30DD" w:rsidP="00CC4C93" w:rsidRDefault="00AF30DD" w14:paraId="70C07D6C" w14:textId="77777777">
          <w:pPr>
            <w:pStyle w:val="Rubrik1"/>
          </w:pPr>
          <w:r>
            <w:t>Förslag till riksdagsbeslut</w:t>
          </w:r>
        </w:p>
      </w:sdtContent>
    </w:sdt>
    <w:sdt>
      <w:sdtPr>
        <w:alias w:val="Förslag 1"/>
        <w:tag w:val="5a88532a-470e-4d1a-b7ab-02738403f916"/>
        <w:id w:val="1818919479"/>
        <w:lock w:val="sdtLocked"/>
      </w:sdtPr>
      <w:sdtEndPr/>
      <w:sdtContent>
        <w:p w:rsidR="0068054F" w:rsidRDefault="00FE37BE" w14:paraId="58970F5F" w14:textId="77777777">
          <w:pPr>
            <w:pStyle w:val="Frslagstext"/>
          </w:pPr>
          <w:r>
            <w:t>Riksdagen tillkännager för regeringen som sin mening vad som anförs i motionen om tydligare ursprungsmärkning av mat.</w:t>
          </w:r>
        </w:p>
      </w:sdtContent>
    </w:sdt>
    <w:sdt>
      <w:sdtPr>
        <w:alias w:val="Förslag 2"/>
        <w:tag w:val="5677da0c-7f27-486c-a402-59e2a407e79c"/>
        <w:id w:val="1702275557"/>
        <w:lock w:val="sdtLocked"/>
      </w:sdtPr>
      <w:sdtEndPr/>
      <w:sdtContent>
        <w:p w:rsidR="0068054F" w:rsidRDefault="00FE37BE" w14:paraId="72E0BCE3" w14:textId="77777777">
          <w:pPr>
            <w:pStyle w:val="Frslagstext"/>
          </w:pPr>
          <w:r>
            <w:t>Riksdagen tillkännager för regeringen som sin mening vad som anförs i motionen om en tydlig strategi med regler kring innehållet i mat.</w:t>
          </w:r>
        </w:p>
      </w:sdtContent>
    </w:sdt>
    <w:p w:rsidR="00AF30DD" w:rsidP="00AF30DD" w:rsidRDefault="000156D9" w14:paraId="021BDCF8" w14:textId="77777777">
      <w:pPr>
        <w:pStyle w:val="Rubrik1"/>
      </w:pPr>
      <w:bookmarkStart w:name="MotionsStart" w:id="0"/>
      <w:bookmarkEnd w:id="0"/>
      <w:r>
        <w:t>Motivering</w:t>
      </w:r>
    </w:p>
    <w:p w:rsidR="00381B3A" w:rsidP="00381B3A" w:rsidRDefault="00123B1C" w14:paraId="01F8C694" w14:textId="12320632">
      <w:pPr>
        <w:pStyle w:val="Normalutanindragellerluft"/>
      </w:pPr>
      <w:r>
        <w:t>L</w:t>
      </w:r>
      <w:r w:rsidR="00381B3A">
        <w:t>ivsmedelsindustrin och bönderna står inför stora u</w:t>
      </w:r>
      <w:r w:rsidR="00DC30AB">
        <w:t>tmaningar då världsmarknaden för</w:t>
      </w:r>
      <w:r w:rsidR="00381B3A">
        <w:t xml:space="preserve"> mat blir allt mer opålitlig. Dessa utmaningar handlar om klimathot och avsaknad av strategisk politik som förs kring maten samt dess innehåll och ursprung, dels i Sverige men också </w:t>
      </w:r>
      <w:r w:rsidR="00DC30AB">
        <w:t xml:space="preserve">i </w:t>
      </w:r>
      <w:r w:rsidR="00381B3A">
        <w:t>övriga delar av världen.</w:t>
      </w:r>
    </w:p>
    <w:p w:rsidRPr="00381B3A" w:rsidR="00381B3A" w:rsidP="00381B3A" w:rsidRDefault="00896F19" w14:paraId="3FE6BCE3" w14:textId="199D650D">
      <w:pPr>
        <w:ind w:firstLine="0"/>
      </w:pPr>
      <w:r>
        <w:t xml:space="preserve"> </w:t>
      </w:r>
      <w:bookmarkStart w:name="_GoBack" w:id="1"/>
      <w:bookmarkEnd w:id="1"/>
    </w:p>
    <w:p w:rsidR="00AF30DD" w:rsidP="00381B3A" w:rsidRDefault="00381B3A" w14:paraId="11E925E2" w14:textId="026C4BB6">
      <w:pPr>
        <w:pStyle w:val="Normalutanindragellerluft"/>
      </w:pPr>
      <w:r>
        <w:t xml:space="preserve">Maten är för många en överlevnadsfråga </w:t>
      </w:r>
      <w:r w:rsidR="00123B1C">
        <w:t>samtidigt som</w:t>
      </w:r>
      <w:r>
        <w:t xml:space="preserve"> </w:t>
      </w:r>
      <w:r w:rsidR="00123B1C">
        <w:t>d</w:t>
      </w:r>
      <w:r>
        <w:t xml:space="preserve">en inhemska produktionen går på knäna. Asiens länder blir allt rikare och flera människor kommer kriga om mat för dagen. Detta leder till att vi måste ta ansvar och säkerställa kommande generationers möjlighet till näringsriktig mat och långsiktigt hållbar politik kring maten och dess hot och möjligheter. </w:t>
      </w:r>
    </w:p>
    <w:p w:rsidR="00381B3A" w:rsidP="00381B3A" w:rsidRDefault="00381B3A" w14:paraId="385EFDA2" w14:textId="77777777">
      <w:pPr>
        <w:ind w:firstLine="0"/>
      </w:pPr>
    </w:p>
    <w:p w:rsidR="00381B3A" w:rsidP="00381B3A" w:rsidRDefault="00381B3A" w14:paraId="2F3501F9" w14:textId="77777777">
      <w:pPr>
        <w:ind w:firstLine="0"/>
      </w:pPr>
      <w:r>
        <w:t>Det är viktigt:</w:t>
      </w:r>
    </w:p>
    <w:p w:rsidR="00381B3A" w:rsidP="00381B3A" w:rsidRDefault="00381B3A" w14:paraId="1F998A4C" w14:textId="2424572D">
      <w:pPr>
        <w:pStyle w:val="Liststycke"/>
        <w:numPr>
          <w:ilvl w:val="0"/>
          <w:numId w:val="15"/>
        </w:numPr>
      </w:pPr>
      <w:r>
        <w:t xml:space="preserve">Att regeringen </w:t>
      </w:r>
      <w:r w:rsidR="00123B1C">
        <w:t xml:space="preserve">arbetar för </w:t>
      </w:r>
      <w:r>
        <w:t xml:space="preserve">att vi har tydligare </w:t>
      </w:r>
      <w:r w:rsidR="00123B1C">
        <w:t>EU-</w:t>
      </w:r>
      <w:r>
        <w:t xml:space="preserve">lagstiftning för </w:t>
      </w:r>
      <w:r w:rsidR="00123B1C">
        <w:t>var maten är producerad och tydligt visa</w:t>
      </w:r>
      <w:r w:rsidR="00DC30AB">
        <w:t>r</w:t>
      </w:r>
      <w:r w:rsidR="00123B1C">
        <w:t xml:space="preserve"> på </w:t>
      </w:r>
      <w:r>
        <w:t xml:space="preserve">ursprung. Ursprung skall vara tydligt och ingen mat skall kunna vara ursprungsmärkt med Sverige om den inte är producerad i Sverige. Det vill säga mat som bara packas om eller där endast delar av innehållet är </w:t>
      </w:r>
      <w:r w:rsidR="00123B1C">
        <w:t>s</w:t>
      </w:r>
      <w:r>
        <w:t xml:space="preserve">venskt, skall heller inte kunna gå under namnet </w:t>
      </w:r>
      <w:r w:rsidR="00123B1C">
        <w:t>s</w:t>
      </w:r>
      <w:r>
        <w:t xml:space="preserve">venskt och inte kunna bära namnet </w:t>
      </w:r>
      <w:r w:rsidR="00123B1C">
        <w:t>s</w:t>
      </w:r>
      <w:r>
        <w:t>vensk produktion.</w:t>
      </w:r>
    </w:p>
    <w:p w:rsidR="00381B3A" w:rsidP="00381B3A" w:rsidRDefault="00381B3A" w14:paraId="605B3B1B" w14:textId="77777777">
      <w:pPr>
        <w:ind w:firstLine="0"/>
      </w:pPr>
    </w:p>
    <w:p w:rsidR="00381B3A" w:rsidP="00381B3A" w:rsidRDefault="00381B3A" w14:paraId="26F76F2D" w14:textId="7346FAFE">
      <w:pPr>
        <w:pStyle w:val="Liststycke"/>
        <w:numPr>
          <w:ilvl w:val="0"/>
          <w:numId w:val="15"/>
        </w:numPr>
      </w:pPr>
      <w:r>
        <w:t xml:space="preserve">Att regeringen går fram med tydliga signaler till tillverkare/producenter vad maten får innehålla. Detta innebär att vi skall utforma en tydlig strategi </w:t>
      </w:r>
      <w:r w:rsidR="00123B1C">
        <w:t xml:space="preserve">på EU-nivå </w:t>
      </w:r>
      <w:r>
        <w:t>med regler kring kemikalier och innehåll i allt från att se över kemikalievärden och foders innehåll. I strategin skall tydliga spelregler/lagstiftning fi</w:t>
      </w:r>
      <w:r w:rsidR="00DC30AB">
        <w:t>nnas till L</w:t>
      </w:r>
      <w:r>
        <w:t xml:space="preserve">ivsmedelsverket/annan myndighet att utföra inspektioner på likväl inhemska varor som importvaror, kontinuerligt med uppföljning och utvärderingar. Samt uteslutningsklausuler i de fall man inte uppfyller krav på uppsatta lagar och regler. </w:t>
      </w:r>
    </w:p>
    <w:p w:rsidR="00381B3A" w:rsidP="00381B3A" w:rsidRDefault="00381B3A" w14:paraId="7D70C831" w14:textId="77777777">
      <w:pPr>
        <w:ind w:firstLine="0"/>
      </w:pPr>
    </w:p>
    <w:p w:rsidRPr="00381B3A" w:rsidR="00381B3A" w:rsidP="00381B3A" w:rsidRDefault="00381B3A" w14:paraId="6ABCFE81" w14:textId="77777777">
      <w:pPr>
        <w:ind w:firstLine="0"/>
      </w:pPr>
      <w:r>
        <w:t>Om detta vill jag ge regeringen tillkänna.</w:t>
      </w:r>
    </w:p>
    <w:sdt>
      <w:sdtPr>
        <w:rPr>
          <w:i/>
          <w:noProof/>
        </w:rPr>
        <w:alias w:val="CC_Underskrifter"/>
        <w:tag w:val="CC_Underskrifter"/>
        <w:id w:val="583496634"/>
        <w:lock w:val="sdtContentLocked"/>
        <w:placeholder>
          <w:docPart w:val="79580B170EA6416B9B48B70B5ECC2F5E"/>
        </w:placeholder>
        <w15:appearance w15:val="hidden"/>
      </w:sdtPr>
      <w:sdtEndPr>
        <w:rPr>
          <w:i w:val="0"/>
          <w:noProof w:val="0"/>
        </w:rPr>
      </w:sdtEndPr>
      <w:sdtContent>
        <w:p w:rsidRPr="009E153C" w:rsidR="00865E70" w:rsidP="00093E71" w:rsidRDefault="00093E71" w14:paraId="6702F314" w14:textId="02DD8E6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142725" w:rsidRDefault="00142725" w14:paraId="5240212A" w14:textId="77777777"/>
    <w:sectPr w:rsidR="0014272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9B997" w14:textId="77777777" w:rsidR="008D5DE0" w:rsidRDefault="008D5DE0" w:rsidP="000C1CAD">
      <w:pPr>
        <w:spacing w:line="240" w:lineRule="auto"/>
      </w:pPr>
      <w:r>
        <w:separator/>
      </w:r>
    </w:p>
  </w:endnote>
  <w:endnote w:type="continuationSeparator" w:id="0">
    <w:p w14:paraId="6D719D6B" w14:textId="77777777" w:rsidR="008D5DE0" w:rsidRDefault="008D5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B157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6F1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0E8B0" w14:textId="77777777" w:rsidR="00780924" w:rsidRDefault="00780924">
    <w:pPr>
      <w:pStyle w:val="Sidfot"/>
    </w:pPr>
    <w:r>
      <w:fldChar w:fldCharType="begin"/>
    </w:r>
    <w:r>
      <w:instrText xml:space="preserve"> PRINTDATE  \@ "yyyy-MM-dd HH:mm"  \* MERGEFORMAT </w:instrText>
    </w:r>
    <w:r>
      <w:fldChar w:fldCharType="separate"/>
    </w:r>
    <w:r>
      <w:rPr>
        <w:noProof/>
      </w:rPr>
      <w:t>2014-11-10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D59C2" w14:textId="77777777" w:rsidR="008D5DE0" w:rsidRDefault="008D5DE0" w:rsidP="000C1CAD">
      <w:pPr>
        <w:spacing w:line="240" w:lineRule="auto"/>
      </w:pPr>
      <w:r>
        <w:separator/>
      </w:r>
    </w:p>
  </w:footnote>
  <w:footnote w:type="continuationSeparator" w:id="0">
    <w:p w14:paraId="211BA0C1" w14:textId="77777777" w:rsidR="008D5DE0" w:rsidRDefault="008D5D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543C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96F19" w14:paraId="5DB0B0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2382</w:t>
        </w:r>
      </w:sdtContent>
    </w:sdt>
  </w:p>
  <w:p w:rsidR="00467151" w:rsidP="00283E0F" w:rsidRDefault="00896F19" w14:paraId="5E6164E9"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467151" w:rsidP="00283E0F" w:rsidRDefault="00381B3A" w14:paraId="59691BB4" w14:textId="77777777">
        <w:pPr>
          <w:pStyle w:val="FSHRub2"/>
        </w:pPr>
        <w:r>
          <w:t>Ursprungsmärkning av mat</w:t>
        </w:r>
      </w:p>
    </w:sdtContent>
  </w:sdt>
  <w:sdt>
    <w:sdtPr>
      <w:alias w:val="CC_Boilerplate_3"/>
      <w:tag w:val="CC_Boilerplate_3"/>
      <w:id w:val="-1567486118"/>
      <w:lock w:val="sdtContentLocked"/>
      <w15:appearance w15:val="hidden"/>
      <w:text w:multiLine="1"/>
    </w:sdtPr>
    <w:sdtEndPr/>
    <w:sdtContent>
      <w:p w:rsidR="00467151" w:rsidP="00283E0F" w:rsidRDefault="00467151" w14:paraId="3058B9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F89315B"/>
    <w:multiLevelType w:val="hybridMultilevel"/>
    <w:tmpl w:val="7BC6E782"/>
    <w:lvl w:ilvl="0" w:tplc="A2BED25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381B3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E71"/>
    <w:rsid w:val="0009440B"/>
    <w:rsid w:val="00094A50"/>
    <w:rsid w:val="000953C2"/>
    <w:rsid w:val="000A19A5"/>
    <w:rsid w:val="000A201D"/>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B1C"/>
    <w:rsid w:val="001247ED"/>
    <w:rsid w:val="0013783E"/>
    <w:rsid w:val="00142725"/>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57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B3A"/>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54F"/>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924"/>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F19"/>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DE0"/>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01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60F"/>
    <w:rsid w:val="00C4288F"/>
    <w:rsid w:val="00C51FE8"/>
    <w:rsid w:val="00C529B7"/>
    <w:rsid w:val="00C53BDA"/>
    <w:rsid w:val="00C5786A"/>
    <w:rsid w:val="00C57A48"/>
    <w:rsid w:val="00C57C2E"/>
    <w:rsid w:val="00C60742"/>
    <w:rsid w:val="00C678A4"/>
    <w:rsid w:val="00C7077B"/>
    <w:rsid w:val="00C71283"/>
    <w:rsid w:val="00C73A50"/>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6C2"/>
    <w:rsid w:val="00DC14D1"/>
    <w:rsid w:val="00DC30AB"/>
    <w:rsid w:val="00DC668D"/>
    <w:rsid w:val="00DD783E"/>
    <w:rsid w:val="00DE3D8E"/>
    <w:rsid w:val="00DE524A"/>
    <w:rsid w:val="00DE5C0B"/>
    <w:rsid w:val="00DF0FF8"/>
    <w:rsid w:val="00DF31C1"/>
    <w:rsid w:val="00DF3395"/>
    <w:rsid w:val="00E001DB"/>
    <w:rsid w:val="00E03E0C"/>
    <w:rsid w:val="00E0492C"/>
    <w:rsid w:val="00E0766D"/>
    <w:rsid w:val="00E07723"/>
    <w:rsid w:val="00E10AAE"/>
    <w:rsid w:val="00E12743"/>
    <w:rsid w:val="00E1311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41A"/>
    <w:rsid w:val="00EE07D6"/>
    <w:rsid w:val="00EE131A"/>
    <w:rsid w:val="00EE5F54"/>
    <w:rsid w:val="00EF5BC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3E39"/>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37BE"/>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25F24"/>
  <w15:chartTrackingRefBased/>
  <w15:docId w15:val="{A7A8509E-99BB-4BD9-A1E1-422AEC11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81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882095AD434ED681BF45345290676E"/>
        <w:category>
          <w:name w:val="Allmänt"/>
          <w:gallery w:val="placeholder"/>
        </w:category>
        <w:types>
          <w:type w:val="bbPlcHdr"/>
        </w:types>
        <w:behaviors>
          <w:behavior w:val="content"/>
        </w:behaviors>
        <w:guid w:val="{61AF50A2-2599-4B1C-A174-1FB395F19EA0}"/>
      </w:docPartPr>
      <w:docPartBody>
        <w:p w:rsidR="00A47C32" w:rsidRDefault="007C7042">
          <w:pPr>
            <w:pStyle w:val="EB882095AD434ED681BF45345290676E"/>
          </w:pPr>
          <w:r w:rsidRPr="009A726D">
            <w:rPr>
              <w:rStyle w:val="Platshllartext"/>
            </w:rPr>
            <w:t>Klicka här för att ange text.</w:t>
          </w:r>
        </w:p>
      </w:docPartBody>
    </w:docPart>
    <w:docPart>
      <w:docPartPr>
        <w:name w:val="79580B170EA6416B9B48B70B5ECC2F5E"/>
        <w:category>
          <w:name w:val="Allmänt"/>
          <w:gallery w:val="placeholder"/>
        </w:category>
        <w:types>
          <w:type w:val="bbPlcHdr"/>
        </w:types>
        <w:behaviors>
          <w:behavior w:val="content"/>
        </w:behaviors>
        <w:guid w:val="{4214D942-61A9-45C5-B6FB-E8ADA405C77A}"/>
      </w:docPartPr>
      <w:docPartBody>
        <w:p w:rsidR="00A47C32" w:rsidRDefault="007C7042">
          <w:pPr>
            <w:pStyle w:val="79580B170EA6416B9B48B70B5ECC2F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42"/>
    <w:rsid w:val="001D5D14"/>
    <w:rsid w:val="007C7042"/>
    <w:rsid w:val="00A47C3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882095AD434ED681BF45345290676E">
    <w:name w:val="EB882095AD434ED681BF45345290676E"/>
  </w:style>
  <w:style w:type="paragraph" w:customStyle="1" w:styleId="0B18D4CE6507484EB3CC4F3CAF49D00C">
    <w:name w:val="0B18D4CE6507484EB3CC4F3CAF49D00C"/>
  </w:style>
  <w:style w:type="paragraph" w:customStyle="1" w:styleId="79580B170EA6416B9B48B70B5ECC2F5E">
    <w:name w:val="79580B170EA6416B9B48B70B5ECC2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2409</RubrikLookup>
    <MotionGuid xmlns="00d11361-0b92-4bae-a181-288d6a55b763">c735cb81-0dd7-4a00-b963-91f48f3b35b6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674BD-A2CA-4CED-8712-05B53F15BAA8}"/>
</file>

<file path=customXml/itemProps2.xml><?xml version="1.0" encoding="utf-8"?>
<ds:datastoreItem xmlns:ds="http://schemas.openxmlformats.org/officeDocument/2006/customXml" ds:itemID="{B569D394-3AAF-4BDE-97AA-1F64F2CB98A9}"/>
</file>

<file path=customXml/itemProps3.xml><?xml version="1.0" encoding="utf-8"?>
<ds:datastoreItem xmlns:ds="http://schemas.openxmlformats.org/officeDocument/2006/customXml" ds:itemID="{D72CD41B-4D44-44B7-B28C-C88B25A9541C}"/>
</file>

<file path=customXml/itemProps4.xml><?xml version="1.0" encoding="utf-8"?>
<ds:datastoreItem xmlns:ds="http://schemas.openxmlformats.org/officeDocument/2006/customXml" ds:itemID="{B59A59B7-27CA-4AF7-9143-001DE7F1376C}"/>
</file>

<file path=docProps/app.xml><?xml version="1.0" encoding="utf-8"?>
<Properties xmlns="http://schemas.openxmlformats.org/officeDocument/2006/extended-properties" xmlns:vt="http://schemas.openxmlformats.org/officeDocument/2006/docPropsVTypes">
  <Template>GranskaMot</Template>
  <TotalTime>19</TotalTime>
  <Pages>2</Pages>
  <Words>308</Words>
  <Characters>1731</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201415M1983 Ursprungsmärkning av mat</vt:lpstr>
      <vt:lpstr/>
    </vt:vector>
  </TitlesOfParts>
  <Company>Riksdagen</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201415M1983 Ursprungsmärkning av mat</dc:title>
  <dc:subject/>
  <dc:creator>It-avdelningen</dc:creator>
  <cp:keywords/>
  <dc:description/>
  <cp:lastModifiedBy>Mohammad Hosseini-Moaf</cp:lastModifiedBy>
  <cp:revision>10</cp:revision>
  <cp:lastPrinted>2014-11-10T12:08:00Z</cp:lastPrinted>
  <dcterms:created xsi:type="dcterms:W3CDTF">2014-11-10T11:52:00Z</dcterms:created>
  <dcterms:modified xsi:type="dcterms:W3CDTF">2016-01-22T09:52:00Z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*T08765D430BD4*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http://filur.riksdagen.se/drop/DropOffLibrary/T08765D430BD4.docx</vt:lpwstr>
  </property>
  <property fmtid="{D5CDD505-2E9C-101B-9397-08002B2CF9AE}" pid="11" name="RevisionsOn">
    <vt:lpwstr>1</vt:lpwstr>
  </property>
</Properties>
</file>