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2A547C0D17E4C74B023027AC29A38CB"/>
        </w:placeholder>
        <w15:appearance w15:val="hidden"/>
        <w:text/>
      </w:sdtPr>
      <w:sdtEndPr/>
      <w:sdtContent>
        <w:p w:rsidRPr="009B062B" w:rsidR="00AF30DD" w:rsidP="00DA28CE" w:rsidRDefault="00AF30DD" w14:paraId="6036140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27b8507-14f6-4bb0-ae1b-d47b3e5d52f0"/>
        <w:id w:val="940033869"/>
        <w:lock w:val="sdtLocked"/>
      </w:sdtPr>
      <w:sdtEndPr/>
      <w:sdtContent>
        <w:p w:rsidR="001B1393" w:rsidRDefault="00852D72" w14:paraId="60361410" w14:textId="687318CA">
          <w:pPr>
            <w:pStyle w:val="Frslagstext"/>
          </w:pPr>
          <w:r>
            <w:t>Riksdagen ställer sig bakom det som anförs i motionen om att staten genom delar av totalförsvaret bör tillhandahålla it-standardplattformar och en sammanhållen serviceorganisation för myndigheter med kritiska it-system och tillkännager detta för regeringen.</w:t>
          </w:r>
        </w:p>
      </w:sdtContent>
    </w:sdt>
    <w:sdt>
      <w:sdtPr>
        <w:alias w:val="Yrkande 2"/>
        <w:tag w:val="ea46a4be-1f2c-4f03-8fe0-60baaa1a980c"/>
        <w:id w:val="1277677427"/>
        <w:lock w:val="sdtLocked"/>
      </w:sdtPr>
      <w:sdtEndPr/>
      <w:sdtContent>
        <w:p w:rsidR="001B1393" w:rsidRDefault="00852D72" w14:paraId="60361411" w14:textId="77777777">
          <w:pPr>
            <w:pStyle w:val="Frslagstext"/>
          </w:pPr>
          <w:r>
            <w:t>Riksdagen ställer sig bakom det som anförs i motionen om att utreda möjligheterna att använda svensk mikrosatellitteknik för att bygga säkra myndighetsnätverk och tillkännager detta för regeringen.</w:t>
          </w:r>
        </w:p>
      </w:sdtContent>
    </w:sdt>
    <w:sdt>
      <w:sdtPr>
        <w:alias w:val="Yrkande 3"/>
        <w:tag w:val="266c32b5-ff29-46f2-b3e7-709110572021"/>
        <w:id w:val="-903909803"/>
        <w:lock w:val="sdtLocked"/>
      </w:sdtPr>
      <w:sdtEndPr/>
      <w:sdtContent>
        <w:p w:rsidR="001B1393" w:rsidRDefault="00852D72" w14:paraId="60361412" w14:textId="6B6468DA">
          <w:pPr>
            <w:pStyle w:val="Frslagstext"/>
          </w:pPr>
          <w:r>
            <w:t>Riksdagen ställer sig bakom det som anförs i motionen om att säkerställa att säkerhetsklassad information av betydelse för svensk säkerhet inte per automatik kommer EU:s institutioner till handa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503DEE6D5124986AE9D75DC4BB53888"/>
        </w:placeholder>
        <w15:appearance w15:val="hidden"/>
        <w:text/>
      </w:sdtPr>
      <w:sdtEndPr/>
      <w:sdtContent>
        <w:p w:rsidRPr="009B062B" w:rsidR="006D79C9" w:rsidP="00333E95" w:rsidRDefault="006D79C9" w14:paraId="60361413" w14:textId="77777777">
          <w:pPr>
            <w:pStyle w:val="Rubrik1"/>
          </w:pPr>
          <w:r>
            <w:t>Motivering</w:t>
          </w:r>
        </w:p>
      </w:sdtContent>
    </w:sdt>
    <w:p w:rsidR="00C439CB" w:rsidP="00697F40" w:rsidRDefault="00C439CB" w14:paraId="60361414" w14:textId="02641235">
      <w:pPr>
        <w:pStyle w:val="Normalutanindragellerluft"/>
      </w:pPr>
      <w:r>
        <w:t>EU utvecklas i en alltmer överstatlig riktning.</w:t>
      </w:r>
      <w:r w:rsidR="00697F40">
        <w:t xml:space="preserve"> Införlivande</w:t>
      </w:r>
      <w:r>
        <w:t xml:space="preserve"> av EU-direktiv i svensk lags</w:t>
      </w:r>
      <w:r w:rsidR="004B03FA">
        <w:t>tiftning är en tvingande åtgärd;</w:t>
      </w:r>
      <w:r>
        <w:t xml:space="preserve"> införlivandet </w:t>
      </w:r>
      <w:r w:rsidR="00697F40">
        <w:t xml:space="preserve">som sådant </w:t>
      </w:r>
      <w:r>
        <w:t>kan inte röstas ned</w:t>
      </w:r>
      <w:r w:rsidR="00697F40">
        <w:t xml:space="preserve"> i Sveriges riksdag</w:t>
      </w:r>
      <w:r>
        <w:t>. Det beklagar vi.</w:t>
      </w:r>
    </w:p>
    <w:p w:rsidR="00C439CB" w:rsidP="00C439CB" w:rsidRDefault="00C439CB" w14:paraId="60361415" w14:textId="51A278FF">
      <w:r>
        <w:t>NIS-dire</w:t>
      </w:r>
      <w:r w:rsidR="004B03FA">
        <w:t>ktivet har som syfte att höja it</w:t>
      </w:r>
      <w:r>
        <w:t>-säkerheten. Sverige kan vara mer ambit</w:t>
      </w:r>
      <w:r w:rsidR="004B03FA">
        <w:t>iöst</w:t>
      </w:r>
      <w:r>
        <w:t xml:space="preserve"> än NIS-direktivet på flera områden. Det är ett svenskt nationellt säkerhetsintresse som dessutom kopplar an till utvecklandet av ett totalförsvar.</w:t>
      </w:r>
    </w:p>
    <w:p w:rsidR="00C439CB" w:rsidP="00C439CB" w:rsidRDefault="004B03FA" w14:paraId="60361416" w14:textId="4C101AF1">
      <w:r>
        <w:t xml:space="preserve">I </w:t>
      </w:r>
      <w:r w:rsidR="00C439CB">
        <w:t>dag använder myndigheterna</w:t>
      </w:r>
      <w:r>
        <w:t xml:space="preserve"> olika it</w:t>
      </w:r>
      <w:r w:rsidR="00C439CB">
        <w:t xml:space="preserve">-plattformar och serviceorganisationer. Det gör att vi i ett totalförsvarsperspektiv saknar möjligheten </w:t>
      </w:r>
      <w:r>
        <w:t xml:space="preserve">att </w:t>
      </w:r>
      <w:r w:rsidR="00C439CB">
        <w:t xml:space="preserve">säkerställa </w:t>
      </w:r>
      <w:r>
        <w:t>en kontroll av myndigheternas it</w:t>
      </w:r>
      <w:r w:rsidR="00C439CB">
        <w:t>-säke</w:t>
      </w:r>
      <w:r>
        <w:t>rhet. En myndighet som bygger it</w:t>
      </w:r>
      <w:r w:rsidR="00C439CB">
        <w:t xml:space="preserve">-plattformar och servicemallar åt de svenska myndigheterna bör </w:t>
      </w:r>
      <w:r w:rsidR="00C439CB">
        <w:lastRenderedPageBreak/>
        <w:t>ha anställ</w:t>
      </w:r>
      <w:r w:rsidR="00697F40">
        <w:t xml:space="preserve">da som är säkerhetsklassade </w:t>
      </w:r>
      <w:r w:rsidR="00C439CB">
        <w:t>svenska medborgare. Myndigheten bör inte utveckla teknik, det gör marknaden, men tekniken ska klassas och anpassas.</w:t>
      </w:r>
    </w:p>
    <w:p w:rsidR="00C439CB" w:rsidP="00697F40" w:rsidRDefault="00C439CB" w14:paraId="60361417" w14:textId="195DF65C">
      <w:r>
        <w:t>Det bör utre</w:t>
      </w:r>
      <w:r w:rsidR="004B03FA">
        <w:t>das om svensk teknik med mikros</w:t>
      </w:r>
      <w:r>
        <w:t xml:space="preserve">atelliter kan användas </w:t>
      </w:r>
      <w:r w:rsidR="004B03FA">
        <w:t xml:space="preserve">dels </w:t>
      </w:r>
      <w:r w:rsidR="00561832">
        <w:t>för att stödja</w:t>
      </w:r>
      <w:bookmarkStart w:name="_GoBack" w:id="1"/>
      <w:bookmarkEnd w:id="1"/>
      <w:r>
        <w:t xml:space="preserve"> nya Rakel, dels till ett säkert myndighetsnätverk. Kostnadsdelning bör i så fall </w:t>
      </w:r>
      <w:r w:rsidR="00697F40">
        <w:t>sökas med de nordiska länderna.</w:t>
      </w:r>
    </w:p>
    <w:p w:rsidRPr="00422B9E" w:rsidR="00422B9E" w:rsidP="00C439CB" w:rsidRDefault="00C439CB" w14:paraId="60361418" w14:textId="70A0D7E8">
      <w:r>
        <w:t>Som ett militärt alliansfritt land bör vi inte okritiskt tillhandhålla vår säkerhetsklassade information till EU:s institutioner</w:t>
      </w:r>
      <w:r w:rsidR="004B03FA">
        <w:t>.</w:t>
      </w:r>
    </w:p>
    <w:p w:rsidRPr="00881181" w:rsidR="00422B9E" w:rsidP="00881181" w:rsidRDefault="00422B9E" w14:paraId="60361419" w14:textId="77777777"/>
    <w:sdt>
      <w:sdtPr>
        <w:alias w:val="CC_Underskrifter"/>
        <w:tag w:val="CC_Underskrifter"/>
        <w:id w:val="583496634"/>
        <w:lock w:val="sdtContentLocked"/>
        <w:placeholder>
          <w:docPart w:val="7DCBA72FD6714D1194B85417859241EC"/>
        </w:placeholder>
        <w15:appearance w15:val="hidden"/>
      </w:sdtPr>
      <w:sdtEndPr/>
      <w:sdtContent>
        <w:p w:rsidR="004801AC" w:rsidP="00166EE8" w:rsidRDefault="00561832" w14:paraId="6036141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Olle Felten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Jeff Ahl (-)</w:t>
            </w:r>
          </w:p>
        </w:tc>
      </w:tr>
    </w:tbl>
    <w:p w:rsidR="0035634C" w:rsidRDefault="0035634C" w14:paraId="60361421" w14:textId="77777777"/>
    <w:sectPr w:rsidR="0035634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61423" w14:textId="77777777" w:rsidR="00C439CB" w:rsidRDefault="00C439CB" w:rsidP="000C1CAD">
      <w:pPr>
        <w:spacing w:line="240" w:lineRule="auto"/>
      </w:pPr>
      <w:r>
        <w:separator/>
      </w:r>
    </w:p>
  </w:endnote>
  <w:endnote w:type="continuationSeparator" w:id="0">
    <w:p w14:paraId="60361424" w14:textId="77777777" w:rsidR="00C439CB" w:rsidRDefault="00C439C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6142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6142A" w14:textId="467DE62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6183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61421" w14:textId="77777777" w:rsidR="00C439CB" w:rsidRDefault="00C439CB" w:rsidP="000C1CAD">
      <w:pPr>
        <w:spacing w:line="240" w:lineRule="auto"/>
      </w:pPr>
      <w:r>
        <w:separator/>
      </w:r>
    </w:p>
  </w:footnote>
  <w:footnote w:type="continuationSeparator" w:id="0">
    <w:p w14:paraId="60361422" w14:textId="77777777" w:rsidR="00C439CB" w:rsidRDefault="00C439C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036142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0361434" wp14:anchorId="6036143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61832" w14:paraId="6036143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4EF37EC29C34BAAB5B2A640AEC7794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69C1471154649CB80426BB904EACB6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036143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B03FA" w14:paraId="6036143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4EF37EC29C34BAAB5B2A640AEC77946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69C1471154649CB80426BB904EACB6C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036142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61832" w14:paraId="6036142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4EF37EC29C34BAAB5B2A640AEC77946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1197820850"/>
        <w:placeholder>
          <w:docPart w:val="869C1471154649CB80426BB904EACB6C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6036142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61832" w14:paraId="6036142B" w14:textId="7777777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561832" w14:paraId="6036142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561832" w14:paraId="6036142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61832" w14:paraId="6036142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:4141</w:t>
        </w:r>
      </w:sdtContent>
    </w:sdt>
  </w:p>
  <w:p w:rsidR="004F35FE" w:rsidP="00E03A3D" w:rsidRDefault="00561832" w14:paraId="6036142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Jansson m.fl.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52D72" w14:paraId="60361430" w14:textId="659DB2FD">
        <w:pPr>
          <w:pStyle w:val="FSHRub2"/>
        </w:pPr>
        <w:r>
          <w:t>med anledning av prop. 2017/18:205 Informationssäkerhet för samhällsviktiga och digitala tjänster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036143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8288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D451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08F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628C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EC4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1C7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6A39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CCA5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Oläsbar"/>
  </w:docVars>
  <w:rsids>
    <w:rsidRoot w:val="00C439CB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05C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6EE8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39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634C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49DA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A7D6A"/>
    <w:rsid w:val="004B0046"/>
    <w:rsid w:val="004B01B7"/>
    <w:rsid w:val="004B03FA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586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1832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97F40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2D72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0CF1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9CB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104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36140E"/>
  <w15:chartTrackingRefBased/>
  <w15:docId w15:val="{499640A7-F7AC-4F13-80E1-AF73E2F8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A547C0D17E4C74B023027AC29A3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9A53AF-B06F-45EF-9D9F-87A591FEC32E}"/>
      </w:docPartPr>
      <w:docPartBody>
        <w:p w:rsidR="002A24E2" w:rsidRDefault="00517526">
          <w:pPr>
            <w:pStyle w:val="02A547C0D17E4C74B023027AC29A38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03DEE6D5124986AE9D75DC4BB538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F2832-8F5A-4CAB-8522-142CF33EA1C3}"/>
      </w:docPartPr>
      <w:docPartBody>
        <w:p w:rsidR="002A24E2" w:rsidRDefault="00517526">
          <w:pPr>
            <w:pStyle w:val="E503DEE6D5124986AE9D75DC4BB5388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4EF37EC29C34BAAB5B2A640AEC779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644D52-22B5-414E-9FA4-5C1A7D96973F}"/>
      </w:docPartPr>
      <w:docPartBody>
        <w:p w:rsidR="002A24E2" w:rsidRDefault="00517526">
          <w:pPr>
            <w:pStyle w:val="34EF37EC29C34BAAB5B2A640AEC7794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69C1471154649CB80426BB904EACB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7FAEA1-FCD6-431A-A71F-EFE728CCD355}"/>
      </w:docPartPr>
      <w:docPartBody>
        <w:p w:rsidR="002A24E2" w:rsidRDefault="00517526">
          <w:pPr>
            <w:pStyle w:val="869C1471154649CB80426BB904EACB6C"/>
          </w:pPr>
          <w:r>
            <w:t xml:space="preserve"> </w:t>
          </w:r>
        </w:p>
      </w:docPartBody>
    </w:docPart>
    <w:docPart>
      <w:docPartPr>
        <w:name w:val="7DCBA72FD6714D1194B85417859241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25E699-DD32-47B6-9BB5-4C76F8774037}"/>
      </w:docPartPr>
      <w:docPartBody>
        <w:p w:rsidR="00000000" w:rsidRDefault="00534F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26"/>
    <w:rsid w:val="002A24E2"/>
    <w:rsid w:val="0051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17526"/>
    <w:rPr>
      <w:color w:val="F4B083" w:themeColor="accent2" w:themeTint="99"/>
    </w:rPr>
  </w:style>
  <w:style w:type="paragraph" w:customStyle="1" w:styleId="02A547C0D17E4C74B023027AC29A38CB">
    <w:name w:val="02A547C0D17E4C74B023027AC29A38CB"/>
  </w:style>
  <w:style w:type="paragraph" w:customStyle="1" w:styleId="5C39F36E59F74FA7A558FD6DFF758006">
    <w:name w:val="5C39F36E59F74FA7A558FD6DFF758006"/>
  </w:style>
  <w:style w:type="paragraph" w:customStyle="1" w:styleId="FFB9E82F6C6B45C8BFBFFF815E567D5F">
    <w:name w:val="FFB9E82F6C6B45C8BFBFFF815E567D5F"/>
  </w:style>
  <w:style w:type="paragraph" w:customStyle="1" w:styleId="E503DEE6D5124986AE9D75DC4BB53888">
    <w:name w:val="E503DEE6D5124986AE9D75DC4BB53888"/>
  </w:style>
  <w:style w:type="paragraph" w:customStyle="1" w:styleId="A31C0714507B4DF787656ED495A159EF">
    <w:name w:val="A31C0714507B4DF787656ED495A159EF"/>
  </w:style>
  <w:style w:type="paragraph" w:customStyle="1" w:styleId="F31C7FE0602C4619B7FF9EAC1AC2271C">
    <w:name w:val="F31C7FE0602C4619B7FF9EAC1AC2271C"/>
  </w:style>
  <w:style w:type="paragraph" w:customStyle="1" w:styleId="34EF37EC29C34BAAB5B2A640AEC77946">
    <w:name w:val="34EF37EC29C34BAAB5B2A640AEC77946"/>
  </w:style>
  <w:style w:type="paragraph" w:customStyle="1" w:styleId="869C1471154649CB80426BB904EACB6C">
    <w:name w:val="869C1471154649CB80426BB904EAC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D7E44E-5857-44C3-B6B0-931F54FCCCE8}"/>
</file>

<file path=customXml/itemProps2.xml><?xml version="1.0" encoding="utf-8"?>
<ds:datastoreItem xmlns:ds="http://schemas.openxmlformats.org/officeDocument/2006/customXml" ds:itemID="{898F0A72-2886-4B9C-813D-BDF50C208ED5}"/>
</file>

<file path=customXml/itemProps3.xml><?xml version="1.0" encoding="utf-8"?>
<ds:datastoreItem xmlns:ds="http://schemas.openxmlformats.org/officeDocument/2006/customXml" ds:itemID="{FCB6F4A8-0B72-4465-81D1-5E9B71532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1727</Characters>
  <Application>Microsoft Office Word</Application>
  <DocSecurity>0</DocSecurity>
  <Lines>35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 anledning av Regeringens proposition 2017 18 205</vt:lpstr>
      <vt:lpstr>
      </vt:lpstr>
    </vt:vector>
  </TitlesOfParts>
  <Company>Sveriges riksdag</Company>
  <LinksUpToDate>false</LinksUpToDate>
  <CharactersWithSpaces>1989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