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620D2" w:rsidRPr="00ED79C4" w:rsidTr="004620D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620D2" w:rsidRPr="00ED79C4" w:rsidRDefault="004620D2" w:rsidP="004620D2">
            <w:pPr>
              <w:pStyle w:val="RSKRbeteckning"/>
              <w:spacing w:before="240"/>
            </w:pPr>
            <w:r w:rsidRPr="00ED79C4">
              <w:t>Riksdagsskrivelse</w:t>
            </w:r>
          </w:p>
          <w:p w:rsidR="004620D2" w:rsidRPr="00ED79C4" w:rsidRDefault="004620D2" w:rsidP="004620D2">
            <w:pPr>
              <w:pStyle w:val="RSKRbeteckning"/>
            </w:pPr>
            <w:r w:rsidRPr="00ED79C4">
              <w:t>2011/12:206</w:t>
            </w:r>
          </w:p>
        </w:tc>
        <w:tc>
          <w:tcPr>
            <w:tcW w:w="1134" w:type="dxa"/>
          </w:tcPr>
          <w:p w:rsidR="004620D2" w:rsidRPr="00ED79C4" w:rsidRDefault="00ED79C4" w:rsidP="004620D2">
            <w:pPr>
              <w:jc w:val="right"/>
            </w:pPr>
            <w:r w:rsidRPr="00ED79C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20D2" w:rsidRPr="00ED79C4" w:rsidTr="004620D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620D2" w:rsidRPr="00ED79C4" w:rsidRDefault="004620D2" w:rsidP="004620D2">
            <w:pPr>
              <w:rPr>
                <w:sz w:val="10"/>
              </w:rPr>
            </w:pPr>
          </w:p>
        </w:tc>
      </w:tr>
    </w:tbl>
    <w:p w:rsidR="004620D2" w:rsidRPr="00ED79C4" w:rsidRDefault="004620D2" w:rsidP="004620D2"/>
    <w:p w:rsidR="004620D2" w:rsidRPr="00ED79C4" w:rsidRDefault="004620D2" w:rsidP="004620D2">
      <w:pPr>
        <w:pStyle w:val="Mottagare1"/>
      </w:pPr>
      <w:r w:rsidRPr="00ED79C4">
        <w:t>Regeringen</w:t>
      </w:r>
    </w:p>
    <w:p w:rsidR="004620D2" w:rsidRPr="00ED79C4" w:rsidRDefault="004620D2" w:rsidP="004620D2">
      <w:pPr>
        <w:pStyle w:val="Mottagare2"/>
      </w:pPr>
      <w:r w:rsidRPr="00ED79C4">
        <w:t>Socialdepartementet</w:t>
      </w:r>
    </w:p>
    <w:p w:rsidR="004620D2" w:rsidRPr="00ED79C4" w:rsidRDefault="004620D2" w:rsidP="004620D2">
      <w:r w:rsidRPr="00ED79C4">
        <w:t>Med överlämnande av socialutskottets betänkande 2011/12:SoU19 Genomförandet av EU-direktivet om mänskliga organ avsedda för transplantation får jag anmäla att riksdagen denna dag bifallit utskottets förslag till riksdagsbeslut.</w:t>
      </w:r>
    </w:p>
    <w:p w:rsidR="004620D2" w:rsidRPr="00ED79C4" w:rsidRDefault="004620D2" w:rsidP="004620D2">
      <w:pPr>
        <w:pStyle w:val="Stockholm"/>
      </w:pPr>
      <w:r w:rsidRPr="00ED79C4">
        <w:t>Stockholm den 9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620D2" w:rsidRPr="00ED79C4" w:rsidTr="004620D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620D2" w:rsidRPr="00ED79C4" w:rsidRDefault="004620D2" w:rsidP="004620D2">
            <w:pPr>
              <w:pStyle w:val="AvsTalman"/>
            </w:pPr>
            <w:r w:rsidRPr="00ED79C4">
              <w:t>Per Westerberg</w:t>
            </w:r>
          </w:p>
        </w:tc>
        <w:tc>
          <w:tcPr>
            <w:tcW w:w="3628" w:type="dxa"/>
          </w:tcPr>
          <w:p w:rsidR="004620D2" w:rsidRPr="00ED79C4" w:rsidRDefault="004620D2" w:rsidP="004620D2">
            <w:pPr>
              <w:pStyle w:val="AvsTjnsteman"/>
            </w:pPr>
            <w:r w:rsidRPr="00ED79C4">
              <w:t>Claes Mårtensson</w:t>
            </w:r>
          </w:p>
        </w:tc>
      </w:tr>
    </w:tbl>
    <w:p w:rsidR="00CE5B19" w:rsidRPr="00ED79C4" w:rsidRDefault="00CE5B19" w:rsidP="004620D2"/>
    <w:sectPr w:rsidR="00CE5B19" w:rsidRPr="00ED79C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D2"/>
    <w:rsid w:val="00062659"/>
    <w:rsid w:val="00137E7C"/>
    <w:rsid w:val="0028165D"/>
    <w:rsid w:val="002E72EA"/>
    <w:rsid w:val="00333AF6"/>
    <w:rsid w:val="004620D2"/>
    <w:rsid w:val="0055519C"/>
    <w:rsid w:val="0065744A"/>
    <w:rsid w:val="0067566D"/>
    <w:rsid w:val="0068755D"/>
    <w:rsid w:val="00766FAF"/>
    <w:rsid w:val="007D1F51"/>
    <w:rsid w:val="009707C0"/>
    <w:rsid w:val="00CE0BEB"/>
    <w:rsid w:val="00CE5B19"/>
    <w:rsid w:val="00E31940"/>
    <w:rsid w:val="00ED79C4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B0A8C-903F-40A3-BB37-62ABA96D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314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2012-05-09</vt:lpwstr>
  </property>
  <property fmtid="{D5CDD505-2E9C-101B-9397-08002B2CF9AE}" pid="5" name="DatumIText">
    <vt:lpwstr>den 9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206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2011/12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19</vt:lpwstr>
  </property>
  <property fmtid="{D5CDD505-2E9C-101B-9397-08002B2CF9AE}" pid="17" name="RefRubrik">
    <vt:lpwstr>Genomförandet av EU-direktivet om mänskliga organ avsedda för transplantation</vt:lpwstr>
  </property>
</Properties>
</file>