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C137B20" w14:textId="77777777" w:rsidTr="00782EA9">
        <w:tc>
          <w:tcPr>
            <w:tcW w:w="9141" w:type="dxa"/>
          </w:tcPr>
          <w:p w14:paraId="089429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70669B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267355E" w14:textId="77777777" w:rsidR="0096348C" w:rsidRPr="00477C9F" w:rsidRDefault="0096348C" w:rsidP="00477C9F">
      <w:pPr>
        <w:rPr>
          <w:sz w:val="22"/>
          <w:szCs w:val="22"/>
        </w:rPr>
      </w:pPr>
    </w:p>
    <w:p w14:paraId="2C77409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A00E1A8" w14:textId="77777777" w:rsidTr="00F86ACF">
        <w:trPr>
          <w:cantSplit/>
          <w:trHeight w:val="742"/>
        </w:trPr>
        <w:tc>
          <w:tcPr>
            <w:tcW w:w="1790" w:type="dxa"/>
          </w:tcPr>
          <w:p w14:paraId="75F510A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58DD5C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D4F02CB" w14:textId="5B3CCF5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75C61">
              <w:rPr>
                <w:b/>
                <w:sz w:val="22"/>
                <w:szCs w:val="22"/>
              </w:rPr>
              <w:t>18</w:t>
            </w:r>
          </w:p>
          <w:p w14:paraId="1B2AF4D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52C0478" w14:textId="77777777" w:rsidTr="00F86ACF">
        <w:tc>
          <w:tcPr>
            <w:tcW w:w="1790" w:type="dxa"/>
          </w:tcPr>
          <w:p w14:paraId="6EDDD14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EB29C89" w14:textId="6C1994C0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830358">
              <w:rPr>
                <w:sz w:val="22"/>
                <w:szCs w:val="22"/>
              </w:rPr>
              <w:t>01-16</w:t>
            </w:r>
          </w:p>
        </w:tc>
      </w:tr>
      <w:tr w:rsidR="0096348C" w:rsidRPr="00477C9F" w14:paraId="3FE126FC" w14:textId="77777777" w:rsidTr="00F86ACF">
        <w:tc>
          <w:tcPr>
            <w:tcW w:w="1790" w:type="dxa"/>
          </w:tcPr>
          <w:p w14:paraId="74B43B1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14CF1B3" w14:textId="4629EA27" w:rsidR="00BD53C1" w:rsidRPr="00477C9F" w:rsidRDefault="00044CF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1634D">
              <w:rPr>
                <w:sz w:val="22"/>
                <w:szCs w:val="22"/>
              </w:rPr>
              <w:t>31</w:t>
            </w:r>
            <w:r w:rsidR="00CF4ED5">
              <w:rPr>
                <w:sz w:val="22"/>
                <w:szCs w:val="22"/>
              </w:rPr>
              <w:t>–</w:t>
            </w:r>
            <w:r w:rsidR="00C1634D">
              <w:rPr>
                <w:sz w:val="22"/>
                <w:szCs w:val="22"/>
              </w:rPr>
              <w:t>9.50</w:t>
            </w:r>
          </w:p>
        </w:tc>
      </w:tr>
      <w:tr w:rsidR="0096348C" w:rsidRPr="00477C9F" w14:paraId="65A3D9D6" w14:textId="77777777" w:rsidTr="00F86ACF">
        <w:tc>
          <w:tcPr>
            <w:tcW w:w="1790" w:type="dxa"/>
          </w:tcPr>
          <w:p w14:paraId="3BA16BE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AB5A5BB" w14:textId="59A7B66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9E8DDF4" w14:textId="77777777" w:rsidR="0096348C" w:rsidRPr="00477C9F" w:rsidRDefault="0096348C" w:rsidP="00477C9F">
      <w:pPr>
        <w:rPr>
          <w:sz w:val="22"/>
          <w:szCs w:val="22"/>
        </w:rPr>
      </w:pPr>
    </w:p>
    <w:p w14:paraId="5597B31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BEE80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30358" w14:paraId="28F67AE2" w14:textId="77777777" w:rsidTr="00F86ACF">
        <w:tc>
          <w:tcPr>
            <w:tcW w:w="753" w:type="dxa"/>
          </w:tcPr>
          <w:p w14:paraId="31D735FF" w14:textId="77777777" w:rsidR="00F84080" w:rsidRPr="0083035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3035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83F43FE" w14:textId="77777777" w:rsidR="00336917" w:rsidRPr="0083035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E201E46" w14:textId="77777777" w:rsidR="00F84080" w:rsidRPr="0083035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362358" w14:textId="2349621F" w:rsidR="0069143B" w:rsidRPr="0083035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0358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830358">
              <w:rPr>
                <w:snapToGrid w:val="0"/>
                <w:sz w:val="22"/>
                <w:szCs w:val="22"/>
              </w:rPr>
              <w:t>4</w:t>
            </w:r>
            <w:r w:rsidRPr="00830358">
              <w:rPr>
                <w:snapToGrid w:val="0"/>
                <w:sz w:val="22"/>
                <w:szCs w:val="22"/>
              </w:rPr>
              <w:t>/2</w:t>
            </w:r>
            <w:r w:rsidR="003D34BA" w:rsidRPr="00830358">
              <w:rPr>
                <w:snapToGrid w:val="0"/>
                <w:sz w:val="22"/>
                <w:szCs w:val="22"/>
              </w:rPr>
              <w:t>5</w:t>
            </w:r>
            <w:r w:rsidRPr="00830358">
              <w:rPr>
                <w:snapToGrid w:val="0"/>
                <w:sz w:val="22"/>
                <w:szCs w:val="22"/>
              </w:rPr>
              <w:t>:</w:t>
            </w:r>
            <w:r w:rsidR="00830358" w:rsidRPr="00830358">
              <w:rPr>
                <w:snapToGrid w:val="0"/>
                <w:sz w:val="22"/>
                <w:szCs w:val="22"/>
              </w:rPr>
              <w:t>17</w:t>
            </w:r>
            <w:r w:rsidR="00FD0038" w:rsidRPr="00830358">
              <w:rPr>
                <w:snapToGrid w:val="0"/>
                <w:sz w:val="22"/>
                <w:szCs w:val="22"/>
              </w:rPr>
              <w:t>.</w:t>
            </w:r>
          </w:p>
          <w:p w14:paraId="24F6BE7D" w14:textId="77777777" w:rsidR="007864F6" w:rsidRPr="0083035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30358" w14:paraId="7F47EEC4" w14:textId="77777777" w:rsidTr="00F86ACF">
        <w:tc>
          <w:tcPr>
            <w:tcW w:w="753" w:type="dxa"/>
          </w:tcPr>
          <w:p w14:paraId="12D4EFCB" w14:textId="63544551" w:rsidR="008273F4" w:rsidRPr="0083035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3035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F380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E00015C" w14:textId="77777777" w:rsidR="0069143B" w:rsidRPr="00830358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140EC42" w14:textId="77777777" w:rsidR="0069143B" w:rsidRPr="00830358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7A8735" w14:textId="34947118" w:rsidR="00830358" w:rsidRDefault="00830358" w:rsidP="0083035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att följande </w:t>
            </w:r>
            <w:r w:rsidR="00044CFD">
              <w:rPr>
                <w:bCs/>
                <w:snapToGrid w:val="0"/>
                <w:sz w:val="22"/>
                <w:szCs w:val="22"/>
              </w:rPr>
              <w:t>granskningsanmälningar</w:t>
            </w:r>
            <w:r>
              <w:rPr>
                <w:bCs/>
                <w:snapToGrid w:val="0"/>
                <w:sz w:val="22"/>
                <w:szCs w:val="22"/>
              </w:rPr>
              <w:t xml:space="preserve"> hade inkommit:</w:t>
            </w:r>
          </w:p>
          <w:p w14:paraId="3DC36BB4" w14:textId="77777777" w:rsidR="00F959D2" w:rsidRDefault="00F959D2" w:rsidP="0083035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C96CE6" w14:textId="11E90C95" w:rsidR="00451D02" w:rsidRPr="00F959D2" w:rsidRDefault="00F959D2" w:rsidP="00685BFE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F959D2">
              <w:rPr>
                <w:bCs/>
                <w:snapToGrid w:val="0"/>
              </w:rPr>
              <w:t>Granskning av statsministern avseende skyldigheten att överlägga med Utrikesnämnden (anmäld av Patrik Björck (S), inkom 2024-12-19, dnr 806-2024/25)</w:t>
            </w:r>
          </w:p>
          <w:p w14:paraId="53FF9B15" w14:textId="1DD16D3A" w:rsidR="00455E34" w:rsidRDefault="00455E34" w:rsidP="00044CF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  <w:r w:rsidRPr="003F1107">
              <w:rPr>
                <w:bCs/>
                <w:snapToGrid w:val="0"/>
              </w:rPr>
              <w:t xml:space="preserve">Granskning av statsministerns ansvar och skyldigheter gällande </w:t>
            </w:r>
            <w:r w:rsidR="00304182">
              <w:rPr>
                <w:bCs/>
                <w:snapToGrid w:val="0"/>
              </w:rPr>
              <w:t>R</w:t>
            </w:r>
            <w:r w:rsidRPr="003F1107">
              <w:rPr>
                <w:bCs/>
                <w:snapToGrid w:val="0"/>
              </w:rPr>
              <w:t>egeringskansliets säkerhetsrutiner samt den nationella säkerhetsrådgivaren och hans kansli (anmäld av Håkan Svenneling (V), inkom 2025-01-15, dnr 884-2024/25)</w:t>
            </w:r>
          </w:p>
          <w:p w14:paraId="1DF155E7" w14:textId="7060FE10" w:rsidR="00044CFD" w:rsidRPr="00F959D2" w:rsidRDefault="00044CFD" w:rsidP="00044CF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  <w:r w:rsidRPr="00F959D2">
              <w:rPr>
                <w:bCs/>
                <w:snapToGrid w:val="0"/>
              </w:rPr>
              <w:t>Granskning av energi- och näringsministerns hantering av kommunikationen om lagen om anonyma vittnen (anmäld av Annika Strandhäll (S), inkom 2025-01-15, dnr 890-2024-25).</w:t>
            </w:r>
          </w:p>
          <w:p w14:paraId="7C9BC7AB" w14:textId="6768F2CF" w:rsidR="00830358" w:rsidRPr="00830358" w:rsidRDefault="0083035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830358" w14:paraId="5BED14E1" w14:textId="77777777" w:rsidTr="00F86ACF">
        <w:tc>
          <w:tcPr>
            <w:tcW w:w="753" w:type="dxa"/>
          </w:tcPr>
          <w:p w14:paraId="059FDAF4" w14:textId="32F4245F" w:rsidR="00F84080" w:rsidRPr="0083035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380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09F7EF5" w14:textId="71105BB4" w:rsidR="0069143B" w:rsidRPr="00830358" w:rsidRDefault="00830358" w:rsidP="0069143B">
            <w:pPr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Ministern för civilt försvars agerande i samband med en myndighets anmälan av ett tv-program till granskningsnämnden för radio och tv – G12</w:t>
            </w:r>
          </w:p>
          <w:p w14:paraId="61D65F4F" w14:textId="77777777" w:rsidR="00376C7D" w:rsidRPr="0083035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051D239" w14:textId="77777777" w:rsidR="00830358" w:rsidRPr="00324D9C" w:rsidRDefault="00830358" w:rsidP="00830358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FABA29" w14:textId="77777777" w:rsidR="00830358" w:rsidRPr="00324D9C" w:rsidRDefault="00830358" w:rsidP="00830358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1578F21E" w14:textId="77777777" w:rsidR="0069143B" w:rsidRPr="0083035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30358" w14:paraId="76D09E0B" w14:textId="77777777" w:rsidTr="00F86ACF">
        <w:tc>
          <w:tcPr>
            <w:tcW w:w="753" w:type="dxa"/>
          </w:tcPr>
          <w:p w14:paraId="3146ED7B" w14:textId="11DBFA03" w:rsidR="00376C7D" w:rsidRPr="0083035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9115730" w14:textId="1021FE29" w:rsidR="00376C7D" w:rsidRPr="00830358" w:rsidRDefault="00830358" w:rsidP="0069143B">
            <w:pPr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bCs/>
                <w:sz w:val="22"/>
                <w:szCs w:val="22"/>
              </w:rPr>
              <w:t>Regeringens beslut att tillsätta en ledamot i styrelsen för Stockholms internationella fredsforskningsinstitut (Sipri) – G14</w:t>
            </w:r>
          </w:p>
          <w:p w14:paraId="794A7532" w14:textId="77777777" w:rsidR="00376C7D" w:rsidRPr="0083035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7E2085E" w14:textId="77777777" w:rsidR="007F3809" w:rsidRDefault="007F3809" w:rsidP="007F38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67E300" w14:textId="77777777" w:rsidR="007F3809" w:rsidRDefault="007F3809" w:rsidP="007F38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7C6392" w14:textId="06580EC9" w:rsidR="007F3809" w:rsidRDefault="007F3809" w:rsidP="007F38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66A4">
              <w:rPr>
                <w:snapToGrid w:val="0"/>
                <w:sz w:val="22"/>
                <w:szCs w:val="22"/>
              </w:rPr>
              <w:t xml:space="preserve">Utskottet beslutade att begära in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5066A4">
              <w:rPr>
                <w:snapToGrid w:val="0"/>
                <w:sz w:val="22"/>
                <w:szCs w:val="22"/>
              </w:rPr>
              <w:t>handling</w:t>
            </w:r>
            <w:r>
              <w:rPr>
                <w:snapToGrid w:val="0"/>
                <w:sz w:val="22"/>
                <w:szCs w:val="22"/>
              </w:rPr>
              <w:t>ar</w:t>
            </w:r>
            <w:r w:rsidRPr="005066A4">
              <w:rPr>
                <w:snapToGrid w:val="0"/>
                <w:sz w:val="22"/>
                <w:szCs w:val="22"/>
              </w:rPr>
              <w:t xml:space="preserve"> från Regeringskansliet.</w:t>
            </w:r>
          </w:p>
          <w:p w14:paraId="0804B973" w14:textId="77777777" w:rsidR="007F3809" w:rsidRDefault="007F3809" w:rsidP="007F38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E406E6" w14:textId="77777777" w:rsidR="00930B63" w:rsidRDefault="007F3809" w:rsidP="007F380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b/>
                <w:snapToGrid w:val="0"/>
                <w:sz w:val="22"/>
                <w:szCs w:val="22"/>
              </w:rPr>
              <w:t>.</w:t>
            </w:r>
          </w:p>
          <w:p w14:paraId="7A03974F" w14:textId="549C43DB" w:rsidR="007F3809" w:rsidRPr="00830358" w:rsidRDefault="007F3809" w:rsidP="007F380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30358" w14:paraId="06B58C0F" w14:textId="77777777" w:rsidTr="00F86ACF">
        <w:tc>
          <w:tcPr>
            <w:tcW w:w="753" w:type="dxa"/>
          </w:tcPr>
          <w:p w14:paraId="3C4BFF03" w14:textId="59297E11" w:rsidR="00376C7D" w:rsidRPr="0083035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B32DB09" w14:textId="24C377C1" w:rsidR="00930B63" w:rsidRPr="00830358" w:rsidRDefault="00830358" w:rsidP="0069143B">
            <w:pPr>
              <w:rPr>
                <w:b/>
                <w:snapToGrid w:val="0"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Förankring i EU-nämnden av en not om sänkt skyddsstatus för stora rovdjur i art- och habitatdirektivet – G2</w:t>
            </w:r>
          </w:p>
          <w:p w14:paraId="090996CE" w14:textId="77777777" w:rsidR="00376C7D" w:rsidRPr="0083035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14A523B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B419B31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EB9E04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019B2A1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E6A6A7" w14:textId="77777777" w:rsidR="00830358" w:rsidRPr="003C64BB" w:rsidRDefault="00830358" w:rsidP="00830358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4FEB0898" w14:textId="77777777" w:rsidR="00376C7D" w:rsidRPr="0083035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0358" w:rsidRPr="00830358" w14:paraId="7BF2764A" w14:textId="77777777" w:rsidTr="00F86ACF">
        <w:tc>
          <w:tcPr>
            <w:tcW w:w="753" w:type="dxa"/>
          </w:tcPr>
          <w:p w14:paraId="50A0F46D" w14:textId="5F7D1A73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F706971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Landsbygdsministerns agerande vid förhandlingarna i rådet om fiskekvoter – G19</w:t>
            </w:r>
          </w:p>
          <w:p w14:paraId="4EB857B7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1109E0E0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04993D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7784EA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E32D0FC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88346D" w14:textId="77777777" w:rsidR="00830358" w:rsidRPr="003C64BB" w:rsidRDefault="00830358" w:rsidP="00830358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49CDEC63" w14:textId="6689C786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77D2FB53" w14:textId="77777777" w:rsidTr="00F86ACF">
        <w:tc>
          <w:tcPr>
            <w:tcW w:w="753" w:type="dxa"/>
          </w:tcPr>
          <w:p w14:paraId="5A2386FB" w14:textId="2A41EB8D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61FA2853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Statsministerns och klimat- och miljöministerns uttalanden om trålning – G13</w:t>
            </w:r>
          </w:p>
          <w:p w14:paraId="2CB34636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74993EDC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60D756F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5EF260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E85188D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0BC498" w14:textId="77777777" w:rsidR="00830358" w:rsidRPr="003C64BB" w:rsidRDefault="00830358" w:rsidP="00830358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1FFE3F66" w14:textId="54E9E998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5FDEFE3D" w14:textId="77777777" w:rsidTr="00F86ACF">
        <w:tc>
          <w:tcPr>
            <w:tcW w:w="753" w:type="dxa"/>
          </w:tcPr>
          <w:p w14:paraId="59C66A15" w14:textId="2CD3418A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62869EB8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Regeringens beräkningar av reduktionspliktens effekter – G18</w:t>
            </w:r>
          </w:p>
          <w:p w14:paraId="1E3E1B4F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4FAA7A4B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226BDB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909DE0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8059B1A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1C10AF" w14:textId="77777777" w:rsidR="00830358" w:rsidRPr="003C64BB" w:rsidRDefault="00830358" w:rsidP="00830358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2BE08870" w14:textId="6183F440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64DD7D01" w14:textId="77777777" w:rsidTr="00F86ACF">
        <w:tc>
          <w:tcPr>
            <w:tcW w:w="753" w:type="dxa"/>
          </w:tcPr>
          <w:p w14:paraId="22549064" w14:textId="18173833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6AABE5B0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Processen kring återkallandet av en motion – G20</w:t>
            </w:r>
          </w:p>
          <w:p w14:paraId="54B6431A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599E9FAB" w14:textId="77777777" w:rsidR="001F0B65" w:rsidRPr="007B424D" w:rsidRDefault="001F0B65" w:rsidP="001F0B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anmälan inte ger anledning till någon utredningsåtgärd.</w:t>
            </w:r>
          </w:p>
          <w:p w14:paraId="21340CD8" w14:textId="5F979183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57DA9AC1" w14:textId="77777777" w:rsidTr="00F86ACF">
        <w:tc>
          <w:tcPr>
            <w:tcW w:w="753" w:type="dxa"/>
          </w:tcPr>
          <w:p w14:paraId="74E5A9B5" w14:textId="4E07F23D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441510A0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Statsministerns uttalanden om satsningar på sjukvården – G22</w:t>
            </w:r>
          </w:p>
          <w:p w14:paraId="616EBEB1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36F7C072" w14:textId="77777777" w:rsidR="001F0B65" w:rsidRPr="007B424D" w:rsidRDefault="001F0B65" w:rsidP="001F0B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anmälan inte ger anledning till någon utredningsåtgärd.</w:t>
            </w:r>
          </w:p>
          <w:p w14:paraId="29AC7393" w14:textId="772BABE7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6BFBD1DF" w14:textId="77777777" w:rsidTr="00F86ACF">
        <w:tc>
          <w:tcPr>
            <w:tcW w:w="753" w:type="dxa"/>
          </w:tcPr>
          <w:p w14:paraId="7F110DB2" w14:textId="63E1130E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406D2012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Justitieministerns uttalanden om ett utredningsuppdrag om visitationszoner – G3</w:t>
            </w:r>
          </w:p>
          <w:p w14:paraId="47415B1B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3150F087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283D18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BC7139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35077B1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0C8EEE" w14:textId="77777777" w:rsidR="00830358" w:rsidRPr="003C64BB" w:rsidRDefault="00830358" w:rsidP="00830358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4C477261" w14:textId="35743C7D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20DAFBF9" w14:textId="77777777" w:rsidTr="00F86ACF">
        <w:tc>
          <w:tcPr>
            <w:tcW w:w="753" w:type="dxa"/>
          </w:tcPr>
          <w:p w14:paraId="417F35DB" w14:textId="6E72EB38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344A83F7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Analys av ett lagförslags konsekvenser för jämställdheten – G7</w:t>
            </w:r>
          </w:p>
          <w:p w14:paraId="2DD91E28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7D66B4DA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835049B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FEA06C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75D4193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A98548" w14:textId="77777777" w:rsidR="00830358" w:rsidRPr="003C64BB" w:rsidRDefault="00830358" w:rsidP="00830358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4841D6D1" w14:textId="29B55DB8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3B0615CE" w14:textId="77777777" w:rsidTr="00F86ACF">
        <w:tc>
          <w:tcPr>
            <w:tcW w:w="753" w:type="dxa"/>
          </w:tcPr>
          <w:p w14:paraId="00B4DDDC" w14:textId="2AA04D7C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7A1141B8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7F3809">
              <w:rPr>
                <w:b/>
                <w:sz w:val="22"/>
                <w:szCs w:val="22"/>
              </w:rPr>
              <w:t>Ordförandebyte</w:t>
            </w:r>
          </w:p>
          <w:p w14:paraId="11C55282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3F6F00D5" w14:textId="394EFFE8" w:rsidR="00830358" w:rsidRPr="0009512A" w:rsidRDefault="00830358" w:rsidP="00830358">
            <w:pPr>
              <w:rPr>
                <w:sz w:val="22"/>
                <w:szCs w:val="22"/>
              </w:rPr>
            </w:pPr>
            <w:r w:rsidRPr="0009512A">
              <w:rPr>
                <w:sz w:val="22"/>
                <w:szCs w:val="22"/>
              </w:rPr>
              <w:t>Ordförand</w:t>
            </w:r>
            <w:r w:rsidR="0036408B">
              <w:rPr>
                <w:sz w:val="22"/>
                <w:szCs w:val="22"/>
              </w:rPr>
              <w:t>e</w:t>
            </w:r>
            <w:r w:rsidRPr="0009512A">
              <w:rPr>
                <w:sz w:val="22"/>
                <w:szCs w:val="22"/>
              </w:rPr>
              <w:t xml:space="preserve"> Ida Karkiainen lämnade sammanträdet och vice ordförande </w:t>
            </w:r>
            <w:r w:rsidR="004A31FE">
              <w:rPr>
                <w:sz w:val="22"/>
                <w:szCs w:val="22"/>
              </w:rPr>
              <w:t>Louise Meijer</w:t>
            </w:r>
            <w:r w:rsidRPr="0009512A">
              <w:rPr>
                <w:sz w:val="22"/>
                <w:szCs w:val="22"/>
              </w:rPr>
              <w:t xml:space="preserve"> övertog ledningen av sammanträdet.</w:t>
            </w:r>
          </w:p>
          <w:p w14:paraId="35AFF992" w14:textId="03132D81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6166B555" w14:textId="77777777" w:rsidTr="00F86ACF">
        <w:tc>
          <w:tcPr>
            <w:tcW w:w="753" w:type="dxa"/>
          </w:tcPr>
          <w:p w14:paraId="116C2477" w14:textId="3C8ACD95" w:rsidR="00830358" w:rsidRPr="00830358" w:rsidRDefault="008303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F3809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78395346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  <w:r w:rsidRPr="00830358">
              <w:rPr>
                <w:b/>
                <w:sz w:val="22"/>
                <w:szCs w:val="22"/>
              </w:rPr>
              <w:t>Dåvarande näringsministerns agerande kring och regeringens handläggning av gruvärendet Kallak – G1</w:t>
            </w:r>
          </w:p>
          <w:p w14:paraId="114E6627" w14:textId="77777777" w:rsidR="00830358" w:rsidRDefault="00830358" w:rsidP="0069143B">
            <w:pPr>
              <w:rPr>
                <w:b/>
                <w:sz w:val="22"/>
                <w:szCs w:val="22"/>
              </w:rPr>
            </w:pPr>
          </w:p>
          <w:p w14:paraId="07B1AD5B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6541E9A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26C9AC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F138926" w14:textId="77777777" w:rsidR="00830358" w:rsidRPr="003C64BB" w:rsidRDefault="00830358" w:rsidP="0083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816374" w14:textId="77777777" w:rsidR="00830358" w:rsidRPr="003C64BB" w:rsidRDefault="00830358" w:rsidP="00830358">
            <w:pPr>
              <w:rPr>
                <w:b/>
                <w:snapToGrid w:val="0"/>
                <w:sz w:val="22"/>
                <w:szCs w:val="22"/>
              </w:rPr>
            </w:pPr>
            <w:r w:rsidRPr="003C64BB">
              <w:rPr>
                <w:snapToGrid w:val="0"/>
                <w:sz w:val="22"/>
                <w:szCs w:val="22"/>
              </w:rPr>
              <w:t>Ärendet bordlades.</w:t>
            </w:r>
          </w:p>
          <w:p w14:paraId="7CBFB3EE" w14:textId="4A3C95DF" w:rsidR="00830358" w:rsidRPr="00830358" w:rsidRDefault="00830358" w:rsidP="0069143B">
            <w:pPr>
              <w:rPr>
                <w:b/>
                <w:sz w:val="22"/>
                <w:szCs w:val="22"/>
              </w:rPr>
            </w:pPr>
          </w:p>
        </w:tc>
      </w:tr>
      <w:tr w:rsidR="00830358" w:rsidRPr="00830358" w14:paraId="4C3BA2B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DCAD0F2" w14:textId="77777777" w:rsidR="00830358" w:rsidRPr="00830358" w:rsidRDefault="00830358" w:rsidP="0083035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0358">
              <w:rPr>
                <w:sz w:val="22"/>
                <w:szCs w:val="22"/>
              </w:rPr>
              <w:t>Vid protokollet</w:t>
            </w:r>
          </w:p>
          <w:p w14:paraId="5974DC2B" w14:textId="546BA416" w:rsidR="00830358" w:rsidRPr="00830358" w:rsidRDefault="00830358" w:rsidP="0083035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0358">
              <w:rPr>
                <w:sz w:val="22"/>
                <w:szCs w:val="22"/>
              </w:rPr>
              <w:t>Justera</w:t>
            </w:r>
            <w:r w:rsidR="00FA35FD">
              <w:rPr>
                <w:sz w:val="22"/>
                <w:szCs w:val="22"/>
              </w:rPr>
              <w:t xml:space="preserve">t </w:t>
            </w:r>
            <w:r w:rsidR="00FA35FD">
              <w:rPr>
                <w:sz w:val="22"/>
                <w:szCs w:val="22"/>
              </w:rPr>
              <w:t>2025-01-21</w:t>
            </w:r>
          </w:p>
          <w:p w14:paraId="732F5428" w14:textId="77777777" w:rsidR="00830358" w:rsidRPr="00830358" w:rsidRDefault="00830358" w:rsidP="0083035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0358">
              <w:rPr>
                <w:sz w:val="22"/>
                <w:szCs w:val="22"/>
              </w:rPr>
              <w:t>Ida Karkiainen</w:t>
            </w:r>
          </w:p>
          <w:p w14:paraId="79BC6A01" w14:textId="77777777" w:rsidR="00830358" w:rsidRPr="00830358" w:rsidRDefault="00830358" w:rsidP="008303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6DE5E83" w14:textId="77777777" w:rsidR="005805B8" w:rsidRDefault="005805B8" w:rsidP="005805B8">
      <w:pPr>
        <w:widowControl/>
        <w:rPr>
          <w:sz w:val="22"/>
          <w:szCs w:val="22"/>
        </w:rPr>
      </w:pPr>
    </w:p>
    <w:p w14:paraId="3BDC901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FB2293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1C88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EC5F57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B67F3E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054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1A7D07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DF4C86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2B8340F" w14:textId="0DB8373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4E518E">
              <w:rPr>
                <w:sz w:val="20"/>
              </w:rPr>
              <w:t>18</w:t>
            </w:r>
          </w:p>
        </w:tc>
      </w:tr>
      <w:tr w:rsidR="005805B8" w14:paraId="747BB66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5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1C5" w14:textId="72D8237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55E3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EC2" w14:textId="5744BC9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55E34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2CA0" w14:textId="7D24414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55E34">
              <w:rPr>
                <w:sz w:val="20"/>
              </w:rPr>
              <w:t>5–1</w:t>
            </w:r>
            <w:r w:rsidR="00C11E13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A8EE" w14:textId="2228479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11E13">
              <w:rPr>
                <w:sz w:val="20"/>
              </w:rPr>
              <w:t>13–14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6BC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AFC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09C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291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1F9AE2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F6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88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4A1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64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E7F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08C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A5C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E9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2F5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1B4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CBA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B3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743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1DC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32F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4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A40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11E13" w14:paraId="4B109C8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F3D1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6BE0" w14:textId="1CAE6A20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6C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4ED2" w14:textId="3C3B527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6C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76C4" w14:textId="7A2D0773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191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6F2D" w14:textId="62BBD88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EE8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BC4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2A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CA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C7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33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6E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DE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28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809109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0DCD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4DC" w14:textId="6A2A15C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1A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B67" w14:textId="4AD82135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94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BD6" w14:textId="2C83CF73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D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7BB" w14:textId="03211C6D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1B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BAC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8D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DB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71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B8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1F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D5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A7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5DB30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77FF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C01" w14:textId="6B92706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81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6E6" w14:textId="607ED701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366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6E1" w14:textId="57BA2E3E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14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83E" w14:textId="284C4389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EE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4B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69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CF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31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1D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1B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53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724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28B253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5B1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CAF" w14:textId="6BEFC61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70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29FD" w14:textId="7D0B18A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9F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D5A" w14:textId="1C8CD498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9E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A99" w14:textId="10C7B29F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C95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D4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57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40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21D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BE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1E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38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C2C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254834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A6D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5F7" w14:textId="68900925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3E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E3DB" w14:textId="2DBDAFF6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A5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E3D" w14:textId="61C49D6A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60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681" w14:textId="581C2BB1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08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07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2A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57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17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BE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DB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74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95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77EB0D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7FA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88C" w14:textId="78BBBCB6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FDD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4EC2" w14:textId="766C7B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0C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624" w14:textId="4ED7CF50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07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2630" w14:textId="4BC50C6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1E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972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75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E1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8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2E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10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6C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A0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756820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F24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0F01" w14:textId="55437E03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24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C56" w14:textId="605EBCB8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EB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929A" w14:textId="483907CE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5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037" w14:textId="6179A2D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48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236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6E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D05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57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39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C6E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52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8C1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1C7CD1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F53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3336" w14:textId="19462883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AA6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C10" w14:textId="2D7AD59B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68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8E9" w14:textId="4EED3836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CB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6A7" w14:textId="1269AACA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88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360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30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A7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1D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C0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284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42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06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1A1916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F19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B8B" w14:textId="338CE0E3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7E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B2E7" w14:textId="5C617153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6A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7449" w14:textId="7D92494E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06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675" w14:textId="7AC9CB31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95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695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D8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F1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85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A1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B5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2D8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F1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FACB5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A67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7F7" w14:textId="3E9C4041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A5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A82" w14:textId="21456B13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AF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959" w14:textId="70131F6F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93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AE6" w14:textId="2A84FF6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F4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E9B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8D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2D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77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C6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65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50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35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1D29D0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C85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F06" w14:textId="0B59C4A6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8A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31D" w14:textId="7F297D48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73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D4D" w14:textId="28A9C6F5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A6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498" w14:textId="4B46DBC6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905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E9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E2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B8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1A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EC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8E0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80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65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47868C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AEA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26D" w14:textId="0DD9CF4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D4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8C4" w14:textId="75B83B00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E3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522" w14:textId="1442728F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AF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5EC" w14:textId="786A0E19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CC1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DA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3D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90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35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A0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11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FB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780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E13" w14:paraId="55BDB7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CE0F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A7F" w14:textId="77F18864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B0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7BC" w14:textId="37BC54FA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45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7D3" w14:textId="54318B59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1A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201" w14:textId="17ABC6C0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E2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36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B4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DF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CB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33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E7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8F0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9C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315CCE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8610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14FE" w14:textId="080A6DFA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D7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9897" w14:textId="4F14DCE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25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1D6" w14:textId="0BBBC66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5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889" w14:textId="33F47C5B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60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D8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9C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1A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D4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DF1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539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51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84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4BE8DE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B60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A83A" w14:textId="1329B6D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78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E4D" w14:textId="6E6B5AD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00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8EB9" w14:textId="3DB71491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C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46E9" w14:textId="45538946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A9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2C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86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DE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5C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BB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70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94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69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3D57F0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05C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18A" w14:textId="4258E1C0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35F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FFE" w14:textId="2788CA8A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F3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3E9" w14:textId="339CCC8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8B2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63C" w14:textId="30C61095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5A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44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55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51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6F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64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C91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E7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DA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0E754C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15F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003" w14:textId="66D955B2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F8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810" w14:textId="45CEE148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8EA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6E88" w14:textId="215F2652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28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636" w14:textId="3976E8EA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1A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DC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42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2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5E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AE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CA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F9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C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0A30CC8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BCBC" w14:textId="77777777" w:rsidR="00C11E13" w:rsidRPr="00244936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DB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65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E7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DA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23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FF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D4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49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3E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CA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D27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E42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73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A1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B8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809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2CD6C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014" w14:textId="77777777" w:rsidR="00C11E13" w:rsidRPr="00244936" w:rsidRDefault="00C11E13" w:rsidP="00C11E13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FDB" w14:textId="3AB96A6D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E1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CEC" w14:textId="2CA55622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9CC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764" w14:textId="5A4DD202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538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57D5" w14:textId="21D2291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E8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48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2C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CA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D1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51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21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9D8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9F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20256B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507" w14:textId="77777777" w:rsidR="00C11E13" w:rsidRPr="00244936" w:rsidRDefault="00C11E13" w:rsidP="00C11E13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983D" w14:textId="7634AC7D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F2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438" w14:textId="2A84255D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E2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DBB" w14:textId="767E75B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0A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391" w14:textId="2A8B99A9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22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19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67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26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2E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5BF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6C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A0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96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9822E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FD5" w14:textId="77777777" w:rsidR="00C11E13" w:rsidRPr="00244936" w:rsidRDefault="00C11E13" w:rsidP="00C11E13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573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FB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C84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21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C9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1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AB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24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0B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742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2E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07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19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04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77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BE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49D123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2B6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DD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2A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CF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48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8F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1F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82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EBF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44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44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735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5C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F8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68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61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5C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2D5315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00B" w14:textId="77777777" w:rsidR="00C11E13" w:rsidRPr="00244936" w:rsidRDefault="00C11E13" w:rsidP="00C11E13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8EF" w14:textId="5DCA2FE5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B1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B45" w14:textId="5FA8FDF1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EB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67D" w14:textId="6C77936C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FF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128" w14:textId="408DE878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C4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79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A0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C8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92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B5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DC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71A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8B4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4DBB40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F8D" w14:textId="77777777" w:rsidR="00C11E13" w:rsidRPr="00244936" w:rsidRDefault="00C11E13" w:rsidP="00C11E13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40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32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ED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1E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B0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2B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2E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A46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CC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021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F4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E6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21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F6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74F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43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5FAA28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8DA6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A6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33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0B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B9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4B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63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C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27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05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21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65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C8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DB7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505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0E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AD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3E80AC3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53EB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313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D5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57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1C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F7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8D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6E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5C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39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D9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B3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B1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F4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81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86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AD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970E2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29E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30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88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B8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51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1C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57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43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1A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AC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EC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76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6B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E6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59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A7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2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34FBE5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E74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20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F76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F3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925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80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34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8D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B6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85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2F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D7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50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48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EA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D6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6E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7D9295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3A3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9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E8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E7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AE7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92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9C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D6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04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8C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3D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D7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19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4C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5A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08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D5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6CA5B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9F6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B1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9B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E4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E3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50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68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64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542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89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3F6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0B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61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5B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C4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DB3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84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34A217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D239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62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9F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02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7D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EA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6ED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758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D4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58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73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A1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C2E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10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9A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5F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BC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256A08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77E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0B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0E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9C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4C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97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E8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1C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D1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40F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E3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EA5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65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4F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57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FC1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21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61523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E53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38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7B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15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58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42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45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3E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0E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C6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58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35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194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87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13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AD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F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6E4FD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2108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47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F1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27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62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8C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36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11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27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7B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5B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09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26A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1D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5A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62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78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03107A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BF7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D10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BB6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1A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1F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B5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8E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94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84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CF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14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71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6D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9B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7BE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51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4C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F2449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BCC8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0E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E3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BA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3D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5D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CC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2F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B3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02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0C7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1F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8E8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6A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F0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1C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DF0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34B49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AA4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47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93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2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9A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8B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0FC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F51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59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BE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58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17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0F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BE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75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43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19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97CC3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626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3F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6A7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0B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46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F15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1D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D9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83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F0D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75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7AD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4A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11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AF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D6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7E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58F72E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668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81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0C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51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F4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FD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70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D2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E8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39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9C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D2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6A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DA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D1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D7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87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3D6116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470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33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C1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1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FE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6B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62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39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95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F7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85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0C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F10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53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20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EF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72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1DE0A8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A2D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38E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75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46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B1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29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20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44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7A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A2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9E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95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61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43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91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BC7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33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E1DA4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8B57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36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3D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DA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05A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D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16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84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2D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8A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30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40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4F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039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53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E0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BC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2F1729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3ED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08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BB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BD7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A0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5B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0E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EE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8B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D0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E3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C3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FC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DD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3E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C4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B4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04F049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460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BA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27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C4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E3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E7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B19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89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63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9B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75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85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D9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69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BBC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99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E5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50A31C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AD5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EF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67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08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F2D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64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B1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9D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413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F0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9C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5D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77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7E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83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606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EA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09EE70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369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D3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80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91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68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7FB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257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78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8F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BB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A3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DD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7CA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9EE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EF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21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1F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F52E80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587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DB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61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01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C1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03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9C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74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8DF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743C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CF0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AD6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56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14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18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FC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6A4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E2D992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6A5A" w14:textId="77777777" w:rsidR="00C11E13" w:rsidRPr="00244936" w:rsidRDefault="00C11E13" w:rsidP="00C11E13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5E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9EB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A95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DC3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E30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B2A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A52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13F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3F1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257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62E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CA1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D5FD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1B28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BBF9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35C4" w14:textId="77777777" w:rsidR="00C11E13" w:rsidRPr="00003AB2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1E13" w14:paraId="62A2CBA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58B3FF" w14:textId="77777777" w:rsidR="00C11E13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FE2735" w14:textId="77777777" w:rsidR="00C11E13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319D5" w14:textId="77777777" w:rsidR="00C11E13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2EAB3" w14:textId="77777777" w:rsidR="00C11E13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11E13" w14:paraId="78AB3C9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B1AA9" w14:textId="77777777" w:rsidR="00C11E13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9EA9532" w14:textId="77777777" w:rsidR="00C11E13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76A63CC" w14:textId="77777777" w:rsidR="00C11E13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78371A3" w14:textId="77777777" w:rsidR="00C11E13" w:rsidRDefault="00C11E13" w:rsidP="00C11E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C40B73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717B88"/>
    <w:multiLevelType w:val="hybridMultilevel"/>
    <w:tmpl w:val="61D6BA18"/>
    <w:lvl w:ilvl="0" w:tplc="AA7615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5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4CFD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B6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3548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418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408B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5E34"/>
    <w:rsid w:val="00477C9F"/>
    <w:rsid w:val="00490212"/>
    <w:rsid w:val="0049372F"/>
    <w:rsid w:val="00494678"/>
    <w:rsid w:val="00494D58"/>
    <w:rsid w:val="004A31FE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18E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5C61"/>
    <w:rsid w:val="00685BFE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809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358"/>
    <w:rsid w:val="00830B72"/>
    <w:rsid w:val="00831AF6"/>
    <w:rsid w:val="0083479E"/>
    <w:rsid w:val="00834B38"/>
    <w:rsid w:val="00841A3E"/>
    <w:rsid w:val="008422E5"/>
    <w:rsid w:val="0084620D"/>
    <w:rsid w:val="00847F7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13"/>
    <w:rsid w:val="00C11EF9"/>
    <w:rsid w:val="00C14463"/>
    <w:rsid w:val="00C1634D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59D2"/>
    <w:rsid w:val="00F97E87"/>
    <w:rsid w:val="00FA06F9"/>
    <w:rsid w:val="00FA2D97"/>
    <w:rsid w:val="00FA2E8C"/>
    <w:rsid w:val="00FA337E"/>
    <w:rsid w:val="00FA35FD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FA047"/>
  <w15:chartTrackingRefBased/>
  <w15:docId w15:val="{31A634CD-B1DE-4AFF-8682-2FA5813E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79</TotalTime>
  <Pages>4</Pages>
  <Words>714</Words>
  <Characters>5016</Characters>
  <Application>Microsoft Office Word</Application>
  <DocSecurity>0</DocSecurity>
  <Lines>152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2021-05-04T07:05:00Z</cp:lastPrinted>
  <dcterms:created xsi:type="dcterms:W3CDTF">2025-01-14T13:22:00Z</dcterms:created>
  <dcterms:modified xsi:type="dcterms:W3CDTF">2025-01-23T13:20:00Z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