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43F" w:rsidRPr="00B362A3" w:rsidRDefault="0041743F" w:rsidP="00A10C4F">
      <w:pPr>
        <w:pStyle w:val="Hemstlrubrik"/>
      </w:pPr>
      <w:r w:rsidRPr="00B362A3">
        <w:t>Förslag till riksdagsbeslut</w:t>
      </w:r>
    </w:p>
    <w:p w:rsidR="0041743F" w:rsidRPr="00B362A3" w:rsidRDefault="0041743F" w:rsidP="0072304E">
      <w:pPr>
        <w:pStyle w:val="Hemstlatt"/>
      </w:pPr>
      <w:r w:rsidRPr="00B362A3">
        <w:t>Riksdagen tillkännager för regeringen som sin mening vad i motionen anförs om personligt ombud.</w:t>
      </w:r>
    </w:p>
    <w:p w:rsidR="00E84F25" w:rsidRPr="00B362A3" w:rsidRDefault="007C6092" w:rsidP="00E22893">
      <w:pPr>
        <w:pStyle w:val="Rubrik1"/>
      </w:pPr>
      <w:r w:rsidRPr="00B362A3">
        <w:t>Motivering</w:t>
      </w:r>
    </w:p>
    <w:p w:rsidR="0041743F" w:rsidRPr="00B362A3" w:rsidRDefault="0041743F" w:rsidP="0041743F">
      <w:pPr>
        <w:autoSpaceDE w:val="0"/>
        <w:autoSpaceDN w:val="0"/>
        <w:adjustRightInd w:val="0"/>
      </w:pPr>
      <w:r w:rsidRPr="00B362A3">
        <w:t>I</w:t>
      </w:r>
      <w:r w:rsidR="00A10C4F" w:rsidRPr="00B362A3">
        <w:t xml:space="preserve"> </w:t>
      </w:r>
      <w:r w:rsidRPr="00B362A3">
        <w:t>dag kan personer över 18 år med psykiska funktionshinder utan kostnad få ett personligt ombud. De som ska erbjudas hjälp är enskilda med ett långv</w:t>
      </w:r>
      <w:r w:rsidRPr="00B362A3">
        <w:t>a</w:t>
      </w:r>
      <w:r w:rsidRPr="00B362A3">
        <w:t>rigt och omfattande socialt handikapp som medför stora hinder för ett fung</w:t>
      </w:r>
      <w:r w:rsidRPr="00B362A3">
        <w:t>e</w:t>
      </w:r>
      <w:r w:rsidRPr="00B362A3">
        <w:t>rande vardagsliv, som har komplexa behov av vård, stöd och service och behov av kontakt med exempelvis socialtjänst och psykiatri. Försöksver</w:t>
      </w:r>
      <w:r w:rsidRPr="00B362A3">
        <w:t>k</w:t>
      </w:r>
      <w:r w:rsidRPr="00B362A3">
        <w:t>samheten visar att de enskildas funktionsförmåga har ökat och att behovet av sluten psykiatrisk vård har minskat när de har fått detta stöd.</w:t>
      </w:r>
    </w:p>
    <w:p w:rsidR="0041743F" w:rsidRPr="00B362A3" w:rsidRDefault="0041743F" w:rsidP="00A10C4F">
      <w:pPr>
        <w:pStyle w:val="Normaltindrag"/>
      </w:pPr>
      <w:r w:rsidRPr="00B362A3">
        <w:t>Det är bara de med långvariga psykiska funktionshinder som kan få pe</w:t>
      </w:r>
      <w:r w:rsidRPr="00B362A3">
        <w:t>r</w:t>
      </w:r>
      <w:r w:rsidRPr="00B362A3">
        <w:t xml:space="preserve">sonligt ombud. Enligt dagens regler kan inte de med neurologiska skador få personligt ombud utan endast en kontaktperson. </w:t>
      </w:r>
      <w:r w:rsidR="00BA04E8" w:rsidRPr="00B362A3">
        <w:t>Som exempel kan tas</w:t>
      </w:r>
      <w:r w:rsidRPr="00B362A3">
        <w:t xml:space="preserve"> pers</w:t>
      </w:r>
      <w:r w:rsidRPr="00B362A3">
        <w:t>o</w:t>
      </w:r>
      <w:r w:rsidRPr="00B362A3">
        <w:t>ner med Aspergers syndrom</w:t>
      </w:r>
      <w:r w:rsidR="00BA04E8" w:rsidRPr="00B362A3">
        <w:t>. O</w:t>
      </w:r>
      <w:r w:rsidRPr="00B362A3">
        <w:t>ckså de kan ha svårt med den d</w:t>
      </w:r>
      <w:r w:rsidR="00BA04E8" w:rsidRPr="00B362A3">
        <w:t>agliga livsf</w:t>
      </w:r>
      <w:r w:rsidR="00BA04E8" w:rsidRPr="00B362A3">
        <w:t>ö</w:t>
      </w:r>
      <w:r w:rsidR="00BA04E8" w:rsidRPr="00B362A3">
        <w:t>ringen.</w:t>
      </w:r>
    </w:p>
    <w:p w:rsidR="00BA04E8" w:rsidRPr="00B362A3" w:rsidRDefault="00BA04E8" w:rsidP="00A10C4F">
      <w:pPr>
        <w:pStyle w:val="Normaltindrag"/>
      </w:pPr>
      <w:r w:rsidRPr="00B362A3">
        <w:t>Det bör därför övervägas om ytterligare grupper ska ha möjlighet att få personligt ombud och att en viss diagnos inte ska vara begränsande.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10C4F" w:rsidRPr="00B36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0C4F" w:rsidRPr="00B362A3" w:rsidRDefault="00A10C4F" w:rsidP="00A10C4F">
            <w:pPr>
              <w:pStyle w:val="UnderskriftDatum"/>
              <w:spacing w:before="240"/>
            </w:pPr>
            <w:r w:rsidRPr="00B362A3">
              <w:t>Stockholm den 27 september 2005</w:t>
            </w:r>
          </w:p>
        </w:tc>
        <w:tc>
          <w:tcPr>
            <w:tcW w:w="3047" w:type="dxa"/>
          </w:tcPr>
          <w:p w:rsidR="00A10C4F" w:rsidRPr="00B362A3" w:rsidRDefault="00A10C4F" w:rsidP="00A10C4F">
            <w:pPr>
              <w:pStyle w:val="Underskrifter"/>
              <w:spacing w:before="240"/>
            </w:pPr>
          </w:p>
        </w:tc>
      </w:tr>
      <w:tr w:rsidR="00A10C4F" w:rsidRPr="00B36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0C4F" w:rsidRPr="00B362A3" w:rsidRDefault="00A10C4F" w:rsidP="00A10C4F">
            <w:pPr>
              <w:pStyle w:val="Underskrifter"/>
            </w:pPr>
            <w:r w:rsidRPr="00B362A3">
              <w:t>Carina Hägg (s)</w:t>
            </w:r>
          </w:p>
        </w:tc>
        <w:tc>
          <w:tcPr>
            <w:tcW w:w="3047" w:type="dxa"/>
          </w:tcPr>
          <w:p w:rsidR="00A10C4F" w:rsidRPr="00B362A3" w:rsidRDefault="00A10C4F" w:rsidP="00A10C4F">
            <w:pPr>
              <w:pStyle w:val="Underskrifter"/>
            </w:pPr>
            <w:r w:rsidRPr="00B362A3">
              <w:t>Birgitta Ahlqvist (s)</w:t>
            </w:r>
          </w:p>
        </w:tc>
      </w:tr>
    </w:tbl>
    <w:p w:rsidR="0041743F" w:rsidRPr="00B362A3" w:rsidRDefault="0041743F" w:rsidP="00A10C4F">
      <w:pPr>
        <w:pStyle w:val="Normaltindrag"/>
      </w:pPr>
    </w:p>
    <w:sectPr w:rsidR="0041743F" w:rsidRPr="00B362A3" w:rsidSect="00A10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75B" w:rsidRPr="00B362A3" w:rsidRDefault="0089375B">
      <w:r w:rsidRPr="00B362A3">
        <w:separator/>
      </w:r>
    </w:p>
  </w:endnote>
  <w:endnote w:type="continuationSeparator" w:id="0">
    <w:p w:rsidR="0089375B" w:rsidRPr="00B362A3" w:rsidRDefault="0089375B">
      <w:r w:rsidRPr="00B362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C4F" w:rsidRPr="00B362A3" w:rsidRDefault="00B362A3" w:rsidP="00A10C4F">
    <w:pPr>
      <w:pStyle w:val="Sidfot"/>
    </w:pPr>
    <w:r w:rsidRPr="00B362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7857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C4F" w:rsidRDefault="00A10C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0C4F" w:rsidRDefault="00A10C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04E" w:rsidRPr="00B362A3" w:rsidRDefault="00B362A3" w:rsidP="00A10C4F">
    <w:pPr>
      <w:pStyle w:val="Sidfot"/>
    </w:pPr>
    <w:r w:rsidRPr="00B362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9147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C4F" w:rsidRDefault="00A10C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C4F" w:rsidRDefault="00A10C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04E" w:rsidRPr="00B362A3" w:rsidRDefault="00B362A3" w:rsidP="00A10C4F">
    <w:pPr>
      <w:pStyle w:val="Sidfot"/>
    </w:pPr>
    <w:r w:rsidRPr="00B362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79014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C4F" w:rsidRDefault="00A10C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C4F" w:rsidRDefault="00A10C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75B" w:rsidRPr="00B362A3" w:rsidRDefault="0089375B">
      <w:r w:rsidRPr="00B362A3">
        <w:separator/>
      </w:r>
    </w:p>
  </w:footnote>
  <w:footnote w:type="continuationSeparator" w:id="0">
    <w:p w:rsidR="0089375B" w:rsidRPr="00B362A3" w:rsidRDefault="0089375B">
      <w:r w:rsidRPr="00B362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C4F" w:rsidRPr="00B362A3" w:rsidRDefault="00B362A3" w:rsidP="00A10C4F">
    <w:pPr>
      <w:pStyle w:val="Sidhuvud"/>
    </w:pPr>
    <w:r w:rsidRPr="00B362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10244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C4F" w:rsidRDefault="00A10C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0C4F" w:rsidRDefault="00A10C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04E" w:rsidRPr="00B362A3" w:rsidRDefault="00B362A3" w:rsidP="00A10C4F">
    <w:pPr>
      <w:pStyle w:val="Sidhuvud"/>
    </w:pPr>
    <w:r w:rsidRPr="00B362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630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C4F" w:rsidRDefault="00A10C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0C4F" w:rsidRDefault="00A10C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C4F" w:rsidRPr="00B362A3" w:rsidRDefault="00A10C4F">
    <w:pPr>
      <w:pStyle w:val="FSHNormal"/>
      <w:tabs>
        <w:tab w:val="right" w:pos="5840"/>
      </w:tabs>
    </w:pPr>
    <w:r w:rsidRPr="00B362A3">
      <w:br/>
    </w:r>
    <w:r w:rsidRPr="00B362A3">
      <w:fldChar w:fldCharType="begin" w:fldLock="1"/>
    </w:r>
    <w:r w:rsidRPr="00B362A3">
      <w:instrText xml:space="preserve"> DOCPROPERTY</w:instrText>
    </w:r>
    <w:r w:rsidRPr="00B362A3">
      <w:rPr>
        <w:sz w:val="18"/>
      </w:rPr>
      <w:instrText xml:space="preserve"> "YearUser" *\charformat </w:instrText>
    </w:r>
    <w:r w:rsidRPr="00B362A3">
      <w:fldChar w:fldCharType="separate"/>
    </w:r>
    <w:r w:rsidRPr="00B362A3">
      <w:t>2005/06</w:t>
    </w:r>
    <w:r w:rsidRPr="00B362A3">
      <w:fldChar w:fldCharType="end"/>
    </w:r>
    <w:r w:rsidRPr="00B362A3">
      <w:t xml:space="preserve"> </w:t>
    </w:r>
    <w:r w:rsidRPr="00B362A3">
      <w:tab/>
      <w:t xml:space="preserve">mnr: </w:t>
    </w:r>
    <w:r w:rsidRPr="00B362A3">
      <w:fldChar w:fldCharType="begin" w:fldLock="1"/>
    </w:r>
    <w:r w:rsidRPr="00B362A3">
      <w:instrText xml:space="preserve"> DOCPROPERTY</w:instrText>
    </w:r>
    <w:r w:rsidRPr="00B362A3">
      <w:rPr>
        <w:sz w:val="18"/>
      </w:rPr>
      <w:instrText xml:space="preserve"> "Motionsnummer" *\charformat </w:instrText>
    </w:r>
    <w:r w:rsidRPr="00B362A3">
      <w:fldChar w:fldCharType="separate"/>
    </w:r>
    <w:r w:rsidRPr="00B362A3">
      <w:t>So320</w:t>
    </w:r>
    <w:r w:rsidRPr="00B362A3">
      <w:fldChar w:fldCharType="end"/>
    </w:r>
    <w:r w:rsidRPr="00B362A3">
      <w:br/>
    </w:r>
    <w:r w:rsidRPr="00B362A3">
      <w:fldChar w:fldCharType="begin" w:fldLock="1"/>
    </w:r>
    <w:r w:rsidRPr="00B362A3">
      <w:instrText xml:space="preserve"> DOCPROPERTY</w:instrText>
    </w:r>
    <w:r w:rsidRPr="00B362A3">
      <w:rPr>
        <w:sz w:val="18"/>
      </w:rPr>
      <w:instrText xml:space="preserve"> "Samling" *\charformat </w:instrText>
    </w:r>
    <w:r w:rsidRPr="00B362A3">
      <w:fldChar w:fldCharType="end"/>
    </w:r>
    <w:r w:rsidRPr="00B362A3">
      <w:tab/>
      <w:t xml:space="preserve">pnr: </w:t>
    </w:r>
    <w:r w:rsidRPr="00B362A3">
      <w:fldChar w:fldCharType="begin" w:fldLock="1"/>
    </w:r>
    <w:r w:rsidRPr="00B362A3">
      <w:instrText xml:space="preserve"> DOCPROPERTY</w:instrText>
    </w:r>
    <w:r w:rsidRPr="00B362A3">
      <w:rPr>
        <w:sz w:val="18"/>
      </w:rPr>
      <w:instrText xml:space="preserve"> "Partinummer" *\charformat </w:instrText>
    </w:r>
    <w:r w:rsidRPr="00B362A3">
      <w:fldChar w:fldCharType="separate"/>
    </w:r>
    <w:r w:rsidRPr="00B362A3">
      <w:t>s11034</w:t>
    </w:r>
    <w:r w:rsidRPr="00B362A3">
      <w:fldChar w:fldCharType="end"/>
    </w:r>
  </w:p>
  <w:p w:rsidR="00A10C4F" w:rsidRPr="00B362A3" w:rsidRDefault="00A10C4F">
    <w:pPr>
      <w:pStyle w:val="FSHRub1"/>
    </w:pPr>
    <w:r w:rsidRPr="00B362A3">
      <w:t>Motion till riksdagen</w:t>
    </w:r>
    <w:r w:rsidRPr="00B362A3">
      <w:br/>
    </w:r>
    <w:r w:rsidRPr="00B362A3">
      <w:fldChar w:fldCharType="begin" w:fldLock="1"/>
    </w:r>
    <w:r w:rsidRPr="00B362A3">
      <w:instrText xml:space="preserve"> DOCPROPERTY "YearUser" *\charformat </w:instrText>
    </w:r>
    <w:r w:rsidRPr="00B362A3">
      <w:fldChar w:fldCharType="separate"/>
    </w:r>
    <w:r w:rsidRPr="00B362A3">
      <w:t>2005/06</w:t>
    </w:r>
    <w:r w:rsidRPr="00B362A3">
      <w:fldChar w:fldCharType="end"/>
    </w:r>
    <w:r w:rsidRPr="00B362A3">
      <w:t>:</w:t>
    </w:r>
    <w:r w:rsidRPr="00B362A3">
      <w:fldChar w:fldCharType="begin" w:fldLock="1"/>
    </w:r>
    <w:r w:rsidRPr="00B362A3">
      <w:instrText xml:space="preserve"> DOCPROPERTY "Motionsnummer" *\charformat </w:instrText>
    </w:r>
    <w:r w:rsidRPr="00B362A3">
      <w:fldChar w:fldCharType="separate"/>
    </w:r>
    <w:r w:rsidRPr="00B362A3">
      <w:t>So320</w:t>
    </w:r>
    <w:r w:rsidRPr="00B362A3">
      <w:fldChar w:fldCharType="end"/>
    </w:r>
  </w:p>
  <w:p w:rsidR="00A10C4F" w:rsidRPr="00B362A3" w:rsidRDefault="00A10C4F">
    <w:pPr>
      <w:pStyle w:val="FSHNormalS5"/>
    </w:pPr>
    <w:r w:rsidRPr="00B362A3">
      <w:fldChar w:fldCharType="begin" w:fldLock="1"/>
    </w:r>
    <w:r w:rsidRPr="00B362A3">
      <w:instrText xml:space="preserve"> DOCPROPERTY "MotionarText" *\charformat </w:instrText>
    </w:r>
    <w:r w:rsidRPr="00B362A3">
      <w:fldChar w:fldCharType="separate"/>
    </w:r>
    <w:r w:rsidRPr="00B362A3">
      <w:t>av Carina Hägg och Birgitta Ahlqvist (s)</w:t>
    </w:r>
    <w:r w:rsidRPr="00B362A3">
      <w:fldChar w:fldCharType="end"/>
    </w:r>
    <w:r w:rsidRPr="00B362A3">
      <w:br/>
    </w:r>
    <w:r w:rsidRPr="00B362A3">
      <w:fldChar w:fldCharType="begin" w:fldLock="1"/>
    </w:r>
    <w:r w:rsidRPr="00B362A3">
      <w:instrText xml:space="preserve"> DOCPROPERTY "SvarFrasKort" *\charformat </w:instrText>
    </w:r>
    <w:r w:rsidRPr="00B362A3">
      <w:fldChar w:fldCharType="end"/>
    </w:r>
  </w:p>
  <w:p w:rsidR="00A10C4F" w:rsidRPr="00B362A3" w:rsidRDefault="00A10C4F">
    <w:pPr>
      <w:pStyle w:val="FSHTitel"/>
    </w:pPr>
    <w:r w:rsidRPr="00B362A3">
      <w:fldChar w:fldCharType="begin" w:fldLock="1"/>
    </w:r>
    <w:r w:rsidRPr="00B362A3">
      <w:instrText xml:space="preserve"> DOCPROPERTY</w:instrText>
    </w:r>
    <w:r w:rsidRPr="00B362A3">
      <w:rPr>
        <w:sz w:val="18"/>
      </w:rPr>
      <w:instrText xml:space="preserve"> "RubrikSvar" *\charformat </w:instrText>
    </w:r>
    <w:r w:rsidRPr="00B362A3">
      <w:fldChar w:fldCharType="separate"/>
    </w:r>
    <w:r w:rsidRPr="00B362A3">
      <w:t>Personligt ombud</w:t>
    </w:r>
    <w:r w:rsidRPr="00B362A3">
      <w:fldChar w:fldCharType="end"/>
    </w:r>
  </w:p>
  <w:p w:rsidR="00A10C4F" w:rsidRPr="00B362A3" w:rsidRDefault="00A10C4F" w:rsidP="00A10C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1BEA084"/>
    <w:lvl w:ilvl="0" w:tplc="7C6CDB4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304768">
    <w:abstractNumId w:val="13"/>
  </w:num>
  <w:num w:numId="2" w16cid:durableId="1855412794">
    <w:abstractNumId w:val="10"/>
  </w:num>
  <w:num w:numId="3" w16cid:durableId="679357065">
    <w:abstractNumId w:val="11"/>
  </w:num>
  <w:num w:numId="4" w16cid:durableId="2042196248">
    <w:abstractNumId w:val="12"/>
  </w:num>
  <w:num w:numId="5" w16cid:durableId="1903639175">
    <w:abstractNumId w:val="8"/>
  </w:num>
  <w:num w:numId="6" w16cid:durableId="2132506567">
    <w:abstractNumId w:val="3"/>
  </w:num>
  <w:num w:numId="7" w16cid:durableId="1776287753">
    <w:abstractNumId w:val="2"/>
  </w:num>
  <w:num w:numId="8" w16cid:durableId="266547473">
    <w:abstractNumId w:val="1"/>
  </w:num>
  <w:num w:numId="9" w16cid:durableId="133525751">
    <w:abstractNumId w:val="0"/>
  </w:num>
  <w:num w:numId="10" w16cid:durableId="2002807138">
    <w:abstractNumId w:val="9"/>
  </w:num>
  <w:num w:numId="11" w16cid:durableId="298267029">
    <w:abstractNumId w:val="7"/>
  </w:num>
  <w:num w:numId="12" w16cid:durableId="1828354027">
    <w:abstractNumId w:val="6"/>
  </w:num>
  <w:num w:numId="13" w16cid:durableId="1085956994">
    <w:abstractNumId w:val="5"/>
  </w:num>
  <w:num w:numId="14" w16cid:durableId="899170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A814F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775DC"/>
    <w:rsid w:val="002818D3"/>
    <w:rsid w:val="002D11A8"/>
    <w:rsid w:val="0041743F"/>
    <w:rsid w:val="0042668E"/>
    <w:rsid w:val="00445271"/>
    <w:rsid w:val="004A0504"/>
    <w:rsid w:val="004E38D9"/>
    <w:rsid w:val="00527EBA"/>
    <w:rsid w:val="00675B72"/>
    <w:rsid w:val="0072304E"/>
    <w:rsid w:val="00740D6D"/>
    <w:rsid w:val="00794149"/>
    <w:rsid w:val="007B67A7"/>
    <w:rsid w:val="007C6092"/>
    <w:rsid w:val="0089375B"/>
    <w:rsid w:val="008D29AC"/>
    <w:rsid w:val="009D39E6"/>
    <w:rsid w:val="00A053C6"/>
    <w:rsid w:val="00A10C4F"/>
    <w:rsid w:val="00A30DAC"/>
    <w:rsid w:val="00A814FA"/>
    <w:rsid w:val="00AA1A09"/>
    <w:rsid w:val="00B13BF0"/>
    <w:rsid w:val="00B362A3"/>
    <w:rsid w:val="00BA04E8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DD32C9-9AE5-4C55-8223-29CF32A5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10C4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29A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177</Words>
  <Characters>974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So320</vt:lpstr>
    </vt:vector>
  </TitlesOfParts>
  <Company>Riksdagen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So320</dc:title>
  <dc:subject>So320</dc:subject>
  <dc:creator>Riksdagen</dc:creator>
  <cp:keywords>Riksdagen</cp:keywords>
  <dc:description/>
  <cp:lastModifiedBy>Lars Brink</cp:lastModifiedBy>
  <cp:revision>2</cp:revision>
  <cp:lastPrinted>2005-10-23T13:05:00Z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Personligt 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Personligt 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Hägg och Birgitta Ahlqvist (s)</vt:lpwstr>
  </property>
  <property fmtid="{D5CDD505-2E9C-101B-9397-08002B2CF9AE}" pid="26" name="MotionarLista">
    <vt:lpwstr>Hägg, Carina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20052006000000000115000110340069</vt:lpwstr>
  </property>
  <property fmtid="{D5CDD505-2E9C-101B-9397-08002B2CF9AE}" pid="47" name="datum">
    <vt:lpwstr>050927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20052006000000000115000110340069</vt:lpwstr>
  </property>
  <property fmtid="{D5CDD505-2E9C-101B-9397-08002B2CF9AE}" pid="50" name="nummer">
    <vt:lpwstr>320</vt:lpwstr>
  </property>
  <property fmtid="{D5CDD505-2E9C-101B-9397-08002B2CF9AE}" pid="51" name="utskottsbeteckning">
    <vt:lpwstr>So</vt:lpwstr>
  </property>
</Properties>
</file>