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B3E5B9D50BF4EB78478ADC5105BF1BF"/>
        </w:placeholder>
        <w:text/>
      </w:sdtPr>
      <w:sdtEndPr/>
      <w:sdtContent>
        <w:p w:rsidRPr="009B062B" w:rsidR="00AF30DD" w:rsidP="00DA28CE" w:rsidRDefault="00AF30DD" w14:paraId="3387E69E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543f5ba-ac9f-4e46-a341-d89a95b88571"/>
        <w:id w:val="60990752"/>
        <w:lock w:val="sdtLocked"/>
      </w:sdtPr>
      <w:sdtEndPr/>
      <w:sdtContent>
        <w:p w:rsidR="00B46525" w:rsidRDefault="007A3198" w14:paraId="3387E69F" w14:textId="292CC7BF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hur samhället kan ta ett utökat ansvar för att barn lär sig cykla och får kunskap om trafiksäkerhet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30632575B584961AE8016E70155E5D0"/>
        </w:placeholder>
        <w:text/>
      </w:sdtPr>
      <w:sdtEndPr/>
      <w:sdtContent>
        <w:p w:rsidRPr="009B062B" w:rsidR="006D79C9" w:rsidP="00333E95" w:rsidRDefault="006D79C9" w14:paraId="3387E6A0" w14:textId="77777777">
          <w:pPr>
            <w:pStyle w:val="Rubrik1"/>
          </w:pPr>
          <w:r>
            <w:t>Motivering</w:t>
          </w:r>
        </w:p>
      </w:sdtContent>
    </w:sdt>
    <w:p w:rsidRPr="000F3FA0" w:rsidR="009E3650" w:rsidP="000F3FA0" w:rsidRDefault="009E3650" w14:paraId="3387E6A1" w14:textId="083A921A">
      <w:pPr>
        <w:pStyle w:val="Normalutanindragellerluft"/>
      </w:pPr>
      <w:r w:rsidRPr="000F3FA0">
        <w:t>Att röra sig mycket i sin vardag främjar folkhälsan för alla. Cykel</w:t>
      </w:r>
      <w:r w:rsidR="00147CE1">
        <w:t>n ge</w:t>
      </w:r>
      <w:r w:rsidRPr="000F3FA0">
        <w:t>r utmärkt vardags</w:t>
      </w:r>
      <w:r w:rsidR="006A19FE">
        <w:softHyphen/>
      </w:r>
      <w:bookmarkStart w:name="_GoBack" w:id="1"/>
      <w:bookmarkEnd w:id="1"/>
      <w:r w:rsidRPr="000F3FA0">
        <w:t>motion även för barn. I</w:t>
      </w:r>
      <w:r w:rsidR="00147CE1">
        <w:t xml:space="preserve"> </w:t>
      </w:r>
      <w:r w:rsidRPr="000F3FA0">
        <w:t>dag är det dock många barn som lär sig cykla sent eller som inte alls lär sig cykla. I vissa kommuner pågår projekt med trafiksäkerhet och för att lära barn och vuxna att cykla.</w:t>
      </w:r>
    </w:p>
    <w:p w:rsidRPr="009E3650" w:rsidR="009E3650" w:rsidP="009E3650" w:rsidRDefault="009E3650" w14:paraId="3387E6A2" w14:textId="77777777">
      <w:r w:rsidRPr="009E3650">
        <w:t>Att främja barns cykling samt att utbilda barn i trafiksäkerhet skulle stärka barns hälsa. Eftersom många föräldrar inte kan cykla och därmed har svårare att lära sina barn detsamma borde det vara ett samhälleligt ansvar.</w:t>
      </w:r>
    </w:p>
    <w:p w:rsidRPr="009E3650" w:rsidR="009E3650" w:rsidP="009E3650" w:rsidRDefault="009E3650" w14:paraId="3387E6A3" w14:textId="77777777">
      <w:r w:rsidRPr="009E3650">
        <w:t>Med anledning av det anförda anser vi det befogat att överväga hur samhället kan ta ett utökat ansvar för att barn lär sig cykla och får kunskap i trafiksäkerhet.</w:t>
      </w:r>
    </w:p>
    <w:p w:rsidRPr="009E3650" w:rsidR="009E3650" w:rsidP="009E3650" w:rsidRDefault="009E3650" w14:paraId="3387E6A4" w14:textId="43925255">
      <w:r w:rsidRPr="009E3650">
        <w:t xml:space="preserve">Det är också angeläget att kommunerna aktivt arbetar med att förbättra och beakta trafiksäkerheten vid våra skolor så </w:t>
      </w:r>
      <w:r w:rsidR="00147CE1">
        <w:t xml:space="preserve">att </w:t>
      </w:r>
      <w:r w:rsidRPr="009E3650">
        <w:t>barn upplever det som tryggt att cykla till skolan.</w:t>
      </w:r>
    </w:p>
    <w:sdt>
      <w:sdtPr>
        <w:alias w:val="CC_Underskrifter"/>
        <w:tag w:val="CC_Underskrifter"/>
        <w:id w:val="583496634"/>
        <w:lock w:val="sdtContentLocked"/>
        <w:placeholder>
          <w:docPart w:val="0F78749373D04D808F74C507B4ECED38"/>
        </w:placeholder>
      </w:sdtPr>
      <w:sdtEndPr/>
      <w:sdtContent>
        <w:p w:rsidR="000F3FA0" w:rsidP="000F3FA0" w:rsidRDefault="000F3FA0" w14:paraId="3387E6A5" w14:textId="77777777"/>
        <w:p w:rsidRPr="008E0FE2" w:rsidR="004801AC" w:rsidP="000F3FA0" w:rsidRDefault="006A19FE" w14:paraId="3387E6A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Erica Nådin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Eva Lindh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Löfstrand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Mattias Ottosson (S)</w:t>
            </w:r>
          </w:p>
        </w:tc>
      </w:tr>
    </w:tbl>
    <w:p w:rsidR="00B523F4" w:rsidRDefault="00B523F4" w14:paraId="3387E6B0" w14:textId="77777777"/>
    <w:sectPr w:rsidR="00B523F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E6B2" w14:textId="77777777" w:rsidR="00EF553C" w:rsidRDefault="00EF553C" w:rsidP="000C1CAD">
      <w:pPr>
        <w:spacing w:line="240" w:lineRule="auto"/>
      </w:pPr>
      <w:r>
        <w:separator/>
      </w:r>
    </w:p>
  </w:endnote>
  <w:endnote w:type="continuationSeparator" w:id="0">
    <w:p w14:paraId="3387E6B3" w14:textId="77777777" w:rsidR="00EF553C" w:rsidRDefault="00EF553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E6B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E6B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3FA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75FDE" w14:textId="77777777" w:rsidR="00F04098" w:rsidRDefault="00F0409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7E6B0" w14:textId="77777777" w:rsidR="00EF553C" w:rsidRDefault="00EF553C" w:rsidP="000C1CAD">
      <w:pPr>
        <w:spacing w:line="240" w:lineRule="auto"/>
      </w:pPr>
      <w:r>
        <w:separator/>
      </w:r>
    </w:p>
  </w:footnote>
  <w:footnote w:type="continuationSeparator" w:id="0">
    <w:p w14:paraId="3387E6B1" w14:textId="77777777" w:rsidR="00EF553C" w:rsidRDefault="00EF553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387E6B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387E6C3" wp14:anchorId="3387E6C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19FE" w14:paraId="3387E6C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0ACAC01DF454D4885A4047C0C8B1483"/>
                              </w:placeholder>
                              <w:text/>
                            </w:sdtPr>
                            <w:sdtEndPr/>
                            <w:sdtContent>
                              <w:r w:rsidR="009E3650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840124999454240A1B16CAD3E56D3BD"/>
                              </w:placeholder>
                              <w:text/>
                            </w:sdtPr>
                            <w:sdtEndPr/>
                            <w:sdtContent>
                              <w:r w:rsidR="000F3FA0">
                                <w:t>1038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387E6C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19FE" w14:paraId="3387E6C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0ACAC01DF454D4885A4047C0C8B1483"/>
                        </w:placeholder>
                        <w:text/>
                      </w:sdtPr>
                      <w:sdtEndPr/>
                      <w:sdtContent>
                        <w:r w:rsidR="009E3650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840124999454240A1B16CAD3E56D3BD"/>
                        </w:placeholder>
                        <w:text/>
                      </w:sdtPr>
                      <w:sdtEndPr/>
                      <w:sdtContent>
                        <w:r w:rsidR="000F3FA0">
                          <w:t>1038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387E6B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3387E6B6" w14:textId="77777777">
    <w:pPr>
      <w:jc w:val="right"/>
    </w:pPr>
  </w:p>
  <w:p w:rsidR="00262EA3" w:rsidP="00776B74" w:rsidRDefault="00262EA3" w14:paraId="3387E6B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A19FE" w14:paraId="3387E6B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387E6C5" wp14:anchorId="3387E6C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19FE" w14:paraId="3387E6B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E3650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F3FA0">
          <w:t>1038</w:t>
        </w:r>
      </w:sdtContent>
    </w:sdt>
  </w:p>
  <w:p w:rsidRPr="008227B3" w:rsidR="00262EA3" w:rsidP="008227B3" w:rsidRDefault="006A19FE" w14:paraId="3387E6B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19FE" w14:paraId="3387E6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:2293</w:t>
        </w:r>
      </w:sdtContent>
    </w:sdt>
  </w:p>
  <w:p w:rsidR="00262EA3" w:rsidP="00E03A3D" w:rsidRDefault="006A19FE" w14:paraId="3387E6B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9E3650" w14:paraId="3387E6BF" w14:textId="77777777">
        <w:pPr>
          <w:pStyle w:val="FSHRub2"/>
        </w:pPr>
        <w:r>
          <w:t>Barns cyklande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387E6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9E365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FA0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CE1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6923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87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9FE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198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650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52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23F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763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3C"/>
    <w:rsid w:val="00EF5575"/>
    <w:rsid w:val="00EF56C2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098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87E69D"/>
  <w15:chartTrackingRefBased/>
  <w15:docId w15:val="{E0649638-AE8F-4888-9443-87405495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3E5B9D50BF4EB78478ADC5105BF1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319A6-3763-4A02-9764-70862ABC5511}"/>
      </w:docPartPr>
      <w:docPartBody>
        <w:p w:rsidR="007B3720" w:rsidRDefault="00797E65">
          <w:pPr>
            <w:pStyle w:val="FB3E5B9D50BF4EB78478ADC5105BF1B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30632575B584961AE8016E70155E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438FE8-BE6D-4064-9F73-4CBCBE934307}"/>
      </w:docPartPr>
      <w:docPartBody>
        <w:p w:rsidR="007B3720" w:rsidRDefault="00797E65">
          <w:pPr>
            <w:pStyle w:val="B30632575B584961AE8016E70155E5D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0ACAC01DF454D4885A4047C0C8B14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CCE719-CF8F-4EDE-8213-383F9E4B8596}"/>
      </w:docPartPr>
      <w:docPartBody>
        <w:p w:rsidR="007B3720" w:rsidRDefault="00797E65">
          <w:pPr>
            <w:pStyle w:val="10ACAC01DF454D4885A4047C0C8B148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840124999454240A1B16CAD3E56D3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16E40-AFEC-4D64-838B-EC1D5C58A230}"/>
      </w:docPartPr>
      <w:docPartBody>
        <w:p w:rsidR="007B3720" w:rsidRDefault="00797E65">
          <w:pPr>
            <w:pStyle w:val="7840124999454240A1B16CAD3E56D3BD"/>
          </w:pPr>
          <w:r>
            <w:t xml:space="preserve"> </w:t>
          </w:r>
        </w:p>
      </w:docPartBody>
    </w:docPart>
    <w:docPart>
      <w:docPartPr>
        <w:name w:val="0F78749373D04D808F74C507B4ECE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AA4EA5-10EA-4B5E-994D-BBBBCF844249}"/>
      </w:docPartPr>
      <w:docPartBody>
        <w:p w:rsidR="00710EBC" w:rsidRDefault="00710E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65"/>
    <w:rsid w:val="00710EBC"/>
    <w:rsid w:val="00797E65"/>
    <w:rsid w:val="007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3E5B9D50BF4EB78478ADC5105BF1BF">
    <w:name w:val="FB3E5B9D50BF4EB78478ADC5105BF1BF"/>
  </w:style>
  <w:style w:type="paragraph" w:customStyle="1" w:styleId="3179BD889ECA49D9B8672800235F7280">
    <w:name w:val="3179BD889ECA49D9B8672800235F728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15ED89584504EEBBAA907B3F3224130">
    <w:name w:val="315ED89584504EEBBAA907B3F3224130"/>
  </w:style>
  <w:style w:type="paragraph" w:customStyle="1" w:styleId="B30632575B584961AE8016E70155E5D0">
    <w:name w:val="B30632575B584961AE8016E70155E5D0"/>
  </w:style>
  <w:style w:type="paragraph" w:customStyle="1" w:styleId="F5017F67E747456F8D916A9D1952CB2A">
    <w:name w:val="F5017F67E747456F8D916A9D1952CB2A"/>
  </w:style>
  <w:style w:type="paragraph" w:customStyle="1" w:styleId="11F000A92FCE419CAA917E576424F963">
    <w:name w:val="11F000A92FCE419CAA917E576424F963"/>
  </w:style>
  <w:style w:type="paragraph" w:customStyle="1" w:styleId="10ACAC01DF454D4885A4047C0C8B1483">
    <w:name w:val="10ACAC01DF454D4885A4047C0C8B1483"/>
  </w:style>
  <w:style w:type="paragraph" w:customStyle="1" w:styleId="7840124999454240A1B16CAD3E56D3BD">
    <w:name w:val="7840124999454240A1B16CAD3E56D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98B3B-A810-4E90-A644-A0EFB3B3780F}"/>
</file>

<file path=customXml/itemProps2.xml><?xml version="1.0" encoding="utf-8"?>
<ds:datastoreItem xmlns:ds="http://schemas.openxmlformats.org/officeDocument/2006/customXml" ds:itemID="{FC8FA28D-A2BA-4598-AE39-9CA06F965861}"/>
</file>

<file path=customXml/itemProps3.xml><?xml version="1.0" encoding="utf-8"?>
<ds:datastoreItem xmlns:ds="http://schemas.openxmlformats.org/officeDocument/2006/customXml" ds:itemID="{63A15AC7-934C-4C41-A3E3-789205EAD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1002</Characters>
  <Application>Microsoft Office Word</Application>
  <DocSecurity>0</DocSecurity>
  <Lines>25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Barns cyklande</vt:lpstr>
      <vt:lpstr>
      </vt:lpstr>
    </vt:vector>
  </TitlesOfParts>
  <Company>Sveriges riksdag</Company>
  <LinksUpToDate>false</LinksUpToDate>
  <CharactersWithSpaces>1190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