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79" w:rsidRPr="00DF745B" w:rsidRDefault="008B2879" w:rsidP="004F4E50">
      <w:pPr>
        <w:pStyle w:val="Hemstlrubrik"/>
      </w:pPr>
      <w:r w:rsidRPr="00DF745B">
        <w:t>Förslag till riksdagsbeslut</w:t>
      </w:r>
    </w:p>
    <w:p w:rsidR="008B2879" w:rsidRPr="00DF745B" w:rsidRDefault="008B2879" w:rsidP="008D4552">
      <w:pPr>
        <w:pStyle w:val="Hemstlatt"/>
      </w:pPr>
      <w:r w:rsidRPr="00DF745B">
        <w:t>Riksdagen begär att regeringen återkommer med förslag om genomf</w:t>
      </w:r>
      <w:r w:rsidRPr="00DF745B">
        <w:t>ö</w:t>
      </w:r>
      <w:r w:rsidRPr="00DF745B">
        <w:t>rande av Arbetstidskommitténs (K</w:t>
      </w:r>
      <w:r w:rsidR="00700C95" w:rsidRPr="00DF745B">
        <w:t>nas</w:t>
      </w:r>
      <w:r w:rsidRPr="00DF745B">
        <w:t>) förslag till ny ledighetslagstif</w:t>
      </w:r>
      <w:r w:rsidRPr="00DF745B">
        <w:t>t</w:t>
      </w:r>
      <w:r w:rsidRPr="00DF745B">
        <w:t>ning.</w:t>
      </w:r>
    </w:p>
    <w:p w:rsidR="008B2879" w:rsidRPr="00DF745B" w:rsidRDefault="008B2879" w:rsidP="008D4552">
      <w:pPr>
        <w:pStyle w:val="Rubrik1"/>
      </w:pPr>
      <w:r w:rsidRPr="00DF745B">
        <w:rPr>
          <w:rStyle w:val="Rubrik1Char"/>
        </w:rPr>
        <w:t>Ökat arbetstagarinflytande över arbetstidens längd och förläggning</w:t>
      </w:r>
    </w:p>
    <w:p w:rsidR="008B2879" w:rsidRPr="00DF745B" w:rsidRDefault="008B2879" w:rsidP="008D4552">
      <w:r w:rsidRPr="00DF745B">
        <w:t xml:space="preserve">Arbetstidens längd och förläggning påverkar livet både på och utanför arbetet. När och hur mycket människor arbetar spelar stor roll för deras livssituation. Inflytande över arbetstidens längd och förläggning är därför en viktig </w:t>
      </w:r>
      <w:r w:rsidR="00BB2FB0" w:rsidRPr="00DF745B">
        <w:t xml:space="preserve">fråga både för arbetsgivare och </w:t>
      </w:r>
      <w:r w:rsidRPr="00DF745B">
        <w:t>löntagare.</w:t>
      </w:r>
    </w:p>
    <w:p w:rsidR="008B2879" w:rsidRPr="00DF745B" w:rsidRDefault="008B2879" w:rsidP="008B2879">
      <w:pPr>
        <w:pStyle w:val="Normaltindrag"/>
        <w:rPr>
          <w:b/>
        </w:rPr>
      </w:pPr>
      <w:r w:rsidRPr="00DF745B">
        <w:t>Verksamheternas behov av arbetstimmar kan variera av många olika a</w:t>
      </w:r>
      <w:r w:rsidRPr="00DF745B">
        <w:t>n</w:t>
      </w:r>
      <w:r w:rsidRPr="00DF745B">
        <w:t>ledningar. Det kan t</w:t>
      </w:r>
      <w:r w:rsidR="004F4E50" w:rsidRPr="00DF745B">
        <w:t>.ex. bero på säsongsvariationer</w:t>
      </w:r>
      <w:r w:rsidRPr="00DF745B">
        <w:t xml:space="preserve"> eller handla om återko</w:t>
      </w:r>
      <w:r w:rsidRPr="00DF745B">
        <w:t>m</w:t>
      </w:r>
      <w:r w:rsidRPr="00DF745B">
        <w:t>mande arbetstoppar eller variationer p.g.a. orderingång och konjunktursvän</w:t>
      </w:r>
      <w:r w:rsidRPr="00DF745B">
        <w:t>g</w:t>
      </w:r>
      <w:r w:rsidRPr="00DF745B">
        <w:t>ningar.</w:t>
      </w:r>
    </w:p>
    <w:p w:rsidR="008B2879" w:rsidRPr="00DF745B" w:rsidRDefault="008B2879" w:rsidP="008B2879">
      <w:pPr>
        <w:pStyle w:val="Normaltindrag"/>
      </w:pPr>
      <w:r w:rsidRPr="00DF745B">
        <w:t>Individen har behov av att kunna anpassa arbetstiden så att övriga delar av livet fungerar. Det måste vara möjligt att kombinera arbete med ansvar för hem och barn. Tid och ork ska</w:t>
      </w:r>
      <w:r w:rsidR="004F4E50" w:rsidRPr="00DF745B">
        <w:t>ll</w:t>
      </w:r>
      <w:r w:rsidRPr="00DF745B">
        <w:t xml:space="preserve"> också finnas för engagemang i samhällsfr</w:t>
      </w:r>
      <w:r w:rsidRPr="00DF745B">
        <w:t>å</w:t>
      </w:r>
      <w:r w:rsidRPr="00DF745B">
        <w:t>gor och sociala aktiviteter. För att livspusslet ska</w:t>
      </w:r>
      <w:r w:rsidR="00BB2FB0" w:rsidRPr="00DF745B">
        <w:t>ll</w:t>
      </w:r>
      <w:r w:rsidRPr="00DF745B">
        <w:t xml:space="preserve"> gå ihop, främst för kvi</w:t>
      </w:r>
      <w:r w:rsidRPr="00DF745B">
        <w:t>n</w:t>
      </w:r>
      <w:r w:rsidRPr="00DF745B">
        <w:t>nor, krävs ett mera jämställt samhälle och arbetsliv där det betalda och ob</w:t>
      </w:r>
      <w:r w:rsidRPr="00DF745B">
        <w:t>e</w:t>
      </w:r>
      <w:r w:rsidRPr="00DF745B">
        <w:t>talda arbetet fördelas jämlikt mellan könen. Detta ställer frågor om arbetst</w:t>
      </w:r>
      <w:r w:rsidRPr="00DF745B">
        <w:t>i</w:t>
      </w:r>
      <w:r w:rsidRPr="00DF745B">
        <w:t>dens längd och förläggning i förgrunden.</w:t>
      </w:r>
    </w:p>
    <w:p w:rsidR="008B2879" w:rsidRPr="00DF745B" w:rsidRDefault="008B2879" w:rsidP="008B2879">
      <w:pPr>
        <w:pStyle w:val="Normaltindrag"/>
      </w:pPr>
      <w:r w:rsidRPr="00DF745B">
        <w:t>I dag regleras arbetstidens förläggning i arbetstidslagen som är en dispos</w:t>
      </w:r>
      <w:r w:rsidRPr="00DF745B">
        <w:t>i</w:t>
      </w:r>
      <w:r w:rsidRPr="00DF745B">
        <w:t>tiv lagstiftning som kan ersättas av avtal. Den lagstadgade normalarbetstiden är högst 40 timmar per vecka som kan genomsnittsberäknas på 4 veckor om verksamheten kräver detta. Lagen innehåller också ett förbud om nattarbete. Om de avtalsslutande parterna inte kommer överens om en annan förläggning av arbetstiderna är det lagen som gäller</w:t>
      </w:r>
      <w:r w:rsidR="004F4E50" w:rsidRPr="00DF745B">
        <w:t>,</w:t>
      </w:r>
      <w:r w:rsidRPr="00DF745B">
        <w:t xml:space="preserve"> vilket ger arbetstagarna visst infl</w:t>
      </w:r>
      <w:r w:rsidRPr="00DF745B">
        <w:t>y</w:t>
      </w:r>
      <w:r w:rsidRPr="00DF745B">
        <w:t>tande över förläggningen. Vill arbetsgivaren förlägga arbetstiden på natten eller variera veckoarbetstiden måste denne förhandla och träffa överensko</w:t>
      </w:r>
      <w:r w:rsidRPr="00DF745B">
        <w:t>m</w:t>
      </w:r>
      <w:r w:rsidRPr="00DF745B">
        <w:lastRenderedPageBreak/>
        <w:t>melse om detta med den fackliga organisationen. Så sker också i stor u</w:t>
      </w:r>
      <w:r w:rsidRPr="00DF745B">
        <w:t>t</w:t>
      </w:r>
      <w:r w:rsidRPr="00DF745B">
        <w:t>sträckning. Processindustri, sjukvård, transporter, bensinmackar, telefonba</w:t>
      </w:r>
      <w:r w:rsidRPr="00DF745B">
        <w:t>n</w:t>
      </w:r>
      <w:r w:rsidRPr="00DF745B">
        <w:t>ker m.fl. bedriver verksamhet dygnet runt. Arbetsgivarna köper ökad flexibil</w:t>
      </w:r>
      <w:r w:rsidRPr="00DF745B">
        <w:t>i</w:t>
      </w:r>
      <w:r w:rsidRPr="00DF745B">
        <w:t>tet genom att erbjuda kortare arbetstid och/eller ekonomisk ersättning. Arbet</w:t>
      </w:r>
      <w:r w:rsidRPr="00DF745B">
        <w:t>s</w:t>
      </w:r>
      <w:r w:rsidRPr="00DF745B">
        <w:t>tagarna garanteras ett visst inflytande över arbetstidens förläggning via avtal och får kompensation (i tid eller pengar) för obekväma arbetstider och or</w:t>
      </w:r>
      <w:r w:rsidRPr="00DF745B">
        <w:t>e</w:t>
      </w:r>
      <w:r w:rsidRPr="00DF745B">
        <w:t>gelbundet arbete.</w:t>
      </w:r>
    </w:p>
    <w:p w:rsidR="008B2879" w:rsidRPr="00DF745B" w:rsidRDefault="008B2879" w:rsidP="008B2879">
      <w:pPr>
        <w:pStyle w:val="Normaltindrag"/>
      </w:pPr>
      <w:r w:rsidRPr="00DF745B">
        <w:t>Nuvarande inflytanderegler har spelat, och spelar ännu, en viktig roll för arbetstagarnas möjligheter att påverka sina arbetstider och övriga arbetsvil</w:t>
      </w:r>
      <w:r w:rsidRPr="00DF745B">
        <w:t>l</w:t>
      </w:r>
      <w:r w:rsidRPr="00DF745B">
        <w:t>kor. Men samtidigt speglar de delvis gårdagens arbetsliv och arbetsorganis</w:t>
      </w:r>
      <w:r w:rsidRPr="00DF745B">
        <w:t>a</w:t>
      </w:r>
      <w:r w:rsidRPr="00DF745B">
        <w:t>tion. Förändrade produktions- och organisationsmönster har inneburit stora förändringar i arbetslivet. Hierarkiskt uppbyggda arbetsorganisationer där arbetskraften övervakas och kontrolleras har fått ge plats för organisationer där verksamheternas konkurrenskraft mera bygger på aktiva och självständiga arbetstagare som tar utökat ansvar och som kräver motiverade och engagerade medarbetare. Samtidigt har ökade lönsamhetskrav i näringslivet och resur</w:t>
      </w:r>
      <w:r w:rsidRPr="00DF745B">
        <w:t>s</w:t>
      </w:r>
      <w:r w:rsidRPr="00DF745B">
        <w:t>bristerna i offentlig verksamhet inneburit ett ökat antal arbetsplatser som kännetecknas av magra organisationer, högt uppdrivet tempo och höga prest</w:t>
      </w:r>
      <w:r w:rsidRPr="00DF745B">
        <w:t>a</w:t>
      </w:r>
      <w:r w:rsidRPr="00DF745B">
        <w:t>tionskrav med små möjligheter för arbetstagarna att påverka sin arbetssitu</w:t>
      </w:r>
      <w:r w:rsidRPr="00DF745B">
        <w:t>a</w:t>
      </w:r>
      <w:r w:rsidRPr="00DF745B">
        <w:t>tion.</w:t>
      </w:r>
    </w:p>
    <w:p w:rsidR="008B2879" w:rsidRPr="00DF745B" w:rsidRDefault="008B2879" w:rsidP="008B2879">
      <w:pPr>
        <w:pStyle w:val="Normaltindrag"/>
      </w:pPr>
      <w:r w:rsidRPr="00DF745B">
        <w:t xml:space="preserve">Behov finns därför </w:t>
      </w:r>
      <w:r w:rsidR="00BB2FB0" w:rsidRPr="00DF745B">
        <w:t>av en ny inflytandelagstiftning</w:t>
      </w:r>
      <w:r w:rsidRPr="00DF745B">
        <w:t xml:space="preserve"> som förutom att fylla kollektivets behov av inflytande över strategiska verksamhetsbeslut såsom investeringar, bemanning, arbetsorganisation m.m. även sätter ökat fokus på individens behov av inflytande över sin egen arbetssituation. Inte minst gäller detta arbetstagarnas inflytande över sina arbetstider.</w:t>
      </w:r>
    </w:p>
    <w:p w:rsidR="008B2879" w:rsidRPr="00DF745B" w:rsidRDefault="008B2879" w:rsidP="008B2879">
      <w:pPr>
        <w:pStyle w:val="Normaltindrag"/>
      </w:pPr>
      <w:r w:rsidRPr="00DF745B">
        <w:t>Vänsterpartiet har länge krävt att den arbetsrättsliga lagstiftningen ska</w:t>
      </w:r>
      <w:r w:rsidR="00BB2FB0" w:rsidRPr="00DF745B">
        <w:t>ll</w:t>
      </w:r>
      <w:r w:rsidRPr="00DF745B">
        <w:t xml:space="preserve"> ses över. Vi har mot bakgrund av den pågående omvandlingen av arbetslivet betonat nödvändigheten av en fortsatt demokratisering av arbetslivet där de enskilda arbetstagarnas behov av inflytande över sitt arbete inte är minst vi</w:t>
      </w:r>
      <w:r w:rsidRPr="00DF745B">
        <w:t>k</w:t>
      </w:r>
      <w:r w:rsidRPr="00DF745B">
        <w:t>tigt att förstärka.</w:t>
      </w:r>
    </w:p>
    <w:p w:rsidR="008B2879" w:rsidRPr="00DF745B" w:rsidRDefault="008B2879" w:rsidP="008B2879">
      <w:pPr>
        <w:pStyle w:val="Normaltindrag"/>
      </w:pPr>
      <w:r w:rsidRPr="00DF745B">
        <w:t>Sedan 1997 är Sverige inne i en period av höga och ökande sjuktal. Föru</w:t>
      </w:r>
      <w:r w:rsidRPr="00DF745B">
        <w:t>t</w:t>
      </w:r>
      <w:r w:rsidRPr="00DF745B">
        <w:t>om ofärden och lidandet för de enskilda individerna växer även samhällets kostnader. Med en ökande andel av arbetskraften utanför arbetslivet unde</w:t>
      </w:r>
      <w:r w:rsidRPr="00DF745B">
        <w:t>r</w:t>
      </w:r>
      <w:r w:rsidRPr="00DF745B">
        <w:t>grävs förutsättningarna för finansieringen av välfärdspolitiken i framtiden. Det finns givetvis inga enkla lösningar på ohälsoproblemen, sambanden är komplexa. Aktuell arbetslivsforskning bekräftar dock att samband finns me</w:t>
      </w:r>
      <w:r w:rsidRPr="00DF745B">
        <w:t>l</w:t>
      </w:r>
      <w:r w:rsidRPr="00DF745B">
        <w:t>lan den arbetsrelaterade ohälsan och magra organisationer med höga prest</w:t>
      </w:r>
      <w:r w:rsidRPr="00DF745B">
        <w:t>a</w:t>
      </w:r>
      <w:r w:rsidRPr="00DF745B">
        <w:t>tionskrav och litet inflytande för den enskilde arbetstagaren. Bristen på infl</w:t>
      </w:r>
      <w:r w:rsidRPr="00DF745B">
        <w:t>y</w:t>
      </w:r>
      <w:r w:rsidRPr="00DF745B">
        <w:t>tande har blivit en riskfaktor för ökad ohälsa i de nya organisationer som växer fram i arbetslivet.</w:t>
      </w:r>
    </w:p>
    <w:p w:rsidR="008B2879" w:rsidRPr="00DF745B" w:rsidRDefault="008B2879" w:rsidP="008B2879">
      <w:pPr>
        <w:pStyle w:val="Normaltindrag"/>
      </w:pPr>
      <w:r w:rsidRPr="00DF745B">
        <w:t>År 2001 tillsatte regeringen en ny arbetstidskommitté (K</w:t>
      </w:r>
      <w:r w:rsidR="004F4E50" w:rsidRPr="00DF745B">
        <w:t>nas</w:t>
      </w:r>
      <w:r w:rsidRPr="00DF745B">
        <w:t>)</w:t>
      </w:r>
      <w:r w:rsidR="004F4E50" w:rsidRPr="00DF745B">
        <w:t>,</w:t>
      </w:r>
      <w:r w:rsidRPr="00DF745B">
        <w:t xml:space="preserve"> vars uppdrag var att pröva olika vägar till förkortning av arbetstiden samt att lämna förslag på hur dessa skulle kunna genomföras. I direktiven beskrivs bakgrunden till </w:t>
      </w:r>
      <w:r w:rsidR="004F4E50" w:rsidRPr="00DF745B">
        <w:t>kommitténs uppdrag. Där framhåll</w:t>
      </w:r>
      <w:r w:rsidRPr="00DF745B">
        <w:t>s att arbetslivet och arbetsmarknaden under 1990-talet genomgått stora förändringar. Massarbetslöshet har ersatts av snabbt växande sysselsättning, ökade sjukskrivningstal och fler anmälda a</w:t>
      </w:r>
      <w:r w:rsidRPr="00DF745B">
        <w:t>r</w:t>
      </w:r>
      <w:r w:rsidRPr="00DF745B">
        <w:t>betsskador och sjukdomar. Kraftiga besparingar och rationaliseringar har bidragit till arbetsmiljöproblemen. Särskilt betonas den ökade stressen och hetsen i arbetslivet. Det konstateras vidare att arbetstidens längd och förläg</w:t>
      </w:r>
      <w:r w:rsidRPr="00DF745B">
        <w:t>g</w:t>
      </w:r>
      <w:r w:rsidRPr="00DF745B">
        <w:t>ning är av stor betydelse för arbetstagarna och att forskningen visar att ett ökat inflytande över arbetstiden, såväl dess förläggning som längd, för indiv</w:t>
      </w:r>
      <w:r w:rsidRPr="00DF745B">
        <w:t>i</w:t>
      </w:r>
      <w:r w:rsidRPr="00DF745B">
        <w:t>den kan bidra till att minska stressen och därmed uppkomsten av stressrelat</w:t>
      </w:r>
      <w:r w:rsidRPr="00DF745B">
        <w:t>e</w:t>
      </w:r>
      <w:r w:rsidRPr="00DF745B">
        <w:t>rade sjukdomar. Det understryks att ökat inflytande för individen måste gå att kombinera med effektivitet och flexibilitet i verksamheten, eftersom ökat inflytande för individen är nödvändigt om bättre förutsättningar för ett u</w:t>
      </w:r>
      <w:r w:rsidRPr="00DF745B">
        <w:t>t</w:t>
      </w:r>
      <w:r w:rsidRPr="00DF745B">
        <w:t>vecklande arbete, ökad hälsa och ett mera jämställt samhälle ska</w:t>
      </w:r>
      <w:r w:rsidR="00BB2FB0" w:rsidRPr="00DF745B">
        <w:t>ll</w:t>
      </w:r>
      <w:r w:rsidRPr="00DF745B">
        <w:t xml:space="preserve"> kunna skapas.</w:t>
      </w:r>
    </w:p>
    <w:p w:rsidR="008B2879" w:rsidRPr="00DF745B" w:rsidRDefault="008B2879" w:rsidP="008B2879">
      <w:pPr>
        <w:pStyle w:val="Normaltindrag"/>
      </w:pPr>
      <w:r w:rsidRPr="00DF745B">
        <w:t xml:space="preserve">Inom ramen för </w:t>
      </w:r>
      <w:r w:rsidR="004F4E50" w:rsidRPr="00DF745B">
        <w:t>A</w:t>
      </w:r>
      <w:r w:rsidRPr="00DF745B">
        <w:t>rbetstidskommitténs (K</w:t>
      </w:r>
      <w:r w:rsidR="004F4E50" w:rsidRPr="00DF745B">
        <w:t>nas</w:t>
      </w:r>
      <w:r w:rsidRPr="00DF745B">
        <w:t>) arbete överlämnades i juni 2002 ett delbetänkande till regeringen som innehåller förslag om införande av en ny ledighetslag med 5 nya lediga dagar per år samt ett ökat arbetstagari</w:t>
      </w:r>
      <w:r w:rsidRPr="00DF745B">
        <w:t>n</w:t>
      </w:r>
      <w:r w:rsidRPr="00DF745B">
        <w:t>flytande över ledighetens förläggning. Om arbetstagaren så önskar ska</w:t>
      </w:r>
      <w:r w:rsidR="004F4E50" w:rsidRPr="00DF745B">
        <w:t>ll</w:t>
      </w:r>
      <w:r w:rsidRPr="00DF745B">
        <w:t xml:space="preserve"> l</w:t>
      </w:r>
      <w:r w:rsidRPr="00DF745B">
        <w:t>e</w:t>
      </w:r>
      <w:r w:rsidRPr="00DF745B">
        <w:t>digheten kunna tas ut som timmar. Enligt förslaget skall även semesterdagar överstigande 4 veckor kunna tas ut som timmar. Sammantaget skulle arbet</w:t>
      </w:r>
      <w:r w:rsidRPr="00DF745B">
        <w:t>s</w:t>
      </w:r>
      <w:r w:rsidRPr="00DF745B">
        <w:t>tagarna därmed förfoga över minst 80 timmars ledighet varje år att förlägga enligt önskemål, också om önskemålet är att korta den dagliga arbetstiden eller veckoarbetstiden.</w:t>
      </w:r>
    </w:p>
    <w:p w:rsidR="008B2879" w:rsidRPr="00DF745B" w:rsidRDefault="008B2879" w:rsidP="008B2879">
      <w:pPr>
        <w:pStyle w:val="Normaltindrag"/>
      </w:pPr>
      <w:r w:rsidRPr="00DF745B">
        <w:t>Vänsterpartiet har länge drivit krav på förkortningar av arbetstiden och ökat inflytande för arbetstagarna över arbetstidens förläggning. Ökat arbetst</w:t>
      </w:r>
      <w:r w:rsidRPr="00DF745B">
        <w:t>a</w:t>
      </w:r>
      <w:r w:rsidRPr="00DF745B">
        <w:t xml:space="preserve">garinflytande över arbetstiden är en förutsättning både för ett mänskligare arbetsliv och </w:t>
      </w:r>
      <w:r w:rsidR="004F4E50" w:rsidRPr="00DF745B">
        <w:t xml:space="preserve">ett </w:t>
      </w:r>
      <w:r w:rsidRPr="00DF745B">
        <w:t>samhälle med minskad ohälsa och ökad jämställdhet mellan kvinnor och män, och för ökad produktion och produktivitet i verksamhete</w:t>
      </w:r>
      <w:r w:rsidRPr="00DF745B">
        <w:t>r</w:t>
      </w:r>
      <w:r w:rsidRPr="00DF745B">
        <w:t>na. En fortsatt demokratisering av arbetslivet är en strategisk investering både för samhället och arbetsgivarna.</w:t>
      </w:r>
    </w:p>
    <w:p w:rsidR="00BB2FB0" w:rsidRPr="00DF745B" w:rsidRDefault="008B2879" w:rsidP="008B2879">
      <w:pPr>
        <w:pStyle w:val="Normaltindrag"/>
      </w:pPr>
      <w:r w:rsidRPr="00DF745B">
        <w:t>Vänsterpartiet menar att Arbetstidskommitténs (K</w:t>
      </w:r>
      <w:r w:rsidR="004F4E50" w:rsidRPr="00DF745B">
        <w:t>nas</w:t>
      </w:r>
      <w:r w:rsidRPr="00DF745B">
        <w:t>) förslag om införa</w:t>
      </w:r>
      <w:r w:rsidRPr="00DF745B">
        <w:t>n</w:t>
      </w:r>
      <w:r w:rsidRPr="00DF745B">
        <w:t>de av en ny ledighetslag är ett viktigt steg i rätt riktning. Riksdagen bör hos regeringen begära förslag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4E50" w:rsidRPr="00DF745B">
        <w:tblPrEx>
          <w:tblCellMar>
            <w:top w:w="0" w:type="dxa"/>
            <w:bottom w:w="0" w:type="dxa"/>
          </w:tblCellMar>
        </w:tblPrEx>
        <w:trPr>
          <w:cantSplit/>
        </w:trPr>
        <w:tc>
          <w:tcPr>
            <w:tcW w:w="3046" w:type="dxa"/>
          </w:tcPr>
          <w:p w:rsidR="004F4E50" w:rsidRPr="00DF745B" w:rsidRDefault="004F4E50" w:rsidP="004F4E50">
            <w:pPr>
              <w:pStyle w:val="UnderskriftDatum"/>
              <w:spacing w:before="240"/>
            </w:pPr>
            <w:r w:rsidRPr="00DF745B">
              <w:t>Stockholm den 5 oktober 2005</w:t>
            </w:r>
          </w:p>
        </w:tc>
        <w:tc>
          <w:tcPr>
            <w:tcW w:w="3047" w:type="dxa"/>
          </w:tcPr>
          <w:p w:rsidR="004F4E50" w:rsidRPr="00DF745B" w:rsidRDefault="004F4E50" w:rsidP="004F4E50">
            <w:pPr>
              <w:pStyle w:val="Underskrifter"/>
              <w:spacing w:before="240"/>
            </w:pPr>
          </w:p>
        </w:tc>
      </w:tr>
      <w:tr w:rsidR="004F4E50" w:rsidRPr="00DF745B">
        <w:tblPrEx>
          <w:tblCellMar>
            <w:top w:w="0" w:type="dxa"/>
            <w:bottom w:w="0" w:type="dxa"/>
          </w:tblCellMar>
        </w:tblPrEx>
        <w:trPr>
          <w:cantSplit/>
        </w:trPr>
        <w:tc>
          <w:tcPr>
            <w:tcW w:w="3046" w:type="dxa"/>
          </w:tcPr>
          <w:p w:rsidR="004F4E50" w:rsidRPr="00DF745B" w:rsidRDefault="004F4E50" w:rsidP="004F4E50">
            <w:pPr>
              <w:pStyle w:val="Underskrifter"/>
            </w:pPr>
            <w:r w:rsidRPr="00DF745B">
              <w:t>Anders Wiklund (v)</w:t>
            </w:r>
          </w:p>
        </w:tc>
        <w:tc>
          <w:tcPr>
            <w:tcW w:w="3047" w:type="dxa"/>
          </w:tcPr>
          <w:p w:rsidR="004F4E50" w:rsidRPr="00DF745B" w:rsidRDefault="004F4E50" w:rsidP="004F4E50">
            <w:pPr>
              <w:pStyle w:val="Underskrifter"/>
            </w:pPr>
          </w:p>
        </w:tc>
      </w:tr>
    </w:tbl>
    <w:p w:rsidR="008B2879" w:rsidRPr="00DF745B" w:rsidRDefault="008B2879" w:rsidP="004F4E50">
      <w:pPr>
        <w:pStyle w:val="Normaltindrag"/>
      </w:pPr>
    </w:p>
    <w:sectPr w:rsidR="008B2879" w:rsidRPr="00DF745B" w:rsidSect="004F4E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87C" w:rsidRPr="00DF745B" w:rsidRDefault="0002587C">
      <w:r w:rsidRPr="00DF745B">
        <w:separator/>
      </w:r>
    </w:p>
  </w:endnote>
  <w:endnote w:type="continuationSeparator" w:id="0">
    <w:p w:rsidR="0002587C" w:rsidRPr="00DF745B" w:rsidRDefault="0002587C">
      <w:r w:rsidRPr="00DF7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95" w:rsidRPr="00DF745B" w:rsidRDefault="00DF745B" w:rsidP="004F4E50">
    <w:pPr>
      <w:pStyle w:val="Sidfot"/>
    </w:pPr>
    <w:r w:rsidRPr="00DF7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293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50" w:rsidRDefault="004F4E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E50" w:rsidRDefault="004F4E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44" w:rsidRPr="00DF745B" w:rsidRDefault="00DF745B" w:rsidP="004F4E50">
    <w:pPr>
      <w:pStyle w:val="Sidfot"/>
    </w:pPr>
    <w:r w:rsidRPr="00DF7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886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50" w:rsidRDefault="004F4E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E50" w:rsidRDefault="004F4E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44" w:rsidRPr="00DF745B" w:rsidRDefault="00DF745B" w:rsidP="004F4E50">
    <w:pPr>
      <w:pStyle w:val="Sidfot"/>
    </w:pPr>
    <w:r w:rsidRPr="00DF7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537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50" w:rsidRDefault="004F4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E50" w:rsidRDefault="004F4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87C" w:rsidRPr="00DF745B" w:rsidRDefault="0002587C">
      <w:r w:rsidRPr="00DF745B">
        <w:separator/>
      </w:r>
    </w:p>
  </w:footnote>
  <w:footnote w:type="continuationSeparator" w:id="0">
    <w:p w:rsidR="0002587C" w:rsidRPr="00DF745B" w:rsidRDefault="0002587C">
      <w:r w:rsidRPr="00DF7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95" w:rsidRPr="00DF745B" w:rsidRDefault="00DF745B" w:rsidP="004F4E50">
    <w:pPr>
      <w:pStyle w:val="Sidhuvud"/>
    </w:pPr>
    <w:r w:rsidRPr="00DF7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625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50" w:rsidRDefault="004F4E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E50" w:rsidRDefault="004F4E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B44" w:rsidRPr="00DF745B" w:rsidRDefault="00DF745B" w:rsidP="004F4E50">
    <w:pPr>
      <w:pStyle w:val="Sidhuvud"/>
    </w:pPr>
    <w:r w:rsidRPr="00DF7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589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50" w:rsidRDefault="004F4E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E50" w:rsidRDefault="004F4E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50" w:rsidRPr="00DF745B" w:rsidRDefault="004F4E50">
    <w:pPr>
      <w:pStyle w:val="FSHNormal"/>
      <w:tabs>
        <w:tab w:val="right" w:pos="5840"/>
      </w:tabs>
    </w:pPr>
    <w:r w:rsidRPr="00DF745B">
      <w:br/>
    </w:r>
    <w:r w:rsidRPr="00DF745B">
      <w:fldChar w:fldCharType="begin" w:fldLock="1"/>
    </w:r>
    <w:r w:rsidRPr="00DF745B">
      <w:instrText xml:space="preserve"> DOCPROPERTY</w:instrText>
    </w:r>
    <w:r w:rsidRPr="00DF745B">
      <w:rPr>
        <w:sz w:val="18"/>
      </w:rPr>
      <w:instrText xml:space="preserve"> "YearUser" *\charformat </w:instrText>
    </w:r>
    <w:r w:rsidRPr="00DF745B">
      <w:fldChar w:fldCharType="separate"/>
    </w:r>
    <w:r w:rsidRPr="00DF745B">
      <w:t>2005/06</w:t>
    </w:r>
    <w:r w:rsidRPr="00DF745B">
      <w:fldChar w:fldCharType="end"/>
    </w:r>
    <w:r w:rsidRPr="00DF745B">
      <w:t xml:space="preserve"> </w:t>
    </w:r>
    <w:r w:rsidRPr="00DF745B">
      <w:tab/>
      <w:t xml:space="preserve">mnr: </w:t>
    </w:r>
    <w:r w:rsidRPr="00DF745B">
      <w:fldChar w:fldCharType="begin" w:fldLock="1"/>
    </w:r>
    <w:r w:rsidRPr="00DF745B">
      <w:instrText xml:space="preserve"> DOCPROPERTY</w:instrText>
    </w:r>
    <w:r w:rsidRPr="00DF745B">
      <w:rPr>
        <w:sz w:val="18"/>
      </w:rPr>
      <w:instrText xml:space="preserve"> "Motionsnummer" *\charformat </w:instrText>
    </w:r>
    <w:r w:rsidRPr="00DF745B">
      <w:fldChar w:fldCharType="separate"/>
    </w:r>
    <w:r w:rsidRPr="00DF745B">
      <w:t>A395</w:t>
    </w:r>
    <w:r w:rsidRPr="00DF745B">
      <w:fldChar w:fldCharType="end"/>
    </w:r>
    <w:r w:rsidRPr="00DF745B">
      <w:br/>
    </w:r>
    <w:r w:rsidRPr="00DF745B">
      <w:fldChar w:fldCharType="begin" w:fldLock="1"/>
    </w:r>
    <w:r w:rsidRPr="00DF745B">
      <w:instrText xml:space="preserve"> DOCPROPERTY</w:instrText>
    </w:r>
    <w:r w:rsidRPr="00DF745B">
      <w:rPr>
        <w:sz w:val="18"/>
      </w:rPr>
      <w:instrText xml:space="preserve"> "Samling" *\charformat </w:instrText>
    </w:r>
    <w:r w:rsidRPr="00DF745B">
      <w:fldChar w:fldCharType="end"/>
    </w:r>
    <w:r w:rsidRPr="00DF745B">
      <w:tab/>
      <w:t xml:space="preserve">pnr: </w:t>
    </w:r>
    <w:r w:rsidRPr="00DF745B">
      <w:fldChar w:fldCharType="begin" w:fldLock="1"/>
    </w:r>
    <w:r w:rsidRPr="00DF745B">
      <w:instrText xml:space="preserve"> DOCPROPERTY</w:instrText>
    </w:r>
    <w:r w:rsidRPr="00DF745B">
      <w:rPr>
        <w:sz w:val="18"/>
      </w:rPr>
      <w:instrText xml:space="preserve"> "Partinummer" *\charformat </w:instrText>
    </w:r>
    <w:r w:rsidRPr="00DF745B">
      <w:fldChar w:fldCharType="separate"/>
    </w:r>
    <w:r w:rsidRPr="00DF745B">
      <w:t>v776</w:t>
    </w:r>
    <w:r w:rsidRPr="00DF745B">
      <w:fldChar w:fldCharType="end"/>
    </w:r>
  </w:p>
  <w:p w:rsidR="004F4E50" w:rsidRPr="00DF745B" w:rsidRDefault="004F4E50">
    <w:pPr>
      <w:pStyle w:val="FSHRub1"/>
    </w:pPr>
    <w:r w:rsidRPr="00DF745B">
      <w:t>Motion till riksdagen</w:t>
    </w:r>
    <w:r w:rsidRPr="00DF745B">
      <w:br/>
    </w:r>
    <w:r w:rsidRPr="00DF745B">
      <w:fldChar w:fldCharType="begin" w:fldLock="1"/>
    </w:r>
    <w:r w:rsidRPr="00DF745B">
      <w:instrText xml:space="preserve"> DOCPROPERTY "YearUser" *\charformat </w:instrText>
    </w:r>
    <w:r w:rsidRPr="00DF745B">
      <w:fldChar w:fldCharType="separate"/>
    </w:r>
    <w:r w:rsidRPr="00DF745B">
      <w:t>2005/06</w:t>
    </w:r>
    <w:r w:rsidRPr="00DF745B">
      <w:fldChar w:fldCharType="end"/>
    </w:r>
    <w:r w:rsidRPr="00DF745B">
      <w:t>:</w:t>
    </w:r>
    <w:r w:rsidRPr="00DF745B">
      <w:fldChar w:fldCharType="begin" w:fldLock="1"/>
    </w:r>
    <w:r w:rsidRPr="00DF745B">
      <w:instrText xml:space="preserve"> DOCPROPERTY "Motionsnummer" *\charformat </w:instrText>
    </w:r>
    <w:r w:rsidRPr="00DF745B">
      <w:fldChar w:fldCharType="separate"/>
    </w:r>
    <w:r w:rsidRPr="00DF745B">
      <w:t>A395</w:t>
    </w:r>
    <w:r w:rsidRPr="00DF745B">
      <w:fldChar w:fldCharType="end"/>
    </w:r>
  </w:p>
  <w:p w:rsidR="004F4E50" w:rsidRPr="00DF745B" w:rsidRDefault="004F4E50">
    <w:pPr>
      <w:pStyle w:val="FSHNormalS5"/>
    </w:pPr>
    <w:r w:rsidRPr="00DF745B">
      <w:fldChar w:fldCharType="begin" w:fldLock="1"/>
    </w:r>
    <w:r w:rsidRPr="00DF745B">
      <w:instrText xml:space="preserve"> DOCPROPERTY "MotionarText" *\charformat </w:instrText>
    </w:r>
    <w:r w:rsidRPr="00DF745B">
      <w:fldChar w:fldCharType="separate"/>
    </w:r>
    <w:r w:rsidRPr="00DF745B">
      <w:t>av Anders Wiklund (v)</w:t>
    </w:r>
    <w:r w:rsidRPr="00DF745B">
      <w:fldChar w:fldCharType="end"/>
    </w:r>
    <w:r w:rsidRPr="00DF745B">
      <w:br/>
    </w:r>
    <w:r w:rsidRPr="00DF745B">
      <w:fldChar w:fldCharType="begin" w:fldLock="1"/>
    </w:r>
    <w:r w:rsidRPr="00DF745B">
      <w:instrText xml:space="preserve"> DOCPROPERTY "SvarFrasKort" *\charformat </w:instrText>
    </w:r>
    <w:r w:rsidRPr="00DF745B">
      <w:fldChar w:fldCharType="end"/>
    </w:r>
  </w:p>
  <w:p w:rsidR="004F4E50" w:rsidRPr="00DF745B" w:rsidRDefault="004F4E50">
    <w:pPr>
      <w:pStyle w:val="FSHTitel"/>
    </w:pPr>
    <w:r w:rsidRPr="00DF745B">
      <w:fldChar w:fldCharType="begin" w:fldLock="1"/>
    </w:r>
    <w:r w:rsidRPr="00DF745B">
      <w:instrText xml:space="preserve"> DOCPROPERTY</w:instrText>
    </w:r>
    <w:r w:rsidRPr="00DF745B">
      <w:rPr>
        <w:sz w:val="18"/>
      </w:rPr>
      <w:instrText xml:space="preserve"> "RubrikSvar" *\charformat </w:instrText>
    </w:r>
    <w:r w:rsidRPr="00DF745B">
      <w:fldChar w:fldCharType="separate"/>
    </w:r>
    <w:r w:rsidRPr="00DF745B">
      <w:t>Ny ledighetslagstiftning</w:t>
    </w:r>
    <w:r w:rsidRPr="00DF745B">
      <w:fldChar w:fldCharType="end"/>
    </w:r>
  </w:p>
  <w:p w:rsidR="004F4E50" w:rsidRPr="00DF745B" w:rsidRDefault="004F4E50" w:rsidP="004F4E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94669A"/>
    <w:multiLevelType w:val="multilevel"/>
    <w:tmpl w:val="8E7CBA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5C1842"/>
    <w:multiLevelType w:val="multilevel"/>
    <w:tmpl w:val="AFE2DF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7CB25DB0"/>
    <w:lvl w:ilvl="0" w:tplc="E2BA806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C058F8"/>
    <w:multiLevelType w:val="multilevel"/>
    <w:tmpl w:val="53E851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EB02526"/>
    <w:multiLevelType w:val="multilevel"/>
    <w:tmpl w:val="B29A3F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79092845">
    <w:abstractNumId w:val="15"/>
  </w:num>
  <w:num w:numId="2" w16cid:durableId="2077430830">
    <w:abstractNumId w:val="10"/>
  </w:num>
  <w:num w:numId="3" w16cid:durableId="1847547915">
    <w:abstractNumId w:val="12"/>
  </w:num>
  <w:num w:numId="4" w16cid:durableId="1859276872">
    <w:abstractNumId w:val="14"/>
  </w:num>
  <w:num w:numId="5" w16cid:durableId="378551838">
    <w:abstractNumId w:val="8"/>
  </w:num>
  <w:num w:numId="6" w16cid:durableId="912541193">
    <w:abstractNumId w:val="3"/>
  </w:num>
  <w:num w:numId="7" w16cid:durableId="2145266076">
    <w:abstractNumId w:val="2"/>
  </w:num>
  <w:num w:numId="8" w16cid:durableId="76097928">
    <w:abstractNumId w:val="1"/>
  </w:num>
  <w:num w:numId="9" w16cid:durableId="31999569">
    <w:abstractNumId w:val="0"/>
  </w:num>
  <w:num w:numId="10" w16cid:durableId="1435057465">
    <w:abstractNumId w:val="9"/>
  </w:num>
  <w:num w:numId="11" w16cid:durableId="1761027922">
    <w:abstractNumId w:val="7"/>
  </w:num>
  <w:num w:numId="12" w16cid:durableId="511336150">
    <w:abstractNumId w:val="6"/>
  </w:num>
  <w:num w:numId="13" w16cid:durableId="185994204">
    <w:abstractNumId w:val="5"/>
  </w:num>
  <w:num w:numId="14" w16cid:durableId="602685655">
    <w:abstractNumId w:val="4"/>
  </w:num>
  <w:num w:numId="15" w16cid:durableId="657344552">
    <w:abstractNumId w:val="11"/>
  </w:num>
  <w:num w:numId="16" w16cid:durableId="1881084671">
    <w:abstractNumId w:val="17"/>
  </w:num>
  <w:num w:numId="17" w16cid:durableId="1968854519">
    <w:abstractNumId w:val="16"/>
  </w:num>
  <w:num w:numId="18" w16cid:durableId="523595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987C5C"/>
    <w:rsid w:val="0002587C"/>
    <w:rsid w:val="00064BC3"/>
    <w:rsid w:val="00066775"/>
    <w:rsid w:val="00072FB9"/>
    <w:rsid w:val="00100531"/>
    <w:rsid w:val="00201DFB"/>
    <w:rsid w:val="00204A63"/>
    <w:rsid w:val="00212FF1"/>
    <w:rsid w:val="00230193"/>
    <w:rsid w:val="0025068A"/>
    <w:rsid w:val="002818D3"/>
    <w:rsid w:val="002D11A8"/>
    <w:rsid w:val="00445271"/>
    <w:rsid w:val="004A0504"/>
    <w:rsid w:val="004E38D9"/>
    <w:rsid w:val="004F4E50"/>
    <w:rsid w:val="00700C95"/>
    <w:rsid w:val="00740D6D"/>
    <w:rsid w:val="00794149"/>
    <w:rsid w:val="007B67A7"/>
    <w:rsid w:val="007C6092"/>
    <w:rsid w:val="008B2879"/>
    <w:rsid w:val="008D4552"/>
    <w:rsid w:val="00987C5C"/>
    <w:rsid w:val="00A053C6"/>
    <w:rsid w:val="00AF19C2"/>
    <w:rsid w:val="00B13BF0"/>
    <w:rsid w:val="00BB2FB0"/>
    <w:rsid w:val="00C1285C"/>
    <w:rsid w:val="00C27B7D"/>
    <w:rsid w:val="00C61B44"/>
    <w:rsid w:val="00D1174F"/>
    <w:rsid w:val="00DC6C70"/>
    <w:rsid w:val="00DF745B"/>
    <w:rsid w:val="00E22893"/>
    <w:rsid w:val="00E360DE"/>
    <w:rsid w:val="00E75D28"/>
    <w:rsid w:val="00E84F25"/>
    <w:rsid w:val="00E968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3B412E-79E5-4475-B719-AA4B6D28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4552"/>
    <w:pPr>
      <w:spacing w:before="125" w:line="250" w:lineRule="atLeast"/>
      <w:jc w:val="both"/>
    </w:pPr>
    <w:rPr>
      <w:sz w:val="19"/>
      <w:lang w:val="sv-SE" w:eastAsia="sv-SE"/>
    </w:rPr>
  </w:style>
  <w:style w:type="paragraph" w:styleId="Rubrik1">
    <w:name w:val="heading 1"/>
    <w:basedOn w:val="Normal"/>
    <w:next w:val="Normal"/>
    <w:link w:val="Rubrik1Char"/>
    <w:qFormat/>
    <w:rsid w:val="004F4E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4E50"/>
    <w:pPr>
      <w:spacing w:before="500" w:line="250" w:lineRule="exact"/>
      <w:outlineLvl w:val="1"/>
    </w:pPr>
    <w:rPr>
      <w:sz w:val="27"/>
    </w:rPr>
  </w:style>
  <w:style w:type="paragraph" w:styleId="Rubrik3">
    <w:name w:val="heading 3"/>
    <w:aliases w:val="Mellanrubrik"/>
    <w:basedOn w:val="Rubrik2"/>
    <w:next w:val="Normal"/>
    <w:qFormat/>
    <w:rsid w:val="004F4E50"/>
    <w:pPr>
      <w:spacing w:before="250" w:after="0"/>
      <w:outlineLvl w:val="2"/>
    </w:pPr>
    <w:rPr>
      <w:b/>
      <w:sz w:val="21"/>
    </w:rPr>
  </w:style>
  <w:style w:type="paragraph" w:styleId="Rubrik4">
    <w:name w:val="heading 4"/>
    <w:aliases w:val="KursivRubrik"/>
    <w:basedOn w:val="Rubrik3"/>
    <w:next w:val="Normal"/>
    <w:qFormat/>
    <w:rsid w:val="004F4E50"/>
    <w:pPr>
      <w:outlineLvl w:val="3"/>
    </w:pPr>
    <w:rPr>
      <w:b w:val="0"/>
      <w:i/>
    </w:rPr>
  </w:style>
  <w:style w:type="paragraph" w:styleId="Rubrik5">
    <w:name w:val="heading 5"/>
    <w:aliases w:val="PackadFetRubrik,PackadKursivRubrik"/>
    <w:basedOn w:val="Rubrik4"/>
    <w:next w:val="Normal"/>
    <w:qFormat/>
    <w:rsid w:val="004F4E50"/>
    <w:pPr>
      <w:tabs>
        <w:tab w:val="clear" w:pos="1021"/>
      </w:tabs>
      <w:spacing w:before="125"/>
      <w:outlineLvl w:val="4"/>
    </w:pPr>
    <w:rPr>
      <w:i w:val="0"/>
      <w:sz w:val="19"/>
    </w:rPr>
  </w:style>
  <w:style w:type="paragraph" w:styleId="Rubrik6">
    <w:name w:val="heading 6"/>
    <w:basedOn w:val="Rubrik5"/>
    <w:next w:val="Normal"/>
    <w:qFormat/>
    <w:rsid w:val="004F4E50"/>
    <w:pPr>
      <w:spacing w:before="50" w:line="200" w:lineRule="exact"/>
      <w:outlineLvl w:val="5"/>
    </w:pPr>
    <w:rPr>
      <w:caps/>
      <w:sz w:val="14"/>
    </w:rPr>
  </w:style>
  <w:style w:type="paragraph" w:styleId="Rubrik7">
    <w:name w:val="heading 7"/>
    <w:basedOn w:val="Rubrik6"/>
    <w:next w:val="Normal"/>
    <w:qFormat/>
    <w:rsid w:val="004F4E50"/>
    <w:pPr>
      <w:spacing w:before="0"/>
      <w:outlineLvl w:val="6"/>
    </w:pPr>
  </w:style>
  <w:style w:type="paragraph" w:styleId="Rubrik8">
    <w:name w:val="heading 8"/>
    <w:basedOn w:val="Rubrik7"/>
    <w:next w:val="Normal"/>
    <w:qFormat/>
    <w:rsid w:val="004F4E50"/>
    <w:pPr>
      <w:outlineLvl w:val="7"/>
    </w:pPr>
  </w:style>
  <w:style w:type="paragraph" w:styleId="Rubrik9">
    <w:name w:val="heading 9"/>
    <w:basedOn w:val="Rubrik8"/>
    <w:next w:val="Normal"/>
    <w:qFormat/>
    <w:rsid w:val="004F4E50"/>
    <w:pPr>
      <w:outlineLvl w:val="8"/>
    </w:pPr>
  </w:style>
  <w:style w:type="character" w:default="1" w:styleId="Standardstycketeckensnitt">
    <w:name w:val="Default Paragraph Font"/>
    <w:semiHidden/>
    <w:rsid w:val="008D455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D4552"/>
  </w:style>
  <w:style w:type="paragraph" w:styleId="Citat">
    <w:name w:val="Quote"/>
    <w:basedOn w:val="Normal"/>
    <w:next w:val="Normal"/>
    <w:qFormat/>
    <w:rsid w:val="008D4552"/>
    <w:pPr>
      <w:spacing w:line="200" w:lineRule="exact"/>
      <w:ind w:left="340"/>
    </w:pPr>
  </w:style>
  <w:style w:type="paragraph" w:customStyle="1" w:styleId="Citatindrag">
    <w:name w:val="Citat_indrag"/>
    <w:aliases w:val="Packad"/>
    <w:basedOn w:val="Citat"/>
    <w:rsid w:val="008D4552"/>
    <w:pPr>
      <w:spacing w:before="0"/>
      <w:ind w:firstLine="227"/>
    </w:pPr>
  </w:style>
  <w:style w:type="paragraph" w:customStyle="1" w:styleId="FSHNormal">
    <w:name w:val="FSH_Normal"/>
    <w:semiHidden/>
    <w:rsid w:val="008D455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4552"/>
    <w:pPr>
      <w:spacing w:line="240" w:lineRule="auto"/>
    </w:pPr>
  </w:style>
  <w:style w:type="paragraph" w:customStyle="1" w:styleId="FSHNormalS5">
    <w:name w:val="FSH_NormalS5"/>
    <w:basedOn w:val="FSHNormal"/>
    <w:next w:val="FSHNormal"/>
    <w:semiHidden/>
    <w:rsid w:val="008D4552"/>
    <w:pPr>
      <w:keepNext/>
      <w:keepLines/>
      <w:widowControl/>
      <w:spacing w:before="230" w:after="520" w:line="250" w:lineRule="exact"/>
    </w:pPr>
    <w:rPr>
      <w:b/>
      <w:sz w:val="27"/>
    </w:rPr>
  </w:style>
  <w:style w:type="paragraph" w:customStyle="1" w:styleId="FSHNormL">
    <w:name w:val="FSH_NormLÖ"/>
    <w:basedOn w:val="FSHNormal"/>
    <w:next w:val="FSHNormal"/>
    <w:semiHidden/>
    <w:rsid w:val="008D4552"/>
    <w:pPr>
      <w:pBdr>
        <w:top w:val="single" w:sz="12" w:space="1" w:color="auto"/>
      </w:pBdr>
    </w:pPr>
  </w:style>
  <w:style w:type="paragraph" w:customStyle="1" w:styleId="FSHRub1">
    <w:name w:val="FSH_Rub1"/>
    <w:aliases w:val="Rubrik1_S5,Huvudrubrik"/>
    <w:basedOn w:val="FSHNormal"/>
    <w:next w:val="FSHNormal"/>
    <w:semiHidden/>
    <w:rsid w:val="008D455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4552"/>
    <w:pPr>
      <w:spacing w:before="240" w:after="80" w:line="360" w:lineRule="exact"/>
    </w:pPr>
    <w:rPr>
      <w:sz w:val="36"/>
    </w:rPr>
  </w:style>
  <w:style w:type="paragraph" w:customStyle="1" w:styleId="FSHTitel">
    <w:name w:val="FSH_Titel"/>
    <w:aliases w:val="Dokumentrubrik"/>
    <w:basedOn w:val="FSHRub1"/>
    <w:next w:val="FSHNormal"/>
    <w:semiHidden/>
    <w:rsid w:val="008D4552"/>
    <w:pPr>
      <w:pBdr>
        <w:bottom w:val="single" w:sz="4" w:space="3" w:color="auto"/>
      </w:pBdr>
      <w:spacing w:before="0" w:after="80" w:line="400" w:lineRule="exact"/>
    </w:pPr>
    <w:rPr>
      <w:sz w:val="40"/>
    </w:rPr>
  </w:style>
  <w:style w:type="paragraph" w:customStyle="1" w:styleId="Hemstlrubrik">
    <w:name w:val="Hemstl_rubrik"/>
    <w:basedOn w:val="Rubrik1"/>
    <w:next w:val="Normal"/>
    <w:rsid w:val="004F4E50"/>
    <w:pPr>
      <w:spacing w:after="250"/>
    </w:pPr>
  </w:style>
  <w:style w:type="paragraph" w:customStyle="1" w:styleId="Hemstlatt">
    <w:name w:val="Hemstl_att"/>
    <w:aliases w:val="HemstPunkt,HemstPunktFlera,HemställansPunkt,Förslagstext"/>
    <w:basedOn w:val="Normal"/>
    <w:next w:val="Normal"/>
    <w:rsid w:val="00AF19C2"/>
    <w:pPr>
      <w:keepLines/>
      <w:spacing w:before="0"/>
      <w:ind w:left="340"/>
    </w:pPr>
  </w:style>
  <w:style w:type="paragraph" w:customStyle="1" w:styleId="KantRubrikS5H">
    <w:name w:val="KantRubrikS5H"/>
    <w:semiHidden/>
    <w:rsid w:val="008D455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4552"/>
    <w:pPr>
      <w:spacing w:line="200" w:lineRule="exact"/>
    </w:pPr>
  </w:style>
  <w:style w:type="paragraph" w:customStyle="1" w:styleId="KantRubrikS5V">
    <w:name w:val="KantRubrikS5V"/>
    <w:basedOn w:val="KantRubrikS5H"/>
    <w:semiHidden/>
    <w:rsid w:val="008D4552"/>
    <w:pPr>
      <w:tabs>
        <w:tab w:val="right" w:pos="1814"/>
        <w:tab w:val="left" w:pos="1899"/>
      </w:tabs>
      <w:ind w:right="0"/>
      <w:jc w:val="left"/>
    </w:pPr>
  </w:style>
  <w:style w:type="paragraph" w:customStyle="1" w:styleId="KantRubrikS5Vrad2">
    <w:name w:val="KantRubrikS5Vrad2"/>
    <w:basedOn w:val="KantRubrikS5V"/>
    <w:semiHidden/>
    <w:rsid w:val="008D4552"/>
    <w:pPr>
      <w:tabs>
        <w:tab w:val="clear" w:pos="1814"/>
        <w:tab w:val="clear" w:pos="1899"/>
        <w:tab w:val="right" w:pos="1418"/>
        <w:tab w:val="left" w:pos="1503"/>
      </w:tabs>
    </w:pPr>
  </w:style>
  <w:style w:type="paragraph" w:customStyle="1" w:styleId="Lagtext">
    <w:name w:val="Lagtext"/>
    <w:basedOn w:val="Normal"/>
    <w:next w:val="Normal"/>
    <w:rsid w:val="008D4552"/>
    <w:pPr>
      <w:suppressAutoHyphens/>
      <w:spacing w:before="0" w:line="220" w:lineRule="exact"/>
    </w:pPr>
    <w:rPr>
      <w:i/>
    </w:rPr>
  </w:style>
  <w:style w:type="paragraph" w:customStyle="1" w:styleId="Lagtextindrag">
    <w:name w:val="Lagtext_indrag"/>
    <w:basedOn w:val="Lagtext"/>
    <w:rsid w:val="008D4552"/>
    <w:pPr>
      <w:ind w:firstLine="170"/>
    </w:pPr>
  </w:style>
  <w:style w:type="paragraph" w:customStyle="1" w:styleId="Lagtextrubrik">
    <w:name w:val="Lagtext_rubrik"/>
    <w:basedOn w:val="Normal"/>
    <w:next w:val="Normal"/>
    <w:rsid w:val="008D4552"/>
    <w:pPr>
      <w:suppressAutoHyphens/>
      <w:spacing w:line="220" w:lineRule="exact"/>
    </w:pPr>
    <w:rPr>
      <w:i/>
      <w:sz w:val="21"/>
    </w:rPr>
  </w:style>
  <w:style w:type="paragraph" w:styleId="Normaltindrag">
    <w:name w:val="Normal Indent"/>
    <w:aliases w:val="Normal_indrag,Normal Indrag"/>
    <w:basedOn w:val="Normal"/>
    <w:rsid w:val="008D4552"/>
    <w:pPr>
      <w:spacing w:before="0"/>
      <w:ind w:firstLine="227"/>
    </w:pPr>
  </w:style>
  <w:style w:type="paragraph" w:customStyle="1" w:styleId="NormalA4fot">
    <w:name w:val="Normal_A4fot"/>
    <w:basedOn w:val="Normal"/>
    <w:semiHidden/>
    <w:rsid w:val="008D4552"/>
    <w:pPr>
      <w:spacing w:before="240" w:line="240" w:lineRule="auto"/>
      <w:jc w:val="center"/>
    </w:pPr>
  </w:style>
  <w:style w:type="paragraph" w:customStyle="1" w:styleId="NormalA4sidnr">
    <w:name w:val="Normal_A4sidnr"/>
    <w:basedOn w:val="Normal"/>
    <w:semiHidden/>
    <w:rsid w:val="008D4552"/>
    <w:pPr>
      <w:spacing w:after="240"/>
      <w:jc w:val="center"/>
    </w:pPr>
  </w:style>
  <w:style w:type="paragraph" w:customStyle="1" w:styleId="NormalS5sidnrH">
    <w:name w:val="Normal_S5sidnrH"/>
    <w:basedOn w:val="Normal"/>
    <w:semiHidden/>
    <w:rsid w:val="008D4552"/>
    <w:pPr>
      <w:spacing w:before="0" w:line="240" w:lineRule="auto"/>
      <w:ind w:right="57"/>
      <w:jc w:val="right"/>
    </w:pPr>
  </w:style>
  <w:style w:type="paragraph" w:customStyle="1" w:styleId="NormalS5sidnrV">
    <w:name w:val="Normal_S5sidnrV"/>
    <w:basedOn w:val="NormalS5sidnrH"/>
    <w:semiHidden/>
    <w:rsid w:val="008D4552"/>
    <w:pPr>
      <w:tabs>
        <w:tab w:val="right" w:pos="1814"/>
        <w:tab w:val="left" w:pos="1899"/>
      </w:tabs>
      <w:ind w:right="0"/>
      <w:jc w:val="left"/>
    </w:pPr>
  </w:style>
  <w:style w:type="paragraph" w:customStyle="1" w:styleId="Normal00">
    <w:name w:val="Normal00"/>
    <w:basedOn w:val="Normal"/>
    <w:semiHidden/>
    <w:rsid w:val="008D4552"/>
    <w:pPr>
      <w:spacing w:before="0" w:line="240" w:lineRule="auto"/>
      <w:jc w:val="left"/>
    </w:pPr>
  </w:style>
  <w:style w:type="paragraph" w:customStyle="1" w:styleId="PunktlistaBomb">
    <w:name w:val="Punktlista_Bomb"/>
    <w:aliases w:val="Bomb"/>
    <w:basedOn w:val="Normal"/>
    <w:rsid w:val="008D4552"/>
    <w:pPr>
      <w:numPr>
        <w:numId w:val="2"/>
      </w:numPr>
    </w:pPr>
  </w:style>
  <w:style w:type="paragraph" w:customStyle="1" w:styleId="PunktlistaNummer">
    <w:name w:val="Punktlista_Nummer"/>
    <w:aliases w:val="Nummerlista"/>
    <w:basedOn w:val="Normal"/>
    <w:rsid w:val="008D4552"/>
    <w:pPr>
      <w:numPr>
        <w:numId w:val="3"/>
      </w:numPr>
    </w:pPr>
  </w:style>
  <w:style w:type="paragraph" w:customStyle="1" w:styleId="PunktlistaTankstreck">
    <w:name w:val="Punktlista_Tankstreck"/>
    <w:aliases w:val="Tankstreck"/>
    <w:basedOn w:val="Normal"/>
    <w:rsid w:val="008D4552"/>
    <w:pPr>
      <w:numPr>
        <w:numId w:val="4"/>
      </w:numPr>
    </w:pPr>
  </w:style>
  <w:style w:type="paragraph" w:customStyle="1" w:styleId="RubrikSammanf">
    <w:name w:val="RubrikSammanf"/>
    <w:basedOn w:val="Rubrik1"/>
    <w:next w:val="Normal"/>
    <w:rsid w:val="008D4552"/>
  </w:style>
  <w:style w:type="paragraph" w:customStyle="1" w:styleId="RubrikInnehllsf">
    <w:name w:val="RubrikInnehållsf"/>
    <w:basedOn w:val="RubrikSammanf"/>
    <w:next w:val="Normal"/>
    <w:rsid w:val="008D4552"/>
  </w:style>
  <w:style w:type="paragraph" w:customStyle="1" w:styleId="Tabellochbildrubrik">
    <w:name w:val="Tabell och bildrubrik"/>
    <w:basedOn w:val="Normal"/>
    <w:next w:val="Normal"/>
    <w:rsid w:val="008D4552"/>
    <w:pPr>
      <w:suppressAutoHyphens/>
      <w:spacing w:before="300" w:line="200" w:lineRule="exact"/>
      <w:jc w:val="left"/>
    </w:pPr>
    <w:rPr>
      <w:caps/>
      <w:sz w:val="14"/>
    </w:rPr>
  </w:style>
  <w:style w:type="paragraph" w:customStyle="1" w:styleId="Underskrifter">
    <w:name w:val="Underskrifter"/>
    <w:basedOn w:val="Normal"/>
    <w:rsid w:val="008D4552"/>
    <w:pPr>
      <w:keepNext/>
      <w:keepLines/>
      <w:suppressAutoHyphens/>
      <w:spacing w:before="0" w:after="40" w:line="250" w:lineRule="exact"/>
    </w:pPr>
    <w:rPr>
      <w:i/>
    </w:rPr>
  </w:style>
  <w:style w:type="paragraph" w:customStyle="1" w:styleId="UnderskriftDatum">
    <w:name w:val="UnderskriftDatum"/>
    <w:basedOn w:val="Underskrifter"/>
    <w:next w:val="Underskrifter"/>
    <w:rsid w:val="008D4552"/>
    <w:pPr>
      <w:spacing w:before="250" w:after="125"/>
    </w:pPr>
    <w:rPr>
      <w:i w:val="0"/>
    </w:rPr>
  </w:style>
  <w:style w:type="paragraph" w:styleId="Sidhuvud">
    <w:name w:val="header"/>
    <w:basedOn w:val="Normal"/>
    <w:semiHidden/>
    <w:rsid w:val="008D4552"/>
    <w:pPr>
      <w:tabs>
        <w:tab w:val="center" w:pos="4536"/>
        <w:tab w:val="right" w:pos="9072"/>
      </w:tabs>
    </w:pPr>
  </w:style>
  <w:style w:type="paragraph" w:styleId="Sidfot">
    <w:name w:val="footer"/>
    <w:basedOn w:val="Normal"/>
    <w:semiHidden/>
    <w:rsid w:val="008D4552"/>
    <w:pPr>
      <w:tabs>
        <w:tab w:val="center" w:pos="4536"/>
        <w:tab w:val="right" w:pos="9072"/>
      </w:tabs>
    </w:pPr>
  </w:style>
  <w:style w:type="paragraph" w:styleId="Innehll1">
    <w:name w:val="toc 1"/>
    <w:basedOn w:val="Normal"/>
    <w:next w:val="Innehll2"/>
    <w:semiHidden/>
    <w:rsid w:val="008D4552"/>
    <w:pPr>
      <w:tabs>
        <w:tab w:val="right" w:leader="dot" w:pos="5953"/>
      </w:tabs>
      <w:suppressAutoHyphens/>
      <w:spacing w:before="0"/>
      <w:ind w:right="567"/>
      <w:jc w:val="left"/>
    </w:pPr>
  </w:style>
  <w:style w:type="paragraph" w:styleId="Innehll2">
    <w:name w:val="toc 2"/>
    <w:basedOn w:val="Innehll1"/>
    <w:next w:val="Innehll3"/>
    <w:semiHidden/>
    <w:rsid w:val="008D4552"/>
    <w:pPr>
      <w:ind w:left="284"/>
    </w:pPr>
  </w:style>
  <w:style w:type="paragraph" w:styleId="Innehll3">
    <w:name w:val="toc 3"/>
    <w:basedOn w:val="Innehll2"/>
    <w:next w:val="Innehll4"/>
    <w:semiHidden/>
    <w:rsid w:val="008D4552"/>
    <w:pPr>
      <w:ind w:left="567"/>
    </w:pPr>
  </w:style>
  <w:style w:type="paragraph" w:styleId="Innehll4">
    <w:name w:val="toc 4"/>
    <w:basedOn w:val="Normal"/>
    <w:next w:val="Normal"/>
    <w:autoRedefine/>
    <w:semiHidden/>
    <w:rsid w:val="008D4552"/>
    <w:pPr>
      <w:ind w:left="720"/>
    </w:pPr>
  </w:style>
  <w:style w:type="paragraph" w:styleId="Avslutandetext">
    <w:name w:val="Closing"/>
    <w:basedOn w:val="Normal"/>
    <w:semiHidden/>
    <w:rsid w:val="008D4552"/>
    <w:pPr>
      <w:ind w:left="4252"/>
    </w:pPr>
  </w:style>
  <w:style w:type="paragraph" w:styleId="Avsndaradress-brev">
    <w:name w:val="envelope return"/>
    <w:basedOn w:val="Normal"/>
    <w:semiHidden/>
    <w:rsid w:val="008D4552"/>
    <w:rPr>
      <w:rFonts w:ascii="Arial" w:hAnsi="Arial" w:cs="Arial"/>
      <w:sz w:val="20"/>
    </w:rPr>
  </w:style>
  <w:style w:type="character" w:styleId="Betoning">
    <w:name w:val="Emphasis"/>
    <w:basedOn w:val="Standardstycketeckensnitt"/>
    <w:qFormat/>
    <w:rsid w:val="008D4552"/>
    <w:rPr>
      <w:i/>
      <w:iCs/>
    </w:rPr>
  </w:style>
  <w:style w:type="paragraph" w:styleId="Brdtext">
    <w:name w:val="Body Text"/>
    <w:basedOn w:val="Normal"/>
    <w:semiHidden/>
    <w:rsid w:val="008D4552"/>
    <w:pPr>
      <w:spacing w:after="120"/>
    </w:pPr>
  </w:style>
  <w:style w:type="paragraph" w:styleId="Brdtext2">
    <w:name w:val="Body Text 2"/>
    <w:basedOn w:val="Normal"/>
    <w:semiHidden/>
    <w:rsid w:val="008D4552"/>
    <w:pPr>
      <w:spacing w:after="120" w:line="480" w:lineRule="auto"/>
    </w:pPr>
  </w:style>
  <w:style w:type="paragraph" w:styleId="Brdtext3">
    <w:name w:val="Body Text 3"/>
    <w:basedOn w:val="Normal"/>
    <w:semiHidden/>
    <w:rsid w:val="008D4552"/>
    <w:pPr>
      <w:spacing w:after="120"/>
    </w:pPr>
    <w:rPr>
      <w:sz w:val="16"/>
      <w:szCs w:val="16"/>
    </w:rPr>
  </w:style>
  <w:style w:type="paragraph" w:styleId="Brdtextmedfrstaindrag">
    <w:name w:val="Body Text First Indent"/>
    <w:basedOn w:val="Brdtext"/>
    <w:semiHidden/>
    <w:rsid w:val="008D4552"/>
    <w:pPr>
      <w:ind w:firstLine="210"/>
    </w:pPr>
  </w:style>
  <w:style w:type="paragraph" w:styleId="Brdtextmedindrag">
    <w:name w:val="Body Text Indent"/>
    <w:basedOn w:val="Normal"/>
    <w:semiHidden/>
    <w:rsid w:val="008D4552"/>
    <w:pPr>
      <w:spacing w:after="120"/>
      <w:ind w:left="283"/>
    </w:pPr>
  </w:style>
  <w:style w:type="paragraph" w:styleId="Brdtextmedfrstaindrag2">
    <w:name w:val="Body Text First Indent 2"/>
    <w:basedOn w:val="Brdtextmedindrag"/>
    <w:semiHidden/>
    <w:rsid w:val="008D4552"/>
    <w:pPr>
      <w:ind w:firstLine="210"/>
    </w:pPr>
  </w:style>
  <w:style w:type="paragraph" w:styleId="Brdtextmedindrag2">
    <w:name w:val="Body Text Indent 2"/>
    <w:basedOn w:val="Normal"/>
    <w:semiHidden/>
    <w:rsid w:val="008D4552"/>
    <w:pPr>
      <w:spacing w:after="120" w:line="480" w:lineRule="auto"/>
      <w:ind w:left="283"/>
    </w:pPr>
  </w:style>
  <w:style w:type="paragraph" w:styleId="Brdtextmedindrag3">
    <w:name w:val="Body Text Indent 3"/>
    <w:basedOn w:val="Normal"/>
    <w:semiHidden/>
    <w:rsid w:val="008D4552"/>
    <w:pPr>
      <w:spacing w:after="120"/>
      <w:ind w:left="283"/>
    </w:pPr>
    <w:rPr>
      <w:sz w:val="16"/>
      <w:szCs w:val="16"/>
    </w:rPr>
  </w:style>
  <w:style w:type="paragraph" w:styleId="Datum">
    <w:name w:val="Date"/>
    <w:basedOn w:val="Normal"/>
    <w:next w:val="Normal"/>
    <w:semiHidden/>
    <w:rsid w:val="008D4552"/>
  </w:style>
  <w:style w:type="table" w:styleId="Diskrettabell1">
    <w:name w:val="Table Subtle 1"/>
    <w:basedOn w:val="Normaltabell"/>
    <w:semiHidden/>
    <w:rsid w:val="008D455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D455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8D455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D455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D455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D455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8D4552"/>
  </w:style>
  <w:style w:type="table" w:styleId="Frgadtabell1">
    <w:name w:val="Table Colorful 1"/>
    <w:basedOn w:val="Normaltabell"/>
    <w:semiHidden/>
    <w:rsid w:val="008D455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D455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D455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8D4552"/>
    <w:rPr>
      <w:i/>
      <w:iCs/>
    </w:rPr>
  </w:style>
  <w:style w:type="character" w:styleId="HTML-akronym">
    <w:name w:val="HTML Acronym"/>
    <w:basedOn w:val="Standardstycketeckensnitt"/>
    <w:semiHidden/>
    <w:rsid w:val="008D4552"/>
  </w:style>
  <w:style w:type="character" w:styleId="HTML-citat">
    <w:name w:val="HTML Cite"/>
    <w:basedOn w:val="Standardstycketeckensnitt"/>
    <w:semiHidden/>
    <w:rsid w:val="008D4552"/>
    <w:rPr>
      <w:i/>
      <w:iCs/>
    </w:rPr>
  </w:style>
  <w:style w:type="character" w:styleId="HTML-definition">
    <w:name w:val="HTML Definition"/>
    <w:basedOn w:val="Standardstycketeckensnitt"/>
    <w:semiHidden/>
    <w:rsid w:val="008D4552"/>
    <w:rPr>
      <w:i/>
      <w:iCs/>
    </w:rPr>
  </w:style>
  <w:style w:type="character" w:styleId="HTML-exempel">
    <w:name w:val="HTML Sample"/>
    <w:basedOn w:val="Standardstycketeckensnitt"/>
    <w:semiHidden/>
    <w:rsid w:val="008D4552"/>
    <w:rPr>
      <w:rFonts w:ascii="Courier New" w:hAnsi="Courier New" w:cs="Courier New"/>
    </w:rPr>
  </w:style>
  <w:style w:type="paragraph" w:styleId="HTML-frformaterad">
    <w:name w:val="HTML Preformatted"/>
    <w:basedOn w:val="Normal"/>
    <w:semiHidden/>
    <w:rsid w:val="008D4552"/>
    <w:rPr>
      <w:rFonts w:ascii="Courier New" w:hAnsi="Courier New" w:cs="Courier New"/>
      <w:sz w:val="20"/>
    </w:rPr>
  </w:style>
  <w:style w:type="character" w:styleId="HTML-kod">
    <w:name w:val="HTML Code"/>
    <w:basedOn w:val="Standardstycketeckensnitt"/>
    <w:semiHidden/>
    <w:rsid w:val="008D4552"/>
    <w:rPr>
      <w:rFonts w:ascii="Courier New" w:hAnsi="Courier New" w:cs="Courier New"/>
      <w:sz w:val="20"/>
      <w:szCs w:val="20"/>
    </w:rPr>
  </w:style>
  <w:style w:type="character" w:styleId="HTML-skrivmaskin">
    <w:name w:val="HTML Typewriter"/>
    <w:basedOn w:val="Standardstycketeckensnitt"/>
    <w:semiHidden/>
    <w:rsid w:val="008D4552"/>
    <w:rPr>
      <w:rFonts w:ascii="Courier New" w:hAnsi="Courier New" w:cs="Courier New"/>
      <w:sz w:val="20"/>
      <w:szCs w:val="20"/>
    </w:rPr>
  </w:style>
  <w:style w:type="character" w:styleId="HTML-tangentbord">
    <w:name w:val="HTML Keyboard"/>
    <w:basedOn w:val="Standardstycketeckensnitt"/>
    <w:semiHidden/>
    <w:rsid w:val="008D4552"/>
    <w:rPr>
      <w:rFonts w:ascii="Courier New" w:hAnsi="Courier New" w:cs="Courier New"/>
      <w:sz w:val="20"/>
      <w:szCs w:val="20"/>
    </w:rPr>
  </w:style>
  <w:style w:type="character" w:styleId="HTML-variabel">
    <w:name w:val="HTML Variable"/>
    <w:basedOn w:val="Standardstycketeckensnitt"/>
    <w:semiHidden/>
    <w:rsid w:val="008D4552"/>
    <w:rPr>
      <w:i/>
      <w:iCs/>
    </w:rPr>
  </w:style>
  <w:style w:type="character" w:styleId="Hyperlnk">
    <w:name w:val="Hyperlink"/>
    <w:basedOn w:val="Standardstycketeckensnitt"/>
    <w:semiHidden/>
    <w:rsid w:val="008D4552"/>
    <w:rPr>
      <w:color w:val="0000FF"/>
      <w:u w:val="single"/>
    </w:rPr>
  </w:style>
  <w:style w:type="paragraph" w:styleId="Indragetstycke">
    <w:name w:val="Block Text"/>
    <w:basedOn w:val="Normal"/>
    <w:semiHidden/>
    <w:rsid w:val="008D4552"/>
    <w:pPr>
      <w:spacing w:after="120"/>
      <w:ind w:left="1440" w:right="1440"/>
    </w:pPr>
  </w:style>
  <w:style w:type="paragraph" w:styleId="Inledning">
    <w:name w:val="Salutation"/>
    <w:basedOn w:val="Normal"/>
    <w:next w:val="Normal"/>
    <w:semiHidden/>
    <w:rsid w:val="008D4552"/>
  </w:style>
  <w:style w:type="paragraph" w:styleId="Innehll5">
    <w:name w:val="toc 5"/>
    <w:basedOn w:val="Normal"/>
    <w:next w:val="Normal"/>
    <w:autoRedefine/>
    <w:semiHidden/>
    <w:rsid w:val="008D4552"/>
    <w:pPr>
      <w:ind w:left="960"/>
    </w:pPr>
  </w:style>
  <w:style w:type="paragraph" w:styleId="Lista">
    <w:name w:val="List"/>
    <w:basedOn w:val="Normal"/>
    <w:semiHidden/>
    <w:rsid w:val="008D4552"/>
    <w:pPr>
      <w:ind w:left="283" w:hanging="283"/>
    </w:pPr>
  </w:style>
  <w:style w:type="paragraph" w:styleId="Lista2">
    <w:name w:val="List 2"/>
    <w:basedOn w:val="Normal"/>
    <w:semiHidden/>
    <w:rsid w:val="008D4552"/>
    <w:pPr>
      <w:ind w:left="566" w:hanging="283"/>
    </w:pPr>
  </w:style>
  <w:style w:type="paragraph" w:styleId="Lista3">
    <w:name w:val="List 3"/>
    <w:basedOn w:val="Normal"/>
    <w:semiHidden/>
    <w:rsid w:val="008D4552"/>
    <w:pPr>
      <w:ind w:left="849" w:hanging="283"/>
    </w:pPr>
  </w:style>
  <w:style w:type="paragraph" w:styleId="Lista4">
    <w:name w:val="List 4"/>
    <w:basedOn w:val="Normal"/>
    <w:semiHidden/>
    <w:rsid w:val="008D4552"/>
    <w:pPr>
      <w:ind w:left="1132" w:hanging="283"/>
    </w:pPr>
  </w:style>
  <w:style w:type="paragraph" w:styleId="Lista5">
    <w:name w:val="List 5"/>
    <w:basedOn w:val="Normal"/>
    <w:semiHidden/>
    <w:rsid w:val="008D4552"/>
    <w:pPr>
      <w:ind w:left="1415" w:hanging="283"/>
    </w:pPr>
  </w:style>
  <w:style w:type="paragraph" w:styleId="Listafortstt">
    <w:name w:val="List Continue"/>
    <w:basedOn w:val="Normal"/>
    <w:semiHidden/>
    <w:rsid w:val="008D4552"/>
    <w:pPr>
      <w:spacing w:after="120"/>
      <w:ind w:left="283"/>
    </w:pPr>
  </w:style>
  <w:style w:type="paragraph" w:styleId="Listafortstt2">
    <w:name w:val="List Continue 2"/>
    <w:basedOn w:val="Normal"/>
    <w:semiHidden/>
    <w:rsid w:val="008D4552"/>
    <w:pPr>
      <w:spacing w:after="120"/>
      <w:ind w:left="566"/>
    </w:pPr>
  </w:style>
  <w:style w:type="paragraph" w:styleId="Listafortstt3">
    <w:name w:val="List Continue 3"/>
    <w:basedOn w:val="Normal"/>
    <w:semiHidden/>
    <w:rsid w:val="008D4552"/>
    <w:pPr>
      <w:spacing w:after="120"/>
      <w:ind w:left="849"/>
    </w:pPr>
  </w:style>
  <w:style w:type="paragraph" w:styleId="Listafortstt4">
    <w:name w:val="List Continue 4"/>
    <w:basedOn w:val="Normal"/>
    <w:semiHidden/>
    <w:rsid w:val="008D4552"/>
    <w:pPr>
      <w:spacing w:after="120"/>
      <w:ind w:left="1132"/>
    </w:pPr>
  </w:style>
  <w:style w:type="paragraph" w:styleId="Listafortstt5">
    <w:name w:val="List Continue 5"/>
    <w:basedOn w:val="Normal"/>
    <w:semiHidden/>
    <w:rsid w:val="008D4552"/>
    <w:pPr>
      <w:spacing w:after="120"/>
      <w:ind w:left="1415"/>
    </w:pPr>
  </w:style>
  <w:style w:type="paragraph" w:styleId="Meddelanderubrik">
    <w:name w:val="Message Header"/>
    <w:basedOn w:val="Normal"/>
    <w:semiHidden/>
    <w:rsid w:val="008D45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8D455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D4552"/>
    <w:rPr>
      <w:szCs w:val="24"/>
    </w:rPr>
  </w:style>
  <w:style w:type="paragraph" w:styleId="Numreradlista">
    <w:name w:val="List Number"/>
    <w:basedOn w:val="Normal"/>
    <w:semiHidden/>
    <w:rsid w:val="008D4552"/>
    <w:pPr>
      <w:numPr>
        <w:numId w:val="5"/>
      </w:numPr>
    </w:pPr>
  </w:style>
  <w:style w:type="paragraph" w:styleId="Numreradlista2">
    <w:name w:val="List Number 2"/>
    <w:basedOn w:val="Normal"/>
    <w:semiHidden/>
    <w:rsid w:val="008D4552"/>
    <w:pPr>
      <w:numPr>
        <w:numId w:val="6"/>
      </w:numPr>
    </w:pPr>
  </w:style>
  <w:style w:type="paragraph" w:styleId="Numreradlista3">
    <w:name w:val="List Number 3"/>
    <w:basedOn w:val="Normal"/>
    <w:semiHidden/>
    <w:rsid w:val="008D4552"/>
    <w:pPr>
      <w:numPr>
        <w:numId w:val="7"/>
      </w:numPr>
    </w:pPr>
  </w:style>
  <w:style w:type="paragraph" w:styleId="Numreradlista4">
    <w:name w:val="List Number 4"/>
    <w:basedOn w:val="Normal"/>
    <w:semiHidden/>
    <w:rsid w:val="008D4552"/>
    <w:pPr>
      <w:numPr>
        <w:numId w:val="8"/>
      </w:numPr>
    </w:pPr>
  </w:style>
  <w:style w:type="paragraph" w:styleId="Numreradlista5">
    <w:name w:val="List Number 5"/>
    <w:basedOn w:val="Normal"/>
    <w:semiHidden/>
    <w:rsid w:val="008D4552"/>
    <w:pPr>
      <w:numPr>
        <w:numId w:val="9"/>
      </w:numPr>
    </w:pPr>
  </w:style>
  <w:style w:type="table" w:styleId="Professionelltabell">
    <w:name w:val="Table Professional"/>
    <w:basedOn w:val="Normaltabell"/>
    <w:semiHidden/>
    <w:rsid w:val="008D45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D4552"/>
    <w:pPr>
      <w:numPr>
        <w:numId w:val="10"/>
      </w:numPr>
    </w:pPr>
  </w:style>
  <w:style w:type="paragraph" w:styleId="Punktlista2">
    <w:name w:val="List Bullet 2"/>
    <w:basedOn w:val="Normal"/>
    <w:semiHidden/>
    <w:rsid w:val="008D4552"/>
    <w:pPr>
      <w:numPr>
        <w:numId w:val="11"/>
      </w:numPr>
    </w:pPr>
  </w:style>
  <w:style w:type="paragraph" w:styleId="Punktlista3">
    <w:name w:val="List Bullet 3"/>
    <w:basedOn w:val="Normal"/>
    <w:semiHidden/>
    <w:rsid w:val="008D4552"/>
    <w:pPr>
      <w:numPr>
        <w:numId w:val="12"/>
      </w:numPr>
    </w:pPr>
  </w:style>
  <w:style w:type="paragraph" w:styleId="Punktlista4">
    <w:name w:val="List Bullet 4"/>
    <w:basedOn w:val="Normal"/>
    <w:semiHidden/>
    <w:rsid w:val="008D4552"/>
    <w:pPr>
      <w:numPr>
        <w:numId w:val="13"/>
      </w:numPr>
    </w:pPr>
  </w:style>
  <w:style w:type="paragraph" w:styleId="Punktlista5">
    <w:name w:val="List Bullet 5"/>
    <w:basedOn w:val="Normal"/>
    <w:semiHidden/>
    <w:rsid w:val="008D4552"/>
    <w:pPr>
      <w:numPr>
        <w:numId w:val="14"/>
      </w:numPr>
    </w:pPr>
  </w:style>
  <w:style w:type="character" w:styleId="Radnummer">
    <w:name w:val="line number"/>
    <w:basedOn w:val="Standardstycketeckensnitt"/>
    <w:semiHidden/>
    <w:rsid w:val="008D4552"/>
  </w:style>
  <w:style w:type="character" w:styleId="Sidnummer">
    <w:name w:val="page number"/>
    <w:basedOn w:val="Standardstycketeckensnitt"/>
    <w:semiHidden/>
    <w:rsid w:val="008D4552"/>
  </w:style>
  <w:style w:type="paragraph" w:styleId="Signatur">
    <w:name w:val="Signature"/>
    <w:basedOn w:val="Normal"/>
    <w:semiHidden/>
    <w:rsid w:val="008D4552"/>
    <w:pPr>
      <w:ind w:left="4252"/>
    </w:pPr>
  </w:style>
  <w:style w:type="table" w:styleId="Standardtabell1">
    <w:name w:val="Table Classic 1"/>
    <w:basedOn w:val="Normaltabell"/>
    <w:semiHidden/>
    <w:rsid w:val="008D455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D455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D455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D455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D4552"/>
    <w:rPr>
      <w:b/>
      <w:bCs/>
    </w:rPr>
  </w:style>
  <w:style w:type="table" w:styleId="Tabellmed3D-effekter1">
    <w:name w:val="Table 3D effects 1"/>
    <w:basedOn w:val="Normaltabell"/>
    <w:semiHidden/>
    <w:rsid w:val="008D455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D455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D455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D455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D455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D455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D455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D455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D455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D455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D455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D45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D45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D455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D455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D455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8D455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D45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D455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D455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D455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D45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D455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D455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D455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D455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D4552"/>
    <w:pPr>
      <w:spacing w:after="60"/>
      <w:jc w:val="center"/>
      <w:outlineLvl w:val="1"/>
    </w:pPr>
    <w:rPr>
      <w:rFonts w:ascii="Arial" w:hAnsi="Arial" w:cs="Arial"/>
      <w:szCs w:val="24"/>
    </w:rPr>
  </w:style>
  <w:style w:type="table" w:styleId="Webbtabell1">
    <w:name w:val="Table Web 1"/>
    <w:basedOn w:val="Normaltabell"/>
    <w:semiHidden/>
    <w:rsid w:val="008D455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D455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D455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8D4552"/>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955</Words>
  <Characters>6213</Characters>
  <Application>Microsoft Office Word</Application>
  <DocSecurity>4</DocSecurity>
  <Lines>110</Lines>
  <Paragraphs>19</Paragraphs>
  <ScaleCrop>false</ScaleCrop>
  <HeadingPairs>
    <vt:vector size="2" baseType="variant">
      <vt:variant>
        <vt:lpstr>Rubrik</vt:lpstr>
      </vt:variant>
      <vt:variant>
        <vt:i4>1</vt:i4>
      </vt:variant>
    </vt:vector>
  </HeadingPairs>
  <TitlesOfParts>
    <vt:vector size="1" baseType="lpstr">
      <vt:lpstr>A395</vt:lpstr>
    </vt:vector>
  </TitlesOfParts>
  <Company>Riksdagen</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A395</dc:title>
  <dc:subject>A395</dc:subject>
  <dc:creator>Riksdagen</dc:creator>
  <cp:keywords>Riksdagen</cp:keywords>
  <dc:description/>
  <cp:lastModifiedBy>Lars Brink</cp:lastModifiedBy>
  <cp:revision>2</cp:revision>
  <cp:lastPrinted>2005-12-16T11:32:00Z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mot2000_416_2005-10-05</vt:lpwstr>
  </property>
  <property fmtid="{D5CDD505-2E9C-101B-9397-08002B2CF9AE}" pid="4" name="dokumenttyp">
    <vt:lpwstr>motion</vt:lpwstr>
  </property>
  <property fmtid="{D5CDD505-2E9C-101B-9397-08002B2CF9AE}" pid="5" name="Sekr">
    <vt:lpwstr>ID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 ledighetslagstiftning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ledighetslagstiftning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Wiklund (v)</vt:lpwstr>
  </property>
  <property fmtid="{D5CDD505-2E9C-101B-9397-08002B2CF9AE}" pid="26" name="MotionarLista">
    <vt:lpwstr>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20052006000000000118000007760069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20052006000000000118000007760069</vt:lpwstr>
  </property>
  <property fmtid="{D5CDD505-2E9C-101B-9397-08002B2CF9AE}" pid="50" name="nummer">
    <vt:lpwstr>395</vt:lpwstr>
  </property>
  <property fmtid="{D5CDD505-2E9C-101B-9397-08002B2CF9AE}" pid="51" name="utskottsbeteckning">
    <vt:lpwstr>A</vt:lpwstr>
  </property>
</Properties>
</file>