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162545A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601534">
              <w:rPr>
                <w:b/>
              </w:rPr>
              <w:t>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78DBF69" w:rsidR="0096348C" w:rsidRDefault="00EF70DA" w:rsidP="0096348C">
            <w:r w:rsidRPr="00DC61EB">
              <w:t>20</w:t>
            </w:r>
            <w:r w:rsidR="00C3591B" w:rsidRPr="00DC61EB">
              <w:t>2</w:t>
            </w:r>
            <w:r w:rsidR="002B6C96" w:rsidRPr="00DC61EB">
              <w:t>5</w:t>
            </w:r>
            <w:r w:rsidR="009D6560" w:rsidRPr="00DC61EB">
              <w:t>-</w:t>
            </w:r>
            <w:r w:rsidR="00F172D8">
              <w:t>1</w:t>
            </w:r>
            <w:r w:rsidR="00EB0A13">
              <w:t>1</w:t>
            </w:r>
            <w:r w:rsidR="00DC61EB">
              <w:t>-</w:t>
            </w:r>
            <w:r w:rsidR="00745DEF">
              <w:t>18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A66872" w:rsidRDefault="0096348C" w:rsidP="0096348C">
            <w:r w:rsidRPr="00A66872">
              <w:t>TID</w:t>
            </w:r>
          </w:p>
        </w:tc>
        <w:tc>
          <w:tcPr>
            <w:tcW w:w="6463" w:type="dxa"/>
          </w:tcPr>
          <w:p w14:paraId="0B1FB026" w14:textId="7CF8A232" w:rsidR="00D12EAD" w:rsidRPr="00A66872" w:rsidRDefault="00DC61EB" w:rsidP="0096348C">
            <w:r w:rsidRPr="00A66872">
              <w:t>1</w:t>
            </w:r>
            <w:r w:rsidR="00745DEF" w:rsidRPr="00A66872">
              <w:t>1</w:t>
            </w:r>
            <w:r w:rsidRPr="00A66872">
              <w:t>.00-</w:t>
            </w:r>
            <w:r w:rsidR="00A66872" w:rsidRPr="00A66872">
              <w:t>11.10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B09984E" w14:textId="77777777" w:rsidR="0010709F" w:rsidRPr="001E1FAC" w:rsidRDefault="0010709F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DF43F0F" w14:textId="1701C033" w:rsidR="0010709F" w:rsidRP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</w:p>
          <w:p w14:paraId="0E23F76C" w14:textId="3CF50B7C" w:rsid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</w:t>
            </w:r>
            <w:r w:rsidR="00601534">
              <w:rPr>
                <w:snapToGrid w:val="0"/>
              </w:rPr>
              <w:t>7</w:t>
            </w:r>
            <w:r w:rsidRPr="0010709F">
              <w:rPr>
                <w:snapToGrid w:val="0"/>
              </w:rPr>
              <w:t>.</w:t>
            </w:r>
          </w:p>
          <w:p w14:paraId="69367A3D" w14:textId="77777777" w:rsidR="00275CD2" w:rsidRDefault="00275CD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709F" w14:paraId="524AF283" w14:textId="77777777" w:rsidTr="00D12EAD">
        <w:tc>
          <w:tcPr>
            <w:tcW w:w="567" w:type="dxa"/>
          </w:tcPr>
          <w:p w14:paraId="398B15F3" w14:textId="01B24571" w:rsidR="0010709F" w:rsidRDefault="001070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27E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9B01464" w14:textId="2A63724E" w:rsidR="00B327EE" w:rsidRDefault="00DB45A1" w:rsidP="00EB0A13">
            <w:pPr>
              <w:tabs>
                <w:tab w:val="left" w:pos="1701"/>
              </w:tabs>
              <w:rPr>
                <w:b/>
              </w:rPr>
            </w:pPr>
            <w:r w:rsidRPr="005F1B0C">
              <w:rPr>
                <w:b/>
              </w:rPr>
              <w:t>Anpassning av vissa skatte- och avgiftsnedsättningar till EU:s regler om statsstöd</w:t>
            </w:r>
            <w:r>
              <w:rPr>
                <w:b/>
              </w:rPr>
              <w:t xml:space="preserve"> (SfU7)</w:t>
            </w:r>
          </w:p>
          <w:p w14:paraId="04745914" w14:textId="7E89FB13" w:rsidR="00DB45A1" w:rsidRDefault="00DB45A1" w:rsidP="00DB45A1">
            <w:pPr>
              <w:tabs>
                <w:tab w:val="left" w:pos="1701"/>
              </w:tabs>
            </w:pPr>
          </w:p>
          <w:p w14:paraId="0A1772E8" w14:textId="1D80B818" w:rsidR="00E05337" w:rsidRDefault="00DB45A1" w:rsidP="00DB45A1">
            <w:pPr>
              <w:tabs>
                <w:tab w:val="left" w:pos="1701"/>
              </w:tabs>
            </w:pPr>
            <w:r>
              <w:t>Utskottet fortsatte beredningen av</w:t>
            </w:r>
            <w:r w:rsidR="00E05337">
              <w:t xml:space="preserve"> </w:t>
            </w:r>
            <w:r>
              <w:t>proposition 202</w:t>
            </w:r>
            <w:r w:rsidR="00E05337">
              <w:t>5</w:t>
            </w:r>
            <w:r>
              <w:t>/2</w:t>
            </w:r>
            <w:r w:rsidR="00E05337">
              <w:t>6</w:t>
            </w:r>
            <w:r>
              <w:t>:</w:t>
            </w:r>
            <w:r w:rsidR="00E05337">
              <w:t>24</w:t>
            </w:r>
            <w:r>
              <w:t xml:space="preserve"> och motion. </w:t>
            </w:r>
          </w:p>
          <w:p w14:paraId="50B020A1" w14:textId="77777777" w:rsidR="00E05337" w:rsidRDefault="00E05337" w:rsidP="00DB45A1">
            <w:pPr>
              <w:tabs>
                <w:tab w:val="left" w:pos="1701"/>
              </w:tabs>
            </w:pPr>
          </w:p>
          <w:p w14:paraId="39C37533" w14:textId="216E9951" w:rsidR="00E05337" w:rsidRDefault="00DB45A1" w:rsidP="00DB45A1">
            <w:pPr>
              <w:tabs>
                <w:tab w:val="left" w:pos="1701"/>
              </w:tabs>
            </w:pPr>
            <w:r>
              <w:t>Utskottet justerade betänkande 202</w:t>
            </w:r>
            <w:r w:rsidR="00E05337">
              <w:t>5</w:t>
            </w:r>
            <w:r>
              <w:t>/2</w:t>
            </w:r>
            <w:r w:rsidR="00E05337">
              <w:t>6</w:t>
            </w:r>
            <w:r>
              <w:t>:</w:t>
            </w:r>
            <w:r w:rsidR="00E05337">
              <w:t>Sf</w:t>
            </w:r>
            <w:r>
              <w:t>U</w:t>
            </w:r>
            <w:r w:rsidR="00E05337">
              <w:t>7</w:t>
            </w:r>
            <w:r>
              <w:t xml:space="preserve">. </w:t>
            </w:r>
          </w:p>
          <w:p w14:paraId="709F793B" w14:textId="77777777" w:rsidR="00E05337" w:rsidRDefault="00E05337" w:rsidP="00DB45A1">
            <w:pPr>
              <w:tabs>
                <w:tab w:val="left" w:pos="1701"/>
              </w:tabs>
            </w:pPr>
          </w:p>
          <w:p w14:paraId="1CF74417" w14:textId="3CE30671" w:rsidR="00E05337" w:rsidRDefault="00DB45A1" w:rsidP="00DB45A1">
            <w:pPr>
              <w:tabs>
                <w:tab w:val="left" w:pos="1701"/>
              </w:tabs>
            </w:pPr>
            <w:r>
              <w:t>C-ledam</w:t>
            </w:r>
            <w:r w:rsidR="00E05337">
              <w:t xml:space="preserve">oten </w:t>
            </w:r>
            <w:r>
              <w:t xml:space="preserve">anmälde </w:t>
            </w:r>
            <w:r w:rsidR="00E05337">
              <w:t xml:space="preserve">en </w:t>
            </w:r>
            <w:r>
              <w:t>reservatio</w:t>
            </w:r>
            <w:r w:rsidR="00E05337">
              <w:t>n</w:t>
            </w:r>
            <w:r>
              <w:t xml:space="preserve">. </w:t>
            </w:r>
          </w:p>
          <w:p w14:paraId="27D5DB4D" w14:textId="42CB1869" w:rsidR="00DB45A1" w:rsidRPr="00EB0A13" w:rsidRDefault="00DB45A1" w:rsidP="00E0533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DB45A1" w14:paraId="5EFC6F38" w14:textId="77777777" w:rsidTr="00D12EAD">
        <w:tc>
          <w:tcPr>
            <w:tcW w:w="567" w:type="dxa"/>
          </w:tcPr>
          <w:p w14:paraId="3572AE1A" w14:textId="0D99C4C8" w:rsidR="00DB45A1" w:rsidRDefault="00DB45A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555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FEDBC66" w14:textId="77777777" w:rsidR="00DB45A1" w:rsidRDefault="00DB45A1" w:rsidP="00EB0A13">
            <w:pPr>
              <w:tabs>
                <w:tab w:val="left" w:pos="1701"/>
              </w:tabs>
              <w:rPr>
                <w:b/>
              </w:rPr>
            </w:pPr>
            <w:r w:rsidRPr="007C1C30">
              <w:rPr>
                <w:b/>
              </w:rPr>
              <w:t>Utgiftsområde 11 Ekonomisk trygghet vid ålderdom (SfU2)</w:t>
            </w:r>
          </w:p>
          <w:p w14:paraId="17B1FDDA" w14:textId="77777777" w:rsidR="00DB45A1" w:rsidRDefault="00DB45A1" w:rsidP="00EB0A13">
            <w:pPr>
              <w:tabs>
                <w:tab w:val="left" w:pos="1701"/>
              </w:tabs>
              <w:rPr>
                <w:b/>
              </w:rPr>
            </w:pPr>
          </w:p>
          <w:p w14:paraId="653B4ECE" w14:textId="77777777" w:rsidR="00DB45A1" w:rsidRPr="00DB45A1" w:rsidRDefault="00DB45A1" w:rsidP="00DB45A1">
            <w:pPr>
              <w:tabs>
                <w:tab w:val="left" w:pos="1701"/>
              </w:tabs>
              <w:rPr>
                <w:snapToGrid w:val="0"/>
              </w:rPr>
            </w:pPr>
            <w:r w:rsidRPr="00DB45A1">
              <w:rPr>
                <w:snapToGrid w:val="0"/>
              </w:rPr>
              <w:t xml:space="preserve">Utskottet fortsatte beredningen av proposition 2025/26:1 och motioner. </w:t>
            </w:r>
          </w:p>
          <w:p w14:paraId="2F4B29E0" w14:textId="77777777" w:rsidR="00DB45A1" w:rsidRPr="00DB45A1" w:rsidRDefault="00DB45A1" w:rsidP="00DB45A1">
            <w:pPr>
              <w:tabs>
                <w:tab w:val="left" w:pos="1701"/>
              </w:tabs>
              <w:rPr>
                <w:snapToGrid w:val="0"/>
              </w:rPr>
            </w:pPr>
          </w:p>
          <w:p w14:paraId="0B8DEE52" w14:textId="1383F205" w:rsidR="00DB45A1" w:rsidRPr="00DB45A1" w:rsidRDefault="00DB45A1" w:rsidP="00EB0A13">
            <w:pPr>
              <w:tabs>
                <w:tab w:val="left" w:pos="1701"/>
              </w:tabs>
              <w:rPr>
                <w:snapToGrid w:val="0"/>
              </w:rPr>
            </w:pPr>
            <w:r w:rsidRPr="00DB45A1">
              <w:rPr>
                <w:snapToGrid w:val="0"/>
              </w:rPr>
              <w:t>Ärendet bordlades.</w:t>
            </w:r>
          </w:p>
        </w:tc>
      </w:tr>
      <w:tr w:rsidR="00EB0A13" w14:paraId="0755956A" w14:textId="77777777" w:rsidTr="00D12EAD">
        <w:tc>
          <w:tcPr>
            <w:tcW w:w="567" w:type="dxa"/>
          </w:tcPr>
          <w:p w14:paraId="6861752C" w14:textId="6BF4AA6C" w:rsidR="00EB0A13" w:rsidRDefault="00EB0A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D8F5AB" w14:textId="5CBF8BDC" w:rsidR="00EB0A13" w:rsidRPr="00EB0A13" w:rsidRDefault="00EB0A13" w:rsidP="00B327E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B45A1" w14:paraId="0C1DFD87" w14:textId="77777777" w:rsidTr="00D12EAD">
        <w:tc>
          <w:tcPr>
            <w:tcW w:w="567" w:type="dxa"/>
          </w:tcPr>
          <w:p w14:paraId="136D91F0" w14:textId="5F1EF110" w:rsidR="00DB45A1" w:rsidRDefault="00DB45A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5559">
              <w:rPr>
                <w:b/>
                <w:snapToGrid w:val="0"/>
              </w:rPr>
              <w:t>4</w:t>
            </w:r>
          </w:p>
          <w:p w14:paraId="3B235765" w14:textId="3FCF6BF6" w:rsidR="00DB45A1" w:rsidRDefault="00DB45A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F83AAA1" w14:textId="77777777" w:rsidR="00DB45A1" w:rsidRDefault="00DB45A1" w:rsidP="00B327EE">
            <w:pPr>
              <w:tabs>
                <w:tab w:val="left" w:pos="1701"/>
              </w:tabs>
              <w:rPr>
                <w:b/>
              </w:rPr>
            </w:pPr>
            <w:r w:rsidRPr="007C1C30">
              <w:rPr>
                <w:b/>
              </w:rPr>
              <w:t>Utgiftsområde 8 Migration (SfU4)</w:t>
            </w:r>
          </w:p>
          <w:p w14:paraId="21ED8192" w14:textId="2F9073EA" w:rsidR="00E05337" w:rsidRDefault="00E05337" w:rsidP="00B327EE">
            <w:pPr>
              <w:tabs>
                <w:tab w:val="left" w:pos="1701"/>
              </w:tabs>
              <w:rPr>
                <w:b/>
              </w:rPr>
            </w:pPr>
          </w:p>
          <w:p w14:paraId="60555E04" w14:textId="77777777" w:rsidR="00E05337" w:rsidRPr="00DB45A1" w:rsidRDefault="00E05337" w:rsidP="00E05337">
            <w:pPr>
              <w:tabs>
                <w:tab w:val="left" w:pos="1701"/>
              </w:tabs>
              <w:rPr>
                <w:snapToGrid w:val="0"/>
              </w:rPr>
            </w:pPr>
            <w:r w:rsidRPr="00DB45A1">
              <w:rPr>
                <w:snapToGrid w:val="0"/>
              </w:rPr>
              <w:t xml:space="preserve">Utskottet fortsatte beredningen av proposition 2025/26:1 och motioner. </w:t>
            </w:r>
          </w:p>
          <w:p w14:paraId="460499AB" w14:textId="77777777" w:rsidR="00E05337" w:rsidRPr="00DB45A1" w:rsidRDefault="00E05337" w:rsidP="00E05337">
            <w:pPr>
              <w:tabs>
                <w:tab w:val="left" w:pos="1701"/>
              </w:tabs>
              <w:rPr>
                <w:snapToGrid w:val="0"/>
              </w:rPr>
            </w:pPr>
          </w:p>
          <w:p w14:paraId="53BBA27C" w14:textId="39880346" w:rsidR="00E05337" w:rsidRDefault="00E05337" w:rsidP="00E05337">
            <w:pPr>
              <w:tabs>
                <w:tab w:val="left" w:pos="1701"/>
              </w:tabs>
              <w:rPr>
                <w:b/>
              </w:rPr>
            </w:pPr>
            <w:r w:rsidRPr="00DB45A1">
              <w:rPr>
                <w:snapToGrid w:val="0"/>
              </w:rPr>
              <w:t>Ärendet bordlades.</w:t>
            </w:r>
          </w:p>
          <w:p w14:paraId="55DCA11F" w14:textId="7935D9B2" w:rsidR="00E05337" w:rsidRPr="00EB0A13" w:rsidRDefault="00E05337" w:rsidP="00B327E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B45A1" w14:paraId="41B7332C" w14:textId="77777777" w:rsidTr="00D12EAD">
        <w:tc>
          <w:tcPr>
            <w:tcW w:w="567" w:type="dxa"/>
          </w:tcPr>
          <w:p w14:paraId="797BFAB0" w14:textId="4112ECCC" w:rsidR="00DB45A1" w:rsidRDefault="00DB45A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555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D83EDD7" w14:textId="77777777" w:rsidR="00DB45A1" w:rsidRDefault="00DB45A1" w:rsidP="00B327EE">
            <w:pPr>
              <w:tabs>
                <w:tab w:val="left" w:pos="1701"/>
              </w:tabs>
              <w:rPr>
                <w:b/>
              </w:rPr>
            </w:pPr>
            <w:r w:rsidRPr="00C73730">
              <w:rPr>
                <w:b/>
              </w:rPr>
              <w:t>Pensioner (SfU13)</w:t>
            </w:r>
          </w:p>
          <w:p w14:paraId="1C548940" w14:textId="39556314" w:rsidR="00DB45A1" w:rsidRDefault="00DB45A1" w:rsidP="00B327EE">
            <w:pPr>
              <w:tabs>
                <w:tab w:val="left" w:pos="1701"/>
              </w:tabs>
              <w:rPr>
                <w:b/>
              </w:rPr>
            </w:pPr>
          </w:p>
          <w:p w14:paraId="3C595169" w14:textId="77777777" w:rsidR="00E05337" w:rsidRDefault="00E05337" w:rsidP="00B327EE">
            <w:pPr>
              <w:tabs>
                <w:tab w:val="left" w:pos="1701"/>
              </w:tabs>
            </w:pPr>
            <w:r>
              <w:t xml:space="preserve">Utskottet inledde beredningen av motioner. </w:t>
            </w:r>
          </w:p>
          <w:p w14:paraId="769A3874" w14:textId="77777777" w:rsidR="00E05337" w:rsidRDefault="00E05337" w:rsidP="00B327EE">
            <w:pPr>
              <w:tabs>
                <w:tab w:val="left" w:pos="1701"/>
              </w:tabs>
            </w:pPr>
          </w:p>
          <w:p w14:paraId="1BC6D6C7" w14:textId="4995102C" w:rsidR="00E05337" w:rsidRDefault="00E05337" w:rsidP="00B327EE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  <w:p w14:paraId="244D3A02" w14:textId="39480E2C" w:rsidR="00DB45A1" w:rsidRPr="007C1C30" w:rsidRDefault="00DB45A1" w:rsidP="00B327E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B45A1" w14:paraId="6F5D9E90" w14:textId="77777777" w:rsidTr="00D12EAD">
        <w:tc>
          <w:tcPr>
            <w:tcW w:w="567" w:type="dxa"/>
          </w:tcPr>
          <w:p w14:paraId="0383AE94" w14:textId="0E131CDD" w:rsidR="00DB45A1" w:rsidRDefault="00DB45A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555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BA0423D" w14:textId="1574BD7E" w:rsidR="00DB45A1" w:rsidRDefault="00DB45A1" w:rsidP="00B327EE">
            <w:pPr>
              <w:tabs>
                <w:tab w:val="left" w:pos="1701"/>
              </w:tabs>
              <w:rPr>
                <w:b/>
              </w:rPr>
            </w:pPr>
            <w:r w:rsidRPr="00C73730">
              <w:rPr>
                <w:b/>
              </w:rPr>
              <w:t>Socialavgifter (SfU14)</w:t>
            </w:r>
          </w:p>
          <w:p w14:paraId="3A964E49" w14:textId="3346133F" w:rsidR="00E05337" w:rsidRDefault="00E05337" w:rsidP="00B327EE">
            <w:pPr>
              <w:tabs>
                <w:tab w:val="left" w:pos="1701"/>
              </w:tabs>
              <w:rPr>
                <w:b/>
              </w:rPr>
            </w:pPr>
          </w:p>
          <w:p w14:paraId="1EB8CCA7" w14:textId="77777777" w:rsidR="00E05337" w:rsidRDefault="00E05337" w:rsidP="00B327EE">
            <w:pPr>
              <w:tabs>
                <w:tab w:val="left" w:pos="1701"/>
              </w:tabs>
            </w:pPr>
            <w:r>
              <w:t xml:space="preserve">Utskottet inledde beredningen av motioner. </w:t>
            </w:r>
          </w:p>
          <w:p w14:paraId="56391708" w14:textId="77777777" w:rsidR="00E05337" w:rsidRDefault="00E05337" w:rsidP="00B327EE">
            <w:pPr>
              <w:tabs>
                <w:tab w:val="left" w:pos="1701"/>
              </w:tabs>
            </w:pPr>
          </w:p>
          <w:p w14:paraId="225D31BA" w14:textId="328FEB0D" w:rsidR="00E05337" w:rsidRDefault="00E05337" w:rsidP="00B327EE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  <w:p w14:paraId="6DCD12F8" w14:textId="4EC5216D" w:rsidR="00DB45A1" w:rsidRPr="00C73730" w:rsidRDefault="00DB45A1" w:rsidP="00B327E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95CBE" w14:paraId="1C966831" w14:textId="77777777" w:rsidTr="00D12EAD">
        <w:tc>
          <w:tcPr>
            <w:tcW w:w="567" w:type="dxa"/>
          </w:tcPr>
          <w:p w14:paraId="5842711B" w14:textId="0E46FA18" w:rsidR="00D95CBE" w:rsidRDefault="00D95CB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555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0A0BB05" w14:textId="41032089" w:rsidR="00D95CBE" w:rsidRDefault="00E05337" w:rsidP="00D95C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65559">
              <w:rPr>
                <w:b/>
                <w:snapToGrid w:val="0"/>
              </w:rPr>
              <w:t>Inkommen skrivelse</w:t>
            </w:r>
          </w:p>
          <w:p w14:paraId="3003F5EC" w14:textId="77777777" w:rsidR="00765559" w:rsidRPr="00765559" w:rsidRDefault="00765559" w:rsidP="00D95CB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78167A" w14:textId="7124CADC" w:rsidR="00D95CBE" w:rsidRDefault="00E05337" w:rsidP="00EB0A13">
            <w:pPr>
              <w:tabs>
                <w:tab w:val="left" w:pos="1701"/>
              </w:tabs>
            </w:pPr>
            <w:r>
              <w:t xml:space="preserve">En inkommen skrivelse anmäldes (dnr </w:t>
            </w:r>
            <w:r w:rsidR="00765559">
              <w:t>540</w:t>
            </w:r>
            <w:r>
              <w:t>-202</w:t>
            </w:r>
            <w:r w:rsidR="00765559">
              <w:t>5</w:t>
            </w:r>
            <w:r>
              <w:t>/2</w:t>
            </w:r>
            <w:r w:rsidR="00765559">
              <w:t>6</w:t>
            </w:r>
            <w:r>
              <w:t>).</w:t>
            </w:r>
          </w:p>
          <w:p w14:paraId="07F9FE1E" w14:textId="5EEA096A" w:rsidR="00765559" w:rsidRPr="00D95CBE" w:rsidRDefault="00765559" w:rsidP="00EB0A1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53F519D9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6555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02E45AA" w14:textId="41863507" w:rsidR="00134762" w:rsidRPr="00DC61EB" w:rsidRDefault="00DC61E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B7A9EDC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042D4D5C" w14:textId="77777777" w:rsidR="00910007" w:rsidRPr="00765559" w:rsidRDefault="00910007" w:rsidP="0091000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65559">
              <w:rPr>
                <w:rFonts w:eastAsiaTheme="minorHAnsi"/>
                <w:color w:val="000000"/>
                <w:szCs w:val="24"/>
                <w:lang w:eastAsia="en-US"/>
              </w:rPr>
              <w:t>Inkomna EU-dokument anmäldes:</w:t>
            </w:r>
          </w:p>
          <w:p w14:paraId="1A2D1CA4" w14:textId="596A27FC" w:rsidR="00134762" w:rsidRPr="00765559" w:rsidRDefault="00910007" w:rsidP="00134762">
            <w:pPr>
              <w:tabs>
                <w:tab w:val="left" w:pos="1701"/>
              </w:tabs>
            </w:pPr>
            <w:r w:rsidRPr="00765559">
              <w:rPr>
                <w:bCs/>
                <w:snapToGrid w:val="0"/>
              </w:rPr>
              <w:t>-</w:t>
            </w:r>
            <w:r w:rsidR="00765559" w:rsidRPr="00765559">
              <w:t>Europaparlamentets och rådets årliga asyl och migrationsrapport 2025, COM(2025) 795</w:t>
            </w:r>
            <w:r w:rsidR="00765559">
              <w:t>.</w:t>
            </w:r>
          </w:p>
          <w:p w14:paraId="78704B23" w14:textId="588CE2C2" w:rsidR="00765559" w:rsidRPr="00765559" w:rsidRDefault="00765559" w:rsidP="00765559">
            <w:pPr>
              <w:tabs>
                <w:tab w:val="left" w:pos="1701"/>
              </w:tabs>
              <w:rPr>
                <w:snapToGrid w:val="0"/>
              </w:rPr>
            </w:pPr>
            <w:r w:rsidRPr="00765559">
              <w:rPr>
                <w:bCs/>
                <w:snapToGrid w:val="0"/>
              </w:rPr>
              <w:t>-</w:t>
            </w:r>
            <w:r w:rsidRPr="00765559">
              <w:t>Europeiska revisionsrättens strategi för 2026–2030</w:t>
            </w:r>
            <w:r>
              <w:t>.</w:t>
            </w:r>
          </w:p>
          <w:p w14:paraId="4B8640C9" w14:textId="75565F7A" w:rsidR="00765559" w:rsidRPr="00765559" w:rsidRDefault="00765559" w:rsidP="00134762">
            <w:pPr>
              <w:tabs>
                <w:tab w:val="left" w:pos="1701"/>
              </w:tabs>
            </w:pPr>
            <w:r w:rsidRPr="00765559">
              <w:rPr>
                <w:bCs/>
                <w:snapToGrid w:val="0"/>
              </w:rPr>
              <w:t>-</w:t>
            </w:r>
            <w:r w:rsidRPr="00765559">
              <w:t>Europeiska revisionsrätten arbetsprogram för 2026+</w:t>
            </w:r>
            <w:r>
              <w:t>.</w:t>
            </w:r>
          </w:p>
          <w:p w14:paraId="12AFE1B9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7CED7D55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555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4F2ACE01" w14:textId="77777777" w:rsidR="00B82131" w:rsidRDefault="00134762" w:rsidP="00A668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  <w:r w:rsidR="00B82131">
              <w:rPr>
                <w:b/>
                <w:snapToGrid w:val="0"/>
              </w:rPr>
              <w:br/>
            </w:r>
          </w:p>
          <w:p w14:paraId="2EFE8C7C" w14:textId="45FE1FD4" w:rsidR="00A66872" w:rsidRPr="00B82131" w:rsidRDefault="00A66872" w:rsidP="00A668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82131">
              <w:t>S</w:t>
            </w:r>
            <w:r>
              <w:t>-ledam</w:t>
            </w:r>
            <w:r w:rsidR="00A00F3E">
              <w:t>öterna</w:t>
            </w:r>
            <w:r>
              <w:t xml:space="preserve"> föreslog att utskottet skulle ta ett initiativ om </w:t>
            </w:r>
            <w:r w:rsidR="00B82131">
              <w:t>karensavdraget i sjukförsäkringen.</w:t>
            </w:r>
          </w:p>
          <w:p w14:paraId="76603202" w14:textId="77777777" w:rsidR="00A66872" w:rsidRDefault="00A66872" w:rsidP="00A66872">
            <w:pPr>
              <w:tabs>
                <w:tab w:val="left" w:pos="1701"/>
              </w:tabs>
            </w:pPr>
          </w:p>
          <w:p w14:paraId="636B6312" w14:textId="77777777" w:rsidR="00A66872" w:rsidRDefault="00A66872" w:rsidP="00A66872">
            <w:pPr>
              <w:tabs>
                <w:tab w:val="left" w:pos="1701"/>
              </w:tabs>
            </w:pPr>
            <w:r>
              <w:t>Frågan bordlades.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7579B6E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5559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D0C3BAD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A66872">
              <w:rPr>
                <w:snapToGrid w:val="0"/>
              </w:rPr>
              <w:t>N</w:t>
            </w:r>
            <w:r w:rsidR="00134762" w:rsidRPr="00A66872">
              <w:rPr>
                <w:snapToGrid w:val="0"/>
              </w:rPr>
              <w:t>ästa sammanträde äg</w:t>
            </w:r>
            <w:r w:rsidRPr="00A66872">
              <w:rPr>
                <w:snapToGrid w:val="0"/>
              </w:rPr>
              <w:t>er</w:t>
            </w:r>
            <w:r w:rsidR="00134762" w:rsidRPr="00A66872">
              <w:rPr>
                <w:snapToGrid w:val="0"/>
              </w:rPr>
              <w:t xml:space="preserve"> rum </w:t>
            </w:r>
            <w:r w:rsidR="00D95CBE" w:rsidRPr="00A66872">
              <w:rPr>
                <w:snapToGrid w:val="0"/>
              </w:rPr>
              <w:t>t</w:t>
            </w:r>
            <w:r w:rsidR="00745DEF" w:rsidRPr="00A66872">
              <w:rPr>
                <w:snapToGrid w:val="0"/>
              </w:rPr>
              <w:t>isdagen</w:t>
            </w:r>
            <w:r w:rsidR="00B62177" w:rsidRPr="00A66872">
              <w:rPr>
                <w:snapToGrid w:val="0"/>
              </w:rPr>
              <w:t xml:space="preserve"> </w:t>
            </w:r>
            <w:r w:rsidR="00134762" w:rsidRPr="00A66872">
              <w:rPr>
                <w:snapToGrid w:val="0"/>
              </w:rPr>
              <w:t>den</w:t>
            </w:r>
            <w:r w:rsidR="00EB0A13" w:rsidRPr="00A66872">
              <w:rPr>
                <w:snapToGrid w:val="0"/>
              </w:rPr>
              <w:t xml:space="preserve"> </w:t>
            </w:r>
            <w:r w:rsidR="00B327EE" w:rsidRPr="00A66872">
              <w:rPr>
                <w:snapToGrid w:val="0"/>
              </w:rPr>
              <w:t>2</w:t>
            </w:r>
            <w:r w:rsidR="00745DEF" w:rsidRPr="00A66872">
              <w:rPr>
                <w:snapToGrid w:val="0"/>
              </w:rPr>
              <w:t>5</w:t>
            </w:r>
            <w:r w:rsidR="00567DDE" w:rsidRPr="00A66872">
              <w:rPr>
                <w:snapToGrid w:val="0"/>
              </w:rPr>
              <w:t xml:space="preserve"> </w:t>
            </w:r>
            <w:r w:rsidR="00CC6CCE" w:rsidRPr="00A66872">
              <w:rPr>
                <w:snapToGrid w:val="0"/>
              </w:rPr>
              <w:t>november</w:t>
            </w:r>
            <w:r w:rsidR="00134762" w:rsidRPr="00A66872">
              <w:rPr>
                <w:snapToGrid w:val="0"/>
              </w:rPr>
              <w:t xml:space="preserve"> 202</w:t>
            </w:r>
            <w:r w:rsidR="002B6C96" w:rsidRPr="00A66872">
              <w:rPr>
                <w:snapToGrid w:val="0"/>
              </w:rPr>
              <w:t>5</w:t>
            </w:r>
            <w:r w:rsidR="00134762" w:rsidRPr="00A66872">
              <w:rPr>
                <w:snapToGrid w:val="0"/>
              </w:rPr>
              <w:t xml:space="preserve"> kl. </w:t>
            </w:r>
            <w:r w:rsidR="00DC61EB" w:rsidRPr="00A66872">
              <w:rPr>
                <w:snapToGrid w:val="0"/>
              </w:rPr>
              <w:t>1</w:t>
            </w:r>
            <w:r w:rsidR="00745DEF" w:rsidRPr="00A66872">
              <w:rPr>
                <w:snapToGrid w:val="0"/>
              </w:rPr>
              <w:t>1</w:t>
            </w:r>
            <w:r w:rsidR="00DC61EB" w:rsidRPr="00A66872">
              <w:rPr>
                <w:snapToGrid w:val="0"/>
              </w:rPr>
              <w:t>.00</w:t>
            </w:r>
            <w:r w:rsidR="00134762" w:rsidRPr="00A66872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1F69F548" w:rsidR="00134762" w:rsidRPr="00CF4289" w:rsidRDefault="00134762" w:rsidP="00134762">
            <w:pPr>
              <w:tabs>
                <w:tab w:val="left" w:pos="1701"/>
              </w:tabs>
            </w:pPr>
            <w:r w:rsidRPr="00A66872">
              <w:t xml:space="preserve">Justeras den </w:t>
            </w:r>
            <w:r w:rsidR="00B327EE" w:rsidRPr="00A66872">
              <w:t>2</w:t>
            </w:r>
            <w:r w:rsidR="00745DEF" w:rsidRPr="00A66872">
              <w:t>5</w:t>
            </w:r>
            <w:r w:rsidR="00567DDE" w:rsidRPr="00A66872">
              <w:t xml:space="preserve"> </w:t>
            </w:r>
            <w:r w:rsidR="00CC6CCE" w:rsidRPr="00A66872">
              <w:t>november</w:t>
            </w:r>
            <w:r w:rsidRPr="00A66872">
              <w:t xml:space="preserve"> 202</w:t>
            </w:r>
            <w:r w:rsidR="002B6C96" w:rsidRPr="00A66872">
              <w:t>5</w:t>
            </w:r>
          </w:p>
        </w:tc>
      </w:tr>
    </w:tbl>
    <w:p w14:paraId="4C739809" w14:textId="051A7913" w:rsidR="000C0F16" w:rsidRDefault="000C0F16" w:rsidP="00D95CBE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5165DCE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601534">
              <w:t>8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2AC9F9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66872">
              <w:rPr>
                <w:sz w:val="22"/>
              </w:rPr>
              <w:t xml:space="preserve"> 1-3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8C5033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66872">
              <w:rPr>
                <w:sz w:val="22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3E542A9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66872">
              <w:rPr>
                <w:sz w:val="22"/>
              </w:rPr>
              <w:t>5-</w:t>
            </w:r>
            <w:r w:rsidR="0028040F">
              <w:rPr>
                <w:sz w:val="22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21FEBD1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44A9F0C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4687DE8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6571F7F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69734B07" w:rsidR="00BE5542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60431E77" w:rsidR="00BE5542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548FFE84" w:rsidR="00BE5542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A66872" w14:paraId="068A3A0B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D24E83B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071236EB" w:rsidR="00BE5542" w:rsidRPr="001E1FAC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09F4A39C" w:rsidR="00BE5542" w:rsidRPr="001E1FAC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3323FBF3" w:rsidR="00BE5542" w:rsidRPr="001E1FAC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0D19402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09354C20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06857405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1C4C2B21" w:rsidR="00BE5542" w:rsidRPr="00E70A95" w:rsidRDefault="000113F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Ida Karkiainen</w:t>
            </w:r>
            <w:r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3280B3C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5CB620CB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48C09605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243D5F7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214FC4A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1F480C1E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F741E0D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0A1F75FB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A05AD9F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4B1B0D7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73FDE284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36E2749E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FD9F2F6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6DE7D4F7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28A0B2A8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74A8C74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71E20109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37F2A808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51FB03C0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064EB979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7324FBF1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25CBACC6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152E0C89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6CE23FDD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11B00179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22A39261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3EB8F01B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A66872" w14:paraId="330672B5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283534C2" w:rsidR="00BE5542" w:rsidRPr="00E01F81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783345F6" w:rsidR="00BE5542" w:rsidRPr="00E01F81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57E00829" w:rsidR="00BE5542" w:rsidRPr="00E01F81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1C35B9FD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620FED72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48A5EA41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42CEBA3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18150AA7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2018A5E5" w:rsidR="00BE5542" w:rsidRPr="00E70A95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5A58A60D" w:rsidR="00BE5542" w:rsidRPr="0078232D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A467325" w:rsidR="00BE5542" w:rsidRPr="0078232D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6CA0F358" w:rsidR="00BE5542" w:rsidRPr="0078232D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15E738C3" w:rsidR="00BE5542" w:rsidRPr="0078232D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7BBC4168" w:rsidR="00BE5542" w:rsidRPr="0078232D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75A456CD" w:rsidR="00BE5542" w:rsidRPr="0078232D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5DE6B6D0" w:rsidR="00BE5542" w:rsidRDefault="0038506F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Maj Karlsson</w:t>
            </w:r>
            <w:r>
              <w:rPr>
                <w:szCs w:val="24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0FA1F754" w:rsidR="00BE5542" w:rsidRDefault="00940D4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627943DD" w:rsidR="00BE5542" w:rsidRPr="0078232D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00263370" w:rsidR="00BE5542" w:rsidRPr="0078232D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3CA2DC9A" w:rsidR="00BE5542" w:rsidRPr="0078232D" w:rsidRDefault="00A66872" w:rsidP="00A668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57FF5066" w:rsidR="00BE5542" w:rsidRPr="00BB38A5" w:rsidRDefault="0040313A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>Amanda Palmstierna</w:t>
            </w:r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A66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3666D1FD" w:rsidR="00BE5542" w:rsidRDefault="000D2975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Ciczie Weidby</w:t>
            </w:r>
            <w:r>
              <w:rPr>
                <w:szCs w:val="24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13F4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2975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09F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040F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8506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0313A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5A68"/>
    <w:rsid w:val="00555EB7"/>
    <w:rsid w:val="00565087"/>
    <w:rsid w:val="00567DDE"/>
    <w:rsid w:val="00574036"/>
    <w:rsid w:val="00574897"/>
    <w:rsid w:val="00581568"/>
    <w:rsid w:val="00585B29"/>
    <w:rsid w:val="00586394"/>
    <w:rsid w:val="00592BE9"/>
    <w:rsid w:val="00596B9F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0153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45DEF"/>
    <w:rsid w:val="00750FF0"/>
    <w:rsid w:val="007515BB"/>
    <w:rsid w:val="00751CCC"/>
    <w:rsid w:val="007557B6"/>
    <w:rsid w:val="00755B50"/>
    <w:rsid w:val="00765559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0007"/>
    <w:rsid w:val="00915674"/>
    <w:rsid w:val="009216D5"/>
    <w:rsid w:val="00921E58"/>
    <w:rsid w:val="009249A0"/>
    <w:rsid w:val="00935059"/>
    <w:rsid w:val="00937BF3"/>
    <w:rsid w:val="00940D4A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0F3E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66872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327EE"/>
    <w:rsid w:val="00B54D41"/>
    <w:rsid w:val="00B60B32"/>
    <w:rsid w:val="00B62177"/>
    <w:rsid w:val="00B64A91"/>
    <w:rsid w:val="00B722B3"/>
    <w:rsid w:val="00B82131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6CCE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5CBE"/>
    <w:rsid w:val="00D96F98"/>
    <w:rsid w:val="00DA15EE"/>
    <w:rsid w:val="00DA3029"/>
    <w:rsid w:val="00DA7DB7"/>
    <w:rsid w:val="00DB1CC1"/>
    <w:rsid w:val="00DB45A1"/>
    <w:rsid w:val="00DC2D9C"/>
    <w:rsid w:val="00DC58D9"/>
    <w:rsid w:val="00DC61EB"/>
    <w:rsid w:val="00DD0388"/>
    <w:rsid w:val="00DD2E3A"/>
    <w:rsid w:val="00DD7DC3"/>
    <w:rsid w:val="00E02BEB"/>
    <w:rsid w:val="00E02E7A"/>
    <w:rsid w:val="00E05337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B0A1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0E2E"/>
    <w:rsid w:val="00F172D8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72</TotalTime>
  <Pages>4</Pages>
  <Words>435</Words>
  <Characters>3054</Characters>
  <Application>Microsoft Office Word</Application>
  <DocSecurity>0</DocSecurity>
  <Lines>1527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18</cp:revision>
  <cp:lastPrinted>2024-01-08T12:27:00Z</cp:lastPrinted>
  <dcterms:created xsi:type="dcterms:W3CDTF">2025-07-15T14:00:00Z</dcterms:created>
  <dcterms:modified xsi:type="dcterms:W3CDTF">2025-11-21T13:58:00Z</dcterms:modified>
</cp:coreProperties>
</file>