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81DE8" w:rsidRDefault="006E04A4">
      <w:pPr>
        <w:pStyle w:val="Dokumentbeteckning"/>
        <w:rPr>
          <w:u w:val="single"/>
        </w:rPr>
      </w:pPr>
      <w:r w:rsidRPr="00181DE8">
        <w:fldChar w:fldCharType="begin" w:fldLock="1"/>
      </w:r>
      <w:r w:rsidRPr="00181DE8">
        <w:instrText xml:space="preserve"> DOCPROPERTY "DocumentYear" </w:instrText>
      </w:r>
      <w:r w:rsidRPr="00181DE8">
        <w:fldChar w:fldCharType="separate"/>
      </w:r>
      <w:r w:rsidR="005C5329" w:rsidRPr="00181DE8">
        <w:t>2011/12</w:t>
      </w:r>
      <w:r w:rsidRPr="00181DE8">
        <w:fldChar w:fldCharType="end"/>
      </w:r>
      <w:r w:rsidRPr="00181DE8">
        <w:t>:</w:t>
      </w:r>
      <w:r w:rsidRPr="00181DE8">
        <w:fldChar w:fldCharType="begin" w:fldLock="1"/>
      </w:r>
      <w:r w:rsidRPr="00181DE8">
        <w:instrText xml:space="preserve"> DOCPROPERTY "DocumentNumber" </w:instrText>
      </w:r>
      <w:r w:rsidRPr="00181DE8">
        <w:fldChar w:fldCharType="separate"/>
      </w:r>
      <w:r w:rsidR="005C5329" w:rsidRPr="00181DE8">
        <w:t>29</w:t>
      </w:r>
      <w:r w:rsidRPr="00181DE8">
        <w:fldChar w:fldCharType="end"/>
      </w:r>
    </w:p>
    <w:p w:rsidR="006E04A4" w:rsidRPr="00181DE8" w:rsidRDefault="006E04A4">
      <w:pPr>
        <w:pStyle w:val="Datum"/>
        <w:outlineLvl w:val="0"/>
      </w:pPr>
      <w:r w:rsidRPr="00181DE8">
        <w:fldChar w:fldCharType="begin" w:fldLock="1"/>
      </w:r>
      <w:r w:rsidRPr="00181DE8">
        <w:instrText xml:space="preserve"> DOCPROPERTY "DocumentDate" </w:instrText>
      </w:r>
      <w:r w:rsidRPr="00181DE8">
        <w:fldChar w:fldCharType="separate"/>
      </w:r>
      <w:r w:rsidR="005C5329" w:rsidRPr="00181DE8">
        <w:t>Torsdagen den 10 november 2011</w:t>
      </w:r>
      <w:r w:rsidRPr="00181DE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81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81DE8" w:rsidRDefault="00F01C51">
            <w:pPr>
              <w:pStyle w:val="Plenum"/>
              <w:tabs>
                <w:tab w:val="clear" w:pos="1418"/>
              </w:tabs>
            </w:pPr>
            <w:r w:rsidRPr="00181DE8">
              <w:t>Kl.</w:t>
            </w:r>
          </w:p>
        </w:tc>
        <w:tc>
          <w:tcPr>
            <w:tcW w:w="851" w:type="dxa"/>
          </w:tcPr>
          <w:p w:rsidR="006E04A4" w:rsidRPr="00181DE8" w:rsidRDefault="00F01C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81DE8">
              <w:t>12.00</w:t>
            </w:r>
          </w:p>
        </w:tc>
        <w:tc>
          <w:tcPr>
            <w:tcW w:w="397" w:type="dxa"/>
          </w:tcPr>
          <w:p w:rsidR="006E04A4" w:rsidRPr="00181DE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81DE8" w:rsidRDefault="00F01C51">
            <w:pPr>
              <w:pStyle w:val="Plenum"/>
              <w:tabs>
                <w:tab w:val="clear" w:pos="1418"/>
              </w:tabs>
              <w:ind w:right="1"/>
            </w:pPr>
            <w:r w:rsidRPr="00181DE8">
              <w:t>Interpellationssvar</w:t>
            </w:r>
          </w:p>
        </w:tc>
      </w:tr>
      <w:tr w:rsidR="00F01C51" w:rsidRPr="00181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01C51" w:rsidRPr="00181DE8" w:rsidRDefault="00F01C5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01C51" w:rsidRPr="00181DE8" w:rsidRDefault="00F01C51">
            <w:pPr>
              <w:pStyle w:val="Plenum"/>
              <w:tabs>
                <w:tab w:val="clear" w:pos="1418"/>
              </w:tabs>
              <w:jc w:val="right"/>
            </w:pPr>
            <w:r w:rsidRPr="00181DE8">
              <w:t>14.00</w:t>
            </w:r>
          </w:p>
        </w:tc>
        <w:tc>
          <w:tcPr>
            <w:tcW w:w="397" w:type="dxa"/>
          </w:tcPr>
          <w:p w:rsidR="00F01C51" w:rsidRPr="00181DE8" w:rsidRDefault="00F01C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01C51" w:rsidRPr="00181DE8" w:rsidRDefault="00F01C51">
            <w:pPr>
              <w:pStyle w:val="Plenum"/>
              <w:tabs>
                <w:tab w:val="clear" w:pos="1418"/>
              </w:tabs>
              <w:ind w:right="1"/>
            </w:pPr>
            <w:r w:rsidRPr="00181DE8">
              <w:t>Frågestund</w:t>
            </w:r>
          </w:p>
        </w:tc>
      </w:tr>
    </w:tbl>
    <w:p w:rsidR="006E04A4" w:rsidRPr="00181DE8" w:rsidRDefault="006E04A4">
      <w:pPr>
        <w:pStyle w:val="StreckLngt"/>
      </w:pPr>
      <w:r w:rsidRPr="00181DE8">
        <w:tab/>
      </w:r>
    </w:p>
    <w:p w:rsidR="005C5329" w:rsidRPr="00181DE8" w:rsidRDefault="005C5329" w:rsidP="00F221DA">
      <w:pPr>
        <w:pStyle w:val="Blankrad"/>
      </w:pPr>
      <w:r w:rsidRPr="00181D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5329" w:rsidRPr="00181DE8" w:rsidTr="00E338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5329" w:rsidRPr="00181DE8" w:rsidRDefault="005C5329" w:rsidP="00E338F2">
            <w:pPr>
              <w:pStyle w:val="HuvudrubrikFlisteNr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HuvudrubrikEnsam"/>
            </w:pPr>
            <w:bookmarkStart w:id="1" w:name="Start_EUdokumentFaktapromemoria"/>
            <w:bookmarkEnd w:id="1"/>
            <w:r w:rsidRPr="00181DE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HuvudrubrikKolumn3"/>
            </w:pPr>
            <w:r w:rsidRPr="00181DE8">
              <w:t>Ansvarigt utskott</w:t>
            </w: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2011/12:FPM23 Meddelande om ökad genomslag av EU:s utvecklingspolitik – en agenda för förändring</w:t>
            </w:r>
            <w:r w:rsidRPr="00181DE8">
              <w:rPr>
                <w:i/>
              </w:rPr>
              <w:t xml:space="preserve"> KOM(2011) 637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  <w:r w:rsidRPr="00181DE8">
              <w:rPr>
                <w:spacing w:val="-4"/>
              </w:rPr>
              <w:t xml:space="preserve">UU </w:t>
            </w:r>
          </w:p>
        </w:tc>
      </w:tr>
    </w:tbl>
    <w:p w:rsidR="005C5329" w:rsidRPr="00181DE8" w:rsidRDefault="005C5329" w:rsidP="00F221DA">
      <w:pPr>
        <w:pStyle w:val="Blankrad"/>
      </w:pPr>
      <w:r w:rsidRPr="00181D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5329" w:rsidRPr="00181DE8" w:rsidTr="00E338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5329" w:rsidRPr="00181DE8" w:rsidRDefault="005C5329" w:rsidP="00E338F2">
            <w:pPr>
              <w:pStyle w:val="HuvudrubrikFlisteNr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HuvudrubrikEnsam"/>
            </w:pPr>
            <w:bookmarkStart w:id="2" w:name="Start_FördröjdaInterpellationer"/>
            <w:bookmarkEnd w:id="2"/>
            <w:r w:rsidRPr="00181DE8">
              <w:t>Anmälan om fördröjt svar på interpellation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HuvudrubrikKolumn3"/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2011/12:87 av Jens Holm (V)</w:t>
            </w:r>
          </w:p>
          <w:p w:rsidR="005C5329" w:rsidRPr="00181DE8" w:rsidRDefault="005C5329" w:rsidP="00E338F2">
            <w:r w:rsidRPr="00181DE8">
              <w:t>Stresstesterna av de svenska kärnkraftverken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</w:tbl>
    <w:p w:rsidR="005C5329" w:rsidRPr="00181DE8" w:rsidRDefault="005C5329" w:rsidP="00F221DA">
      <w:pPr>
        <w:pStyle w:val="Blankrad"/>
      </w:pPr>
      <w:r w:rsidRPr="00181D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5329" w:rsidRPr="00181DE8" w:rsidTr="00E338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5329" w:rsidRPr="00181DE8" w:rsidRDefault="005C5329" w:rsidP="00E338F2">
            <w:pPr>
              <w:pStyle w:val="HuvudrubrikFlisteNr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181DE8">
              <w:t>Ärenden för hänvisning till utskott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HuvudrubrikKolumn3"/>
            </w:pPr>
            <w:r w:rsidRPr="00181DE8">
              <w:t>Förslag</w:t>
            </w: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renderubrik"/>
            </w:pPr>
            <w:r w:rsidRPr="00181DE8">
              <w:t>Propositioner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renderubrik"/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2011/12:29 Fortsatt svenskt deltagande i den internationella säkerhetsstyrkan i Afghanistan (ISAF)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  <w:r w:rsidRPr="00181DE8">
              <w:rPr>
                <w:spacing w:val="-4"/>
              </w:rPr>
              <w:t>UU</w:t>
            </w: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2011/12:33 Fortsatt svenskt deltagande i den internationella Kosovostyrkan (KFOR)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  <w:r w:rsidRPr="00181DE8">
              <w:rPr>
                <w:spacing w:val="-4"/>
              </w:rPr>
              <w:t>UU</w:t>
            </w:r>
          </w:p>
        </w:tc>
      </w:tr>
    </w:tbl>
    <w:p w:rsidR="005C5329" w:rsidRPr="00181DE8" w:rsidRDefault="005C5329" w:rsidP="00F221DA">
      <w:pPr>
        <w:pStyle w:val="Blankrad"/>
      </w:pPr>
      <w:r w:rsidRPr="00181D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5329" w:rsidRPr="00181DE8" w:rsidTr="00E338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5329" w:rsidRPr="00181DE8" w:rsidRDefault="005C5329" w:rsidP="00E338F2">
            <w:pPr>
              <w:pStyle w:val="HuvudrubrikFlisteNr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HuvudrubrikEnsam"/>
            </w:pPr>
            <w:bookmarkStart w:id="6" w:name="Start_Interpellationer"/>
            <w:bookmarkEnd w:id="6"/>
            <w:r w:rsidRPr="00181DE8">
              <w:t>Svar på interpellationer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HuvudrubrikKolumn3"/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Underrubrik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Underrubrik"/>
            </w:pPr>
            <w:bookmarkStart w:id="7" w:name="TypUnderrubrik"/>
            <w:bookmarkEnd w:id="7"/>
            <w:r w:rsidRPr="00181DE8">
              <w:t>Interpellationer upptagna under samma punkt besvaras i ett sammanhang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Underrubrik"/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Besvaradav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Besvaradav"/>
            </w:pPr>
            <w:r w:rsidRPr="00181DE8">
              <w:t>Utbildningsminister Jan Björklund (FP)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Besvaradav"/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2011/12:37 av Monica Green (S)</w:t>
            </w:r>
          </w:p>
          <w:p w:rsidR="005C5329" w:rsidRPr="00181DE8" w:rsidRDefault="005C5329" w:rsidP="00E338F2">
            <w:r w:rsidRPr="00181DE8">
              <w:t>Högskolan i Skövde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/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2011/12:58 av Peter Hultqvist (S)</w:t>
            </w:r>
          </w:p>
          <w:p w:rsidR="005C5329" w:rsidRPr="00181DE8" w:rsidRDefault="005C5329" w:rsidP="00E338F2">
            <w:r w:rsidRPr="00181DE8">
              <w:t>Högskolan Dalarnas framtid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2011/12:60 av Peter Persson (S)</w:t>
            </w:r>
          </w:p>
          <w:p w:rsidR="005C5329" w:rsidRPr="00181DE8" w:rsidRDefault="005C5329" w:rsidP="00E338F2">
            <w:r w:rsidRPr="00181DE8">
              <w:t>Utbildning och arbetsmarknad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2011/12:65 av Thomas Strand (S)</w:t>
            </w:r>
          </w:p>
          <w:p w:rsidR="005C5329" w:rsidRPr="00181DE8" w:rsidRDefault="005C5329" w:rsidP="00E338F2">
            <w:r w:rsidRPr="00181DE8">
              <w:t>Forskningsresurser till högskolor och yngre universitet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2011/12:66 av Thomas Strand (S)</w:t>
            </w:r>
          </w:p>
          <w:p w:rsidR="005C5329" w:rsidRPr="00181DE8" w:rsidRDefault="005C5329" w:rsidP="00E338F2">
            <w:r w:rsidRPr="00181DE8">
              <w:t>Utveckling av skolforskningen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2011/12:67 av Gunilla Svantorp (S)</w:t>
            </w:r>
          </w:p>
          <w:p w:rsidR="005C5329" w:rsidRPr="00181DE8" w:rsidRDefault="005C5329" w:rsidP="00E338F2">
            <w:r w:rsidRPr="00181DE8">
              <w:t>Den nationella referensramen för kvalifikationer i Sverige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Besvaradav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Besvaradav"/>
            </w:pPr>
            <w:r w:rsidRPr="00181DE8">
              <w:t>Statsrådet Nyamko Sabuni (FP)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Besvaradav"/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2011/12:52 av Berit Högman (S)</w:t>
            </w:r>
          </w:p>
          <w:p w:rsidR="005C5329" w:rsidRPr="00181DE8" w:rsidRDefault="005C5329" w:rsidP="00E338F2">
            <w:r w:rsidRPr="00181DE8">
              <w:t>Folkbildningens framtid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Besvaradav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Besvaradav"/>
            </w:pPr>
            <w:r w:rsidRPr="00181DE8">
              <w:t>Statsrådet Anna-Karin Hatt (C)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Besvaradav"/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2011/12:8 av Jens Holm (V)</w:t>
            </w:r>
          </w:p>
          <w:p w:rsidR="005C5329" w:rsidRPr="00181DE8" w:rsidRDefault="005C5329" w:rsidP="00E338F2">
            <w:r w:rsidRPr="00181DE8">
              <w:t>Regeringens vallöfte om solvärme och solel samt översyn av uttagsskatten på vindel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2011/12:68 av Ingemar Nilsson (S)</w:t>
            </w:r>
          </w:p>
          <w:p w:rsidR="005C5329" w:rsidRPr="00181DE8" w:rsidRDefault="005C5329" w:rsidP="00E338F2">
            <w:r w:rsidRPr="00181DE8">
              <w:t>Tillgång till telefoni i hela landet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Besvaradav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Besvaradav"/>
            </w:pPr>
            <w:r w:rsidRPr="00181DE8">
              <w:t>Miljöminister Lena Ek (C)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Besvaradav"/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2011/12:31 av Ibrahim Baylan (S)</w:t>
            </w:r>
          </w:p>
          <w:p w:rsidR="005C5329" w:rsidRPr="00181DE8" w:rsidRDefault="005C5329" w:rsidP="00E338F2">
            <w:r w:rsidRPr="00181DE8">
              <w:t>Ny kärnkraft i närheten av Sverige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/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2011/12:34 av Jonas Sjöstedt (V)</w:t>
            </w:r>
          </w:p>
          <w:p w:rsidR="005C5329" w:rsidRPr="00181DE8" w:rsidRDefault="005C5329" w:rsidP="00E338F2">
            <w:r w:rsidRPr="00181DE8">
              <w:t>Miljörisker med planerat kärnkraftverk i Pyhäjoki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2011/12:64 av Carina Adolfsson Elgestam (S)</w:t>
            </w:r>
          </w:p>
          <w:p w:rsidR="005C5329" w:rsidRPr="00181DE8" w:rsidRDefault="005C5329" w:rsidP="00E338F2">
            <w:r w:rsidRPr="00181DE8">
              <w:t>Tillståndsprövning av miljöfarlig verksamhet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</w:tbl>
    <w:p w:rsidR="005C5329" w:rsidRPr="00181DE8" w:rsidRDefault="005C5329" w:rsidP="00F221DA">
      <w:pPr>
        <w:pStyle w:val="Blankrad"/>
      </w:pPr>
      <w:r w:rsidRPr="00181D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5329" w:rsidRPr="00181DE8" w:rsidTr="00E338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5329" w:rsidRPr="00181DE8" w:rsidRDefault="005C5329" w:rsidP="00E338F2">
            <w:pPr>
              <w:pStyle w:val="HuvudrubrikFlisteNr"/>
            </w:pPr>
          </w:p>
        </w:tc>
        <w:tc>
          <w:tcPr>
            <w:tcW w:w="6237" w:type="dxa"/>
          </w:tcPr>
          <w:p w:rsidR="005C5329" w:rsidRPr="00181DE8" w:rsidRDefault="005C5329" w:rsidP="00E338F2">
            <w:pPr>
              <w:pStyle w:val="HuvudrubrikEnsam"/>
            </w:pPr>
            <w:r w:rsidRPr="00181DE8">
              <w:t>Frågestund kl. 14.00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pStyle w:val="HuvudrubrikKolumn3"/>
            </w:pPr>
          </w:p>
        </w:tc>
      </w:tr>
      <w:tr w:rsidR="005C5329" w:rsidRPr="00181DE8" w:rsidTr="00E3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5329" w:rsidRPr="00181DE8" w:rsidRDefault="005C5329" w:rsidP="00E338F2">
            <w:pPr>
              <w:pStyle w:val="FlistaNrText"/>
            </w:pPr>
          </w:p>
        </w:tc>
        <w:tc>
          <w:tcPr>
            <w:tcW w:w="6237" w:type="dxa"/>
          </w:tcPr>
          <w:p w:rsidR="005C5329" w:rsidRPr="00181DE8" w:rsidRDefault="005C5329" w:rsidP="00E338F2">
            <w:r w:rsidRPr="00181DE8">
              <w:t>Frågor besvaras av:</w:t>
            </w:r>
          </w:p>
          <w:p w:rsidR="005C5329" w:rsidRPr="00181DE8" w:rsidRDefault="005C5329" w:rsidP="00E338F2">
            <w:r w:rsidRPr="00181DE8">
              <w:t>Statsrådet Maria Larsson (KD)</w:t>
            </w:r>
          </w:p>
          <w:p w:rsidR="005C5329" w:rsidRPr="00181DE8" w:rsidRDefault="005C5329" w:rsidP="00E338F2">
            <w:r w:rsidRPr="00181DE8">
              <w:t>Statsrådet Catharina Elmsäter-Svärd (M)</w:t>
            </w:r>
          </w:p>
          <w:p w:rsidR="005C5329" w:rsidRPr="00181DE8" w:rsidRDefault="005C5329" w:rsidP="00E338F2">
            <w:r w:rsidRPr="00181DE8">
              <w:t>Miljöminister Lena Ek (C)</w:t>
            </w:r>
          </w:p>
          <w:p w:rsidR="005C5329" w:rsidRPr="00181DE8" w:rsidRDefault="005C5329" w:rsidP="00E338F2">
            <w:r w:rsidRPr="00181DE8">
              <w:t>Statsrådet Erik Ullenhag (FP)</w:t>
            </w:r>
          </w:p>
          <w:p w:rsidR="005C5329" w:rsidRPr="00181DE8" w:rsidRDefault="005C5329" w:rsidP="00E338F2">
            <w:r w:rsidRPr="00181DE8">
              <w:t>Statsrådet Anna-Karin Hatt (C)</w:t>
            </w:r>
          </w:p>
        </w:tc>
        <w:tc>
          <w:tcPr>
            <w:tcW w:w="2481" w:type="dxa"/>
          </w:tcPr>
          <w:p w:rsidR="005C5329" w:rsidRPr="00181DE8" w:rsidRDefault="005C5329" w:rsidP="00E338F2">
            <w:pPr>
              <w:rPr>
                <w:spacing w:val="-4"/>
              </w:rPr>
            </w:pPr>
          </w:p>
        </w:tc>
      </w:tr>
    </w:tbl>
    <w:p w:rsidR="005C5329" w:rsidRPr="00181DE8" w:rsidRDefault="005C5329" w:rsidP="00F221DA">
      <w:pPr>
        <w:pStyle w:val="Blankrad"/>
      </w:pPr>
      <w:r w:rsidRPr="00181DE8">
        <w:t>     </w:t>
      </w:r>
    </w:p>
    <w:p w:rsidR="000F02C6" w:rsidRPr="00181DE8" w:rsidRDefault="005C5329" w:rsidP="00F221DA">
      <w:pPr>
        <w:pStyle w:val="Blankrad"/>
      </w:pPr>
      <w:bookmarkStart w:id="8" w:name="Start"/>
      <w:bookmarkEnd w:id="8"/>
      <w:r w:rsidRPr="00181D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81D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81DE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81DE8" w:rsidRDefault="006E04A4" w:rsidP="00D016E9">
            <w:pPr>
              <w:pStyle w:val="StreckMitten"/>
            </w:pPr>
            <w:r w:rsidRPr="00181DE8">
              <w:tab/>
            </w:r>
            <w:r w:rsidRPr="00181DE8">
              <w:tab/>
            </w:r>
          </w:p>
        </w:tc>
      </w:tr>
    </w:tbl>
    <w:p w:rsidR="006E04A4" w:rsidRPr="00181DE8" w:rsidRDefault="006E04A4" w:rsidP="003675A0">
      <w:pPr>
        <w:pStyle w:val="Blankrad"/>
      </w:pPr>
    </w:p>
    <w:sectPr w:rsidR="006E04A4" w:rsidRPr="00181DE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C37" w:rsidRPr="00181DE8" w:rsidRDefault="00507C37">
      <w:r w:rsidRPr="00181DE8">
        <w:separator/>
      </w:r>
    </w:p>
  </w:endnote>
  <w:endnote w:type="continuationSeparator" w:id="0">
    <w:p w:rsidR="00507C37" w:rsidRPr="00181DE8" w:rsidRDefault="00507C37">
      <w:r w:rsidRPr="00181D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C51" w:rsidRPr="00181DE8" w:rsidRDefault="00F01C51">
    <w:pPr>
      <w:pStyle w:val="Sidhuvud"/>
      <w:jc w:val="center"/>
    </w:pPr>
    <w:r w:rsidRPr="00181DE8">
      <w:fldChar w:fldCharType="begin" w:fldLock="1"/>
    </w:r>
    <w:r w:rsidRPr="00181DE8">
      <w:instrText xml:space="preserve"> PAGE </w:instrText>
    </w:r>
    <w:r w:rsidRPr="00181DE8">
      <w:fldChar w:fldCharType="separate"/>
    </w:r>
    <w:r w:rsidR="005C5329" w:rsidRPr="00181DE8">
      <w:t>2</w:t>
    </w:r>
    <w:r w:rsidRPr="00181DE8">
      <w:fldChar w:fldCharType="end"/>
    </w:r>
    <w:r w:rsidRPr="00181DE8">
      <w:t xml:space="preserve"> (</w:t>
    </w:r>
    <w:r w:rsidRPr="00181DE8">
      <w:fldChar w:fldCharType="begin" w:fldLock="1"/>
    </w:r>
    <w:r w:rsidRPr="00181DE8">
      <w:instrText xml:space="preserve"> NUMPAGES </w:instrText>
    </w:r>
    <w:r w:rsidRPr="00181DE8">
      <w:fldChar w:fldCharType="separate"/>
    </w:r>
    <w:r w:rsidR="005C5329" w:rsidRPr="00181DE8">
      <w:t>2</w:t>
    </w:r>
    <w:r w:rsidRPr="00181DE8">
      <w:fldChar w:fldCharType="end"/>
    </w:r>
    <w:r w:rsidRPr="00181DE8">
      <w:t>)</w:t>
    </w:r>
  </w:p>
  <w:p w:rsidR="00F01C51" w:rsidRPr="00181DE8" w:rsidRDefault="00F01C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C51" w:rsidRPr="00181DE8" w:rsidRDefault="00F01C51">
    <w:pPr>
      <w:pStyle w:val="Sidhuvud"/>
      <w:jc w:val="center"/>
    </w:pPr>
    <w:r w:rsidRPr="00181DE8">
      <w:fldChar w:fldCharType="begin" w:fldLock="1"/>
    </w:r>
    <w:r w:rsidRPr="00181DE8">
      <w:instrText xml:space="preserve"> PAGE </w:instrText>
    </w:r>
    <w:r w:rsidRPr="00181DE8">
      <w:fldChar w:fldCharType="separate"/>
    </w:r>
    <w:r w:rsidR="005C5329" w:rsidRPr="00181DE8">
      <w:t>2</w:t>
    </w:r>
    <w:r w:rsidRPr="00181DE8">
      <w:fldChar w:fldCharType="end"/>
    </w:r>
    <w:r w:rsidRPr="00181DE8">
      <w:t xml:space="preserve"> (</w:t>
    </w:r>
    <w:r w:rsidRPr="00181DE8">
      <w:fldChar w:fldCharType="begin" w:fldLock="1"/>
    </w:r>
    <w:r w:rsidRPr="00181DE8">
      <w:instrText xml:space="preserve"> NUMPAGES </w:instrText>
    </w:r>
    <w:r w:rsidRPr="00181DE8">
      <w:fldChar w:fldCharType="separate"/>
    </w:r>
    <w:r w:rsidR="005C5329" w:rsidRPr="00181DE8">
      <w:t>2</w:t>
    </w:r>
    <w:r w:rsidRPr="00181DE8">
      <w:fldChar w:fldCharType="end"/>
    </w:r>
    <w:r w:rsidRPr="00181DE8">
      <w:t>)</w:t>
    </w:r>
  </w:p>
  <w:p w:rsidR="00F01C51" w:rsidRPr="00181DE8" w:rsidRDefault="00F01C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C37" w:rsidRPr="00181DE8" w:rsidRDefault="00507C37">
      <w:r w:rsidRPr="00181DE8">
        <w:separator/>
      </w:r>
    </w:p>
  </w:footnote>
  <w:footnote w:type="continuationSeparator" w:id="0">
    <w:p w:rsidR="00507C37" w:rsidRPr="00181DE8" w:rsidRDefault="00507C37">
      <w:r w:rsidRPr="00181D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C51" w:rsidRPr="00181DE8" w:rsidRDefault="00F01C51">
    <w:pPr>
      <w:pStyle w:val="Sidhuvud"/>
      <w:tabs>
        <w:tab w:val="clear" w:pos="4536"/>
      </w:tabs>
    </w:pPr>
    <w:r w:rsidRPr="00181DE8">
      <w:fldChar w:fldCharType="begin" w:fldLock="1"/>
    </w:r>
    <w:r w:rsidRPr="00181DE8">
      <w:instrText xml:space="preserve"> DOCPROPERTY "DocumentDate" </w:instrText>
    </w:r>
    <w:r w:rsidRPr="00181DE8">
      <w:fldChar w:fldCharType="separate"/>
    </w:r>
    <w:r w:rsidR="005C5329" w:rsidRPr="00181DE8">
      <w:t>Torsdagen den 10 november 2011</w:t>
    </w:r>
    <w:r w:rsidRPr="00181DE8">
      <w:fldChar w:fldCharType="end"/>
    </w:r>
    <w:r w:rsidRPr="00181DE8">
      <w:tab/>
    </w:r>
  </w:p>
  <w:p w:rsidR="00F01C51" w:rsidRPr="00181DE8" w:rsidRDefault="00F01C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81DE8">
      <w:rPr>
        <w:sz w:val="12"/>
      </w:rPr>
      <w:tab/>
    </w:r>
  </w:p>
  <w:p w:rsidR="00F01C51" w:rsidRPr="00181DE8" w:rsidRDefault="00F01C51"/>
  <w:p w:rsidR="00F01C51" w:rsidRPr="00181DE8" w:rsidRDefault="00F01C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C51" w:rsidRPr="00181DE8" w:rsidRDefault="00181D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81DE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C51" w:rsidRPr="00181DE8" w:rsidRDefault="00F01C51">
    <w:pPr>
      <w:pStyle w:val="Dokumentrubrik"/>
      <w:spacing w:after="360"/>
    </w:pPr>
    <w:r w:rsidRPr="00181DE8">
      <w:t>Föredragningslista</w:t>
    </w:r>
  </w:p>
  <w:p w:rsidR="00F01C51" w:rsidRPr="00181DE8" w:rsidRDefault="00F01C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3880570">
    <w:abstractNumId w:val="5"/>
  </w:num>
  <w:num w:numId="2" w16cid:durableId="1757941834">
    <w:abstractNumId w:val="2"/>
  </w:num>
  <w:num w:numId="3" w16cid:durableId="200552700">
    <w:abstractNumId w:val="4"/>
  </w:num>
  <w:num w:numId="4" w16cid:durableId="1898861531">
    <w:abstractNumId w:val="1"/>
  </w:num>
  <w:num w:numId="5" w16cid:durableId="765149126">
    <w:abstractNumId w:val="0"/>
  </w:num>
  <w:num w:numId="6" w16cid:durableId="1560481521">
    <w:abstractNumId w:val="3"/>
  </w:num>
  <w:num w:numId="7" w16cid:durableId="1607928492">
    <w:abstractNumId w:val="3"/>
  </w:num>
  <w:num w:numId="8" w16cid:durableId="65957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1F0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02C6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1DE8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07C37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5329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520E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1F0C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211D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76C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8F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1C51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1F81-CB32-479A-97BE-4CDED6B5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300</Words>
  <Characters>1905</Characters>
  <Application>Microsoft Office Word</Application>
  <DocSecurity>4</DocSecurity>
  <Lines>146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2011-11-09T14:03:00Z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november 2011</vt:lpwstr>
  </property>
  <property fmtid="{D5CDD505-2E9C-101B-9397-08002B2CF9AE}" pid="3" name="DocumentNumber">
    <vt:lpwstr>29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2011-11-10</vt:lpwstr>
  </property>
  <property fmtid="{D5CDD505-2E9C-101B-9397-08002B2CF9AE}" pid="7" name="DatumAvgörande">
    <vt:lpwstr>2011-11-10</vt:lpwstr>
  </property>
</Properties>
</file>