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87734" w:rsidRDefault="00BF013A" w14:paraId="4C1794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43C18F6BBD14E47A69EDE55334824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2938395-d561-44e9-bcb1-462732e8fac9"/>
        <w:id w:val="-967592339"/>
        <w:lock w:val="sdtLocked"/>
      </w:sdtPr>
      <w:sdtEndPr/>
      <w:sdtContent>
        <w:p w:rsidR="00D828F4" w:rsidRDefault="00801A8C" w14:paraId="40A709A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bred skattereform med syfte att gynna utbildning, arbete, eget företagande och klimatomställningen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55F487CE89545978882F495943F8E66"/>
        </w:placeholder>
        <w:text/>
      </w:sdtPr>
      <w:sdtEndPr/>
      <w:sdtContent>
        <w:p w:rsidRPr="009B062B" w:rsidR="006D79C9" w:rsidP="00333E95" w:rsidRDefault="006D79C9" w14:paraId="1D6A80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F5D1F" w:rsidP="001F5D1F" w:rsidRDefault="001F5D1F" w14:paraId="05180270" w14:textId="6CC78704">
      <w:pPr>
        <w:pStyle w:val="Normalutanindragellerluft"/>
      </w:pPr>
      <w:r>
        <w:t>Sveriges nuvarande skattesystem är föråldrat, snårigt och otydligt. Det byggdes till stor del för en annan tid och har under årtionden lappats och lagats snarare än reformerats i grunden. Resultatet är att höga skatter kombineras med ett komplicerat regelverk som skapar tröskeleffekter, hämmar företagande, arbete och utbildning, försvårar företagande och minskar vår konkurrenskraft.</w:t>
      </w:r>
    </w:p>
    <w:p w:rsidR="001F5D1F" w:rsidP="00510806" w:rsidRDefault="001F5D1F" w14:paraId="05222D7A" w14:textId="3B262CDD">
      <w:r>
        <w:t>Ur ett liberalt perspektiv måste skattesystemet utformas så att det stärker individens drivkrafter. Den som utbildar sig, arbetar och tar risker för att starta och driva företag ska belönas – inte motarbetas av skattesystemet. Skatterna måste också främja klimatomställningen, så att investeringar i grön teknik och hållbar produktion blir mer attraktiva.</w:t>
      </w:r>
    </w:p>
    <w:p w:rsidR="001F5D1F" w:rsidP="00510806" w:rsidRDefault="001F5D1F" w14:paraId="0B3749EF" w14:textId="4293FE04">
      <w:r>
        <w:t>En bred och långsiktigt hållbar skattereform behövs nu</w:t>
      </w:r>
      <w:r w:rsidR="00F64930">
        <w:t xml:space="preserve">, </w:t>
      </w:r>
      <w:r w:rsidRPr="008351F3" w:rsidR="00F64930">
        <w:t>med långsiktiga spelregler för hushåll, företag och investerare</w:t>
      </w:r>
      <w:r w:rsidR="00F64930">
        <w:t>.</w:t>
      </w:r>
      <w:r w:rsidR="008351F3">
        <w:t xml:space="preserve"> </w:t>
      </w:r>
      <w:r>
        <w:t>Reformen bör omfatta hela skattesystemet – från inkomstskatter och kapitalskatter till moms och punktskatter – och syfta till att:</w:t>
      </w:r>
    </w:p>
    <w:p w:rsidR="001F5D1F" w:rsidP="00510806" w:rsidRDefault="001F5D1F" w14:paraId="631C1A88" w14:textId="77777777">
      <w:pPr>
        <w:pStyle w:val="ListaLinje"/>
      </w:pPr>
      <w:r>
        <w:t>Gynna utbildning och arbete genom lägre marginalskatter och borttagna tröskeleffekter.</w:t>
      </w:r>
    </w:p>
    <w:p w:rsidR="001F5D1F" w:rsidP="00510806" w:rsidRDefault="001F5D1F" w14:paraId="4832C2E6" w14:textId="77777777">
      <w:pPr>
        <w:pStyle w:val="ListaLinje"/>
      </w:pPr>
      <w:r>
        <w:t>Stärka företagande och entreprenörskap genom enklare regler och förutsägbara villkor för investeringar.</w:t>
      </w:r>
    </w:p>
    <w:p w:rsidR="001F5D1F" w:rsidP="00510806" w:rsidRDefault="001F5D1F" w14:paraId="5E6BD62F" w14:textId="204D7E1E">
      <w:pPr>
        <w:pStyle w:val="ListaLinje"/>
      </w:pPr>
      <w:r>
        <w:t>Underlätta klimatomställningen genom att skatteinstrumentet används för att främja grön tillväxt och innovation.</w:t>
      </w:r>
    </w:p>
    <w:p w:rsidR="001F5D1F" w:rsidP="00510806" w:rsidRDefault="001F5D1F" w14:paraId="6A04A0BD" w14:textId="77777777">
      <w:pPr>
        <w:pStyle w:val="ListaLinje"/>
      </w:pPr>
      <w:r>
        <w:t>Öka tydlighet och enkelhet i skattesystemet, så att medborgare och företag förstår reglerna och kan fatta rationella beslut.</w:t>
      </w:r>
    </w:p>
    <w:p w:rsidR="00BB6339" w:rsidP="008E0FE2" w:rsidRDefault="001F5D1F" w14:paraId="53158C4F" w14:textId="5B3D754F">
      <w:pPr>
        <w:pStyle w:val="Normalutanindragellerluft"/>
      </w:pPr>
      <w:r>
        <w:lastRenderedPageBreak/>
        <w:t>En sådan reform är avgörande för att stärka Sveriges konkurrenskraft, skapa fler jobb, främja omställningen och samtidigt värna de offentliga finansernas långsiktiga hållbarhet.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4C6BFBDECD4A25AC53F346C77E991D"/>
        </w:placeholder>
      </w:sdtPr>
      <w:sdtEndPr/>
      <w:sdtContent>
        <w:p w:rsidR="00387734" w:rsidP="00387734" w:rsidRDefault="00387734" w14:paraId="7AE50343" w14:textId="77777777"/>
        <w:p w:rsidR="00387734" w:rsidP="00387734" w:rsidRDefault="00BF013A" w14:paraId="7B6A167C" w14:textId="4F86F55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828F4" w14:paraId="62724554" w14:textId="77777777">
        <w:trPr>
          <w:cantSplit/>
        </w:trPr>
        <w:tc>
          <w:tcPr>
            <w:tcW w:w="50" w:type="pct"/>
            <w:vAlign w:val="bottom"/>
          </w:tcPr>
          <w:p w:rsidR="00D828F4" w:rsidRDefault="00801A8C" w14:paraId="66A4CF0E" w14:textId="77777777"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 w:rsidR="00D828F4" w:rsidRDefault="00801A8C" w14:paraId="5BA84BD6" w14:textId="77777777">
            <w:pPr>
              <w:pStyle w:val="Underskrifter"/>
              <w:spacing w:after="0"/>
            </w:pPr>
            <w:r>
              <w:t>Joar Forssell (L)</w:t>
            </w:r>
          </w:p>
        </w:tc>
      </w:tr>
    </w:tbl>
    <w:p w:rsidRPr="008E0FE2" w:rsidR="004801AC" w:rsidP="00DF3554" w:rsidRDefault="004801AC" w14:paraId="3507A13D" w14:textId="2FED9C2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55F8" w14:textId="77777777" w:rsidR="00BF013A" w:rsidRDefault="00BF013A" w:rsidP="000C1CAD">
      <w:pPr>
        <w:spacing w:line="240" w:lineRule="auto"/>
      </w:pPr>
      <w:r>
        <w:separator/>
      </w:r>
    </w:p>
  </w:endnote>
  <w:endnote w:type="continuationSeparator" w:id="0">
    <w:p w14:paraId="52A81B39" w14:textId="77777777" w:rsidR="00BF013A" w:rsidRDefault="00BF01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53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EE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6F52" w14:textId="68C4E152" w:rsidR="00262EA3" w:rsidRPr="00387734" w:rsidRDefault="00262EA3" w:rsidP="003877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8B9D" w14:textId="77777777" w:rsidR="00BF013A" w:rsidRDefault="00BF013A" w:rsidP="000C1CAD">
      <w:pPr>
        <w:spacing w:line="240" w:lineRule="auto"/>
      </w:pPr>
      <w:r>
        <w:separator/>
      </w:r>
    </w:p>
  </w:footnote>
  <w:footnote w:type="continuationSeparator" w:id="0">
    <w:p w14:paraId="77B85DD5" w14:textId="77777777" w:rsidR="00BF013A" w:rsidRDefault="00BF01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00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4466DB" wp14:editId="312AC4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E9867" w14:textId="037094B8" w:rsidR="00262EA3" w:rsidRDefault="00BF013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A7D60790034DCF92EAAD6C5105CA85"/>
                              </w:placeholder>
                              <w:text/>
                            </w:sdtPr>
                            <w:sdtEndPr/>
                            <w:sdtContent>
                              <w:r w:rsidR="001F5D1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1DF7EE436649A58DF78BE0FC4B866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4466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8BE9867" w14:textId="037094B8" w:rsidR="00262EA3" w:rsidRDefault="00BF013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A7D60790034DCF92EAAD6C5105CA85"/>
                        </w:placeholder>
                        <w:text/>
                      </w:sdtPr>
                      <w:sdtEndPr/>
                      <w:sdtContent>
                        <w:r w:rsidR="001F5D1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1DF7EE436649A58DF78BE0FC4B866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C28B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6D49" w14:textId="77777777" w:rsidR="00262EA3" w:rsidRDefault="00262EA3" w:rsidP="008563AC">
    <w:pPr>
      <w:jc w:val="right"/>
    </w:pPr>
  </w:p>
  <w:p w14:paraId="4AB75CF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AF2E" w14:textId="77777777" w:rsidR="00262EA3" w:rsidRDefault="00BF013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BDDCB7" wp14:editId="1EC939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732D5D" w14:textId="3119EE34" w:rsidR="00262EA3" w:rsidRDefault="00BF013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877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5D1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D9FFE5C" w14:textId="77777777" w:rsidR="00262EA3" w:rsidRPr="008227B3" w:rsidRDefault="00BF013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EDE463" w14:textId="17506C3E" w:rsidR="00262EA3" w:rsidRPr="008227B3" w:rsidRDefault="00BF013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77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7734">
          <w:t>:3621</w:t>
        </w:r>
      </w:sdtContent>
    </w:sdt>
  </w:p>
  <w:p w14:paraId="5A5FA96B" w14:textId="738C7E19" w:rsidR="00262EA3" w:rsidRDefault="00BF013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3A7D60790034DCF92EAAD6C5105CA85"/>
        </w:placeholder>
        <w15:appearance w15:val="hidden"/>
        <w:text/>
      </w:sdtPr>
      <w:sdtEndPr/>
      <w:sdtContent>
        <w:r w:rsidR="00387734">
          <w:t>av Cecilia Rönn och Joar Forssell (båda 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E1DF7EE436649A58DF78BE0FC4B8662"/>
      </w:placeholder>
      <w:text/>
    </w:sdtPr>
    <w:sdtEndPr/>
    <w:sdtContent>
      <w:p w14:paraId="22F346AA" w14:textId="4FCB6D5F" w:rsidR="00262EA3" w:rsidRDefault="001F5D1F" w:rsidP="00283E0F">
        <w:pPr>
          <w:pStyle w:val="FSHRub2"/>
        </w:pPr>
        <w:r>
          <w:t>En bred skattereform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EAA49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54165245">
    <w:abstractNumId w:val="9"/>
  </w:num>
  <w:num w:numId="2" w16cid:durableId="2050450588">
    <w:abstractNumId w:val="8"/>
  </w:num>
  <w:num w:numId="3" w16cid:durableId="178980189">
    <w:abstractNumId w:val="16"/>
  </w:num>
  <w:num w:numId="4" w16cid:durableId="1683704331">
    <w:abstractNumId w:val="14"/>
  </w:num>
  <w:num w:numId="5" w16cid:durableId="1563444872">
    <w:abstractNumId w:val="17"/>
  </w:num>
  <w:num w:numId="6" w16cid:durableId="963346032">
    <w:abstractNumId w:val="18"/>
  </w:num>
  <w:num w:numId="7" w16cid:durableId="337345399">
    <w:abstractNumId w:val="11"/>
  </w:num>
  <w:num w:numId="8" w16cid:durableId="1186141049">
    <w:abstractNumId w:val="12"/>
  </w:num>
  <w:num w:numId="9" w16cid:durableId="336732192">
    <w:abstractNumId w:val="15"/>
  </w:num>
  <w:num w:numId="10" w16cid:durableId="2055349482">
    <w:abstractNumId w:val="22"/>
  </w:num>
  <w:num w:numId="11" w16cid:durableId="349373433">
    <w:abstractNumId w:val="21"/>
  </w:num>
  <w:num w:numId="12" w16cid:durableId="486897576">
    <w:abstractNumId w:val="21"/>
  </w:num>
  <w:num w:numId="13" w16cid:durableId="1170607064">
    <w:abstractNumId w:val="3"/>
  </w:num>
  <w:num w:numId="14" w16cid:durableId="379676179">
    <w:abstractNumId w:val="2"/>
  </w:num>
  <w:num w:numId="15" w16cid:durableId="1208906663">
    <w:abstractNumId w:val="1"/>
  </w:num>
  <w:num w:numId="16" w16cid:durableId="94980351">
    <w:abstractNumId w:val="0"/>
  </w:num>
  <w:num w:numId="17" w16cid:durableId="128934479">
    <w:abstractNumId w:val="7"/>
  </w:num>
  <w:num w:numId="18" w16cid:durableId="278296639">
    <w:abstractNumId w:val="6"/>
  </w:num>
  <w:num w:numId="19" w16cid:durableId="572815378">
    <w:abstractNumId w:val="5"/>
  </w:num>
  <w:num w:numId="20" w16cid:durableId="1229681985">
    <w:abstractNumId w:val="4"/>
  </w:num>
  <w:num w:numId="21" w16cid:durableId="172114072">
    <w:abstractNumId w:val="21"/>
  </w:num>
  <w:num w:numId="22" w16cid:durableId="1161240208">
    <w:abstractNumId w:val="21"/>
  </w:num>
  <w:num w:numId="23" w16cid:durableId="777136424">
    <w:abstractNumId w:val="21"/>
  </w:num>
  <w:num w:numId="24" w16cid:durableId="1597058966">
    <w:abstractNumId w:val="21"/>
  </w:num>
  <w:num w:numId="25" w16cid:durableId="1176727725">
    <w:abstractNumId w:val="21"/>
  </w:num>
  <w:num w:numId="26" w16cid:durableId="871766461">
    <w:abstractNumId w:val="22"/>
  </w:num>
  <w:num w:numId="27" w16cid:durableId="1764110526">
    <w:abstractNumId w:val="22"/>
  </w:num>
  <w:num w:numId="28" w16cid:durableId="882595790">
    <w:abstractNumId w:val="22"/>
  </w:num>
  <w:num w:numId="29" w16cid:durableId="432752910">
    <w:abstractNumId w:val="22"/>
  </w:num>
  <w:num w:numId="30" w16cid:durableId="813642328">
    <w:abstractNumId w:val="21"/>
  </w:num>
  <w:num w:numId="31" w16cid:durableId="2032534571">
    <w:abstractNumId w:val="21"/>
  </w:num>
  <w:num w:numId="32" w16cid:durableId="1246308074">
    <w:abstractNumId w:val="22"/>
  </w:num>
  <w:num w:numId="33" w16cid:durableId="1198810681">
    <w:abstractNumId w:val="21"/>
  </w:num>
  <w:num w:numId="34" w16cid:durableId="2059667979">
    <w:abstractNumId w:val="18"/>
  </w:num>
  <w:num w:numId="35" w16cid:durableId="322317263">
    <w:abstractNumId w:val="18"/>
    <w:lvlOverride w:ilvl="0">
      <w:startOverride w:val="1"/>
    </w:lvlOverride>
  </w:num>
  <w:num w:numId="36" w16cid:durableId="238635070">
    <w:abstractNumId w:val="19"/>
  </w:num>
  <w:num w:numId="37" w16cid:durableId="218905200">
    <w:abstractNumId w:val="18"/>
    <w:lvlOverride w:ilvl="0">
      <w:startOverride w:val="1"/>
    </w:lvlOverride>
  </w:num>
  <w:num w:numId="38" w16cid:durableId="1969313839">
    <w:abstractNumId w:val="13"/>
  </w:num>
  <w:num w:numId="39" w16cid:durableId="1874800489">
    <w:abstractNumId w:val="10"/>
  </w:num>
  <w:num w:numId="40" w16cid:durableId="17126125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F5D1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C8D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4F4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D1F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0D2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34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79C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1D4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0806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93B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A8C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1F3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3A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8F4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30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82878"/>
  <w15:chartTrackingRefBased/>
  <w15:docId w15:val="{BE5CE56E-3E28-48DB-8380-C14B1082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C18F6BBD14E47A69EDE5533482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A0565-5ACF-4E20-9D29-B9574F55E04C}"/>
      </w:docPartPr>
      <w:docPartBody>
        <w:p w:rsidR="003D0CD7" w:rsidRDefault="003D0CD7">
          <w:pPr>
            <w:pStyle w:val="643C18F6BBD14E47A69EDE55334824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5F487CE89545978882F495943F8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6E089-9B47-4A25-AF05-6671CBCE80A5}"/>
      </w:docPartPr>
      <w:docPartBody>
        <w:p w:rsidR="003D0CD7" w:rsidRDefault="003D0CD7">
          <w:pPr>
            <w:pStyle w:val="A55F487CE89545978882F495943F8E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A7D60790034DCF92EAAD6C5105C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BD6B3-D0A8-42AE-94AD-580F2C338178}"/>
      </w:docPartPr>
      <w:docPartBody>
        <w:p w:rsidR="003D0CD7" w:rsidRDefault="003D0CD7">
          <w:pPr>
            <w:pStyle w:val="13A7D60790034DCF92EAAD6C5105CA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DF7EE436649A58DF78BE0FC4B8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95520-72C5-46D3-B269-941F21A1EA1E}"/>
      </w:docPartPr>
      <w:docPartBody>
        <w:p w:rsidR="003D0CD7" w:rsidRDefault="003D0CD7">
          <w:pPr>
            <w:pStyle w:val="2E1DF7EE436649A58DF78BE0FC4B8662"/>
          </w:pPr>
          <w:r>
            <w:t xml:space="preserve"> </w:t>
          </w:r>
        </w:p>
      </w:docPartBody>
    </w:docPart>
    <w:docPart>
      <w:docPartPr>
        <w:name w:val="AD4C6BFBDECD4A25AC53F346C77E9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AB4071-FDD2-436D-9699-A5368E601532}"/>
      </w:docPartPr>
      <w:docPartBody>
        <w:p w:rsidR="001C5E64" w:rsidRDefault="001C5E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D7"/>
    <w:rsid w:val="000C0DC7"/>
    <w:rsid w:val="001C5E64"/>
    <w:rsid w:val="003D0CD7"/>
    <w:rsid w:val="0043579C"/>
    <w:rsid w:val="0047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43C18F6BBD14E47A69EDE55334824FC">
    <w:name w:val="643C18F6BBD14E47A69EDE55334824FC"/>
  </w:style>
  <w:style w:type="paragraph" w:customStyle="1" w:styleId="A55F487CE89545978882F495943F8E66">
    <w:name w:val="A55F487CE89545978882F495943F8E66"/>
  </w:style>
  <w:style w:type="paragraph" w:customStyle="1" w:styleId="13A7D60790034DCF92EAAD6C5105CA85">
    <w:name w:val="13A7D60790034DCF92EAAD6C5105CA85"/>
  </w:style>
  <w:style w:type="paragraph" w:customStyle="1" w:styleId="2E1DF7EE436649A58DF78BE0FC4B8662">
    <w:name w:val="2E1DF7EE436649A58DF78BE0FC4B8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826742-E8F2-4214-8CF0-7463E893D207}"/>
</file>

<file path=customXml/itemProps2.xml><?xml version="1.0" encoding="utf-8"?>
<ds:datastoreItem xmlns:ds="http://schemas.openxmlformats.org/officeDocument/2006/customXml" ds:itemID="{F8E3E787-0A39-425E-AA4C-7F5F397021A8}"/>
</file>

<file path=customXml/itemProps3.xml><?xml version="1.0" encoding="utf-8"?>
<ds:datastoreItem xmlns:ds="http://schemas.openxmlformats.org/officeDocument/2006/customXml" ds:itemID="{0152108D-4E70-4DFC-BF23-3781B9FA818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1639</Characters>
  <Application>Microsoft Office Word</Application>
  <DocSecurity>0</DocSecurity>
  <Lines>34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