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B67CDCB6F5042E3B0B9D6A3C29BEF81"/>
        </w:placeholder>
        <w:text/>
      </w:sdtPr>
      <w:sdtEndPr/>
      <w:sdtContent>
        <w:p w:rsidRPr="009B062B" w:rsidR="00AF30DD" w:rsidP="00627889" w:rsidRDefault="00AF30DD" w14:paraId="0C06070D" w14:textId="77777777">
          <w:pPr>
            <w:pStyle w:val="Rubrik1"/>
            <w:spacing w:after="300"/>
          </w:pPr>
          <w:r w:rsidRPr="009B062B">
            <w:t>Förslag till riksdagsbeslut</w:t>
          </w:r>
        </w:p>
      </w:sdtContent>
    </w:sdt>
    <w:sdt>
      <w:sdtPr>
        <w:alias w:val="Yrkande 1"/>
        <w:tag w:val="d64dcbc2-e3e4-4adb-88d1-a162ebbd7f81"/>
        <w:id w:val="1303498068"/>
        <w:lock w:val="sdtLocked"/>
      </w:sdtPr>
      <w:sdtEndPr/>
      <w:sdtContent>
        <w:p w:rsidR="002A05D5" w:rsidRDefault="00991524" w14:paraId="7470CF97" w14:textId="77777777">
          <w:pPr>
            <w:pStyle w:val="Frslagstext"/>
            <w:numPr>
              <w:ilvl w:val="0"/>
              <w:numId w:val="0"/>
            </w:numPr>
          </w:pPr>
          <w:r>
            <w:t>Riksdagen ställer sig bakom det som anförs i motionen om att se över möjligheten att utöka spårkapaciteten på sträckan Gävle–Härnösand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7225C9B9AA4EFAAB99CDA1D09E6448"/>
        </w:placeholder>
        <w:text/>
      </w:sdtPr>
      <w:sdtEndPr/>
      <w:sdtContent>
        <w:p w:rsidRPr="009B062B" w:rsidR="006D79C9" w:rsidP="00333E95" w:rsidRDefault="006D79C9" w14:paraId="3979CD0F" w14:textId="77777777">
          <w:pPr>
            <w:pStyle w:val="Rubrik1"/>
          </w:pPr>
          <w:r>
            <w:t>Motivering</w:t>
          </w:r>
        </w:p>
      </w:sdtContent>
    </w:sdt>
    <w:p w:rsidR="0054539B" w:rsidP="0054539B" w:rsidRDefault="0054539B" w14:paraId="10BC7AB0" w14:textId="77777777">
      <w:pPr>
        <w:pStyle w:val="Normalutanindragellerluft"/>
      </w:pPr>
      <w:r>
        <w:t xml:space="preserve">Det är viktigt för Sveriges tillväxt att det finns goda kommunikationer i hela landet – inte minst för företag och människor som har valt att bo och verka utanför storstäderna. </w:t>
      </w:r>
    </w:p>
    <w:p w:rsidR="0054539B" w:rsidP="00EE6D7B" w:rsidRDefault="0054539B" w14:paraId="29BB7B4B" w14:textId="77777777">
      <w:r>
        <w:t>För näringslivet är det</w:t>
      </w:r>
      <w:bookmarkStart w:name="_GoBack" w:id="1"/>
      <w:bookmarkEnd w:id="1"/>
      <w:r>
        <w:t xml:space="preserve"> viktigt att kunna transportera gods till och från kunderna på ett säkert och snabbt sätt. För invånarna är det viktigt att kunna pendla till och från jobbet på olika orter. En väl fungerande infrastruktur är en förutsättning för tillväxt. </w:t>
      </w:r>
    </w:p>
    <w:p w:rsidRPr="0054539B" w:rsidR="0054539B" w:rsidP="0054539B" w:rsidRDefault="0054539B" w14:paraId="1875BF6B" w14:textId="260A823E">
      <w:r w:rsidRPr="0054539B">
        <w:t xml:space="preserve">En av de mest trafikerade sträckorna i Sverige är tågtrafiken Stockholm–Gävle–Härnösand. Dessvärre finns det flaskhalsar. En flaskhals är enkelspåret mellan Gävle och Härnösand. Med en utökad trafik blir det fler stillastående möten, vilket i sin tur innebär att den norra regionen får sämre tillgänglighet till Stockholm. Trafiken på sträckan har ökat väldigt mycket, och den är Sveriges hårdast belastade enkelspår, med över 80 procents kapacitetsutnyttjande, och järnvägen längs med södra </w:t>
      </w:r>
      <w:r w:rsidR="00EE3156">
        <w:t>N</w:t>
      </w:r>
      <w:r w:rsidRPr="0054539B">
        <w:t xml:space="preserve">orrlandskusten kan i dag inte ta mer trafik. </w:t>
      </w:r>
    </w:p>
    <w:p w:rsidR="00BB6339" w:rsidP="00EE6D7B" w:rsidRDefault="0054539B" w14:paraId="5F7A81E0" w14:textId="5EE14A46">
      <w:r w:rsidRPr="0054539B">
        <w:t xml:space="preserve">Längs södra </w:t>
      </w:r>
      <w:r w:rsidR="00EE3156">
        <w:t>N</w:t>
      </w:r>
      <w:r w:rsidRPr="0054539B">
        <w:t>orrlandskusten bor det 500</w:t>
      </w:r>
      <w:r w:rsidR="00DC0356">
        <w:t xml:space="preserve"> </w:t>
      </w:r>
      <w:r w:rsidRPr="0054539B">
        <w:t>000 personer. Med dubbelspår skulle städerna från Gävle i söder och Härnösand i norr bilda en gemensam arbetsmarknad. Kopplingen både söderut mot Mälardalen och norrut mot Umeå skulle också stärkas med ett dubbelspår. Restiden mellan Stockholm och Umeå skulle då understiga 4</w:t>
      </w:r>
      <w:r w:rsidR="00EE3156">
        <w:t> </w:t>
      </w:r>
      <w:r w:rsidRPr="0054539B">
        <w:t xml:space="preserve">timmar. För att bättre knyta ihop arbetsmarknadsregionen Gävle–Härnösand bör infrastrukturen och spårkapaciteten utökas och utvecklas. </w:t>
      </w:r>
    </w:p>
    <w:sdt>
      <w:sdtPr>
        <w:rPr>
          <w:i/>
          <w:noProof/>
        </w:rPr>
        <w:alias w:val="CC_Underskrifter"/>
        <w:tag w:val="CC_Underskrifter"/>
        <w:id w:val="583496634"/>
        <w:lock w:val="sdtContentLocked"/>
        <w:placeholder>
          <w:docPart w:val="B4504C76A26A42B3B134288700F0745D"/>
        </w:placeholder>
      </w:sdtPr>
      <w:sdtEndPr>
        <w:rPr>
          <w:i w:val="0"/>
          <w:noProof w:val="0"/>
        </w:rPr>
      </w:sdtEndPr>
      <w:sdtContent>
        <w:p w:rsidR="00627889" w:rsidP="00627889" w:rsidRDefault="00627889" w14:paraId="43016C2A" w14:textId="77777777"/>
        <w:p w:rsidRPr="008E0FE2" w:rsidR="004801AC" w:rsidP="00627889" w:rsidRDefault="00EE6D7B" w14:paraId="4531A4A9" w14:textId="1A16B5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F45E6C" w:rsidRDefault="00F45E6C" w14:paraId="02306160" w14:textId="77777777"/>
    <w:sectPr w:rsidR="00F45E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BDA2F" w14:textId="77777777" w:rsidR="0054539B" w:rsidRDefault="0054539B" w:rsidP="000C1CAD">
      <w:pPr>
        <w:spacing w:line="240" w:lineRule="auto"/>
      </w:pPr>
      <w:r>
        <w:separator/>
      </w:r>
    </w:p>
  </w:endnote>
  <w:endnote w:type="continuationSeparator" w:id="0">
    <w:p w14:paraId="4C2DF366" w14:textId="77777777" w:rsidR="0054539B" w:rsidRDefault="005453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12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70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5462" w14:textId="3A392799" w:rsidR="00262EA3" w:rsidRPr="00627889" w:rsidRDefault="00262EA3" w:rsidP="006278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11801" w14:textId="77777777" w:rsidR="0054539B" w:rsidRDefault="0054539B" w:rsidP="000C1CAD">
      <w:pPr>
        <w:spacing w:line="240" w:lineRule="auto"/>
      </w:pPr>
      <w:r>
        <w:separator/>
      </w:r>
    </w:p>
  </w:footnote>
  <w:footnote w:type="continuationSeparator" w:id="0">
    <w:p w14:paraId="0CD2C77E" w14:textId="77777777" w:rsidR="0054539B" w:rsidRDefault="005453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FB00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6D7B" w14:paraId="405B99AA" w14:textId="77777777">
                          <w:pPr>
                            <w:jc w:val="right"/>
                          </w:pPr>
                          <w:sdt>
                            <w:sdtPr>
                              <w:alias w:val="CC_Noformat_Partikod"/>
                              <w:tag w:val="CC_Noformat_Partikod"/>
                              <w:id w:val="-53464382"/>
                              <w:placeholder>
                                <w:docPart w:val="F718ADC6B2C446FDAE59608A51F8D7EA"/>
                              </w:placeholder>
                              <w:text/>
                            </w:sdtPr>
                            <w:sdtEndPr/>
                            <w:sdtContent>
                              <w:r w:rsidR="0054539B">
                                <w:t>M</w:t>
                              </w:r>
                            </w:sdtContent>
                          </w:sdt>
                          <w:sdt>
                            <w:sdtPr>
                              <w:alias w:val="CC_Noformat_Partinummer"/>
                              <w:tag w:val="CC_Noformat_Partinummer"/>
                              <w:id w:val="-1709555926"/>
                              <w:placeholder>
                                <w:docPart w:val="96FDC082D7624A3DA71F68059638B69B"/>
                              </w:placeholder>
                              <w:text/>
                            </w:sdtPr>
                            <w:sdtEndPr/>
                            <w:sdtContent>
                              <w:r w:rsidR="0054539B">
                                <w:t>1135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6D7B" w14:paraId="405B99AA" w14:textId="77777777">
                    <w:pPr>
                      <w:jc w:val="right"/>
                    </w:pPr>
                    <w:sdt>
                      <w:sdtPr>
                        <w:alias w:val="CC_Noformat_Partikod"/>
                        <w:tag w:val="CC_Noformat_Partikod"/>
                        <w:id w:val="-53464382"/>
                        <w:placeholder>
                          <w:docPart w:val="F718ADC6B2C446FDAE59608A51F8D7EA"/>
                        </w:placeholder>
                        <w:text/>
                      </w:sdtPr>
                      <w:sdtEndPr/>
                      <w:sdtContent>
                        <w:r w:rsidR="0054539B">
                          <w:t>M</w:t>
                        </w:r>
                      </w:sdtContent>
                    </w:sdt>
                    <w:sdt>
                      <w:sdtPr>
                        <w:alias w:val="CC_Noformat_Partinummer"/>
                        <w:tag w:val="CC_Noformat_Partinummer"/>
                        <w:id w:val="-1709555926"/>
                        <w:placeholder>
                          <w:docPart w:val="96FDC082D7624A3DA71F68059638B69B"/>
                        </w:placeholder>
                        <w:text/>
                      </w:sdtPr>
                      <w:sdtEndPr/>
                      <w:sdtContent>
                        <w:r w:rsidR="0054539B">
                          <w:t>1135</w:t>
                        </w:r>
                      </w:sdtContent>
                    </w:sdt>
                  </w:p>
                </w:txbxContent>
              </v:textbox>
              <w10:wrap anchorx="page"/>
            </v:shape>
          </w:pict>
        </mc:Fallback>
      </mc:AlternateContent>
    </w:r>
  </w:p>
  <w:p w:rsidRPr="00293C4F" w:rsidR="00262EA3" w:rsidP="00776B74" w:rsidRDefault="00262EA3" w14:paraId="1522DF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4EEBCCB" w14:textId="77777777">
    <w:pPr>
      <w:jc w:val="right"/>
    </w:pPr>
  </w:p>
  <w:p w:rsidR="00262EA3" w:rsidP="00776B74" w:rsidRDefault="00262EA3" w14:paraId="65CDA6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6D7B" w14:paraId="59234B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6D7B" w14:paraId="3A1E3EF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4539B">
          <w:t>M</w:t>
        </w:r>
      </w:sdtContent>
    </w:sdt>
    <w:sdt>
      <w:sdtPr>
        <w:alias w:val="CC_Noformat_Partinummer"/>
        <w:tag w:val="CC_Noformat_Partinummer"/>
        <w:id w:val="-2014525982"/>
        <w:text/>
      </w:sdtPr>
      <w:sdtEndPr/>
      <w:sdtContent>
        <w:r w:rsidR="0054539B">
          <w:t>1135</w:t>
        </w:r>
      </w:sdtContent>
    </w:sdt>
  </w:p>
  <w:p w:rsidRPr="008227B3" w:rsidR="00262EA3" w:rsidP="008227B3" w:rsidRDefault="00EE6D7B" w14:paraId="3561B2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6D7B" w14:paraId="7FFEBB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:2916</w:t>
        </w:r>
      </w:sdtContent>
    </w:sdt>
  </w:p>
  <w:p w:rsidR="00262EA3" w:rsidP="00E03A3D" w:rsidRDefault="00EE6D7B" w14:paraId="6A78714E"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991524" w14:paraId="299FADA8" w14:textId="3BFF80D4">
        <w:pPr>
          <w:pStyle w:val="FSHRub2"/>
        </w:pPr>
        <w:r>
          <w:t>Dubbelspår Gävle–Härnösand</w:t>
        </w:r>
      </w:p>
    </w:sdtContent>
  </w:sdt>
  <w:sdt>
    <w:sdtPr>
      <w:alias w:val="CC_Boilerplate_3"/>
      <w:tag w:val="CC_Boilerplate_3"/>
      <w:id w:val="1606463544"/>
      <w:lock w:val="sdtContentLocked"/>
      <w15:appearance w15:val="hidden"/>
      <w:text w:multiLine="1"/>
    </w:sdtPr>
    <w:sdtEndPr/>
    <w:sdtContent>
      <w:p w:rsidR="00262EA3" w:rsidP="00283E0F" w:rsidRDefault="00262EA3" w14:paraId="6DD5C4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453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A42"/>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5D5"/>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39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23"/>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889"/>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2C7"/>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7AD"/>
    <w:rsid w:val="008B78A9"/>
    <w:rsid w:val="008B7E5C"/>
    <w:rsid w:val="008C10AF"/>
    <w:rsid w:val="008C1A58"/>
    <w:rsid w:val="008C1D27"/>
    <w:rsid w:val="008C1F32"/>
    <w:rsid w:val="008C212E"/>
    <w:rsid w:val="008C2C5E"/>
    <w:rsid w:val="008C3066"/>
    <w:rsid w:val="008C30E9"/>
    <w:rsid w:val="008C3CC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24"/>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727"/>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56"/>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156"/>
    <w:rsid w:val="00EE32A8"/>
    <w:rsid w:val="00EE36B2"/>
    <w:rsid w:val="00EE3F20"/>
    <w:rsid w:val="00EE4A2F"/>
    <w:rsid w:val="00EE5017"/>
    <w:rsid w:val="00EE5558"/>
    <w:rsid w:val="00EE5714"/>
    <w:rsid w:val="00EE5F54"/>
    <w:rsid w:val="00EE631C"/>
    <w:rsid w:val="00EE64E5"/>
    <w:rsid w:val="00EE6979"/>
    <w:rsid w:val="00EE6D7B"/>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E6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A4CE4E4C-38C0-4465-85DA-6623FDE6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67CDCB6F5042E3B0B9D6A3C29BEF81"/>
        <w:category>
          <w:name w:val="Allmänt"/>
          <w:gallery w:val="placeholder"/>
        </w:category>
        <w:types>
          <w:type w:val="bbPlcHdr"/>
        </w:types>
        <w:behaviors>
          <w:behavior w:val="content"/>
        </w:behaviors>
        <w:guid w:val="{CBCDC99F-C48B-4408-B537-FEA78E2C3AC6}"/>
      </w:docPartPr>
      <w:docPartBody>
        <w:p w:rsidR="009D2C8E" w:rsidRDefault="009D2C8E">
          <w:pPr>
            <w:pStyle w:val="1B67CDCB6F5042E3B0B9D6A3C29BEF81"/>
          </w:pPr>
          <w:r w:rsidRPr="005A0A93">
            <w:rPr>
              <w:rStyle w:val="Platshllartext"/>
            </w:rPr>
            <w:t>Förslag till riksdagsbeslut</w:t>
          </w:r>
        </w:p>
      </w:docPartBody>
    </w:docPart>
    <w:docPart>
      <w:docPartPr>
        <w:name w:val="D97225C9B9AA4EFAAB99CDA1D09E6448"/>
        <w:category>
          <w:name w:val="Allmänt"/>
          <w:gallery w:val="placeholder"/>
        </w:category>
        <w:types>
          <w:type w:val="bbPlcHdr"/>
        </w:types>
        <w:behaviors>
          <w:behavior w:val="content"/>
        </w:behaviors>
        <w:guid w:val="{AF39C9D1-7A56-4BC2-9E24-C36BCEB9BBCD}"/>
      </w:docPartPr>
      <w:docPartBody>
        <w:p w:rsidR="009D2C8E" w:rsidRDefault="009D2C8E">
          <w:pPr>
            <w:pStyle w:val="D97225C9B9AA4EFAAB99CDA1D09E6448"/>
          </w:pPr>
          <w:r w:rsidRPr="005A0A93">
            <w:rPr>
              <w:rStyle w:val="Platshllartext"/>
            </w:rPr>
            <w:t>Motivering</w:t>
          </w:r>
        </w:p>
      </w:docPartBody>
    </w:docPart>
    <w:docPart>
      <w:docPartPr>
        <w:name w:val="F718ADC6B2C446FDAE59608A51F8D7EA"/>
        <w:category>
          <w:name w:val="Allmänt"/>
          <w:gallery w:val="placeholder"/>
        </w:category>
        <w:types>
          <w:type w:val="bbPlcHdr"/>
        </w:types>
        <w:behaviors>
          <w:behavior w:val="content"/>
        </w:behaviors>
        <w:guid w:val="{E9A056D5-5F2C-49C1-89BD-951CC3FD31EE}"/>
      </w:docPartPr>
      <w:docPartBody>
        <w:p w:rsidR="009D2C8E" w:rsidRDefault="009D2C8E">
          <w:pPr>
            <w:pStyle w:val="F718ADC6B2C446FDAE59608A51F8D7EA"/>
          </w:pPr>
          <w:r>
            <w:rPr>
              <w:rStyle w:val="Platshllartext"/>
            </w:rPr>
            <w:t xml:space="preserve"> </w:t>
          </w:r>
        </w:p>
      </w:docPartBody>
    </w:docPart>
    <w:docPart>
      <w:docPartPr>
        <w:name w:val="96FDC082D7624A3DA71F68059638B69B"/>
        <w:category>
          <w:name w:val="Allmänt"/>
          <w:gallery w:val="placeholder"/>
        </w:category>
        <w:types>
          <w:type w:val="bbPlcHdr"/>
        </w:types>
        <w:behaviors>
          <w:behavior w:val="content"/>
        </w:behaviors>
        <w:guid w:val="{110F1FBB-656A-48FF-A863-48AD7A4251A1}"/>
      </w:docPartPr>
      <w:docPartBody>
        <w:p w:rsidR="009D2C8E" w:rsidRDefault="009D2C8E">
          <w:pPr>
            <w:pStyle w:val="96FDC082D7624A3DA71F68059638B69B"/>
          </w:pPr>
          <w:r>
            <w:t xml:space="preserve"> </w:t>
          </w:r>
        </w:p>
      </w:docPartBody>
    </w:docPart>
    <w:docPart>
      <w:docPartPr>
        <w:name w:val="B4504C76A26A42B3B134288700F0745D"/>
        <w:category>
          <w:name w:val="Allmänt"/>
          <w:gallery w:val="placeholder"/>
        </w:category>
        <w:types>
          <w:type w:val="bbPlcHdr"/>
        </w:types>
        <w:behaviors>
          <w:behavior w:val="content"/>
        </w:behaviors>
        <w:guid w:val="{4ACC33EA-3B7F-40DB-AEA9-26A71FF01EF3}"/>
      </w:docPartPr>
      <w:docPartBody>
        <w:p w:rsidR="003A3C15" w:rsidRDefault="003A3C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8E"/>
    <w:rsid w:val="003A3C15"/>
    <w:rsid w:val="009D2C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67CDCB6F5042E3B0B9D6A3C29BEF81">
    <w:name w:val="1B67CDCB6F5042E3B0B9D6A3C29BEF81"/>
  </w:style>
  <w:style w:type="paragraph" w:customStyle="1" w:styleId="E7F2B9B74B17473A8ECBF8803363F313">
    <w:name w:val="E7F2B9B74B17473A8ECBF8803363F3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26E54224694AF89E19F6C1E8A3A51C">
    <w:name w:val="3626E54224694AF89E19F6C1E8A3A51C"/>
  </w:style>
  <w:style w:type="paragraph" w:customStyle="1" w:styleId="D97225C9B9AA4EFAAB99CDA1D09E6448">
    <w:name w:val="D97225C9B9AA4EFAAB99CDA1D09E6448"/>
  </w:style>
  <w:style w:type="paragraph" w:customStyle="1" w:styleId="FE7D57D5F53D4C85B9305FFEB924E914">
    <w:name w:val="FE7D57D5F53D4C85B9305FFEB924E914"/>
  </w:style>
  <w:style w:type="paragraph" w:customStyle="1" w:styleId="6D76CC00A61C4ABB8E6EF24523B8C92B">
    <w:name w:val="6D76CC00A61C4ABB8E6EF24523B8C92B"/>
  </w:style>
  <w:style w:type="paragraph" w:customStyle="1" w:styleId="F718ADC6B2C446FDAE59608A51F8D7EA">
    <w:name w:val="F718ADC6B2C446FDAE59608A51F8D7EA"/>
  </w:style>
  <w:style w:type="paragraph" w:customStyle="1" w:styleId="96FDC082D7624A3DA71F68059638B69B">
    <w:name w:val="96FDC082D7624A3DA71F68059638B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2A948-5741-42EF-8FAF-4D4A20844FF5}"/>
</file>

<file path=customXml/itemProps2.xml><?xml version="1.0" encoding="utf-8"?>
<ds:datastoreItem xmlns:ds="http://schemas.openxmlformats.org/officeDocument/2006/customXml" ds:itemID="{8428D25B-CF07-4A7A-BC8A-9C9EAE568ED8}"/>
</file>

<file path=customXml/itemProps3.xml><?xml version="1.0" encoding="utf-8"?>
<ds:datastoreItem xmlns:ds="http://schemas.openxmlformats.org/officeDocument/2006/customXml" ds:itemID="{5593A6F4-5C1D-47F9-BFD8-065245DEB13E}"/>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1425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M1135 Dubbelspår Gävle   Härnösand</vt:lpstr>
      <vt:lpstr>
      </vt:lpstr>
    </vt:vector>
  </TitlesOfParts>
  <Company>Sveriges riksdag</Company>
  <LinksUpToDate>false</LinksUpToDate>
  <CharactersWithSpaces>1667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