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814" w:rsidRPr="00D252A7" w:rsidRDefault="00C67814" w:rsidP="00C518F6">
      <w:pPr>
        <w:pStyle w:val="Hemstlrubrik"/>
        <w:rPr>
          <w:kern w:val="36"/>
        </w:rPr>
      </w:pPr>
      <w:r w:rsidRPr="00D252A7">
        <w:rPr>
          <w:kern w:val="36"/>
        </w:rPr>
        <w:t>Förslag till riksdagsbeslut</w:t>
      </w:r>
    </w:p>
    <w:p w:rsidR="00C67814" w:rsidRPr="00D252A7" w:rsidRDefault="00C67814" w:rsidP="00D75EA9">
      <w:pPr>
        <w:pStyle w:val="Hemstlatt"/>
      </w:pPr>
      <w:r w:rsidRPr="00D252A7">
        <w:t>Riksdagen tillkännager för regeringen som sin mening vad i motionen anförs om att kunna kräva ökat ägaransvar med möjlighet till sanktioner mot ägare av sällskapsdjur som missköter sig.</w:t>
      </w:r>
    </w:p>
    <w:p w:rsidR="00C67814" w:rsidRPr="00D252A7" w:rsidRDefault="00C67814" w:rsidP="00D75EA9">
      <w:pPr>
        <w:pStyle w:val="Hemstlatt"/>
      </w:pPr>
      <w:r w:rsidRPr="00D252A7">
        <w:t>Riksdagen tillkännager för regeringen som sin mening vad i motionen anförs om en allmän översyn av tillsynslagen vad gäller sällskapsdjur.</w:t>
      </w:r>
    </w:p>
    <w:p w:rsidR="00C67814" w:rsidRPr="00D252A7" w:rsidRDefault="00C67814" w:rsidP="00D75EA9">
      <w:pPr>
        <w:pStyle w:val="Hemstlatt"/>
      </w:pPr>
      <w:r w:rsidRPr="00D252A7">
        <w:t xml:space="preserve">Riksdagen tillkännager för regeringen som sin mening vad i motionen anförs om </w:t>
      </w:r>
      <w:r w:rsidR="00C64EAD" w:rsidRPr="00D252A7">
        <w:t>att</w:t>
      </w:r>
      <w:r w:rsidRPr="00D252A7">
        <w:t xml:space="preserve"> utreda åldersgräns för inköp av sällskapsdjur.</w:t>
      </w:r>
    </w:p>
    <w:p w:rsidR="00C67814" w:rsidRPr="00D252A7" w:rsidRDefault="00C67814" w:rsidP="00C67814">
      <w:pPr>
        <w:pStyle w:val="Rubrik1"/>
        <w:rPr>
          <w:kern w:val="36"/>
        </w:rPr>
      </w:pPr>
      <w:r w:rsidRPr="00D252A7">
        <w:rPr>
          <w:kern w:val="36"/>
        </w:rPr>
        <w:t>Motivering</w:t>
      </w:r>
    </w:p>
    <w:p w:rsidR="000A56E9" w:rsidRPr="00D252A7" w:rsidRDefault="00C67814" w:rsidP="00C64EAD">
      <w:r w:rsidRPr="00D252A7">
        <w:t>Förvildade sommarkatter, övergivna smådjur och hundar som lämnas vind för våg är resultatet av djurens låga status i samhället kombinerat med bristande sanktionsmöjligheter mot oansvariga djurägare och djurplågare</w:t>
      </w:r>
      <w:r w:rsidR="00C518F6" w:rsidRPr="00D252A7">
        <w:t>.</w:t>
      </w:r>
      <w:r w:rsidRPr="00D252A7">
        <w:t xml:space="preserve"> Hur djuräg</w:t>
      </w:r>
      <w:r w:rsidRPr="00D252A7">
        <w:t>a</w:t>
      </w:r>
      <w:r w:rsidRPr="00D252A7">
        <w:t>re som missköter sig ska kunna straffas bör därför utredas och en allmän översyn av tillsynslagen vad gäller sällskapsdjur vore också önskvärt. Att ta hand om, fostra och ansvara för ett sällskapsdjur som exempelvis hund, katt eller mindre smådjur som kanin kräver dessutom mognad, ekonomiska resu</w:t>
      </w:r>
      <w:r w:rsidRPr="00D252A7">
        <w:t>r</w:t>
      </w:r>
      <w:r w:rsidRPr="00D252A7">
        <w:t xml:space="preserve">ser och ansvarskänsla under många års tid. </w:t>
      </w:r>
      <w:r w:rsidR="000A56E9" w:rsidRPr="00D252A7">
        <w:t>Ett ökat ägaransvar med möjlighet till sanktioner mot ägare av sällskapsdjur som missköter sig bör också införas. Djurplågeri måste beivras kraftfullare i samhället.</w:t>
      </w:r>
    </w:p>
    <w:p w:rsidR="00C67814" w:rsidRPr="00D252A7" w:rsidRDefault="00C67814" w:rsidP="00C518F6">
      <w:pPr>
        <w:pStyle w:val="Normaltindrag"/>
      </w:pPr>
      <w:r w:rsidRPr="00D252A7">
        <w:t xml:space="preserve">Ett yngre </w:t>
      </w:r>
      <w:r w:rsidRPr="00D252A7">
        <w:rPr>
          <w:rStyle w:val="NormaltindragChar"/>
        </w:rPr>
        <w:t>barn kan inte ensamt utkrävas detta ansvar utan medansvarig vuxen. Därför borde</w:t>
      </w:r>
      <w:r w:rsidRPr="00D252A7">
        <w:t xml:space="preserve"> det finnas en åldersgräns för inköp av sällskapsdjur utan me</w:t>
      </w:r>
      <w:r w:rsidRPr="00D252A7">
        <w:t>d</w:t>
      </w:r>
      <w:r w:rsidRPr="00D252A7">
        <w:t>följande målsman, vilket också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18F6" w:rsidRPr="00D252A7">
        <w:tblPrEx>
          <w:tblCellMar>
            <w:top w:w="0" w:type="dxa"/>
            <w:bottom w:w="0" w:type="dxa"/>
          </w:tblCellMar>
        </w:tblPrEx>
        <w:trPr>
          <w:cantSplit/>
        </w:trPr>
        <w:tc>
          <w:tcPr>
            <w:tcW w:w="3046" w:type="dxa"/>
          </w:tcPr>
          <w:p w:rsidR="00C518F6" w:rsidRPr="00D252A7" w:rsidRDefault="00C518F6" w:rsidP="00C518F6">
            <w:pPr>
              <w:pStyle w:val="UnderskriftDatum"/>
              <w:spacing w:before="240"/>
            </w:pPr>
            <w:r w:rsidRPr="00D252A7">
              <w:t>Stockholm den 4 oktober 2005</w:t>
            </w:r>
          </w:p>
        </w:tc>
        <w:tc>
          <w:tcPr>
            <w:tcW w:w="3047" w:type="dxa"/>
          </w:tcPr>
          <w:p w:rsidR="00C518F6" w:rsidRPr="00D252A7" w:rsidRDefault="00C518F6" w:rsidP="00C518F6">
            <w:pPr>
              <w:pStyle w:val="Underskrifter"/>
              <w:spacing w:before="240"/>
            </w:pPr>
          </w:p>
        </w:tc>
      </w:tr>
      <w:tr w:rsidR="00C518F6" w:rsidRPr="00D252A7">
        <w:tblPrEx>
          <w:tblCellMar>
            <w:top w:w="0" w:type="dxa"/>
            <w:bottom w:w="0" w:type="dxa"/>
          </w:tblCellMar>
        </w:tblPrEx>
        <w:trPr>
          <w:cantSplit/>
        </w:trPr>
        <w:tc>
          <w:tcPr>
            <w:tcW w:w="3046" w:type="dxa"/>
          </w:tcPr>
          <w:p w:rsidR="00C518F6" w:rsidRPr="00D252A7" w:rsidRDefault="00C518F6" w:rsidP="00C518F6">
            <w:pPr>
              <w:pStyle w:val="Underskrifter"/>
            </w:pPr>
            <w:r w:rsidRPr="00D252A7">
              <w:t>Birgitta Ohlsson (fp)</w:t>
            </w:r>
          </w:p>
        </w:tc>
        <w:tc>
          <w:tcPr>
            <w:tcW w:w="3047" w:type="dxa"/>
          </w:tcPr>
          <w:p w:rsidR="00C518F6" w:rsidRPr="00D252A7" w:rsidRDefault="00C518F6" w:rsidP="00C518F6">
            <w:pPr>
              <w:pStyle w:val="Underskrifter"/>
            </w:pPr>
          </w:p>
        </w:tc>
      </w:tr>
      <w:tr w:rsidR="00C518F6" w:rsidRPr="00D252A7">
        <w:tblPrEx>
          <w:tblCellMar>
            <w:top w:w="0" w:type="dxa"/>
            <w:bottom w:w="0" w:type="dxa"/>
          </w:tblCellMar>
        </w:tblPrEx>
        <w:trPr>
          <w:cantSplit/>
        </w:trPr>
        <w:tc>
          <w:tcPr>
            <w:tcW w:w="3046" w:type="dxa"/>
          </w:tcPr>
          <w:p w:rsidR="00C518F6" w:rsidRPr="00D252A7" w:rsidRDefault="00C518F6" w:rsidP="00C518F6">
            <w:pPr>
              <w:pStyle w:val="Underskrifter"/>
            </w:pPr>
            <w:r w:rsidRPr="00D252A7">
              <w:t>Solveig Hellquist (fp)</w:t>
            </w:r>
          </w:p>
        </w:tc>
        <w:tc>
          <w:tcPr>
            <w:tcW w:w="3047" w:type="dxa"/>
          </w:tcPr>
          <w:p w:rsidR="00C518F6" w:rsidRPr="00D252A7" w:rsidRDefault="00C518F6" w:rsidP="00C518F6">
            <w:pPr>
              <w:pStyle w:val="Underskrifter"/>
            </w:pPr>
            <w:r w:rsidRPr="00D252A7">
              <w:t>Gunnar Nordmark (fp)</w:t>
            </w:r>
          </w:p>
        </w:tc>
      </w:tr>
    </w:tbl>
    <w:p w:rsidR="00E84F25" w:rsidRPr="00D252A7" w:rsidRDefault="00E84F25" w:rsidP="00C518F6">
      <w:pPr>
        <w:pStyle w:val="Normaltindrag"/>
      </w:pPr>
    </w:p>
    <w:sectPr w:rsidR="00E84F25" w:rsidRPr="00D252A7" w:rsidSect="00C518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FD4" w:rsidRPr="00D252A7" w:rsidRDefault="00F03FD4">
      <w:r w:rsidRPr="00D252A7">
        <w:separator/>
      </w:r>
    </w:p>
  </w:endnote>
  <w:endnote w:type="continuationSeparator" w:id="0">
    <w:p w:rsidR="00F03FD4" w:rsidRPr="00D252A7" w:rsidRDefault="00F03FD4">
      <w:r w:rsidRPr="00D25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A9" w:rsidRPr="00D252A7" w:rsidRDefault="00D252A7" w:rsidP="00C518F6">
    <w:pPr>
      <w:pStyle w:val="Sidfot"/>
    </w:pPr>
    <w:r w:rsidRPr="00D25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12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F6" w:rsidRDefault="00C518F6">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8F6" w:rsidRDefault="00C518F6">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A9" w:rsidRPr="00D252A7" w:rsidRDefault="00D252A7" w:rsidP="00C518F6">
    <w:pPr>
      <w:pStyle w:val="Sidfot"/>
    </w:pPr>
    <w:r w:rsidRPr="00D25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618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F6" w:rsidRDefault="00C518F6">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8F6" w:rsidRDefault="00C518F6">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A9" w:rsidRPr="00D252A7" w:rsidRDefault="00D252A7" w:rsidP="00C518F6">
    <w:pPr>
      <w:pStyle w:val="Sidfot"/>
    </w:pPr>
    <w:r w:rsidRPr="00D25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328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F6" w:rsidRDefault="00C518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8F6" w:rsidRDefault="00C518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FD4" w:rsidRPr="00D252A7" w:rsidRDefault="00F03FD4">
      <w:r w:rsidRPr="00D252A7">
        <w:separator/>
      </w:r>
    </w:p>
  </w:footnote>
  <w:footnote w:type="continuationSeparator" w:id="0">
    <w:p w:rsidR="00F03FD4" w:rsidRPr="00D252A7" w:rsidRDefault="00F03FD4">
      <w:r w:rsidRPr="00D25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A9" w:rsidRPr="00D252A7" w:rsidRDefault="00D252A7" w:rsidP="00C518F6">
    <w:pPr>
      <w:pStyle w:val="Sidhuvud"/>
    </w:pPr>
    <w:r w:rsidRPr="00D25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293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F6" w:rsidRDefault="00C518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8F6" w:rsidRDefault="00C518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EA9" w:rsidRPr="00D252A7" w:rsidRDefault="00D252A7" w:rsidP="00C518F6">
    <w:pPr>
      <w:pStyle w:val="Sidhuvud"/>
    </w:pPr>
    <w:r w:rsidRPr="00D25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466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F6" w:rsidRDefault="00C518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8F6" w:rsidRDefault="00C518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F6" w:rsidRPr="00D252A7" w:rsidRDefault="00C518F6">
    <w:pPr>
      <w:pStyle w:val="FSHNormal"/>
      <w:tabs>
        <w:tab w:val="right" w:pos="5840"/>
      </w:tabs>
    </w:pPr>
    <w:r w:rsidRPr="00D252A7">
      <w:br/>
    </w:r>
    <w:r w:rsidRPr="00D252A7">
      <w:fldChar w:fldCharType="begin" w:fldLock="1"/>
    </w:r>
    <w:r w:rsidRPr="00D252A7">
      <w:instrText xml:space="preserve"> DOCPROPERTY</w:instrText>
    </w:r>
    <w:r w:rsidRPr="00D252A7">
      <w:rPr>
        <w:sz w:val="18"/>
      </w:rPr>
      <w:instrText xml:space="preserve"> "YearUser" *\charformat </w:instrText>
    </w:r>
    <w:r w:rsidRPr="00D252A7">
      <w:fldChar w:fldCharType="separate"/>
    </w:r>
    <w:r w:rsidRPr="00D252A7">
      <w:t>2005/06</w:t>
    </w:r>
    <w:r w:rsidRPr="00D252A7">
      <w:fldChar w:fldCharType="end"/>
    </w:r>
    <w:r w:rsidRPr="00D252A7">
      <w:t xml:space="preserve"> </w:t>
    </w:r>
    <w:r w:rsidRPr="00D252A7">
      <w:tab/>
      <w:t xml:space="preserve">mnr: </w:t>
    </w:r>
    <w:r w:rsidRPr="00D252A7">
      <w:fldChar w:fldCharType="begin" w:fldLock="1"/>
    </w:r>
    <w:r w:rsidRPr="00D252A7">
      <w:instrText xml:space="preserve"> DOCPROPERTY</w:instrText>
    </w:r>
    <w:r w:rsidRPr="00D252A7">
      <w:rPr>
        <w:sz w:val="18"/>
      </w:rPr>
      <w:instrText xml:space="preserve"> "Motionsnummer" *\charformat </w:instrText>
    </w:r>
    <w:r w:rsidRPr="00D252A7">
      <w:fldChar w:fldCharType="separate"/>
    </w:r>
    <w:r w:rsidRPr="00D252A7">
      <w:t>MJ480</w:t>
    </w:r>
    <w:r w:rsidRPr="00D252A7">
      <w:fldChar w:fldCharType="end"/>
    </w:r>
    <w:r w:rsidRPr="00D252A7">
      <w:br/>
    </w:r>
    <w:r w:rsidRPr="00D252A7">
      <w:fldChar w:fldCharType="begin" w:fldLock="1"/>
    </w:r>
    <w:r w:rsidRPr="00D252A7">
      <w:instrText xml:space="preserve"> DOCPROPERTY</w:instrText>
    </w:r>
    <w:r w:rsidRPr="00D252A7">
      <w:rPr>
        <w:sz w:val="18"/>
      </w:rPr>
      <w:instrText xml:space="preserve"> "Samling" *\charformat </w:instrText>
    </w:r>
    <w:r w:rsidRPr="00D252A7">
      <w:fldChar w:fldCharType="end"/>
    </w:r>
    <w:r w:rsidRPr="00D252A7">
      <w:tab/>
      <w:t xml:space="preserve">pnr: </w:t>
    </w:r>
    <w:r w:rsidRPr="00D252A7">
      <w:fldChar w:fldCharType="begin" w:fldLock="1"/>
    </w:r>
    <w:r w:rsidRPr="00D252A7">
      <w:instrText xml:space="preserve"> DOCPROPERTY</w:instrText>
    </w:r>
    <w:r w:rsidRPr="00D252A7">
      <w:rPr>
        <w:sz w:val="18"/>
      </w:rPr>
      <w:instrText xml:space="preserve"> "Partinummer" *\charformat </w:instrText>
    </w:r>
    <w:r w:rsidRPr="00D252A7">
      <w:fldChar w:fldCharType="separate"/>
    </w:r>
    <w:r w:rsidRPr="00D252A7">
      <w:t>fp284</w:t>
    </w:r>
    <w:r w:rsidRPr="00D252A7">
      <w:fldChar w:fldCharType="end"/>
    </w:r>
  </w:p>
  <w:p w:rsidR="00C518F6" w:rsidRPr="00D252A7" w:rsidRDefault="00C518F6">
    <w:pPr>
      <w:pStyle w:val="FSHRub1"/>
    </w:pPr>
    <w:r w:rsidRPr="00D252A7">
      <w:t>Motion till riksdagen</w:t>
    </w:r>
    <w:r w:rsidRPr="00D252A7">
      <w:br/>
    </w:r>
    <w:r w:rsidRPr="00D252A7">
      <w:fldChar w:fldCharType="begin" w:fldLock="1"/>
    </w:r>
    <w:r w:rsidRPr="00D252A7">
      <w:instrText xml:space="preserve"> DOCPROPERTY "YearUser" *\charformat </w:instrText>
    </w:r>
    <w:r w:rsidRPr="00D252A7">
      <w:fldChar w:fldCharType="separate"/>
    </w:r>
    <w:r w:rsidRPr="00D252A7">
      <w:t>2005/06</w:t>
    </w:r>
    <w:r w:rsidRPr="00D252A7">
      <w:fldChar w:fldCharType="end"/>
    </w:r>
    <w:r w:rsidRPr="00D252A7">
      <w:t>:</w:t>
    </w:r>
    <w:r w:rsidRPr="00D252A7">
      <w:fldChar w:fldCharType="begin" w:fldLock="1"/>
    </w:r>
    <w:r w:rsidRPr="00D252A7">
      <w:instrText xml:space="preserve"> DOCPROPERTY "Motionsnummer" *\charformat </w:instrText>
    </w:r>
    <w:r w:rsidRPr="00D252A7">
      <w:fldChar w:fldCharType="separate"/>
    </w:r>
    <w:r w:rsidRPr="00D252A7">
      <w:t>MJ480</w:t>
    </w:r>
    <w:r w:rsidRPr="00D252A7">
      <w:fldChar w:fldCharType="end"/>
    </w:r>
  </w:p>
  <w:p w:rsidR="00C518F6" w:rsidRPr="00D252A7" w:rsidRDefault="00C518F6">
    <w:pPr>
      <w:pStyle w:val="FSHNormalS5"/>
    </w:pPr>
    <w:r w:rsidRPr="00D252A7">
      <w:fldChar w:fldCharType="begin" w:fldLock="1"/>
    </w:r>
    <w:r w:rsidRPr="00D252A7">
      <w:instrText xml:space="preserve"> DOCPROPERTY "MotionarText" *\charformat </w:instrText>
    </w:r>
    <w:r w:rsidRPr="00D252A7">
      <w:fldChar w:fldCharType="separate"/>
    </w:r>
    <w:r w:rsidRPr="00D252A7">
      <w:t>av Birgitta Ohlsson m.fl. (fp)</w:t>
    </w:r>
    <w:r w:rsidRPr="00D252A7">
      <w:fldChar w:fldCharType="end"/>
    </w:r>
    <w:r w:rsidRPr="00D252A7">
      <w:br/>
    </w:r>
    <w:r w:rsidRPr="00D252A7">
      <w:fldChar w:fldCharType="begin" w:fldLock="1"/>
    </w:r>
    <w:r w:rsidRPr="00D252A7">
      <w:instrText xml:space="preserve"> DOCPROPERTY "SvarFrasKort" *\charformat </w:instrText>
    </w:r>
    <w:r w:rsidRPr="00D252A7">
      <w:fldChar w:fldCharType="end"/>
    </w:r>
  </w:p>
  <w:p w:rsidR="00C518F6" w:rsidRPr="00D252A7" w:rsidRDefault="00C518F6">
    <w:pPr>
      <w:pStyle w:val="FSHTitel"/>
    </w:pPr>
    <w:r w:rsidRPr="00D252A7">
      <w:fldChar w:fldCharType="begin" w:fldLock="1"/>
    </w:r>
    <w:r w:rsidRPr="00D252A7">
      <w:instrText xml:space="preserve"> DOCPROPERTY</w:instrText>
    </w:r>
    <w:r w:rsidRPr="00D252A7">
      <w:rPr>
        <w:sz w:val="18"/>
      </w:rPr>
      <w:instrText xml:space="preserve"> "RubrikSvar" *\charformat </w:instrText>
    </w:r>
    <w:r w:rsidRPr="00D252A7">
      <w:fldChar w:fldCharType="separate"/>
    </w:r>
    <w:r w:rsidRPr="00D252A7">
      <w:t>Sällskapsdjurens status</w:t>
    </w:r>
    <w:r w:rsidRPr="00D252A7">
      <w:fldChar w:fldCharType="end"/>
    </w:r>
  </w:p>
  <w:p w:rsidR="00C518F6" w:rsidRPr="00D252A7" w:rsidRDefault="00C518F6" w:rsidP="00C518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C07235"/>
    <w:multiLevelType w:val="hybridMultilevel"/>
    <w:tmpl w:val="CFFA6386"/>
    <w:lvl w:ilvl="0" w:tplc="199010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0232301">
    <w:abstractNumId w:val="14"/>
  </w:num>
  <w:num w:numId="2" w16cid:durableId="812141028">
    <w:abstractNumId w:val="11"/>
  </w:num>
  <w:num w:numId="3" w16cid:durableId="82382688">
    <w:abstractNumId w:val="12"/>
  </w:num>
  <w:num w:numId="4" w16cid:durableId="2136488048">
    <w:abstractNumId w:val="13"/>
  </w:num>
  <w:num w:numId="5" w16cid:durableId="1318220259">
    <w:abstractNumId w:val="8"/>
  </w:num>
  <w:num w:numId="6" w16cid:durableId="1814326520">
    <w:abstractNumId w:val="3"/>
  </w:num>
  <w:num w:numId="7" w16cid:durableId="1083574998">
    <w:abstractNumId w:val="2"/>
  </w:num>
  <w:num w:numId="8" w16cid:durableId="1692224335">
    <w:abstractNumId w:val="1"/>
  </w:num>
  <w:num w:numId="9" w16cid:durableId="1671248881">
    <w:abstractNumId w:val="0"/>
  </w:num>
  <w:num w:numId="10" w16cid:durableId="1298027693">
    <w:abstractNumId w:val="9"/>
  </w:num>
  <w:num w:numId="11" w16cid:durableId="1263998198">
    <w:abstractNumId w:val="7"/>
  </w:num>
  <w:num w:numId="12" w16cid:durableId="1740589051">
    <w:abstractNumId w:val="6"/>
  </w:num>
  <w:num w:numId="13" w16cid:durableId="500629551">
    <w:abstractNumId w:val="5"/>
  </w:num>
  <w:num w:numId="14" w16cid:durableId="873083825">
    <w:abstractNumId w:val="4"/>
  </w:num>
  <w:num w:numId="15" w16cid:durableId="1389763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950477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9820C6"/>
    <w:rsid w:val="0004381F"/>
    <w:rsid w:val="00064BC3"/>
    <w:rsid w:val="00066775"/>
    <w:rsid w:val="00072FB9"/>
    <w:rsid w:val="000A56E9"/>
    <w:rsid w:val="00100531"/>
    <w:rsid w:val="00201DFB"/>
    <w:rsid w:val="00204A63"/>
    <w:rsid w:val="00212FF1"/>
    <w:rsid w:val="00230193"/>
    <w:rsid w:val="0025068A"/>
    <w:rsid w:val="002818D3"/>
    <w:rsid w:val="002D11A8"/>
    <w:rsid w:val="00445271"/>
    <w:rsid w:val="004A0504"/>
    <w:rsid w:val="004E38D9"/>
    <w:rsid w:val="005B145B"/>
    <w:rsid w:val="005F05BA"/>
    <w:rsid w:val="005F2EDC"/>
    <w:rsid w:val="00740D6D"/>
    <w:rsid w:val="00794149"/>
    <w:rsid w:val="007B67A7"/>
    <w:rsid w:val="007C6092"/>
    <w:rsid w:val="009820C6"/>
    <w:rsid w:val="00A053C6"/>
    <w:rsid w:val="00AB3F1A"/>
    <w:rsid w:val="00B13BF0"/>
    <w:rsid w:val="00C01E31"/>
    <w:rsid w:val="00C1285C"/>
    <w:rsid w:val="00C27B7D"/>
    <w:rsid w:val="00C518F6"/>
    <w:rsid w:val="00C64EAD"/>
    <w:rsid w:val="00C67814"/>
    <w:rsid w:val="00CF7A43"/>
    <w:rsid w:val="00D1174F"/>
    <w:rsid w:val="00D252A7"/>
    <w:rsid w:val="00D75EA9"/>
    <w:rsid w:val="00DC6C70"/>
    <w:rsid w:val="00E22893"/>
    <w:rsid w:val="00E360DE"/>
    <w:rsid w:val="00E75D28"/>
    <w:rsid w:val="00E84F25"/>
    <w:rsid w:val="00F03FD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D5A870-1B48-4B6B-A32E-5D992070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18F6"/>
    <w:pPr>
      <w:spacing w:after="250"/>
    </w:pPr>
  </w:style>
  <w:style w:type="character" w:customStyle="1" w:styleId="NormaltindragChar">
    <w:name w:val="Normalt indrag Char"/>
    <w:aliases w:val="Normal_indrag Char,Normal Indrag Char"/>
    <w:basedOn w:val="Standardstycketeckensnitt"/>
    <w:link w:val="Normaltindrag"/>
    <w:rsid w:val="00C518F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18F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220</Words>
  <Characters>1302</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MJ480</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MJ480</dc:title>
  <dc:subject>MJ480</dc:subject>
  <dc:creator>Riksdagen</dc:creator>
  <cp:keywords>Riksdagen</cp:keywords>
  <dc:description/>
  <cp:lastModifiedBy>Lars Brink</cp:lastModifiedBy>
  <cp:revision>2</cp:revision>
  <cp:lastPrinted>2005-11-28T11:24:00Z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Sällskapsdjurens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Sällskapsdjurens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(fp)\Hellquist, Solveig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20052006000001020112000002840069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20052006000001020112000002840069</vt:lpwstr>
  </property>
  <property fmtid="{D5CDD505-2E9C-101B-9397-08002B2CF9AE}" pid="50" name="nummer">
    <vt:lpwstr>480</vt:lpwstr>
  </property>
  <property fmtid="{D5CDD505-2E9C-101B-9397-08002B2CF9AE}" pid="51" name="utskottsbeteckning">
    <vt:lpwstr>MJ</vt:lpwstr>
  </property>
</Properties>
</file>