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13826" w:rsidRDefault="006E04A4">
      <w:pPr>
        <w:pStyle w:val="Dokumentbeteckning"/>
      </w:pPr>
      <w:r w:rsidRPr="00413826">
        <w:fldChar w:fldCharType="begin" w:fldLock="1"/>
      </w:r>
      <w:r w:rsidRPr="00413826">
        <w:instrText xml:space="preserve"> DOCPROPERTY "DocumentYear" </w:instrText>
      </w:r>
      <w:r w:rsidRPr="00413826">
        <w:fldChar w:fldCharType="separate"/>
      </w:r>
      <w:r w:rsidR="008728BF" w:rsidRPr="00413826">
        <w:t>2006/07</w:t>
      </w:r>
      <w:r w:rsidRPr="00413826">
        <w:fldChar w:fldCharType="end"/>
      </w:r>
      <w:r w:rsidRPr="00413826">
        <w:t>:</w:t>
      </w:r>
      <w:r w:rsidRPr="00413826">
        <w:fldChar w:fldCharType="begin" w:fldLock="1"/>
      </w:r>
      <w:r w:rsidRPr="00413826">
        <w:instrText xml:space="preserve"> DOCPROPERTY "DocumentNumber" </w:instrText>
      </w:r>
      <w:r w:rsidRPr="00413826">
        <w:fldChar w:fldCharType="separate"/>
      </w:r>
      <w:r w:rsidR="008728BF" w:rsidRPr="00413826">
        <w:t>26</w:t>
      </w:r>
      <w:r w:rsidRPr="00413826">
        <w:fldChar w:fldCharType="end"/>
      </w:r>
    </w:p>
    <w:p w:rsidR="006E04A4" w:rsidRPr="00413826" w:rsidRDefault="006E04A4">
      <w:pPr>
        <w:pStyle w:val="Datum"/>
        <w:outlineLvl w:val="0"/>
      </w:pPr>
      <w:r w:rsidRPr="00413826">
        <w:fldChar w:fldCharType="begin" w:fldLock="1"/>
      </w:r>
      <w:r w:rsidRPr="00413826">
        <w:instrText xml:space="preserve"> DOCPROPERTY "DocumentDate" </w:instrText>
      </w:r>
      <w:r w:rsidRPr="00413826">
        <w:fldChar w:fldCharType="separate"/>
      </w:r>
      <w:r w:rsidR="008728BF" w:rsidRPr="00413826">
        <w:t>Torsdagen den 23 november 2006</w:t>
      </w:r>
      <w:r w:rsidRPr="0041382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2611CA" w:rsidRPr="00413826" w:rsidTr="004A7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11CA" w:rsidRPr="00413826" w:rsidRDefault="002611CA">
            <w:pPr>
              <w:pStyle w:val="Plenum"/>
              <w:tabs>
                <w:tab w:val="clear" w:pos="1418"/>
              </w:tabs>
            </w:pPr>
            <w:r w:rsidRPr="00413826">
              <w:t>Kl.</w:t>
            </w:r>
          </w:p>
        </w:tc>
        <w:tc>
          <w:tcPr>
            <w:tcW w:w="851" w:type="dxa"/>
          </w:tcPr>
          <w:p w:rsidR="002611CA" w:rsidRPr="00413826" w:rsidRDefault="002611CA" w:rsidP="002611CA">
            <w:pPr>
              <w:pStyle w:val="Plenum"/>
              <w:tabs>
                <w:tab w:val="clear" w:pos="1418"/>
              </w:tabs>
              <w:jc w:val="center"/>
            </w:pPr>
            <w:r w:rsidRPr="00413826">
              <w:t>12.00</w:t>
            </w:r>
          </w:p>
        </w:tc>
        <w:tc>
          <w:tcPr>
            <w:tcW w:w="397" w:type="dxa"/>
          </w:tcPr>
          <w:p w:rsidR="002611CA" w:rsidRPr="00413826" w:rsidRDefault="002611C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611CA" w:rsidRPr="00413826" w:rsidRDefault="002611CA">
            <w:pPr>
              <w:pStyle w:val="Plenum"/>
              <w:tabs>
                <w:tab w:val="clear" w:pos="1418"/>
              </w:tabs>
              <w:ind w:right="1"/>
            </w:pPr>
            <w:r w:rsidRPr="00413826">
              <w:t>Val</w:t>
            </w:r>
          </w:p>
        </w:tc>
      </w:tr>
      <w:tr w:rsidR="006E04A4" w:rsidRPr="00413826" w:rsidTr="004A7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13826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 w:rsidRPr="00413826" w:rsidRDefault="006E04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6E04A4" w:rsidRPr="0041382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13826" w:rsidRDefault="00253826">
            <w:pPr>
              <w:pStyle w:val="Plenum"/>
              <w:tabs>
                <w:tab w:val="clear" w:pos="1418"/>
              </w:tabs>
              <w:ind w:right="1"/>
            </w:pPr>
            <w:r w:rsidRPr="00413826">
              <w:t>Interpellationssvar</w:t>
            </w:r>
          </w:p>
        </w:tc>
      </w:tr>
      <w:tr w:rsidR="00253826" w:rsidRPr="00413826" w:rsidTr="004A7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3826" w:rsidRPr="00413826" w:rsidRDefault="0025382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3826" w:rsidRPr="00413826" w:rsidRDefault="00253826">
            <w:pPr>
              <w:pStyle w:val="Plenum"/>
              <w:tabs>
                <w:tab w:val="clear" w:pos="1418"/>
              </w:tabs>
              <w:jc w:val="right"/>
            </w:pPr>
            <w:r w:rsidRPr="00413826">
              <w:t>14.00</w:t>
            </w:r>
          </w:p>
        </w:tc>
        <w:tc>
          <w:tcPr>
            <w:tcW w:w="397" w:type="dxa"/>
          </w:tcPr>
          <w:p w:rsidR="00253826" w:rsidRPr="00413826" w:rsidRDefault="0025382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53826" w:rsidRPr="00413826" w:rsidRDefault="00253826">
            <w:pPr>
              <w:pStyle w:val="Plenum"/>
              <w:tabs>
                <w:tab w:val="clear" w:pos="1418"/>
              </w:tabs>
              <w:ind w:right="1"/>
            </w:pPr>
            <w:r w:rsidRPr="00413826">
              <w:t>Frågestund</w:t>
            </w:r>
          </w:p>
        </w:tc>
      </w:tr>
    </w:tbl>
    <w:p w:rsidR="006E04A4" w:rsidRPr="00413826" w:rsidRDefault="006E04A4">
      <w:pPr>
        <w:pStyle w:val="StreckLngt"/>
      </w:pPr>
      <w:r w:rsidRPr="00413826">
        <w:tab/>
      </w:r>
    </w:p>
    <w:p w:rsidR="00D45AE3" w:rsidRPr="00413826" w:rsidRDefault="00D45AE3" w:rsidP="00D45AE3">
      <w:pPr>
        <w:pStyle w:val="Blankrad"/>
      </w:pPr>
      <w:r w:rsidRPr="00413826">
        <w:t>     </w:t>
      </w:r>
    </w:p>
    <w:p w:rsidR="00392B7C" w:rsidRPr="00413826" w:rsidRDefault="00392B7C" w:rsidP="00CF242C">
      <w:pPr>
        <w:pStyle w:val="Blankrad"/>
      </w:pPr>
      <w:r w:rsidRPr="004138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7C" w:rsidRPr="00413826" w:rsidTr="000D05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7C" w:rsidRPr="00413826" w:rsidRDefault="00392B7C" w:rsidP="000D05C4">
            <w:pPr>
              <w:pStyle w:val="HuvudrubrikFlisteNr"/>
            </w:pPr>
          </w:p>
        </w:tc>
        <w:tc>
          <w:tcPr>
            <w:tcW w:w="6237" w:type="dxa"/>
          </w:tcPr>
          <w:p w:rsidR="00392B7C" w:rsidRPr="00413826" w:rsidRDefault="00392B7C" w:rsidP="000D05C4">
            <w:pPr>
              <w:pStyle w:val="HuvudrubrikEnsam"/>
            </w:pPr>
            <w:r w:rsidRPr="00413826">
              <w:t>Justering av protokoll</w:t>
            </w:r>
          </w:p>
        </w:tc>
        <w:tc>
          <w:tcPr>
            <w:tcW w:w="2481" w:type="dxa"/>
          </w:tcPr>
          <w:p w:rsidR="00392B7C" w:rsidRPr="00413826" w:rsidRDefault="00392B7C" w:rsidP="000D05C4">
            <w:pPr>
              <w:pStyle w:val="HuvudrubrikKolumn3"/>
            </w:pPr>
          </w:p>
        </w:tc>
      </w:tr>
      <w:tr w:rsidR="00392B7C" w:rsidRPr="00413826" w:rsidTr="000D05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7C" w:rsidRPr="00413826" w:rsidRDefault="00392B7C" w:rsidP="000D05C4">
            <w:pPr>
              <w:pStyle w:val="FlistaNrText"/>
            </w:pPr>
          </w:p>
        </w:tc>
        <w:tc>
          <w:tcPr>
            <w:tcW w:w="6237" w:type="dxa"/>
          </w:tcPr>
          <w:p w:rsidR="00392B7C" w:rsidRPr="00413826" w:rsidRDefault="00392B7C" w:rsidP="000D05C4">
            <w:r w:rsidRPr="00413826">
              <w:t>Protokollet från sammanträdet fredagen den 17 november</w:t>
            </w:r>
          </w:p>
        </w:tc>
        <w:tc>
          <w:tcPr>
            <w:tcW w:w="2481" w:type="dxa"/>
          </w:tcPr>
          <w:p w:rsidR="00392B7C" w:rsidRPr="00413826" w:rsidRDefault="00392B7C" w:rsidP="000D05C4">
            <w:pPr>
              <w:rPr>
                <w:spacing w:val="-4"/>
              </w:rPr>
            </w:pPr>
          </w:p>
        </w:tc>
      </w:tr>
    </w:tbl>
    <w:p w:rsidR="00392B7C" w:rsidRPr="00413826" w:rsidRDefault="00392B7C" w:rsidP="00392B7C">
      <w:pPr>
        <w:pStyle w:val="Blankrad"/>
      </w:pPr>
      <w:r w:rsidRPr="00413826">
        <w:t>     </w:t>
      </w:r>
    </w:p>
    <w:p w:rsidR="00392B7C" w:rsidRPr="00413826" w:rsidRDefault="00392B7C" w:rsidP="00392B7C">
      <w:pPr>
        <w:pStyle w:val="Blankrad"/>
      </w:pPr>
      <w:r w:rsidRPr="004138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7C" w:rsidRPr="004138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7C" w:rsidRPr="00413826" w:rsidRDefault="00392B7C" w:rsidP="000D05C4">
            <w:pPr>
              <w:pStyle w:val="HuvudrubrikFlisteNr"/>
            </w:pPr>
          </w:p>
        </w:tc>
        <w:tc>
          <w:tcPr>
            <w:tcW w:w="6237" w:type="dxa"/>
          </w:tcPr>
          <w:p w:rsidR="00392B7C" w:rsidRPr="00413826" w:rsidRDefault="00427C75">
            <w:pPr>
              <w:pStyle w:val="HuvudrubrikEnsam"/>
            </w:pPr>
            <w:r w:rsidRPr="00413826">
              <w:t xml:space="preserve">Val </w:t>
            </w:r>
          </w:p>
        </w:tc>
        <w:tc>
          <w:tcPr>
            <w:tcW w:w="2481" w:type="dxa"/>
          </w:tcPr>
          <w:p w:rsidR="00392B7C" w:rsidRPr="00413826" w:rsidRDefault="00392B7C" w:rsidP="000D05C4">
            <w:pPr>
              <w:pStyle w:val="HuvudrubrikKolumn3"/>
            </w:pPr>
          </w:p>
        </w:tc>
      </w:tr>
      <w:tr w:rsidR="00C10422" w:rsidRPr="0041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0422" w:rsidRPr="00413826" w:rsidRDefault="00C10422" w:rsidP="00C1042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10422" w:rsidRPr="00413826" w:rsidRDefault="00C10422" w:rsidP="002611CA">
            <w:r w:rsidRPr="00413826">
              <w:t>Konstitutionsutskottet har föreslagit:</w:t>
            </w:r>
          </w:p>
        </w:tc>
        <w:tc>
          <w:tcPr>
            <w:tcW w:w="2481" w:type="dxa"/>
          </w:tcPr>
          <w:p w:rsidR="00C10422" w:rsidRPr="00413826" w:rsidRDefault="00C10422">
            <w:pPr>
              <w:rPr>
                <w:spacing w:val="-4"/>
              </w:rPr>
            </w:pPr>
          </w:p>
        </w:tc>
      </w:tr>
      <w:tr w:rsidR="00C10422" w:rsidRPr="0041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0422" w:rsidRPr="00413826" w:rsidRDefault="00C10422" w:rsidP="00392B7C">
            <w:pPr>
              <w:pStyle w:val="FlistaNrText"/>
            </w:pPr>
          </w:p>
        </w:tc>
        <w:tc>
          <w:tcPr>
            <w:tcW w:w="6237" w:type="dxa"/>
          </w:tcPr>
          <w:p w:rsidR="00C10422" w:rsidRPr="00413826" w:rsidRDefault="00C10422" w:rsidP="002611CA">
            <w:r w:rsidRPr="00413826">
              <w:t xml:space="preserve">Omval av justitieombudsman Kerstin André </w:t>
            </w:r>
          </w:p>
        </w:tc>
        <w:tc>
          <w:tcPr>
            <w:tcW w:w="2481" w:type="dxa"/>
          </w:tcPr>
          <w:p w:rsidR="00C10422" w:rsidRPr="00413826" w:rsidRDefault="00C10422">
            <w:pPr>
              <w:rPr>
                <w:spacing w:val="-4"/>
              </w:rPr>
            </w:pPr>
          </w:p>
        </w:tc>
      </w:tr>
      <w:tr w:rsidR="00392B7C" w:rsidRPr="0041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7C" w:rsidRPr="00413826" w:rsidRDefault="00392B7C" w:rsidP="00392B7C">
            <w:pPr>
              <w:pStyle w:val="FlistaNrText"/>
            </w:pPr>
          </w:p>
        </w:tc>
        <w:tc>
          <w:tcPr>
            <w:tcW w:w="6237" w:type="dxa"/>
          </w:tcPr>
          <w:p w:rsidR="00392B7C" w:rsidRPr="00413826" w:rsidRDefault="002611CA">
            <w:r w:rsidRPr="00413826">
              <w:t>Omval av ställföreträdande justitieombudsman Jan Pennlöv</w:t>
            </w:r>
          </w:p>
        </w:tc>
        <w:tc>
          <w:tcPr>
            <w:tcW w:w="2481" w:type="dxa"/>
          </w:tcPr>
          <w:p w:rsidR="00392B7C" w:rsidRPr="00413826" w:rsidRDefault="00392B7C">
            <w:pPr>
              <w:rPr>
                <w:spacing w:val="-4"/>
              </w:rPr>
            </w:pPr>
          </w:p>
        </w:tc>
      </w:tr>
    </w:tbl>
    <w:p w:rsidR="00601A4F" w:rsidRPr="00413826" w:rsidRDefault="00392B7C">
      <w:pPr>
        <w:pStyle w:val="Blankrad"/>
      </w:pPr>
      <w:r w:rsidRPr="00413826">
        <w:t>  </w:t>
      </w:r>
    </w:p>
    <w:p w:rsidR="00A21691" w:rsidRPr="00413826" w:rsidRDefault="00601A4F">
      <w:pPr>
        <w:pStyle w:val="Blankrad"/>
      </w:pPr>
      <w:r w:rsidRPr="0041382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21691" w:rsidRPr="004138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21691" w:rsidRPr="00413826" w:rsidRDefault="00A21691" w:rsidP="005E3CCD">
            <w:pPr>
              <w:pStyle w:val="HuvudrubrikFlisteNr"/>
            </w:pPr>
          </w:p>
        </w:tc>
        <w:tc>
          <w:tcPr>
            <w:tcW w:w="6237" w:type="dxa"/>
          </w:tcPr>
          <w:p w:rsidR="00A21691" w:rsidRPr="00413826" w:rsidRDefault="00A21691">
            <w:pPr>
              <w:pStyle w:val="HuvudrubrikEnsam"/>
            </w:pPr>
            <w:bookmarkStart w:id="1" w:name="TypRubrik"/>
            <w:bookmarkEnd w:id="1"/>
            <w:r w:rsidRPr="00413826">
              <w:t>Anmälan om ordförande i EU-nämnden</w:t>
            </w:r>
          </w:p>
        </w:tc>
        <w:tc>
          <w:tcPr>
            <w:tcW w:w="2481" w:type="dxa"/>
          </w:tcPr>
          <w:p w:rsidR="00A21691" w:rsidRPr="00413826" w:rsidRDefault="00A21691" w:rsidP="005E3CCD">
            <w:pPr>
              <w:pStyle w:val="HuvudrubrikKolumn3"/>
            </w:pPr>
          </w:p>
        </w:tc>
      </w:tr>
      <w:tr w:rsidR="00A21691" w:rsidRPr="0041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1691" w:rsidRPr="00413826" w:rsidRDefault="00A21691" w:rsidP="00A2169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21691" w:rsidRPr="00413826" w:rsidRDefault="00A21691">
            <w:r w:rsidRPr="00413826">
              <w:t xml:space="preserve">Björn Hamilton (m) som ordförande i EU-nämnden fr.o.m. </w:t>
            </w:r>
            <w:r w:rsidRPr="00413826">
              <w:br/>
              <w:t>den 17 november</w:t>
            </w:r>
          </w:p>
        </w:tc>
        <w:tc>
          <w:tcPr>
            <w:tcW w:w="2481" w:type="dxa"/>
          </w:tcPr>
          <w:p w:rsidR="00A21691" w:rsidRPr="00413826" w:rsidRDefault="00A21691">
            <w:pPr>
              <w:rPr>
                <w:spacing w:val="-4"/>
              </w:rPr>
            </w:pPr>
          </w:p>
        </w:tc>
      </w:tr>
    </w:tbl>
    <w:p w:rsidR="00A21691" w:rsidRPr="00413826" w:rsidRDefault="00A21691">
      <w:pPr>
        <w:pStyle w:val="Blankrad"/>
      </w:pPr>
      <w:r w:rsidRPr="00413826">
        <w:t>     </w:t>
      </w:r>
    </w:p>
    <w:p w:rsidR="00A21691" w:rsidRPr="00413826" w:rsidRDefault="00A21691">
      <w:pPr>
        <w:pStyle w:val="Blankrad"/>
      </w:pPr>
      <w:r w:rsidRPr="00413826">
        <w:t>     </w:t>
      </w:r>
    </w:p>
    <w:p w:rsidR="00A21691" w:rsidRPr="00413826" w:rsidRDefault="00A21691">
      <w:pPr>
        <w:pStyle w:val="Blankrad"/>
      </w:pPr>
      <w:bookmarkStart w:id="3" w:name="Start"/>
      <w:bookmarkEnd w:id="3"/>
      <w:r w:rsidRPr="0041382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01A4F" w:rsidRPr="004138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01A4F" w:rsidRPr="00413826" w:rsidRDefault="00601A4F" w:rsidP="00525E38">
            <w:pPr>
              <w:pStyle w:val="HuvudrubrikFlisteNr"/>
            </w:pPr>
          </w:p>
        </w:tc>
        <w:tc>
          <w:tcPr>
            <w:tcW w:w="6237" w:type="dxa"/>
          </w:tcPr>
          <w:p w:rsidR="00601A4F" w:rsidRPr="00413826" w:rsidRDefault="00601A4F">
            <w:pPr>
              <w:pStyle w:val="HuvudrubrikEnsam"/>
            </w:pPr>
            <w:r w:rsidRPr="00413826">
              <w:t>Anmälan om fördröjda svar på interpellationer</w:t>
            </w:r>
          </w:p>
        </w:tc>
        <w:tc>
          <w:tcPr>
            <w:tcW w:w="2481" w:type="dxa"/>
          </w:tcPr>
          <w:p w:rsidR="00601A4F" w:rsidRPr="00413826" w:rsidRDefault="00601A4F" w:rsidP="00525E38">
            <w:pPr>
              <w:pStyle w:val="HuvudrubrikKolumn3"/>
            </w:pPr>
          </w:p>
        </w:tc>
      </w:tr>
      <w:tr w:rsidR="00601A4F" w:rsidRPr="0041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1A4F" w:rsidRPr="00413826" w:rsidRDefault="00601A4F" w:rsidP="00601A4F">
            <w:pPr>
              <w:pStyle w:val="FlistaNrText"/>
            </w:pPr>
          </w:p>
        </w:tc>
        <w:tc>
          <w:tcPr>
            <w:tcW w:w="6237" w:type="dxa"/>
          </w:tcPr>
          <w:p w:rsidR="00601A4F" w:rsidRPr="00413826" w:rsidRDefault="00601A4F">
            <w:r w:rsidRPr="00413826">
              <w:t>2006/07:65 av Mats Johansson (m)</w:t>
            </w:r>
          </w:p>
          <w:p w:rsidR="00601A4F" w:rsidRPr="00413826" w:rsidRDefault="00601A4F">
            <w:r w:rsidRPr="00413826">
              <w:t>Fri- och rättigheter i Ryssland</w:t>
            </w:r>
          </w:p>
        </w:tc>
        <w:tc>
          <w:tcPr>
            <w:tcW w:w="2481" w:type="dxa"/>
          </w:tcPr>
          <w:p w:rsidR="00601A4F" w:rsidRPr="00413826" w:rsidRDefault="00601A4F">
            <w:pPr>
              <w:rPr>
                <w:spacing w:val="-4"/>
              </w:rPr>
            </w:pPr>
          </w:p>
        </w:tc>
      </w:tr>
      <w:tr w:rsidR="00601A4F" w:rsidRPr="0041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01A4F" w:rsidRPr="00413826" w:rsidRDefault="00601A4F" w:rsidP="00601A4F">
            <w:pPr>
              <w:pStyle w:val="FlistaNrText"/>
            </w:pPr>
          </w:p>
        </w:tc>
        <w:tc>
          <w:tcPr>
            <w:tcW w:w="6237" w:type="dxa"/>
          </w:tcPr>
          <w:p w:rsidR="00601A4F" w:rsidRPr="00413826" w:rsidRDefault="00601A4F">
            <w:r w:rsidRPr="00413826">
              <w:t>2006/07:73 av Birgitta Ohlsson (fp)</w:t>
            </w:r>
          </w:p>
          <w:p w:rsidR="00601A4F" w:rsidRPr="00413826" w:rsidRDefault="00601A4F">
            <w:r w:rsidRPr="00413826">
              <w:t>Utfasning av bistånd till diktaturer</w:t>
            </w:r>
          </w:p>
        </w:tc>
        <w:tc>
          <w:tcPr>
            <w:tcW w:w="2481" w:type="dxa"/>
          </w:tcPr>
          <w:p w:rsidR="00601A4F" w:rsidRPr="00413826" w:rsidRDefault="00601A4F">
            <w:pPr>
              <w:rPr>
                <w:spacing w:val="-4"/>
              </w:rPr>
            </w:pPr>
          </w:p>
        </w:tc>
      </w:tr>
    </w:tbl>
    <w:p w:rsidR="00601A4F" w:rsidRPr="00413826" w:rsidRDefault="00601A4F">
      <w:pPr>
        <w:pStyle w:val="Blankrad"/>
      </w:pPr>
      <w:r w:rsidRPr="00413826">
        <w:t>     </w:t>
      </w:r>
    </w:p>
    <w:p w:rsidR="00601A4F" w:rsidRPr="00413826" w:rsidRDefault="00601A4F">
      <w:pPr>
        <w:pStyle w:val="Blankrad"/>
      </w:pPr>
      <w:r w:rsidRPr="0041382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7C" w:rsidRPr="00413826" w:rsidTr="000D05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7C" w:rsidRPr="00413826" w:rsidRDefault="00392B7C" w:rsidP="000D05C4">
            <w:pPr>
              <w:pStyle w:val="HuvudrubrikFlisteNr"/>
            </w:pPr>
          </w:p>
        </w:tc>
        <w:tc>
          <w:tcPr>
            <w:tcW w:w="6237" w:type="dxa"/>
          </w:tcPr>
          <w:p w:rsidR="00392B7C" w:rsidRPr="00413826" w:rsidRDefault="00253826" w:rsidP="000D05C4">
            <w:pPr>
              <w:pStyle w:val="Huvudrubrik"/>
            </w:pPr>
            <w:bookmarkStart w:id="4" w:name="Start_Interpellationer"/>
            <w:bookmarkEnd w:id="4"/>
            <w:r w:rsidRPr="00413826">
              <w:t>Svar på interpellationer</w:t>
            </w:r>
          </w:p>
        </w:tc>
        <w:tc>
          <w:tcPr>
            <w:tcW w:w="2481" w:type="dxa"/>
          </w:tcPr>
          <w:p w:rsidR="00392B7C" w:rsidRPr="00413826" w:rsidRDefault="00392B7C" w:rsidP="000D05C4">
            <w:pPr>
              <w:pStyle w:val="HuvudrubrikKolumn3"/>
            </w:pPr>
          </w:p>
        </w:tc>
      </w:tr>
      <w:tr w:rsidR="00392B7C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7C" w:rsidRPr="00413826" w:rsidRDefault="00392B7C" w:rsidP="00253826">
            <w:pPr>
              <w:pStyle w:val="Besvaradav"/>
            </w:pPr>
          </w:p>
        </w:tc>
        <w:tc>
          <w:tcPr>
            <w:tcW w:w="6237" w:type="dxa"/>
          </w:tcPr>
          <w:p w:rsidR="00392B7C" w:rsidRPr="00413826" w:rsidRDefault="00253826" w:rsidP="00253826">
            <w:pPr>
              <w:pStyle w:val="Besvaradav"/>
            </w:pPr>
            <w:r w:rsidRPr="00413826">
              <w:t>Justitieminister Beatrice Ask (m)</w:t>
            </w:r>
          </w:p>
        </w:tc>
        <w:tc>
          <w:tcPr>
            <w:tcW w:w="2481" w:type="dxa"/>
          </w:tcPr>
          <w:p w:rsidR="00392B7C" w:rsidRPr="00413826" w:rsidRDefault="00392B7C" w:rsidP="00253826">
            <w:pPr>
              <w:pStyle w:val="Besvaradav"/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FlistaNrText"/>
            </w:pPr>
          </w:p>
        </w:tc>
        <w:tc>
          <w:tcPr>
            <w:tcW w:w="6237" w:type="dxa"/>
          </w:tcPr>
          <w:p w:rsidR="00253826" w:rsidRPr="00413826" w:rsidRDefault="00253826" w:rsidP="00253826">
            <w:r w:rsidRPr="00413826">
              <w:t>2006/07:49 av Thomas Bodström (s)</w:t>
            </w:r>
          </w:p>
          <w:p w:rsidR="00253826" w:rsidRPr="00413826" w:rsidRDefault="00253826" w:rsidP="00253826">
            <w:r w:rsidRPr="00413826">
              <w:t>Rättssäkra beredningar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FlistaNrText"/>
            </w:pPr>
          </w:p>
        </w:tc>
        <w:tc>
          <w:tcPr>
            <w:tcW w:w="6237" w:type="dxa"/>
          </w:tcPr>
          <w:p w:rsidR="00253826" w:rsidRPr="00413826" w:rsidRDefault="00253826" w:rsidP="00253826">
            <w:r w:rsidRPr="00413826">
              <w:t>2006/07:55 av Anders Ygeman (s)</w:t>
            </w:r>
          </w:p>
          <w:p w:rsidR="00253826" w:rsidRPr="00413826" w:rsidRDefault="00253826" w:rsidP="00253826">
            <w:r w:rsidRPr="00413826">
              <w:t>Öppnare redovisning av partibidrag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FlistaNrText"/>
            </w:pPr>
          </w:p>
        </w:tc>
        <w:tc>
          <w:tcPr>
            <w:tcW w:w="6237" w:type="dxa"/>
          </w:tcPr>
          <w:p w:rsidR="00253826" w:rsidRPr="00413826" w:rsidRDefault="00253826" w:rsidP="00253826">
            <w:r w:rsidRPr="00413826">
              <w:t>2006/07:76 av Maryam Yazdanfar (s)</w:t>
            </w:r>
          </w:p>
          <w:p w:rsidR="00253826" w:rsidRPr="00413826" w:rsidRDefault="00253826" w:rsidP="00253826">
            <w:r w:rsidRPr="00413826">
              <w:t>Rättshjälp för svenska medborgare utomlands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Besvaradav"/>
            </w:pPr>
          </w:p>
        </w:tc>
        <w:tc>
          <w:tcPr>
            <w:tcW w:w="6237" w:type="dxa"/>
          </w:tcPr>
          <w:p w:rsidR="00253826" w:rsidRPr="00413826" w:rsidRDefault="00253826" w:rsidP="00253826">
            <w:pPr>
              <w:pStyle w:val="Besvaradav"/>
            </w:pPr>
            <w:r w:rsidRPr="00413826">
              <w:t>Statsrådet Cristina Husmark Pehrsson (m)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pStyle w:val="Besvaradav"/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FlistaNrText"/>
            </w:pPr>
          </w:p>
        </w:tc>
        <w:tc>
          <w:tcPr>
            <w:tcW w:w="6237" w:type="dxa"/>
          </w:tcPr>
          <w:p w:rsidR="00253826" w:rsidRPr="00413826" w:rsidRDefault="00253826" w:rsidP="00253826">
            <w:r w:rsidRPr="00413826">
              <w:t>2006/07:64 av Lars-Ivar Ericson (c)</w:t>
            </w:r>
          </w:p>
          <w:p w:rsidR="00253826" w:rsidRPr="00413826" w:rsidRDefault="00253826" w:rsidP="00253826">
            <w:r w:rsidRPr="00413826">
              <w:t>Öresundsintegration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Besvaradav"/>
            </w:pPr>
          </w:p>
        </w:tc>
        <w:tc>
          <w:tcPr>
            <w:tcW w:w="6237" w:type="dxa"/>
          </w:tcPr>
          <w:p w:rsidR="00253826" w:rsidRPr="00413826" w:rsidRDefault="00253826" w:rsidP="00253826">
            <w:pPr>
              <w:pStyle w:val="Besvaradav"/>
            </w:pPr>
            <w:r w:rsidRPr="00413826">
              <w:t>Finansminister Anders Borg (m)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pStyle w:val="Besvaradav"/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FlistaNrText"/>
            </w:pPr>
          </w:p>
        </w:tc>
        <w:tc>
          <w:tcPr>
            <w:tcW w:w="6237" w:type="dxa"/>
          </w:tcPr>
          <w:p w:rsidR="00253826" w:rsidRPr="00413826" w:rsidRDefault="00253826" w:rsidP="00253826">
            <w:r w:rsidRPr="00413826">
              <w:t>2006/07:54 av Fredrik Olovsson (s)</w:t>
            </w:r>
          </w:p>
          <w:p w:rsidR="00253826" w:rsidRPr="00413826" w:rsidRDefault="00253826" w:rsidP="00253826">
            <w:r w:rsidRPr="00413826">
              <w:t>Bristande beredning av skatteförslag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FlistaNrText"/>
            </w:pPr>
          </w:p>
        </w:tc>
        <w:tc>
          <w:tcPr>
            <w:tcW w:w="6237" w:type="dxa"/>
          </w:tcPr>
          <w:p w:rsidR="00253826" w:rsidRPr="00413826" w:rsidRDefault="00253826" w:rsidP="00253826">
            <w:r w:rsidRPr="00413826">
              <w:t>2006/07:71 av Laila Bjurling (s)</w:t>
            </w:r>
          </w:p>
          <w:p w:rsidR="00253826" w:rsidRPr="00413826" w:rsidRDefault="00253826" w:rsidP="00253826">
            <w:r w:rsidRPr="00413826">
              <w:t>Fördelningspolitiska konsekvenser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Besvaradav"/>
            </w:pPr>
          </w:p>
        </w:tc>
        <w:tc>
          <w:tcPr>
            <w:tcW w:w="6237" w:type="dxa"/>
          </w:tcPr>
          <w:p w:rsidR="00253826" w:rsidRPr="00413826" w:rsidRDefault="00253826" w:rsidP="00253826">
            <w:pPr>
              <w:pStyle w:val="Besvaradav"/>
            </w:pPr>
            <w:r w:rsidRPr="00413826">
              <w:t>Statsrådet Cecilia Malmström (fp)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pStyle w:val="Besvaradav"/>
              <w:rPr>
                <w:spacing w:val="-4"/>
              </w:rPr>
            </w:pPr>
          </w:p>
        </w:tc>
      </w:tr>
      <w:tr w:rsidR="00253826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3826" w:rsidRPr="00413826" w:rsidRDefault="00253826" w:rsidP="00253826">
            <w:pPr>
              <w:pStyle w:val="FlistaNrText"/>
            </w:pPr>
          </w:p>
        </w:tc>
        <w:tc>
          <w:tcPr>
            <w:tcW w:w="6237" w:type="dxa"/>
          </w:tcPr>
          <w:p w:rsidR="00253826" w:rsidRPr="00413826" w:rsidRDefault="00253826" w:rsidP="00253826">
            <w:r w:rsidRPr="00413826">
              <w:t>2006/07:61 av Berit Andnor (s)</w:t>
            </w:r>
          </w:p>
          <w:p w:rsidR="00253826" w:rsidRPr="00413826" w:rsidRDefault="00253826" w:rsidP="00253826">
            <w:r w:rsidRPr="00413826">
              <w:t>Stimulering av EU-debatten</w:t>
            </w:r>
          </w:p>
        </w:tc>
        <w:tc>
          <w:tcPr>
            <w:tcW w:w="2481" w:type="dxa"/>
          </w:tcPr>
          <w:p w:rsidR="00253826" w:rsidRPr="00413826" w:rsidRDefault="00253826" w:rsidP="00253826">
            <w:pPr>
              <w:rPr>
                <w:spacing w:val="-4"/>
              </w:rPr>
            </w:pPr>
          </w:p>
        </w:tc>
      </w:tr>
    </w:tbl>
    <w:p w:rsidR="00392B7C" w:rsidRPr="00413826" w:rsidRDefault="00392B7C" w:rsidP="00392B7C">
      <w:pPr>
        <w:pStyle w:val="Blankrad"/>
      </w:pPr>
      <w:r w:rsidRPr="00413826">
        <w:t>     </w:t>
      </w:r>
    </w:p>
    <w:p w:rsidR="00392B7C" w:rsidRPr="00413826" w:rsidRDefault="00392B7C" w:rsidP="00392B7C">
      <w:pPr>
        <w:pStyle w:val="Blankrad"/>
      </w:pPr>
      <w:r w:rsidRPr="00413826">
        <w:t>     </w:t>
      </w:r>
    </w:p>
    <w:p w:rsidR="00A4016A" w:rsidRPr="00413826" w:rsidRDefault="00A4016A">
      <w:pPr>
        <w:pStyle w:val="Blankrad"/>
      </w:pPr>
      <w:r w:rsidRPr="00413826">
        <w:t>     </w:t>
      </w:r>
    </w:p>
    <w:p w:rsidR="00392B7C" w:rsidRPr="00413826" w:rsidRDefault="00392B7C">
      <w:pPr>
        <w:pStyle w:val="Blankrad"/>
      </w:pPr>
      <w:r w:rsidRPr="0041382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7C" w:rsidRPr="00413826" w:rsidTr="000D05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7C" w:rsidRPr="00413826" w:rsidRDefault="00392B7C" w:rsidP="000D05C4">
            <w:pPr>
              <w:pStyle w:val="HuvudrubrikFlisteNr"/>
            </w:pPr>
          </w:p>
        </w:tc>
        <w:tc>
          <w:tcPr>
            <w:tcW w:w="6237" w:type="dxa"/>
          </w:tcPr>
          <w:p w:rsidR="00392B7C" w:rsidRPr="00413826" w:rsidRDefault="00392B7C" w:rsidP="000D05C4">
            <w:pPr>
              <w:pStyle w:val="HuvudrubrikEnsam"/>
            </w:pPr>
            <w:r w:rsidRPr="00413826">
              <w:t>Frågestund kl. 14.00</w:t>
            </w:r>
          </w:p>
        </w:tc>
        <w:tc>
          <w:tcPr>
            <w:tcW w:w="2481" w:type="dxa"/>
          </w:tcPr>
          <w:p w:rsidR="00392B7C" w:rsidRPr="00413826" w:rsidRDefault="00392B7C" w:rsidP="000D05C4">
            <w:pPr>
              <w:pStyle w:val="HuvudrubrikKolumn3"/>
            </w:pPr>
          </w:p>
        </w:tc>
      </w:tr>
      <w:tr w:rsidR="00392B7C" w:rsidRPr="00413826" w:rsidTr="000D0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7C" w:rsidRPr="00413826" w:rsidRDefault="00392B7C" w:rsidP="000D05C4">
            <w:pPr>
              <w:pStyle w:val="FlistaNrText"/>
            </w:pPr>
          </w:p>
        </w:tc>
        <w:tc>
          <w:tcPr>
            <w:tcW w:w="6237" w:type="dxa"/>
          </w:tcPr>
          <w:p w:rsidR="00392B7C" w:rsidRPr="00413826" w:rsidRDefault="00392B7C" w:rsidP="000D05C4">
            <w:r w:rsidRPr="00413826">
              <w:t>Frågor besvaras av</w:t>
            </w:r>
            <w:r w:rsidR="00525E5B" w:rsidRPr="00413826">
              <w:br/>
            </w:r>
            <w:r w:rsidRPr="00413826">
              <w:t>mil</w:t>
            </w:r>
            <w:r w:rsidR="00525E5B" w:rsidRPr="00413826">
              <w:t>jöminister Andreas Carlgren (c)</w:t>
            </w:r>
            <w:r w:rsidR="00525E5B" w:rsidRPr="00413826">
              <w:br/>
            </w:r>
            <w:r w:rsidRPr="00413826">
              <w:t xml:space="preserve">statsrådet Mats Odell (kd) </w:t>
            </w:r>
            <w:r w:rsidR="00525E5B" w:rsidRPr="00413826">
              <w:br/>
            </w:r>
            <w:r w:rsidRPr="00413826">
              <w:t>jordbruksminister</w:t>
            </w:r>
            <w:r w:rsidR="00525E5B" w:rsidRPr="00413826">
              <w:t xml:space="preserve"> </w:t>
            </w:r>
            <w:r w:rsidRPr="00413826">
              <w:t xml:space="preserve">Eskil Erlandsson (c) </w:t>
            </w:r>
            <w:r w:rsidR="00525E5B" w:rsidRPr="00413826">
              <w:br/>
            </w:r>
            <w:r w:rsidRPr="00413826">
              <w:t xml:space="preserve">statsrådet Sven Otto Littorin (m) </w:t>
            </w:r>
            <w:r w:rsidR="00525E5B" w:rsidRPr="00413826">
              <w:br/>
            </w:r>
            <w:r w:rsidRPr="00413826">
              <w:t>statsrådet Cecilia Malmström (fp)</w:t>
            </w:r>
          </w:p>
        </w:tc>
        <w:tc>
          <w:tcPr>
            <w:tcW w:w="2481" w:type="dxa"/>
          </w:tcPr>
          <w:p w:rsidR="00392B7C" w:rsidRPr="00413826" w:rsidRDefault="00392B7C" w:rsidP="000D05C4">
            <w:pPr>
              <w:rPr>
                <w:spacing w:val="-4"/>
              </w:rPr>
            </w:pPr>
          </w:p>
        </w:tc>
      </w:tr>
    </w:tbl>
    <w:p w:rsidR="00392B7C" w:rsidRPr="00413826" w:rsidRDefault="00392B7C" w:rsidP="00392B7C">
      <w:pPr>
        <w:pStyle w:val="Blankrad"/>
      </w:pPr>
      <w:r w:rsidRPr="00413826">
        <w:t>     </w:t>
      </w:r>
    </w:p>
    <w:p w:rsidR="00392B7C" w:rsidRPr="00413826" w:rsidRDefault="00392B7C" w:rsidP="00392B7C">
      <w:pPr>
        <w:pStyle w:val="Blankrad"/>
      </w:pPr>
      <w:r w:rsidRPr="00413826">
        <w:t>     </w:t>
      </w:r>
    </w:p>
    <w:p w:rsidR="00255854" w:rsidRPr="00413826" w:rsidRDefault="006E04A4">
      <w:pPr>
        <w:pStyle w:val="Blankrad"/>
      </w:pPr>
      <w:r w:rsidRPr="0041382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5854" w:rsidRPr="004138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5854" w:rsidRPr="00413826" w:rsidRDefault="00255854" w:rsidP="00525E38">
            <w:pPr>
              <w:pStyle w:val="HuvudrubrikFlisteNr"/>
            </w:pPr>
          </w:p>
        </w:tc>
        <w:tc>
          <w:tcPr>
            <w:tcW w:w="6237" w:type="dxa"/>
          </w:tcPr>
          <w:p w:rsidR="00255854" w:rsidRPr="00413826" w:rsidRDefault="00255854" w:rsidP="00255854">
            <w:pPr>
              <w:pStyle w:val="HuvudrubrikEnsam"/>
            </w:pPr>
            <w:r w:rsidRPr="00413826">
              <w:t xml:space="preserve">Ärende för avgörande </w:t>
            </w:r>
            <w:r w:rsidRPr="00413826">
              <w:br/>
              <w:t>onsdagen den 29 november kl. 16.00</w:t>
            </w:r>
          </w:p>
        </w:tc>
        <w:tc>
          <w:tcPr>
            <w:tcW w:w="2481" w:type="dxa"/>
          </w:tcPr>
          <w:p w:rsidR="00255854" w:rsidRPr="00413826" w:rsidRDefault="00255854" w:rsidP="00525E38">
            <w:pPr>
              <w:pStyle w:val="HuvudrubrikKolumn3"/>
            </w:pPr>
          </w:p>
        </w:tc>
      </w:tr>
      <w:tr w:rsidR="00D92D19" w:rsidRPr="0041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2D19" w:rsidRPr="00413826" w:rsidRDefault="00D92D19" w:rsidP="00D92D1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92D19" w:rsidRPr="00413826" w:rsidRDefault="00D92D19">
            <w:pPr>
              <w:rPr>
                <w:rFonts w:ascii="Arial" w:hAnsi="Arial" w:cs="Arial"/>
              </w:rPr>
            </w:pPr>
            <w:r w:rsidRPr="00413826">
              <w:rPr>
                <w:rFonts w:ascii="Arial" w:hAnsi="Arial" w:cs="Arial"/>
              </w:rPr>
              <w:t>Tidigare slutdebattera</w:t>
            </w:r>
            <w:r w:rsidR="00814420" w:rsidRPr="00413826">
              <w:rPr>
                <w:rFonts w:ascii="Arial" w:hAnsi="Arial" w:cs="Arial"/>
              </w:rPr>
              <w:t>t</w:t>
            </w:r>
          </w:p>
        </w:tc>
        <w:tc>
          <w:tcPr>
            <w:tcW w:w="2481" w:type="dxa"/>
          </w:tcPr>
          <w:p w:rsidR="00D92D19" w:rsidRPr="00413826" w:rsidRDefault="00D92D19">
            <w:pPr>
              <w:rPr>
                <w:spacing w:val="-4"/>
              </w:rPr>
            </w:pPr>
          </w:p>
        </w:tc>
      </w:tr>
      <w:tr w:rsidR="00D92D19" w:rsidRPr="0041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2D19" w:rsidRPr="00413826" w:rsidRDefault="00D92D19" w:rsidP="00D92D1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92D19" w:rsidRPr="00413826" w:rsidRDefault="00D92D19">
            <w:pPr>
              <w:rPr>
                <w:b/>
                <w:i/>
              </w:rPr>
            </w:pPr>
            <w:r w:rsidRPr="00413826">
              <w:rPr>
                <w:b/>
                <w:i/>
              </w:rPr>
              <w:t>Finansutskottets betänkande</w:t>
            </w:r>
          </w:p>
        </w:tc>
        <w:tc>
          <w:tcPr>
            <w:tcW w:w="2481" w:type="dxa"/>
          </w:tcPr>
          <w:p w:rsidR="00D92D19" w:rsidRPr="00413826" w:rsidRDefault="00D92D19">
            <w:pPr>
              <w:rPr>
                <w:spacing w:val="-4"/>
              </w:rPr>
            </w:pPr>
          </w:p>
        </w:tc>
      </w:tr>
      <w:tr w:rsidR="00255854" w:rsidRPr="00413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5854" w:rsidRPr="00413826" w:rsidRDefault="00255854" w:rsidP="00255854">
            <w:pPr>
              <w:pStyle w:val="FlistaNrText"/>
            </w:pPr>
          </w:p>
        </w:tc>
        <w:tc>
          <w:tcPr>
            <w:tcW w:w="6237" w:type="dxa"/>
          </w:tcPr>
          <w:p w:rsidR="00255854" w:rsidRPr="00413826" w:rsidRDefault="00DD3E2F">
            <w:r w:rsidRPr="00413826">
              <w:t>2006/07:</w:t>
            </w:r>
            <w:r w:rsidR="00255854" w:rsidRPr="00413826">
              <w:t xml:space="preserve">FiU6 Redovisning av AP-fondernas verksamhet </w:t>
            </w:r>
            <w:r w:rsidR="005206FD" w:rsidRPr="00413826">
              <w:br/>
            </w:r>
            <w:r w:rsidR="00255854" w:rsidRPr="00413826">
              <w:t xml:space="preserve">2001–2005 </w:t>
            </w:r>
          </w:p>
        </w:tc>
        <w:tc>
          <w:tcPr>
            <w:tcW w:w="2481" w:type="dxa"/>
          </w:tcPr>
          <w:p w:rsidR="00255854" w:rsidRPr="00413826" w:rsidRDefault="00255854">
            <w:pPr>
              <w:rPr>
                <w:spacing w:val="-4"/>
              </w:rPr>
            </w:pPr>
            <w:r w:rsidRPr="00413826">
              <w:rPr>
                <w:spacing w:val="-4"/>
              </w:rPr>
              <w:t>2 res. (v,mp)</w:t>
            </w:r>
          </w:p>
        </w:tc>
      </w:tr>
    </w:tbl>
    <w:p w:rsidR="00255854" w:rsidRPr="00413826" w:rsidRDefault="00255854">
      <w:pPr>
        <w:pStyle w:val="Blankrad"/>
      </w:pPr>
      <w:r w:rsidRPr="00413826">
        <w:t>     </w:t>
      </w:r>
    </w:p>
    <w:p w:rsidR="00255854" w:rsidRPr="00413826" w:rsidRDefault="00255854">
      <w:pPr>
        <w:pStyle w:val="Blankrad"/>
      </w:pPr>
      <w:r w:rsidRPr="00413826">
        <w:t>     </w:t>
      </w:r>
    </w:p>
    <w:p w:rsidR="00255854" w:rsidRPr="00413826" w:rsidRDefault="00255854">
      <w:pPr>
        <w:pStyle w:val="Blankrad"/>
      </w:pPr>
      <w:r w:rsidRPr="0041382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1382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1382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13826" w:rsidRDefault="006E04A4">
            <w:pPr>
              <w:pStyle w:val="StreckMitten"/>
            </w:pPr>
            <w:r w:rsidRPr="00413826">
              <w:tab/>
            </w:r>
            <w:r w:rsidRPr="00413826">
              <w:tab/>
            </w:r>
          </w:p>
        </w:tc>
      </w:tr>
    </w:tbl>
    <w:p w:rsidR="006E04A4" w:rsidRPr="00413826" w:rsidRDefault="006E04A4"/>
    <w:sectPr w:rsidR="006E04A4" w:rsidRPr="0041382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ED7" w:rsidRPr="00413826" w:rsidRDefault="00492ED7">
      <w:r w:rsidRPr="00413826">
        <w:separator/>
      </w:r>
    </w:p>
  </w:endnote>
  <w:endnote w:type="continuationSeparator" w:id="0">
    <w:p w:rsidR="00492ED7" w:rsidRPr="00413826" w:rsidRDefault="00492ED7">
      <w:r w:rsidRPr="004138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16A" w:rsidRPr="00413826" w:rsidRDefault="00A4016A">
    <w:pPr>
      <w:pStyle w:val="Sidhuvud"/>
      <w:jc w:val="center"/>
    </w:pPr>
    <w:r w:rsidRPr="00413826">
      <w:fldChar w:fldCharType="begin" w:fldLock="1"/>
    </w:r>
    <w:r w:rsidRPr="00413826">
      <w:instrText xml:space="preserve"> PAGE </w:instrText>
    </w:r>
    <w:r w:rsidRPr="00413826">
      <w:fldChar w:fldCharType="separate"/>
    </w:r>
    <w:r w:rsidR="008728BF" w:rsidRPr="00413826">
      <w:t>2</w:t>
    </w:r>
    <w:r w:rsidRPr="00413826">
      <w:fldChar w:fldCharType="end"/>
    </w:r>
    <w:r w:rsidRPr="00413826">
      <w:t>(</w:t>
    </w:r>
    <w:r w:rsidRPr="00413826">
      <w:fldChar w:fldCharType="begin" w:fldLock="1"/>
    </w:r>
    <w:r w:rsidRPr="00413826">
      <w:instrText xml:space="preserve"> NUMPAGES </w:instrText>
    </w:r>
    <w:r w:rsidRPr="00413826">
      <w:fldChar w:fldCharType="separate"/>
    </w:r>
    <w:r w:rsidR="008728BF" w:rsidRPr="00413826">
      <w:t>2</w:t>
    </w:r>
    <w:r w:rsidRPr="00413826">
      <w:fldChar w:fldCharType="end"/>
    </w:r>
    <w:r w:rsidRPr="0041382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16A" w:rsidRPr="00413826" w:rsidRDefault="00A4016A">
    <w:pPr>
      <w:pStyle w:val="Sidhuvud"/>
      <w:jc w:val="center"/>
    </w:pPr>
    <w:r w:rsidRPr="00413826">
      <w:fldChar w:fldCharType="begin" w:fldLock="1"/>
    </w:r>
    <w:r w:rsidRPr="00413826">
      <w:instrText xml:space="preserve"> PAGE </w:instrText>
    </w:r>
    <w:r w:rsidRPr="00413826">
      <w:fldChar w:fldCharType="separate"/>
    </w:r>
    <w:r w:rsidR="00B7436C" w:rsidRPr="00413826">
      <w:t>1</w:t>
    </w:r>
    <w:r w:rsidRPr="00413826">
      <w:fldChar w:fldCharType="end"/>
    </w:r>
    <w:r w:rsidRPr="00413826">
      <w:t>(</w:t>
    </w:r>
    <w:r w:rsidRPr="00413826">
      <w:fldChar w:fldCharType="begin" w:fldLock="1"/>
    </w:r>
    <w:r w:rsidRPr="00413826">
      <w:instrText xml:space="preserve"> NUMPAGES </w:instrText>
    </w:r>
    <w:r w:rsidRPr="00413826">
      <w:fldChar w:fldCharType="separate"/>
    </w:r>
    <w:r w:rsidR="008728BF" w:rsidRPr="00413826">
      <w:t>2</w:t>
    </w:r>
    <w:r w:rsidRPr="00413826">
      <w:fldChar w:fldCharType="end"/>
    </w:r>
    <w:r w:rsidRPr="0041382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ED7" w:rsidRPr="00413826" w:rsidRDefault="00492ED7">
      <w:r w:rsidRPr="00413826">
        <w:separator/>
      </w:r>
    </w:p>
  </w:footnote>
  <w:footnote w:type="continuationSeparator" w:id="0">
    <w:p w:rsidR="00492ED7" w:rsidRPr="00413826" w:rsidRDefault="00492ED7">
      <w:r w:rsidRPr="004138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16A" w:rsidRPr="00413826" w:rsidRDefault="00A4016A">
    <w:pPr>
      <w:pStyle w:val="Sidhuvud"/>
      <w:tabs>
        <w:tab w:val="clear" w:pos="4536"/>
      </w:tabs>
    </w:pPr>
    <w:r w:rsidRPr="00413826">
      <w:fldChar w:fldCharType="begin" w:fldLock="1"/>
    </w:r>
    <w:r w:rsidRPr="00413826">
      <w:instrText xml:space="preserve"> DOCPROPERTY "DocumentDate" </w:instrText>
    </w:r>
    <w:r w:rsidRPr="00413826">
      <w:fldChar w:fldCharType="separate"/>
    </w:r>
    <w:r w:rsidR="008728BF" w:rsidRPr="00413826">
      <w:t>Torsdagen den 23 november 2006</w:t>
    </w:r>
    <w:r w:rsidRPr="00413826">
      <w:fldChar w:fldCharType="end"/>
    </w:r>
    <w:r w:rsidRPr="00413826">
      <w:tab/>
    </w:r>
  </w:p>
  <w:p w:rsidR="00A4016A" w:rsidRPr="00413826" w:rsidRDefault="00A4016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13826">
      <w:rPr>
        <w:sz w:val="12"/>
      </w:rPr>
      <w:tab/>
    </w:r>
  </w:p>
  <w:p w:rsidR="00A4016A" w:rsidRPr="00413826" w:rsidRDefault="00A401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16A" w:rsidRPr="00413826" w:rsidRDefault="0041382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1382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016A" w:rsidRPr="00413826" w:rsidRDefault="00A4016A">
    <w:pPr>
      <w:pStyle w:val="Dokumentrubrik"/>
      <w:spacing w:after="360"/>
    </w:pPr>
    <w:r w:rsidRPr="0041382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88521109">
    <w:abstractNumId w:val="5"/>
  </w:num>
  <w:num w:numId="2" w16cid:durableId="2009212103">
    <w:abstractNumId w:val="2"/>
  </w:num>
  <w:num w:numId="3" w16cid:durableId="347610281">
    <w:abstractNumId w:val="4"/>
  </w:num>
  <w:num w:numId="4" w16cid:durableId="927615346">
    <w:abstractNumId w:val="1"/>
  </w:num>
  <w:num w:numId="5" w16cid:durableId="1753239785">
    <w:abstractNumId w:val="0"/>
  </w:num>
  <w:num w:numId="6" w16cid:durableId="1093358929">
    <w:abstractNumId w:val="3"/>
  </w:num>
  <w:num w:numId="7" w16cid:durableId="1362970416">
    <w:abstractNumId w:val="3"/>
  </w:num>
  <w:num w:numId="8" w16cid:durableId="100204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487A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D05C4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3839"/>
    <w:rsid w:val="001D7C4B"/>
    <w:rsid w:val="001E0CB1"/>
    <w:rsid w:val="00211667"/>
    <w:rsid w:val="00215146"/>
    <w:rsid w:val="00223EF7"/>
    <w:rsid w:val="002257C6"/>
    <w:rsid w:val="00231CEE"/>
    <w:rsid w:val="00233E62"/>
    <w:rsid w:val="00242820"/>
    <w:rsid w:val="00253826"/>
    <w:rsid w:val="00255854"/>
    <w:rsid w:val="002611CA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2B7C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3826"/>
    <w:rsid w:val="00415884"/>
    <w:rsid w:val="00427C75"/>
    <w:rsid w:val="0045348A"/>
    <w:rsid w:val="004603CE"/>
    <w:rsid w:val="00481275"/>
    <w:rsid w:val="00492ED7"/>
    <w:rsid w:val="004A7090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206FD"/>
    <w:rsid w:val="00525E38"/>
    <w:rsid w:val="00525E5B"/>
    <w:rsid w:val="00537A01"/>
    <w:rsid w:val="00585ED4"/>
    <w:rsid w:val="00593F37"/>
    <w:rsid w:val="00594D74"/>
    <w:rsid w:val="005A4129"/>
    <w:rsid w:val="005B205A"/>
    <w:rsid w:val="005B70D8"/>
    <w:rsid w:val="005C2CA0"/>
    <w:rsid w:val="005C2FB4"/>
    <w:rsid w:val="005C7F3D"/>
    <w:rsid w:val="005D5DA3"/>
    <w:rsid w:val="005D65CC"/>
    <w:rsid w:val="005E3CCD"/>
    <w:rsid w:val="005F1084"/>
    <w:rsid w:val="0060198F"/>
    <w:rsid w:val="00601A4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420"/>
    <w:rsid w:val="00821A25"/>
    <w:rsid w:val="00835D03"/>
    <w:rsid w:val="00854C30"/>
    <w:rsid w:val="008600DA"/>
    <w:rsid w:val="0086222B"/>
    <w:rsid w:val="008728BF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D5012"/>
    <w:rsid w:val="009E024F"/>
    <w:rsid w:val="009E29D2"/>
    <w:rsid w:val="009E2A19"/>
    <w:rsid w:val="009F16CD"/>
    <w:rsid w:val="00A047C8"/>
    <w:rsid w:val="00A04BD8"/>
    <w:rsid w:val="00A215C3"/>
    <w:rsid w:val="00A21691"/>
    <w:rsid w:val="00A2364A"/>
    <w:rsid w:val="00A24FCD"/>
    <w:rsid w:val="00A27870"/>
    <w:rsid w:val="00A31819"/>
    <w:rsid w:val="00A323E6"/>
    <w:rsid w:val="00A33A32"/>
    <w:rsid w:val="00A4016A"/>
    <w:rsid w:val="00A4395A"/>
    <w:rsid w:val="00A51BBE"/>
    <w:rsid w:val="00A5487A"/>
    <w:rsid w:val="00A63B75"/>
    <w:rsid w:val="00A63DF3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34DA2"/>
    <w:rsid w:val="00B503C7"/>
    <w:rsid w:val="00B52F86"/>
    <w:rsid w:val="00B71361"/>
    <w:rsid w:val="00B7436C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E763B"/>
    <w:rsid w:val="00BF1A01"/>
    <w:rsid w:val="00BF2ADF"/>
    <w:rsid w:val="00C04A70"/>
    <w:rsid w:val="00C10422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27C36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92D19"/>
    <w:rsid w:val="00DB3C3E"/>
    <w:rsid w:val="00DD3E2F"/>
    <w:rsid w:val="00DD564D"/>
    <w:rsid w:val="00DE1DA3"/>
    <w:rsid w:val="00DE65BE"/>
    <w:rsid w:val="00DF7A9D"/>
    <w:rsid w:val="00E0128C"/>
    <w:rsid w:val="00E03BF3"/>
    <w:rsid w:val="00E13860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6651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08A4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0311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FAEB5-D936-44DB-9D64-BBC7E9E1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FD0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258</Words>
  <Characters>1687</Characters>
  <Application>Microsoft Office Word</Application>
  <DocSecurity>4</DocSecurity>
  <Lines>168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2006/07:26</vt:lpstr>
      <vt:lpstr>Torsdagen den 23 november 2006</vt:lpstr>
    </vt:vector>
  </TitlesOfParts>
  <Company>Riksdagen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2006-11-22T14:51:00Z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november 2006</vt:lpwstr>
  </property>
  <property fmtid="{D5CDD505-2E9C-101B-9397-08002B2CF9AE}" pid="3" name="DocumentNumber">
    <vt:lpwstr>26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2006-11-23</vt:lpwstr>
  </property>
</Properties>
</file>