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1D6D" w:rsidRDefault="006E04A4">
      <w:pPr>
        <w:pStyle w:val="Dokumentbeteckning"/>
      </w:pPr>
      <w:r w:rsidRPr="00981D6D">
        <w:fldChar w:fldCharType="begin" w:fldLock="1"/>
      </w:r>
      <w:r w:rsidRPr="00981D6D">
        <w:instrText xml:space="preserve"> DOCPROPERTY "DocumentYear" </w:instrText>
      </w:r>
      <w:r w:rsidRPr="00981D6D">
        <w:fldChar w:fldCharType="separate"/>
      </w:r>
      <w:r w:rsidR="00E46C10" w:rsidRPr="00981D6D">
        <w:t>2008/09</w:t>
      </w:r>
      <w:r w:rsidRPr="00981D6D">
        <w:fldChar w:fldCharType="end"/>
      </w:r>
      <w:r w:rsidRPr="00981D6D">
        <w:t>:</w:t>
      </w:r>
      <w:r w:rsidRPr="00981D6D">
        <w:fldChar w:fldCharType="begin" w:fldLock="1"/>
      </w:r>
      <w:r w:rsidRPr="00981D6D">
        <w:instrText xml:space="preserve"> DOCPROPERTY "DocumentNumber" </w:instrText>
      </w:r>
      <w:r w:rsidRPr="00981D6D">
        <w:fldChar w:fldCharType="separate"/>
      </w:r>
      <w:r w:rsidR="00E46C10" w:rsidRPr="00981D6D">
        <w:t>64</w:t>
      </w:r>
      <w:r w:rsidRPr="00981D6D">
        <w:fldChar w:fldCharType="end"/>
      </w:r>
    </w:p>
    <w:p w:rsidR="006E04A4" w:rsidRPr="00981D6D" w:rsidRDefault="006E04A4">
      <w:pPr>
        <w:pStyle w:val="Datum"/>
        <w:outlineLvl w:val="0"/>
      </w:pPr>
      <w:r w:rsidRPr="00981D6D">
        <w:fldChar w:fldCharType="begin" w:fldLock="1"/>
      </w:r>
      <w:r w:rsidRPr="00981D6D">
        <w:instrText xml:space="preserve"> DOCPROPERTY "DocumentDate" </w:instrText>
      </w:r>
      <w:r w:rsidRPr="00981D6D">
        <w:fldChar w:fldCharType="separate"/>
      </w:r>
      <w:r w:rsidR="00E46C10" w:rsidRPr="00981D6D">
        <w:t>Onsdagen den 28 januari 2009</w:t>
      </w:r>
      <w:r w:rsidRPr="00981D6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1D6D" w:rsidRDefault="00604941">
            <w:pPr>
              <w:pStyle w:val="Plenum"/>
              <w:tabs>
                <w:tab w:val="clear" w:pos="1418"/>
              </w:tabs>
            </w:pPr>
            <w:r w:rsidRPr="00981D6D">
              <w:t>Kl.</w:t>
            </w:r>
          </w:p>
        </w:tc>
        <w:tc>
          <w:tcPr>
            <w:tcW w:w="851" w:type="dxa"/>
          </w:tcPr>
          <w:p w:rsidR="006E04A4" w:rsidRPr="00981D6D" w:rsidRDefault="0060494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1D6D">
              <w:t>09.00</w:t>
            </w:r>
          </w:p>
        </w:tc>
        <w:tc>
          <w:tcPr>
            <w:tcW w:w="397" w:type="dxa"/>
          </w:tcPr>
          <w:p w:rsidR="006E04A4" w:rsidRPr="00981D6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1D6D" w:rsidRDefault="00604941">
            <w:pPr>
              <w:pStyle w:val="Plenum"/>
              <w:tabs>
                <w:tab w:val="clear" w:pos="1418"/>
              </w:tabs>
              <w:ind w:right="1"/>
            </w:pPr>
            <w:r w:rsidRPr="00981D6D">
              <w:t>Aktuell debatt</w:t>
            </w:r>
          </w:p>
        </w:tc>
      </w:tr>
      <w:tr w:rsidR="00604941" w:rsidRPr="0098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  <w:ind w:right="1"/>
            </w:pPr>
            <w:r w:rsidRPr="00981D6D">
              <w:t>Arbetsplenum</w:t>
            </w:r>
          </w:p>
        </w:tc>
      </w:tr>
      <w:tr w:rsidR="00604941" w:rsidRPr="0098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  <w:jc w:val="right"/>
            </w:pPr>
            <w:r w:rsidRPr="00981D6D">
              <w:t>16.00</w:t>
            </w:r>
          </w:p>
        </w:tc>
        <w:tc>
          <w:tcPr>
            <w:tcW w:w="397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04941" w:rsidRPr="00981D6D" w:rsidRDefault="00604941">
            <w:pPr>
              <w:pStyle w:val="Plenum"/>
              <w:tabs>
                <w:tab w:val="clear" w:pos="1418"/>
              </w:tabs>
              <w:ind w:right="1"/>
            </w:pPr>
            <w:r w:rsidRPr="00981D6D">
              <w:t>Votering</w:t>
            </w:r>
          </w:p>
        </w:tc>
      </w:tr>
    </w:tbl>
    <w:p w:rsidR="006E04A4" w:rsidRPr="00981D6D" w:rsidRDefault="006E04A4">
      <w:pPr>
        <w:pStyle w:val="StreckLngt"/>
      </w:pPr>
      <w:r w:rsidRPr="00981D6D">
        <w:tab/>
      </w:r>
    </w:p>
    <w:p w:rsidR="00D45AE3" w:rsidRPr="00981D6D" w:rsidRDefault="00D45AE3" w:rsidP="00D45AE3">
      <w:pPr>
        <w:pStyle w:val="Blankrad"/>
      </w:pPr>
      <w:r w:rsidRPr="00981D6D">
        <w:t>     </w:t>
      </w:r>
    </w:p>
    <w:p w:rsidR="003B05AD" w:rsidRPr="00981D6D" w:rsidRDefault="003B05AD" w:rsidP="00CF242C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Ensam"/>
            </w:pPr>
            <w:r w:rsidRPr="00981D6D">
              <w:t>Aktuell debatt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Aktuell debatt om situationen i Gaza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Ensam"/>
            </w:pPr>
            <w:r w:rsidRPr="00981D6D">
              <w:t>Justering av protokoll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Protokollet från sammanträdet torsdagen den 22 januari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Ensam"/>
            </w:pPr>
            <w:r w:rsidRPr="00981D6D">
              <w:t>Ansökan om ledighet, m.m.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981D6D">
              <w:rPr>
                <w:color w:val="000000"/>
                <w:szCs w:val="24"/>
              </w:rPr>
              <w:t>Anna König Jerlmyr (m) fr.o.m. den 21 april t.o.m. den 22 oktober</w:t>
            </w:r>
          </w:p>
          <w:p w:rsidR="003B05AD" w:rsidRPr="00981D6D" w:rsidRDefault="003B05AD" w:rsidP="0023217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981D6D">
              <w:rPr>
                <w:color w:val="000000"/>
                <w:szCs w:val="24"/>
              </w:rPr>
              <w:t>Ersättare Curt Linderoth (m)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Ensam"/>
            </w:pPr>
            <w:bookmarkStart w:id="1" w:name="Start_FördröjdaInterpellationer"/>
            <w:bookmarkEnd w:id="1"/>
            <w:r w:rsidRPr="00981D6D">
              <w:t>Anmälan om fördröjda svar på interpellationer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2008/09:247 av Egon Frid (v)</w:t>
            </w:r>
          </w:p>
          <w:p w:rsidR="003B05AD" w:rsidRPr="00981D6D" w:rsidRDefault="003B05AD" w:rsidP="004B5009">
            <w:r w:rsidRPr="00981D6D">
              <w:t>Reviderat säkerhetsdirektiv för leksaker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2008/09:259 av Per Bolund (mp)</w:t>
            </w:r>
          </w:p>
          <w:p w:rsidR="003B05AD" w:rsidRPr="00981D6D" w:rsidRDefault="003B05AD" w:rsidP="004B5009">
            <w:r w:rsidRPr="00981D6D">
              <w:t>Barncancer och kärnkraft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Ensam"/>
            </w:pPr>
            <w:bookmarkStart w:id="2" w:name="Start_EUdokument"/>
            <w:bookmarkEnd w:id="2"/>
            <w:r w:rsidRPr="00981D6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  <w:r w:rsidRPr="00981D6D">
              <w:t>Ansvarigt utskott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2008/09:FPM64 Direktivändringar för att bekämpa momsbedrägerierier inom EU-handel</w:t>
            </w:r>
            <w:r w:rsidRPr="00981D6D">
              <w:rPr>
                <w:i/>
              </w:rPr>
              <w:t xml:space="preserve"> KOM(2008)805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 xml:space="preserve">SkU 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2008/09:FPM65 Meddelande om ändringar i momssystemet för att förbättra bekämpningen av momsbedrägerier i EU</w:t>
            </w:r>
            <w:r w:rsidRPr="00981D6D">
              <w:rPr>
                <w:i/>
              </w:rPr>
              <w:t xml:space="preserve"> KOM(2008)807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 xml:space="preserve">SkU 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2008/09:FPM66 Ändring av Marco Polo II-förordningen</w:t>
            </w:r>
            <w:r w:rsidRPr="00981D6D">
              <w:rPr>
                <w:i/>
              </w:rPr>
              <w:t xml:space="preserve"> KOM(2008)847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 xml:space="preserve">TU </w:t>
            </w: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 xml:space="preserve">     </w:t>
      </w:r>
    </w:p>
    <w:p w:rsidR="00604941" w:rsidRPr="00981D6D" w:rsidRDefault="00604941">
      <w:pPr>
        <w:pStyle w:val="Blankrad"/>
      </w:pPr>
      <w:bookmarkStart w:id="3" w:name="Start"/>
      <w:bookmarkEnd w:id="3"/>
      <w:r w:rsidRPr="00981D6D">
        <w:t>     </w:t>
      </w:r>
    </w:p>
    <w:p w:rsidR="00604941" w:rsidRPr="00981D6D" w:rsidRDefault="00604941">
      <w:pPr>
        <w:pStyle w:val="Blankrad"/>
      </w:pPr>
      <w:r w:rsidRPr="00981D6D">
        <w:t>    </w:t>
      </w:r>
    </w:p>
    <w:p w:rsidR="00604941" w:rsidRPr="00981D6D" w:rsidRDefault="00604941">
      <w:pPr>
        <w:pStyle w:val="Blankrad"/>
      </w:pPr>
      <w:r w:rsidRPr="00981D6D">
        <w:t>    </w:t>
      </w:r>
    </w:p>
    <w:p w:rsidR="00604941" w:rsidRPr="00981D6D" w:rsidRDefault="00604941">
      <w:pPr>
        <w:pStyle w:val="Blankrad"/>
      </w:pPr>
      <w:r w:rsidRPr="00981D6D">
        <w:t>    </w:t>
      </w:r>
    </w:p>
    <w:p w:rsidR="00843D37" w:rsidRPr="00981D6D" w:rsidRDefault="00843D37">
      <w:pPr>
        <w:pStyle w:val="Blankrad"/>
      </w:pPr>
      <w:r w:rsidRPr="00981D6D">
        <w:t xml:space="preserve">     </w:t>
      </w:r>
    </w:p>
    <w:p w:rsidR="003B05AD" w:rsidRPr="00981D6D" w:rsidRDefault="003B05AD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"/>
            </w:pPr>
            <w:bookmarkStart w:id="4" w:name="TypRubrik"/>
            <w:bookmarkStart w:id="5" w:name="Start_Ärendenföravgörande"/>
            <w:bookmarkEnd w:id="4"/>
            <w:bookmarkEnd w:id="5"/>
            <w:r w:rsidRPr="00981D6D">
              <w:t>Ärenden för avgörande kl. 16.00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  <w:r w:rsidRPr="00981D6D">
              <w:t>Reservationer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renderubrik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renderubrik"/>
              <w:rPr>
                <w:b w:val="0"/>
              </w:rPr>
            </w:pPr>
            <w:r w:rsidRPr="00981D6D">
              <w:rPr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renderubrik"/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renderubrik"/>
            </w:pPr>
            <w:r w:rsidRPr="00981D6D">
              <w:t>Konstitutionsutskottets betänkanden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renderubrik"/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2008/09:KU5 Kommunala kompetensfrågor m.m.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>2 res. (s,v,mp)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2008/09:KU6 Allmänna helgdagar m.m.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>1 res. (v,mp)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2008/09:KU9 Författningsfrågor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2008/09:KU10 Granskning av statsrådens tjänsteutövning och regeringsärendenas handläggning</w:t>
            </w:r>
          </w:p>
        </w:tc>
        <w:tc>
          <w:tcPr>
            <w:tcW w:w="2481" w:type="dxa"/>
          </w:tcPr>
          <w:p w:rsidR="003B05AD" w:rsidRPr="00981D6D" w:rsidRDefault="0023217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>1 res (s,v,mp)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2008/09:KU12 Justitieombudsmännens ämbetsberättelse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>
      <w:pPr>
        <w:pStyle w:val="Blankrad"/>
      </w:pPr>
      <w:r w:rsidRPr="00981D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5AD" w:rsidRPr="00981D6D" w:rsidTr="004B50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5AD" w:rsidRPr="00981D6D" w:rsidRDefault="003B05AD" w:rsidP="004B5009">
            <w:pPr>
              <w:pStyle w:val="HuvudrubrikFlisteNr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Huvudrubrik"/>
            </w:pPr>
            <w:bookmarkStart w:id="7" w:name="Start_Ärendenfördebattochavgörande"/>
            <w:bookmarkEnd w:id="7"/>
            <w:r w:rsidRPr="00981D6D">
              <w:t>Ärenden för debatt och avgörande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HuvudrubrikKolumn3"/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renderubrik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renderubrik"/>
            </w:pPr>
            <w:r w:rsidRPr="00981D6D">
              <w:t>Utbildningsutskottets betänkande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renderubrik"/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2008/09:UbU4 Ett lyft för forskning och innovation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  <w:r w:rsidRPr="00981D6D">
              <w:rPr>
                <w:spacing w:val="-4"/>
              </w:rPr>
              <w:t>44 res. (s,v,mp)</w:t>
            </w: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renderubrik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renderubrik"/>
            </w:pPr>
            <w:r w:rsidRPr="00981D6D">
              <w:t>Civilutskottets betänkande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renderubrik"/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2008/09:CU11 Ändringar i EG:s redovisningsdirektiv, m.m.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renderubrik"/>
            </w:pPr>
          </w:p>
        </w:tc>
        <w:tc>
          <w:tcPr>
            <w:tcW w:w="6237" w:type="dxa"/>
          </w:tcPr>
          <w:p w:rsidR="003B05AD" w:rsidRPr="00981D6D" w:rsidRDefault="003B05AD" w:rsidP="004B5009">
            <w:pPr>
              <w:pStyle w:val="renderubrik"/>
            </w:pPr>
            <w:r w:rsidRPr="00981D6D">
              <w:t>Konstitutionsutskottets betänkanden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renderubrik"/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2008/09:KU7 Trossamfund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2008/09:KU8 Vissa sekretessfrågor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renderubrik"/>
            </w:pPr>
          </w:p>
        </w:tc>
        <w:tc>
          <w:tcPr>
            <w:tcW w:w="6237" w:type="dxa"/>
          </w:tcPr>
          <w:p w:rsidR="003B05AD" w:rsidRPr="00981D6D" w:rsidRDefault="0023217D" w:rsidP="004B5009">
            <w:pPr>
              <w:pStyle w:val="renderubrik"/>
            </w:pPr>
            <w:r w:rsidRPr="00981D6D">
              <w:t>Näringsutskottets utlåtande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pStyle w:val="renderubrik"/>
              <w:rPr>
                <w:spacing w:val="-4"/>
              </w:rPr>
            </w:pPr>
          </w:p>
        </w:tc>
      </w:tr>
      <w:tr w:rsidR="003B05AD" w:rsidRPr="00981D6D" w:rsidTr="004B5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5AD" w:rsidRPr="00981D6D" w:rsidRDefault="003B05AD" w:rsidP="004B5009">
            <w:pPr>
              <w:pStyle w:val="FlistaNrText"/>
            </w:pPr>
          </w:p>
        </w:tc>
        <w:tc>
          <w:tcPr>
            <w:tcW w:w="6237" w:type="dxa"/>
          </w:tcPr>
          <w:p w:rsidR="003B05AD" w:rsidRPr="00981D6D" w:rsidRDefault="003B05AD" w:rsidP="004B5009">
            <w:r w:rsidRPr="00981D6D">
              <w:t>2008/09:NU14 Territoriell sammanhållning</w:t>
            </w:r>
          </w:p>
        </w:tc>
        <w:tc>
          <w:tcPr>
            <w:tcW w:w="2481" w:type="dxa"/>
          </w:tcPr>
          <w:p w:rsidR="003B05AD" w:rsidRPr="00981D6D" w:rsidRDefault="003B05AD" w:rsidP="004B5009">
            <w:pPr>
              <w:rPr>
                <w:spacing w:val="-4"/>
              </w:rPr>
            </w:pPr>
          </w:p>
        </w:tc>
      </w:tr>
    </w:tbl>
    <w:p w:rsidR="003B05AD" w:rsidRPr="00981D6D" w:rsidRDefault="003B05AD" w:rsidP="003B05AD">
      <w:pPr>
        <w:pStyle w:val="Blankrad"/>
      </w:pPr>
      <w:r w:rsidRPr="00981D6D">
        <w:t>     </w:t>
      </w:r>
    </w:p>
    <w:p w:rsidR="003B05AD" w:rsidRPr="00981D6D" w:rsidRDefault="003B05AD" w:rsidP="003B05AD">
      <w:pPr>
        <w:pStyle w:val="Blankrad"/>
      </w:pPr>
      <w:r w:rsidRPr="00981D6D">
        <w:t>     </w:t>
      </w:r>
    </w:p>
    <w:p w:rsidR="006E04A4" w:rsidRPr="00981D6D" w:rsidRDefault="006E04A4">
      <w:pPr>
        <w:pStyle w:val="Blankrad"/>
      </w:pPr>
      <w:r w:rsidRPr="00981D6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1D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1D6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1D6D" w:rsidRDefault="006E04A4">
            <w:pPr>
              <w:pStyle w:val="StreckMitten"/>
            </w:pPr>
            <w:r w:rsidRPr="00981D6D">
              <w:tab/>
            </w:r>
            <w:r w:rsidRPr="00981D6D">
              <w:tab/>
            </w:r>
          </w:p>
        </w:tc>
      </w:tr>
    </w:tbl>
    <w:p w:rsidR="006E04A4" w:rsidRPr="00981D6D" w:rsidRDefault="006E04A4" w:rsidP="00CE4300">
      <w:pPr>
        <w:pStyle w:val="Blankrad"/>
      </w:pPr>
    </w:p>
    <w:sectPr w:rsidR="006E04A4" w:rsidRPr="00981D6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759" w:rsidRPr="00981D6D" w:rsidRDefault="00C36759">
      <w:r w:rsidRPr="00981D6D">
        <w:separator/>
      </w:r>
    </w:p>
  </w:endnote>
  <w:endnote w:type="continuationSeparator" w:id="0">
    <w:p w:rsidR="00C36759" w:rsidRPr="00981D6D" w:rsidRDefault="00C36759">
      <w:r w:rsidRPr="00981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41" w:rsidRPr="00981D6D" w:rsidRDefault="00604941">
    <w:pPr>
      <w:pStyle w:val="Sidhuvud"/>
      <w:jc w:val="center"/>
    </w:pPr>
    <w:r w:rsidRPr="00981D6D">
      <w:fldChar w:fldCharType="begin" w:fldLock="1"/>
    </w:r>
    <w:r w:rsidRPr="00981D6D">
      <w:instrText xml:space="preserve"> PAGE </w:instrText>
    </w:r>
    <w:r w:rsidRPr="00981D6D">
      <w:fldChar w:fldCharType="separate"/>
    </w:r>
    <w:r w:rsidR="00545689" w:rsidRPr="00981D6D">
      <w:t>2</w:t>
    </w:r>
    <w:r w:rsidRPr="00981D6D">
      <w:fldChar w:fldCharType="end"/>
    </w:r>
    <w:r w:rsidRPr="00981D6D">
      <w:t xml:space="preserve"> (</w:t>
    </w:r>
    <w:r w:rsidRPr="00981D6D">
      <w:fldChar w:fldCharType="begin" w:fldLock="1"/>
    </w:r>
    <w:r w:rsidRPr="00981D6D">
      <w:instrText xml:space="preserve"> NUMPAGES </w:instrText>
    </w:r>
    <w:r w:rsidRPr="00981D6D">
      <w:fldChar w:fldCharType="separate"/>
    </w:r>
    <w:r w:rsidR="00E46C10" w:rsidRPr="00981D6D">
      <w:t>2</w:t>
    </w:r>
    <w:r w:rsidRPr="00981D6D">
      <w:fldChar w:fldCharType="end"/>
    </w:r>
    <w:r w:rsidRPr="00981D6D">
      <w:t>)</w:t>
    </w:r>
  </w:p>
  <w:p w:rsidR="00604941" w:rsidRPr="00981D6D" w:rsidRDefault="006049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41" w:rsidRPr="00981D6D" w:rsidRDefault="00604941">
    <w:pPr>
      <w:pStyle w:val="Sidhuvud"/>
      <w:jc w:val="center"/>
    </w:pPr>
    <w:r w:rsidRPr="00981D6D">
      <w:fldChar w:fldCharType="begin" w:fldLock="1"/>
    </w:r>
    <w:r w:rsidRPr="00981D6D">
      <w:instrText xml:space="preserve"> PAGE </w:instrText>
    </w:r>
    <w:r w:rsidRPr="00981D6D">
      <w:fldChar w:fldCharType="separate"/>
    </w:r>
    <w:r w:rsidR="00C36759" w:rsidRPr="00981D6D">
      <w:t>1</w:t>
    </w:r>
    <w:r w:rsidRPr="00981D6D">
      <w:fldChar w:fldCharType="end"/>
    </w:r>
    <w:r w:rsidRPr="00981D6D">
      <w:t xml:space="preserve"> (</w:t>
    </w:r>
    <w:r w:rsidRPr="00981D6D">
      <w:fldChar w:fldCharType="begin" w:fldLock="1"/>
    </w:r>
    <w:r w:rsidRPr="00981D6D">
      <w:instrText xml:space="preserve"> NUMPAGES </w:instrText>
    </w:r>
    <w:r w:rsidRPr="00981D6D">
      <w:fldChar w:fldCharType="separate"/>
    </w:r>
    <w:r w:rsidR="00545689" w:rsidRPr="00981D6D">
      <w:t>2</w:t>
    </w:r>
    <w:r w:rsidRPr="00981D6D">
      <w:fldChar w:fldCharType="end"/>
    </w:r>
    <w:r w:rsidRPr="00981D6D">
      <w:t>)</w:t>
    </w:r>
  </w:p>
  <w:p w:rsidR="00604941" w:rsidRPr="00981D6D" w:rsidRDefault="006049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759" w:rsidRPr="00981D6D" w:rsidRDefault="00C36759">
      <w:r w:rsidRPr="00981D6D">
        <w:separator/>
      </w:r>
    </w:p>
  </w:footnote>
  <w:footnote w:type="continuationSeparator" w:id="0">
    <w:p w:rsidR="00C36759" w:rsidRPr="00981D6D" w:rsidRDefault="00C36759">
      <w:r w:rsidRPr="00981D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41" w:rsidRPr="00981D6D" w:rsidRDefault="006049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41" w:rsidRPr="00981D6D" w:rsidRDefault="00604941">
    <w:pPr>
      <w:pStyle w:val="Sidhuvud"/>
      <w:tabs>
        <w:tab w:val="clear" w:pos="4536"/>
      </w:tabs>
    </w:pPr>
    <w:r w:rsidRPr="00981D6D">
      <w:fldChar w:fldCharType="begin" w:fldLock="1"/>
    </w:r>
    <w:r w:rsidRPr="00981D6D">
      <w:instrText xml:space="preserve"> DOCPROPERTY "DocumentDate" </w:instrText>
    </w:r>
    <w:r w:rsidRPr="00981D6D">
      <w:fldChar w:fldCharType="separate"/>
    </w:r>
    <w:r w:rsidR="00E46C10" w:rsidRPr="00981D6D">
      <w:t>Onsdagen den 28 januari 2009</w:t>
    </w:r>
    <w:r w:rsidRPr="00981D6D">
      <w:fldChar w:fldCharType="end"/>
    </w:r>
    <w:r w:rsidRPr="00981D6D">
      <w:tab/>
    </w:r>
  </w:p>
  <w:p w:rsidR="00604941" w:rsidRPr="00981D6D" w:rsidRDefault="006049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1D6D">
      <w:rPr>
        <w:sz w:val="12"/>
      </w:rPr>
      <w:tab/>
    </w:r>
  </w:p>
  <w:p w:rsidR="00604941" w:rsidRPr="00981D6D" w:rsidRDefault="00604941"/>
  <w:p w:rsidR="00604941" w:rsidRPr="00981D6D" w:rsidRDefault="006049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41" w:rsidRPr="00981D6D" w:rsidRDefault="00981D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1D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941" w:rsidRPr="00981D6D" w:rsidRDefault="00604941">
    <w:pPr>
      <w:pStyle w:val="Dokumentrubrik"/>
      <w:spacing w:after="360"/>
    </w:pPr>
    <w:r w:rsidRPr="00981D6D">
      <w:t>Föredragningslista</w:t>
    </w:r>
  </w:p>
  <w:p w:rsidR="00604941" w:rsidRPr="00981D6D" w:rsidRDefault="006049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5740186">
    <w:abstractNumId w:val="5"/>
  </w:num>
  <w:num w:numId="2" w16cid:durableId="2022273635">
    <w:abstractNumId w:val="2"/>
  </w:num>
  <w:num w:numId="3" w16cid:durableId="27073189">
    <w:abstractNumId w:val="4"/>
  </w:num>
  <w:num w:numId="4" w16cid:durableId="1714570844">
    <w:abstractNumId w:val="1"/>
  </w:num>
  <w:num w:numId="5" w16cid:durableId="2111393882">
    <w:abstractNumId w:val="0"/>
  </w:num>
  <w:num w:numId="6" w16cid:durableId="1516531882">
    <w:abstractNumId w:val="3"/>
  </w:num>
  <w:num w:numId="7" w16cid:durableId="2001274155">
    <w:abstractNumId w:val="3"/>
  </w:num>
  <w:num w:numId="8" w16cid:durableId="172294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14E9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398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217D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7DB4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05AD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B5009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04766"/>
    <w:rsid w:val="00510E80"/>
    <w:rsid w:val="00533A3C"/>
    <w:rsid w:val="00537A01"/>
    <w:rsid w:val="00545689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4941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714"/>
    <w:rsid w:val="00683F0B"/>
    <w:rsid w:val="006905EF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3160"/>
    <w:rsid w:val="0074546A"/>
    <w:rsid w:val="00745B90"/>
    <w:rsid w:val="007503DA"/>
    <w:rsid w:val="00750969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3D37"/>
    <w:rsid w:val="0084643C"/>
    <w:rsid w:val="00854C30"/>
    <w:rsid w:val="008600DA"/>
    <w:rsid w:val="008614A3"/>
    <w:rsid w:val="0086222B"/>
    <w:rsid w:val="00873E43"/>
    <w:rsid w:val="0087582A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1D6D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4E9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B68C4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35A"/>
    <w:rsid w:val="00C20D9F"/>
    <w:rsid w:val="00C25CD0"/>
    <w:rsid w:val="00C337B2"/>
    <w:rsid w:val="00C34AF3"/>
    <w:rsid w:val="00C354BF"/>
    <w:rsid w:val="00C36759"/>
    <w:rsid w:val="00C37D3A"/>
    <w:rsid w:val="00C46D5F"/>
    <w:rsid w:val="00C6587A"/>
    <w:rsid w:val="00C72F0E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4BFF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6C10"/>
    <w:rsid w:val="00E521C9"/>
    <w:rsid w:val="00E535B2"/>
    <w:rsid w:val="00E975DB"/>
    <w:rsid w:val="00EA0896"/>
    <w:rsid w:val="00EB02F5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49F3C3-2E99-41D2-82B6-3EE991BF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251</Words>
  <Characters>1782</Characters>
  <Application>Microsoft Office Word</Application>
  <DocSecurity>4</DocSecurity>
  <Lines>178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2008/09:64</vt:lpstr>
      <vt:lpstr>Onsdagen den 28 januari 2009</vt:lpstr>
    </vt:vector>
  </TitlesOfParts>
  <Company>Riksdagen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2009-01-27T17:39:00Z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januari 2009</vt:lpwstr>
  </property>
  <property fmtid="{D5CDD505-2E9C-101B-9397-08002B2CF9AE}" pid="3" name="DocumentNumber">
    <vt:lpwstr>64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2009-01-28</vt:lpwstr>
  </property>
</Properties>
</file>