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2C71" w14:textId="77777777" w:rsidR="00BF59C7" w:rsidRPr="00CD7560" w:rsidRDefault="00BF59C7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100</w:t>
      </w:r>
      <w:bookmarkEnd w:id="1"/>
    </w:p>
    <w:p w14:paraId="19F42C72" w14:textId="77777777" w:rsidR="00BF59C7" w:rsidRDefault="00BF59C7">
      <w:pPr>
        <w:pStyle w:val="Datum"/>
        <w:outlineLvl w:val="0"/>
      </w:pPr>
      <w:bookmarkStart w:id="2" w:name="DocumentDate"/>
      <w:r>
        <w:t>Måndagen den 30 mars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F1C91" w14:paraId="19F42C77" w14:textId="77777777" w:rsidTr="00E47117">
        <w:trPr>
          <w:cantSplit/>
        </w:trPr>
        <w:tc>
          <w:tcPr>
            <w:tcW w:w="454" w:type="dxa"/>
          </w:tcPr>
          <w:p w14:paraId="19F42C73" w14:textId="77777777" w:rsidR="00BF59C7" w:rsidRDefault="00BF59C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9F42C74" w14:textId="77777777" w:rsidR="00BF59C7" w:rsidRDefault="00BF59C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19F42C75" w14:textId="77777777" w:rsidR="00BF59C7" w:rsidRDefault="00BF59C7"/>
        </w:tc>
        <w:tc>
          <w:tcPr>
            <w:tcW w:w="7512" w:type="dxa"/>
          </w:tcPr>
          <w:p w14:paraId="19F42C76" w14:textId="77777777" w:rsidR="00BF59C7" w:rsidRDefault="00BF59C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9F42C78" w14:textId="77777777" w:rsidR="00BF59C7" w:rsidRDefault="00BF59C7">
      <w:pPr>
        <w:pStyle w:val="StreckLngt"/>
      </w:pPr>
      <w:r>
        <w:tab/>
      </w:r>
    </w:p>
    <w:p w14:paraId="19F42C79" w14:textId="77777777" w:rsidR="00BF59C7" w:rsidRDefault="00BF59C7" w:rsidP="00121B42">
      <w:pPr>
        <w:pStyle w:val="Blankrad"/>
      </w:pPr>
      <w:r>
        <w:t xml:space="preserve">      </w:t>
      </w:r>
    </w:p>
    <w:p w14:paraId="19F42C7A" w14:textId="77777777" w:rsidR="00BF59C7" w:rsidRDefault="00BF59C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F1C91" w14:paraId="19F42C7E" w14:textId="77777777" w:rsidTr="00055526">
        <w:trPr>
          <w:cantSplit/>
        </w:trPr>
        <w:tc>
          <w:tcPr>
            <w:tcW w:w="567" w:type="dxa"/>
          </w:tcPr>
          <w:p w14:paraId="19F42C7B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C7C" w14:textId="77777777" w:rsidR="00BF59C7" w:rsidRDefault="00BF59C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9F42C7D" w14:textId="77777777" w:rsidR="00BF59C7" w:rsidRDefault="00BF59C7" w:rsidP="00C84F80">
            <w:pPr>
              <w:keepNext/>
            </w:pPr>
          </w:p>
        </w:tc>
      </w:tr>
      <w:tr w:rsidR="000F1C91" w14:paraId="19F42C82" w14:textId="77777777" w:rsidTr="00055526">
        <w:trPr>
          <w:cantSplit/>
        </w:trPr>
        <w:tc>
          <w:tcPr>
            <w:tcW w:w="567" w:type="dxa"/>
          </w:tcPr>
          <w:p w14:paraId="19F42C7F" w14:textId="77777777" w:rsidR="00BF59C7" w:rsidRDefault="00BF59C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9F42C80" w14:textId="77777777" w:rsidR="00BF59C7" w:rsidRDefault="00BF59C7" w:rsidP="000326E3">
            <w:r>
              <w:t>Justering av protokoll från sammanträdet måndagen den 9 mars</w:t>
            </w:r>
          </w:p>
        </w:tc>
        <w:tc>
          <w:tcPr>
            <w:tcW w:w="2055" w:type="dxa"/>
          </w:tcPr>
          <w:p w14:paraId="19F42C81" w14:textId="77777777" w:rsidR="00BF59C7" w:rsidRDefault="00BF59C7" w:rsidP="00C84F80"/>
        </w:tc>
      </w:tr>
      <w:tr w:rsidR="000F1C91" w14:paraId="19F42C86" w14:textId="77777777" w:rsidTr="00055526">
        <w:trPr>
          <w:cantSplit/>
        </w:trPr>
        <w:tc>
          <w:tcPr>
            <w:tcW w:w="567" w:type="dxa"/>
          </w:tcPr>
          <w:p w14:paraId="19F42C83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C84" w14:textId="77777777" w:rsidR="00BF59C7" w:rsidRDefault="00BF59C7" w:rsidP="000326E3">
            <w:pPr>
              <w:pStyle w:val="HuvudrubrikEnsam"/>
              <w:keepNext/>
            </w:pPr>
            <w:r>
              <w:t>Anmälan om ändrad partibeteckning</w:t>
            </w:r>
          </w:p>
        </w:tc>
        <w:tc>
          <w:tcPr>
            <w:tcW w:w="2055" w:type="dxa"/>
          </w:tcPr>
          <w:p w14:paraId="19F42C85" w14:textId="77777777" w:rsidR="00BF59C7" w:rsidRDefault="00BF59C7" w:rsidP="00C84F80">
            <w:pPr>
              <w:keepNext/>
            </w:pPr>
          </w:p>
        </w:tc>
      </w:tr>
      <w:tr w:rsidR="000F1C91" w14:paraId="19F42C8A" w14:textId="77777777" w:rsidTr="00055526">
        <w:trPr>
          <w:cantSplit/>
        </w:trPr>
        <w:tc>
          <w:tcPr>
            <w:tcW w:w="567" w:type="dxa"/>
          </w:tcPr>
          <w:p w14:paraId="19F42C87" w14:textId="77777777" w:rsidR="00BF59C7" w:rsidRDefault="00BF59C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9F42C88" w14:textId="77777777" w:rsidR="00BF59C7" w:rsidRDefault="00BF59C7" w:rsidP="000326E3">
            <w:r>
              <w:t>Marléne Lund Kopparklint (M) meddelar att hon inte längre tillhör Moderaternas partigrupp</w:t>
            </w:r>
            <w:r>
              <w:br/>
              <w:t>Därmed upphör ledamotens uppdrag i trafikutskottet</w:t>
            </w:r>
          </w:p>
        </w:tc>
        <w:tc>
          <w:tcPr>
            <w:tcW w:w="2055" w:type="dxa"/>
          </w:tcPr>
          <w:p w14:paraId="19F42C89" w14:textId="77777777" w:rsidR="00BF59C7" w:rsidRDefault="00BF59C7" w:rsidP="00C84F80"/>
        </w:tc>
      </w:tr>
      <w:tr w:rsidR="000F1C91" w14:paraId="19F42C8E" w14:textId="77777777" w:rsidTr="00055526">
        <w:trPr>
          <w:cantSplit/>
        </w:trPr>
        <w:tc>
          <w:tcPr>
            <w:tcW w:w="567" w:type="dxa"/>
          </w:tcPr>
          <w:p w14:paraId="19F42C8B" w14:textId="77777777" w:rsidR="00BF59C7" w:rsidRDefault="00BF59C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9F42C8C" w14:textId="77777777" w:rsidR="00BF59C7" w:rsidRDefault="00BF59C7" w:rsidP="000326E3">
            <w:r>
              <w:t>Arin Karapet (M) meddelar att han inte längre tillhör Moderaternas partigrupp</w:t>
            </w:r>
            <w:r>
              <w:br/>
              <w:t>Därmed upphör ledamotens uppdrag i civilutskottet, arbetsmarknadsutskottet, EU-nämnden och i den svenska delegationen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14:paraId="19F42C8D" w14:textId="77777777" w:rsidR="00BF59C7" w:rsidRDefault="00BF59C7" w:rsidP="00C84F80"/>
        </w:tc>
      </w:tr>
      <w:tr w:rsidR="000F1C91" w14:paraId="19F42C92" w14:textId="77777777" w:rsidTr="00055526">
        <w:trPr>
          <w:cantSplit/>
        </w:trPr>
        <w:tc>
          <w:tcPr>
            <w:tcW w:w="567" w:type="dxa"/>
          </w:tcPr>
          <w:p w14:paraId="19F42C8F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C90" w14:textId="77777777" w:rsidR="00BF59C7" w:rsidRDefault="00BF59C7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9F42C91" w14:textId="77777777" w:rsidR="00BF59C7" w:rsidRDefault="00BF59C7" w:rsidP="00C84F80">
            <w:pPr>
              <w:keepNext/>
            </w:pPr>
          </w:p>
        </w:tc>
      </w:tr>
      <w:tr w:rsidR="000F1C91" w14:paraId="19F42C96" w14:textId="77777777" w:rsidTr="00055526">
        <w:trPr>
          <w:cantSplit/>
        </w:trPr>
        <w:tc>
          <w:tcPr>
            <w:tcW w:w="567" w:type="dxa"/>
          </w:tcPr>
          <w:p w14:paraId="19F42C93" w14:textId="77777777" w:rsidR="00BF59C7" w:rsidRDefault="00BF59C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9F42C94" w14:textId="77777777" w:rsidR="00BF59C7" w:rsidRDefault="00BF59C7" w:rsidP="000326E3">
            <w:r>
              <w:t xml:space="preserve">2025/26:409 av Nils Seye Larsen (MP) </w:t>
            </w:r>
            <w:r>
              <w:br/>
              <w:t>Rätten till LSS-insatser</w:t>
            </w:r>
          </w:p>
        </w:tc>
        <w:tc>
          <w:tcPr>
            <w:tcW w:w="2055" w:type="dxa"/>
          </w:tcPr>
          <w:p w14:paraId="19F42C95" w14:textId="77777777" w:rsidR="00BF59C7" w:rsidRDefault="00BF59C7" w:rsidP="00C84F80"/>
        </w:tc>
      </w:tr>
      <w:tr w:rsidR="000F1C91" w14:paraId="19F42C9A" w14:textId="77777777" w:rsidTr="00055526">
        <w:trPr>
          <w:cantSplit/>
        </w:trPr>
        <w:tc>
          <w:tcPr>
            <w:tcW w:w="567" w:type="dxa"/>
          </w:tcPr>
          <w:p w14:paraId="19F42C97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C98" w14:textId="77777777" w:rsidR="00BF59C7" w:rsidRDefault="00BF59C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9F42C99" w14:textId="77777777" w:rsidR="00BF59C7" w:rsidRDefault="00BF59C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F1C91" w14:paraId="19F42C9E" w14:textId="77777777" w:rsidTr="00055526">
        <w:trPr>
          <w:cantSplit/>
        </w:trPr>
        <w:tc>
          <w:tcPr>
            <w:tcW w:w="567" w:type="dxa"/>
          </w:tcPr>
          <w:p w14:paraId="19F42C9B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C9C" w14:textId="77777777" w:rsidR="00BF59C7" w:rsidRDefault="00BF59C7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19F42C9D" w14:textId="77777777" w:rsidR="00BF59C7" w:rsidRDefault="00BF59C7" w:rsidP="00C84F80">
            <w:pPr>
              <w:keepNext/>
            </w:pPr>
          </w:p>
        </w:tc>
      </w:tr>
      <w:tr w:rsidR="000F1C91" w14:paraId="19F42CA2" w14:textId="77777777" w:rsidTr="00055526">
        <w:trPr>
          <w:cantSplit/>
        </w:trPr>
        <w:tc>
          <w:tcPr>
            <w:tcW w:w="567" w:type="dxa"/>
          </w:tcPr>
          <w:p w14:paraId="19F42C9F" w14:textId="77777777" w:rsidR="00BF59C7" w:rsidRDefault="00BF59C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9F42CA0" w14:textId="77777777" w:rsidR="00BF59C7" w:rsidRDefault="00BF59C7" w:rsidP="000326E3">
            <w:r>
              <w:t>2025/26:RS5 Den parlamentariska processen med ledamoten i fokus</w:t>
            </w:r>
          </w:p>
        </w:tc>
        <w:tc>
          <w:tcPr>
            <w:tcW w:w="2055" w:type="dxa"/>
          </w:tcPr>
          <w:p w14:paraId="19F42CA1" w14:textId="77777777" w:rsidR="00BF59C7" w:rsidRDefault="00BF59C7" w:rsidP="00C84F80">
            <w:r>
              <w:t>KU</w:t>
            </w:r>
          </w:p>
        </w:tc>
      </w:tr>
      <w:tr w:rsidR="000F1C91" w14:paraId="19F42CA6" w14:textId="77777777" w:rsidTr="00055526">
        <w:trPr>
          <w:cantSplit/>
        </w:trPr>
        <w:tc>
          <w:tcPr>
            <w:tcW w:w="567" w:type="dxa"/>
          </w:tcPr>
          <w:p w14:paraId="19F42CA3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CA4" w14:textId="77777777" w:rsidR="00BF59C7" w:rsidRDefault="00BF59C7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9F42CA5" w14:textId="77777777" w:rsidR="00BF59C7" w:rsidRDefault="00BF59C7" w:rsidP="00C84F80">
            <w:pPr>
              <w:keepNext/>
            </w:pPr>
          </w:p>
        </w:tc>
      </w:tr>
      <w:tr w:rsidR="000F1C91" w14:paraId="19F42CAA" w14:textId="77777777" w:rsidTr="00055526">
        <w:trPr>
          <w:cantSplit/>
        </w:trPr>
        <w:tc>
          <w:tcPr>
            <w:tcW w:w="567" w:type="dxa"/>
          </w:tcPr>
          <w:p w14:paraId="19F42CA7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CA8" w14:textId="77777777" w:rsidR="00BF59C7" w:rsidRDefault="00BF59C7" w:rsidP="000326E3">
            <w:pPr>
              <w:pStyle w:val="Motionsrubrik"/>
            </w:pPr>
            <w:r>
              <w:t>med anledning av prop. 2025/26:160 Ny kärnkraft i Sverige – fler möjliga platser vid kusten</w:t>
            </w:r>
          </w:p>
        </w:tc>
        <w:tc>
          <w:tcPr>
            <w:tcW w:w="2055" w:type="dxa"/>
          </w:tcPr>
          <w:p w14:paraId="19F42CA9" w14:textId="77777777" w:rsidR="00BF59C7" w:rsidRDefault="00BF59C7" w:rsidP="00C84F80">
            <w:pPr>
              <w:keepNext/>
            </w:pPr>
          </w:p>
        </w:tc>
      </w:tr>
      <w:tr w:rsidR="000F1C91" w14:paraId="19F42CAE" w14:textId="77777777" w:rsidTr="00055526">
        <w:trPr>
          <w:cantSplit/>
        </w:trPr>
        <w:tc>
          <w:tcPr>
            <w:tcW w:w="567" w:type="dxa"/>
          </w:tcPr>
          <w:p w14:paraId="19F42CAB" w14:textId="77777777" w:rsidR="00BF59C7" w:rsidRDefault="00BF59C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9F42CAC" w14:textId="77777777" w:rsidR="00BF59C7" w:rsidRDefault="00BF59C7" w:rsidP="000326E3">
            <w:r>
              <w:t>2025/26:3961 av Birger Lahti m.fl. (V)</w:t>
            </w:r>
          </w:p>
        </w:tc>
        <w:tc>
          <w:tcPr>
            <w:tcW w:w="2055" w:type="dxa"/>
          </w:tcPr>
          <w:p w14:paraId="19F42CAD" w14:textId="77777777" w:rsidR="00BF59C7" w:rsidRDefault="00BF59C7" w:rsidP="00C84F80">
            <w:r>
              <w:t>NU</w:t>
            </w:r>
          </w:p>
        </w:tc>
      </w:tr>
      <w:tr w:rsidR="000F1C91" w14:paraId="19F42CB2" w14:textId="77777777" w:rsidTr="00055526">
        <w:trPr>
          <w:cantSplit/>
        </w:trPr>
        <w:tc>
          <w:tcPr>
            <w:tcW w:w="567" w:type="dxa"/>
          </w:tcPr>
          <w:p w14:paraId="19F42CAF" w14:textId="77777777" w:rsidR="00BF59C7" w:rsidRDefault="00BF59C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9F42CB0" w14:textId="77777777" w:rsidR="00BF59C7" w:rsidRDefault="00BF59C7" w:rsidP="000326E3">
            <w:r>
              <w:t>2025/26:3971 av Fredrik Olovsson m.fl. (S)</w:t>
            </w:r>
          </w:p>
        </w:tc>
        <w:tc>
          <w:tcPr>
            <w:tcW w:w="2055" w:type="dxa"/>
          </w:tcPr>
          <w:p w14:paraId="19F42CB1" w14:textId="77777777" w:rsidR="00BF59C7" w:rsidRDefault="00BF59C7" w:rsidP="00C84F80">
            <w:r>
              <w:t>NU</w:t>
            </w:r>
          </w:p>
        </w:tc>
      </w:tr>
      <w:tr w:rsidR="000F1C91" w14:paraId="19F42CB6" w14:textId="77777777" w:rsidTr="00055526">
        <w:trPr>
          <w:cantSplit/>
        </w:trPr>
        <w:tc>
          <w:tcPr>
            <w:tcW w:w="567" w:type="dxa"/>
          </w:tcPr>
          <w:p w14:paraId="19F42CB3" w14:textId="77777777" w:rsidR="00BF59C7" w:rsidRDefault="00BF59C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9F42CB4" w14:textId="77777777" w:rsidR="00BF59C7" w:rsidRDefault="00BF59C7" w:rsidP="000326E3">
            <w:r>
              <w:t>2025/26:3979 av Rickard Nordin m.fl. (C)</w:t>
            </w:r>
          </w:p>
        </w:tc>
        <w:tc>
          <w:tcPr>
            <w:tcW w:w="2055" w:type="dxa"/>
          </w:tcPr>
          <w:p w14:paraId="19F42CB5" w14:textId="77777777" w:rsidR="00BF59C7" w:rsidRDefault="00BF59C7" w:rsidP="00C84F80">
            <w:r>
              <w:t>NU</w:t>
            </w:r>
          </w:p>
        </w:tc>
      </w:tr>
      <w:tr w:rsidR="000F1C91" w14:paraId="19F42CBA" w14:textId="77777777" w:rsidTr="00055526">
        <w:trPr>
          <w:cantSplit/>
        </w:trPr>
        <w:tc>
          <w:tcPr>
            <w:tcW w:w="567" w:type="dxa"/>
          </w:tcPr>
          <w:p w14:paraId="19F42CB7" w14:textId="77777777" w:rsidR="00BF59C7" w:rsidRDefault="00BF59C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9F42CB8" w14:textId="77777777" w:rsidR="00BF59C7" w:rsidRDefault="00BF59C7" w:rsidP="000326E3">
            <w:r>
              <w:t>2025/26:3984 av Katarina Luhr m.fl. (MP)</w:t>
            </w:r>
          </w:p>
        </w:tc>
        <w:tc>
          <w:tcPr>
            <w:tcW w:w="2055" w:type="dxa"/>
          </w:tcPr>
          <w:p w14:paraId="19F42CB9" w14:textId="77777777" w:rsidR="00BF59C7" w:rsidRDefault="00BF59C7" w:rsidP="00C84F80">
            <w:r>
              <w:t>NU</w:t>
            </w:r>
          </w:p>
        </w:tc>
      </w:tr>
      <w:tr w:rsidR="000F1C91" w14:paraId="19F42CBE" w14:textId="77777777" w:rsidTr="00055526">
        <w:trPr>
          <w:cantSplit/>
        </w:trPr>
        <w:tc>
          <w:tcPr>
            <w:tcW w:w="567" w:type="dxa"/>
          </w:tcPr>
          <w:p w14:paraId="19F42CBB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CBC" w14:textId="77777777" w:rsidR="00BF59C7" w:rsidRDefault="00BF59C7" w:rsidP="000326E3">
            <w:pPr>
              <w:pStyle w:val="Motionsrubrik"/>
            </w:pPr>
            <w:r>
              <w:t>med anledning av prop. 2025/26:171 En mer ändamålsenlig prövning av kärntekniska anläggningar</w:t>
            </w:r>
          </w:p>
        </w:tc>
        <w:tc>
          <w:tcPr>
            <w:tcW w:w="2055" w:type="dxa"/>
          </w:tcPr>
          <w:p w14:paraId="19F42CBD" w14:textId="77777777" w:rsidR="00BF59C7" w:rsidRDefault="00BF59C7" w:rsidP="00C84F80">
            <w:pPr>
              <w:keepNext/>
            </w:pPr>
          </w:p>
        </w:tc>
      </w:tr>
      <w:tr w:rsidR="000F1C91" w14:paraId="19F42CC2" w14:textId="77777777" w:rsidTr="00055526">
        <w:trPr>
          <w:cantSplit/>
        </w:trPr>
        <w:tc>
          <w:tcPr>
            <w:tcW w:w="567" w:type="dxa"/>
          </w:tcPr>
          <w:p w14:paraId="19F42CBF" w14:textId="77777777" w:rsidR="00BF59C7" w:rsidRDefault="00BF59C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9F42CC0" w14:textId="77777777" w:rsidR="00BF59C7" w:rsidRDefault="00BF59C7" w:rsidP="000326E3">
            <w:r>
              <w:t>2025/26:3960 av Birger Lahti m.fl. (V)</w:t>
            </w:r>
          </w:p>
        </w:tc>
        <w:tc>
          <w:tcPr>
            <w:tcW w:w="2055" w:type="dxa"/>
          </w:tcPr>
          <w:p w14:paraId="19F42CC1" w14:textId="77777777" w:rsidR="00BF59C7" w:rsidRDefault="00BF59C7" w:rsidP="00C84F80">
            <w:r>
              <w:t>NU</w:t>
            </w:r>
          </w:p>
        </w:tc>
      </w:tr>
      <w:tr w:rsidR="000F1C91" w14:paraId="19F42CC6" w14:textId="77777777" w:rsidTr="00055526">
        <w:trPr>
          <w:cantSplit/>
        </w:trPr>
        <w:tc>
          <w:tcPr>
            <w:tcW w:w="567" w:type="dxa"/>
          </w:tcPr>
          <w:p w14:paraId="19F42CC3" w14:textId="77777777" w:rsidR="00BF59C7" w:rsidRDefault="00BF59C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9F42CC4" w14:textId="77777777" w:rsidR="00BF59C7" w:rsidRDefault="00BF59C7" w:rsidP="000326E3">
            <w:r>
              <w:t>2025/26:3972 av Fredrik Olovsson m.fl. (S)</w:t>
            </w:r>
          </w:p>
        </w:tc>
        <w:tc>
          <w:tcPr>
            <w:tcW w:w="2055" w:type="dxa"/>
          </w:tcPr>
          <w:p w14:paraId="19F42CC5" w14:textId="77777777" w:rsidR="00BF59C7" w:rsidRDefault="00BF59C7" w:rsidP="00C84F80">
            <w:r>
              <w:t>NU</w:t>
            </w:r>
          </w:p>
        </w:tc>
      </w:tr>
      <w:tr w:rsidR="000F1C91" w14:paraId="19F42CCA" w14:textId="77777777" w:rsidTr="00055526">
        <w:trPr>
          <w:cantSplit/>
        </w:trPr>
        <w:tc>
          <w:tcPr>
            <w:tcW w:w="567" w:type="dxa"/>
          </w:tcPr>
          <w:p w14:paraId="19F42CC7" w14:textId="77777777" w:rsidR="00BF59C7" w:rsidRDefault="00BF59C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9F42CC8" w14:textId="77777777" w:rsidR="00BF59C7" w:rsidRDefault="00BF59C7" w:rsidP="000326E3">
            <w:r>
              <w:t>2025/26:3977 av Anders Ådahl m.fl. (C)</w:t>
            </w:r>
          </w:p>
        </w:tc>
        <w:tc>
          <w:tcPr>
            <w:tcW w:w="2055" w:type="dxa"/>
          </w:tcPr>
          <w:p w14:paraId="19F42CC9" w14:textId="77777777" w:rsidR="00BF59C7" w:rsidRDefault="00BF59C7" w:rsidP="00C84F80">
            <w:r>
              <w:t>NU</w:t>
            </w:r>
          </w:p>
        </w:tc>
      </w:tr>
      <w:tr w:rsidR="000F1C91" w14:paraId="19F42CCE" w14:textId="77777777" w:rsidTr="00055526">
        <w:trPr>
          <w:cantSplit/>
        </w:trPr>
        <w:tc>
          <w:tcPr>
            <w:tcW w:w="567" w:type="dxa"/>
          </w:tcPr>
          <w:p w14:paraId="19F42CCB" w14:textId="77777777" w:rsidR="00BF59C7" w:rsidRDefault="00BF59C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9F42CCC" w14:textId="77777777" w:rsidR="00BF59C7" w:rsidRDefault="00BF59C7" w:rsidP="000326E3">
            <w:r>
              <w:t>2025/26:3985 av Katarina Luhr m.fl. (MP)</w:t>
            </w:r>
          </w:p>
        </w:tc>
        <w:tc>
          <w:tcPr>
            <w:tcW w:w="2055" w:type="dxa"/>
          </w:tcPr>
          <w:p w14:paraId="19F42CCD" w14:textId="77777777" w:rsidR="00BF59C7" w:rsidRDefault="00BF59C7" w:rsidP="00C84F80">
            <w:r>
              <w:t>NU</w:t>
            </w:r>
          </w:p>
        </w:tc>
      </w:tr>
      <w:tr w:rsidR="000F1C91" w14:paraId="19F42CD2" w14:textId="77777777" w:rsidTr="00055526">
        <w:trPr>
          <w:cantSplit/>
        </w:trPr>
        <w:tc>
          <w:tcPr>
            <w:tcW w:w="567" w:type="dxa"/>
          </w:tcPr>
          <w:p w14:paraId="19F42CCF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CD0" w14:textId="77777777" w:rsidR="00BF59C7" w:rsidRDefault="00BF59C7" w:rsidP="000326E3">
            <w:pPr>
              <w:pStyle w:val="Motionsrubrik"/>
            </w:pPr>
            <w:r>
              <w:t>med anledning av prop. 2025/26:172 Effektiv och säker byggprocess</w:t>
            </w:r>
          </w:p>
        </w:tc>
        <w:tc>
          <w:tcPr>
            <w:tcW w:w="2055" w:type="dxa"/>
          </w:tcPr>
          <w:p w14:paraId="19F42CD1" w14:textId="77777777" w:rsidR="00BF59C7" w:rsidRDefault="00BF59C7" w:rsidP="00C84F80">
            <w:pPr>
              <w:keepNext/>
            </w:pPr>
          </w:p>
        </w:tc>
      </w:tr>
      <w:tr w:rsidR="000F1C91" w14:paraId="19F42CD6" w14:textId="77777777" w:rsidTr="00055526">
        <w:trPr>
          <w:cantSplit/>
        </w:trPr>
        <w:tc>
          <w:tcPr>
            <w:tcW w:w="567" w:type="dxa"/>
          </w:tcPr>
          <w:p w14:paraId="19F42CD3" w14:textId="77777777" w:rsidR="00BF59C7" w:rsidRDefault="00BF59C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9F42CD4" w14:textId="77777777" w:rsidR="00BF59C7" w:rsidRDefault="00BF59C7" w:rsidP="000326E3">
            <w:r>
              <w:t>2025/26:3975 av Joakim Järrebring m.fl. (S)</w:t>
            </w:r>
          </w:p>
        </w:tc>
        <w:tc>
          <w:tcPr>
            <w:tcW w:w="2055" w:type="dxa"/>
          </w:tcPr>
          <w:p w14:paraId="19F42CD5" w14:textId="77777777" w:rsidR="00BF59C7" w:rsidRDefault="00BF59C7" w:rsidP="00C84F80">
            <w:r>
              <w:t>CU</w:t>
            </w:r>
          </w:p>
        </w:tc>
      </w:tr>
      <w:tr w:rsidR="000F1C91" w14:paraId="19F42CDA" w14:textId="77777777" w:rsidTr="00055526">
        <w:trPr>
          <w:cantSplit/>
        </w:trPr>
        <w:tc>
          <w:tcPr>
            <w:tcW w:w="567" w:type="dxa"/>
          </w:tcPr>
          <w:p w14:paraId="19F42CD7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CD8" w14:textId="77777777" w:rsidR="00BF59C7" w:rsidRDefault="00BF59C7" w:rsidP="000326E3">
            <w:pPr>
              <w:pStyle w:val="Motionsrubrik"/>
            </w:pPr>
            <w:r>
              <w:t>med anledning av skr. 2025/26:137 Riksrevisionens rapport om förvar i migrationsprocessen</w:t>
            </w:r>
          </w:p>
        </w:tc>
        <w:tc>
          <w:tcPr>
            <w:tcW w:w="2055" w:type="dxa"/>
          </w:tcPr>
          <w:p w14:paraId="19F42CD9" w14:textId="77777777" w:rsidR="00BF59C7" w:rsidRDefault="00BF59C7" w:rsidP="00C84F80">
            <w:pPr>
              <w:keepNext/>
            </w:pPr>
          </w:p>
        </w:tc>
      </w:tr>
      <w:tr w:rsidR="000F1C91" w14:paraId="19F42CDE" w14:textId="77777777" w:rsidTr="00055526">
        <w:trPr>
          <w:cantSplit/>
        </w:trPr>
        <w:tc>
          <w:tcPr>
            <w:tcW w:w="567" w:type="dxa"/>
          </w:tcPr>
          <w:p w14:paraId="19F42CDB" w14:textId="77777777" w:rsidR="00BF59C7" w:rsidRDefault="00BF59C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9F42CDC" w14:textId="77777777" w:rsidR="00BF59C7" w:rsidRDefault="00BF59C7" w:rsidP="000326E3">
            <w:r>
              <w:t>2025/26:3968 av Ida Karkiainen m.fl. (S)</w:t>
            </w:r>
          </w:p>
        </w:tc>
        <w:tc>
          <w:tcPr>
            <w:tcW w:w="2055" w:type="dxa"/>
          </w:tcPr>
          <w:p w14:paraId="19F42CDD" w14:textId="77777777" w:rsidR="00BF59C7" w:rsidRDefault="00BF59C7" w:rsidP="00C84F80">
            <w:r>
              <w:t>SfU</w:t>
            </w:r>
          </w:p>
        </w:tc>
      </w:tr>
      <w:tr w:rsidR="000F1C91" w14:paraId="19F42CE2" w14:textId="77777777" w:rsidTr="00055526">
        <w:trPr>
          <w:cantSplit/>
        </w:trPr>
        <w:tc>
          <w:tcPr>
            <w:tcW w:w="567" w:type="dxa"/>
          </w:tcPr>
          <w:p w14:paraId="19F42CDF" w14:textId="77777777" w:rsidR="00BF59C7" w:rsidRDefault="00BF59C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9F42CE0" w14:textId="77777777" w:rsidR="00BF59C7" w:rsidRDefault="00BF59C7" w:rsidP="000326E3">
            <w:r>
              <w:t>2025/26:3976 av Niels Paarup-Petersen m.fl. (C)</w:t>
            </w:r>
          </w:p>
        </w:tc>
        <w:tc>
          <w:tcPr>
            <w:tcW w:w="2055" w:type="dxa"/>
          </w:tcPr>
          <w:p w14:paraId="19F42CE1" w14:textId="77777777" w:rsidR="00BF59C7" w:rsidRDefault="00BF59C7" w:rsidP="00C84F80">
            <w:r>
              <w:t>SfU</w:t>
            </w:r>
          </w:p>
        </w:tc>
      </w:tr>
      <w:tr w:rsidR="000F1C91" w14:paraId="19F42CE6" w14:textId="77777777" w:rsidTr="00055526">
        <w:trPr>
          <w:cantSplit/>
        </w:trPr>
        <w:tc>
          <w:tcPr>
            <w:tcW w:w="567" w:type="dxa"/>
          </w:tcPr>
          <w:p w14:paraId="19F42CE3" w14:textId="77777777" w:rsidR="00BF59C7" w:rsidRDefault="00BF59C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9F42CE4" w14:textId="77777777" w:rsidR="00BF59C7" w:rsidRDefault="00BF59C7" w:rsidP="000326E3">
            <w:r>
              <w:t>2025/26:3983 av Annika Hirvonen m.fl. (MP)</w:t>
            </w:r>
          </w:p>
        </w:tc>
        <w:tc>
          <w:tcPr>
            <w:tcW w:w="2055" w:type="dxa"/>
          </w:tcPr>
          <w:p w14:paraId="19F42CE5" w14:textId="77777777" w:rsidR="00BF59C7" w:rsidRDefault="00BF59C7" w:rsidP="00C84F80">
            <w:r>
              <w:t>SfU</w:t>
            </w:r>
          </w:p>
        </w:tc>
      </w:tr>
      <w:tr w:rsidR="000F1C91" w14:paraId="19F42CEA" w14:textId="77777777" w:rsidTr="00055526">
        <w:trPr>
          <w:cantSplit/>
        </w:trPr>
        <w:tc>
          <w:tcPr>
            <w:tcW w:w="567" w:type="dxa"/>
          </w:tcPr>
          <w:p w14:paraId="19F42CE7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CE8" w14:textId="77777777" w:rsidR="00BF59C7" w:rsidRDefault="00BF59C7" w:rsidP="000326E3">
            <w:pPr>
              <w:pStyle w:val="Motionsrubrik"/>
            </w:pPr>
            <w:r>
              <w:t>med anledning av skr. 2025/26:166 Riksrevisionens rapport om utbildning på vetenskaplig grund</w:t>
            </w:r>
          </w:p>
        </w:tc>
        <w:tc>
          <w:tcPr>
            <w:tcW w:w="2055" w:type="dxa"/>
          </w:tcPr>
          <w:p w14:paraId="19F42CE9" w14:textId="77777777" w:rsidR="00BF59C7" w:rsidRDefault="00BF59C7" w:rsidP="00C84F80">
            <w:pPr>
              <w:keepNext/>
            </w:pPr>
          </w:p>
        </w:tc>
      </w:tr>
      <w:tr w:rsidR="000F1C91" w14:paraId="19F42CEE" w14:textId="77777777" w:rsidTr="00055526">
        <w:trPr>
          <w:cantSplit/>
        </w:trPr>
        <w:tc>
          <w:tcPr>
            <w:tcW w:w="567" w:type="dxa"/>
          </w:tcPr>
          <w:p w14:paraId="19F42CEB" w14:textId="77777777" w:rsidR="00BF59C7" w:rsidRDefault="00BF59C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9F42CEC" w14:textId="77777777" w:rsidR="00BF59C7" w:rsidRDefault="00BF59C7" w:rsidP="000326E3">
            <w:r>
              <w:t>2025/26:3970 av Anders Ygeman m.fl. (S)</w:t>
            </w:r>
          </w:p>
        </w:tc>
        <w:tc>
          <w:tcPr>
            <w:tcW w:w="2055" w:type="dxa"/>
          </w:tcPr>
          <w:p w14:paraId="19F42CED" w14:textId="77777777" w:rsidR="00BF59C7" w:rsidRDefault="00BF59C7" w:rsidP="00C84F80">
            <w:r>
              <w:t>UbU</w:t>
            </w:r>
          </w:p>
        </w:tc>
      </w:tr>
      <w:tr w:rsidR="000F1C91" w14:paraId="19F42CF2" w14:textId="77777777" w:rsidTr="00055526">
        <w:trPr>
          <w:cantSplit/>
        </w:trPr>
        <w:tc>
          <w:tcPr>
            <w:tcW w:w="567" w:type="dxa"/>
          </w:tcPr>
          <w:p w14:paraId="19F42CEF" w14:textId="77777777" w:rsidR="00BF59C7" w:rsidRDefault="00BF59C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9F42CF0" w14:textId="77777777" w:rsidR="00BF59C7" w:rsidRDefault="00BF59C7" w:rsidP="000326E3">
            <w:r>
              <w:t>2025/26:3978 av Niels Paarup-Petersen m.fl. (C)</w:t>
            </w:r>
          </w:p>
        </w:tc>
        <w:tc>
          <w:tcPr>
            <w:tcW w:w="2055" w:type="dxa"/>
          </w:tcPr>
          <w:p w14:paraId="19F42CF1" w14:textId="77777777" w:rsidR="00BF59C7" w:rsidRDefault="00BF59C7" w:rsidP="00C84F80">
            <w:r>
              <w:t>UbU</w:t>
            </w:r>
          </w:p>
        </w:tc>
      </w:tr>
      <w:tr w:rsidR="000F1C91" w14:paraId="19F42CF6" w14:textId="77777777" w:rsidTr="00055526">
        <w:trPr>
          <w:cantSplit/>
        </w:trPr>
        <w:tc>
          <w:tcPr>
            <w:tcW w:w="567" w:type="dxa"/>
          </w:tcPr>
          <w:p w14:paraId="19F42CF3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CF4" w14:textId="77777777" w:rsidR="00BF59C7" w:rsidRDefault="00BF59C7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9F42CF5" w14:textId="77777777" w:rsidR="00BF59C7" w:rsidRDefault="00BF59C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F1C91" w14:paraId="19F42CFA" w14:textId="77777777" w:rsidTr="00055526">
        <w:trPr>
          <w:cantSplit/>
        </w:trPr>
        <w:tc>
          <w:tcPr>
            <w:tcW w:w="567" w:type="dxa"/>
          </w:tcPr>
          <w:p w14:paraId="19F42CF7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CF8" w14:textId="77777777" w:rsidR="00BF59C7" w:rsidRDefault="00BF59C7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9F42CF9" w14:textId="77777777" w:rsidR="00BF59C7" w:rsidRDefault="00BF59C7" w:rsidP="00C84F80">
            <w:pPr>
              <w:keepNext/>
            </w:pPr>
          </w:p>
        </w:tc>
      </w:tr>
      <w:tr w:rsidR="000F1C91" w14:paraId="19F42CFE" w14:textId="77777777" w:rsidTr="00055526">
        <w:trPr>
          <w:cantSplit/>
        </w:trPr>
        <w:tc>
          <w:tcPr>
            <w:tcW w:w="567" w:type="dxa"/>
          </w:tcPr>
          <w:p w14:paraId="19F42CFB" w14:textId="77777777" w:rsidR="00BF59C7" w:rsidRDefault="00BF59C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9F42CFC" w14:textId="77777777" w:rsidR="00BF59C7" w:rsidRDefault="00BF59C7" w:rsidP="000326E3">
            <w:r>
              <w:t>Bet. 2025/26:UbU10 Gymnasieskolan</w:t>
            </w:r>
          </w:p>
        </w:tc>
        <w:tc>
          <w:tcPr>
            <w:tcW w:w="2055" w:type="dxa"/>
          </w:tcPr>
          <w:p w14:paraId="19F42CFD" w14:textId="77777777" w:rsidR="00BF59C7" w:rsidRDefault="00BF59C7" w:rsidP="00C84F80">
            <w:r>
              <w:t>7 res. (S, V, C, MP)</w:t>
            </w:r>
          </w:p>
        </w:tc>
      </w:tr>
      <w:tr w:rsidR="000F1C91" w14:paraId="19F42D02" w14:textId="77777777" w:rsidTr="00055526">
        <w:trPr>
          <w:cantSplit/>
        </w:trPr>
        <w:tc>
          <w:tcPr>
            <w:tcW w:w="567" w:type="dxa"/>
          </w:tcPr>
          <w:p w14:paraId="19F42CFF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D00" w14:textId="77777777" w:rsidR="00BF59C7" w:rsidRDefault="00BF59C7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19F42D01" w14:textId="77777777" w:rsidR="00BF59C7" w:rsidRDefault="00BF59C7" w:rsidP="00C84F80">
            <w:pPr>
              <w:keepNext/>
            </w:pPr>
          </w:p>
        </w:tc>
      </w:tr>
      <w:tr w:rsidR="000F1C91" w14:paraId="19F42D06" w14:textId="77777777" w:rsidTr="00055526">
        <w:trPr>
          <w:cantSplit/>
        </w:trPr>
        <w:tc>
          <w:tcPr>
            <w:tcW w:w="567" w:type="dxa"/>
          </w:tcPr>
          <w:p w14:paraId="19F42D03" w14:textId="77777777" w:rsidR="00BF59C7" w:rsidRDefault="00BF59C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9F42D04" w14:textId="77777777" w:rsidR="00BF59C7" w:rsidRDefault="00BF59C7" w:rsidP="000326E3">
            <w:r>
              <w:t>Bet. 2025/26:JuU29 Stärkt säkerhetsskydd vid överlåtelse av fast egendom</w:t>
            </w:r>
          </w:p>
        </w:tc>
        <w:tc>
          <w:tcPr>
            <w:tcW w:w="2055" w:type="dxa"/>
          </w:tcPr>
          <w:p w14:paraId="19F42D05" w14:textId="77777777" w:rsidR="00BF59C7" w:rsidRDefault="00BF59C7" w:rsidP="00C84F80"/>
        </w:tc>
      </w:tr>
      <w:tr w:rsidR="000F1C91" w14:paraId="19F42D0A" w14:textId="77777777" w:rsidTr="00055526">
        <w:trPr>
          <w:cantSplit/>
        </w:trPr>
        <w:tc>
          <w:tcPr>
            <w:tcW w:w="567" w:type="dxa"/>
          </w:tcPr>
          <w:p w14:paraId="19F42D07" w14:textId="77777777" w:rsidR="00BF59C7" w:rsidRDefault="00BF59C7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9F42D08" w14:textId="77777777" w:rsidR="00BF59C7" w:rsidRDefault="00BF59C7" w:rsidP="000326E3">
            <w:r>
              <w:t>Bet. 2025/26:JuU11 Straffrättsliga frågor</w:t>
            </w:r>
          </w:p>
        </w:tc>
        <w:tc>
          <w:tcPr>
            <w:tcW w:w="2055" w:type="dxa"/>
          </w:tcPr>
          <w:p w14:paraId="19F42D09" w14:textId="77777777" w:rsidR="00BF59C7" w:rsidRDefault="00BF59C7" w:rsidP="00C84F80">
            <w:r>
              <w:t>18 res. (S, V, C, MP)</w:t>
            </w:r>
          </w:p>
        </w:tc>
      </w:tr>
      <w:tr w:rsidR="000F1C91" w14:paraId="19F42D0E" w14:textId="77777777" w:rsidTr="00055526">
        <w:trPr>
          <w:cantSplit/>
        </w:trPr>
        <w:tc>
          <w:tcPr>
            <w:tcW w:w="567" w:type="dxa"/>
          </w:tcPr>
          <w:p w14:paraId="19F42D0B" w14:textId="77777777" w:rsidR="00BF59C7" w:rsidRDefault="00BF59C7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9F42D0C" w14:textId="77777777" w:rsidR="00BF59C7" w:rsidRDefault="00BF59C7" w:rsidP="000326E3">
            <w:r>
              <w:t>Bet. 2025/26:JuU14 Terrorism</w:t>
            </w:r>
          </w:p>
        </w:tc>
        <w:tc>
          <w:tcPr>
            <w:tcW w:w="2055" w:type="dxa"/>
          </w:tcPr>
          <w:p w14:paraId="19F42D0D" w14:textId="77777777" w:rsidR="00BF59C7" w:rsidRDefault="00BF59C7" w:rsidP="00C84F80">
            <w:r>
              <w:t>3 res. (S, V, MP)</w:t>
            </w:r>
          </w:p>
        </w:tc>
      </w:tr>
      <w:tr w:rsidR="000F1C91" w14:paraId="19F42D12" w14:textId="77777777" w:rsidTr="00055526">
        <w:trPr>
          <w:cantSplit/>
        </w:trPr>
        <w:tc>
          <w:tcPr>
            <w:tcW w:w="567" w:type="dxa"/>
          </w:tcPr>
          <w:p w14:paraId="19F42D0F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D10" w14:textId="77777777" w:rsidR="00BF59C7" w:rsidRDefault="00BF59C7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9F42D11" w14:textId="77777777" w:rsidR="00BF59C7" w:rsidRDefault="00BF59C7" w:rsidP="00C84F80">
            <w:pPr>
              <w:keepNext/>
            </w:pPr>
          </w:p>
        </w:tc>
      </w:tr>
      <w:tr w:rsidR="000F1C91" w14:paraId="19F42D16" w14:textId="77777777" w:rsidTr="00055526">
        <w:trPr>
          <w:cantSplit/>
        </w:trPr>
        <w:tc>
          <w:tcPr>
            <w:tcW w:w="567" w:type="dxa"/>
          </w:tcPr>
          <w:p w14:paraId="19F42D13" w14:textId="77777777" w:rsidR="00BF59C7" w:rsidRDefault="00BF59C7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9F42D14" w14:textId="77777777" w:rsidR="00BF59C7" w:rsidRDefault="00BF59C7" w:rsidP="000326E3">
            <w:r>
              <w:t>Bet. 2025/26:FiU33 Uppgiftsskyldighet för vissa e-legitimationsföretag</w:t>
            </w:r>
          </w:p>
        </w:tc>
        <w:tc>
          <w:tcPr>
            <w:tcW w:w="2055" w:type="dxa"/>
          </w:tcPr>
          <w:p w14:paraId="19F42D15" w14:textId="77777777" w:rsidR="00BF59C7" w:rsidRDefault="00BF59C7" w:rsidP="00C84F80"/>
        </w:tc>
      </w:tr>
      <w:tr w:rsidR="000F1C91" w14:paraId="19F42D1A" w14:textId="77777777" w:rsidTr="00055526">
        <w:trPr>
          <w:cantSplit/>
        </w:trPr>
        <w:tc>
          <w:tcPr>
            <w:tcW w:w="567" w:type="dxa"/>
          </w:tcPr>
          <w:p w14:paraId="19F42D17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D18" w14:textId="77777777" w:rsidR="00BF59C7" w:rsidRDefault="00BF59C7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9F42D19" w14:textId="77777777" w:rsidR="00BF59C7" w:rsidRDefault="00BF59C7" w:rsidP="00C84F80">
            <w:pPr>
              <w:keepNext/>
            </w:pPr>
          </w:p>
        </w:tc>
      </w:tr>
      <w:tr w:rsidR="000F1C91" w14:paraId="19F42D1E" w14:textId="77777777" w:rsidTr="00055526">
        <w:trPr>
          <w:cantSplit/>
        </w:trPr>
        <w:tc>
          <w:tcPr>
            <w:tcW w:w="567" w:type="dxa"/>
          </w:tcPr>
          <w:p w14:paraId="19F42D1B" w14:textId="77777777" w:rsidR="00BF59C7" w:rsidRDefault="00BF59C7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9F42D1C" w14:textId="77777777" w:rsidR="00BF59C7" w:rsidRDefault="00BF59C7" w:rsidP="000326E3">
            <w:r>
              <w:t>Bet. 2025/26:SoU19 Barn och unga inom socialtjänsten</w:t>
            </w:r>
          </w:p>
        </w:tc>
        <w:tc>
          <w:tcPr>
            <w:tcW w:w="2055" w:type="dxa"/>
          </w:tcPr>
          <w:p w14:paraId="19F42D1D" w14:textId="77777777" w:rsidR="00BF59C7" w:rsidRDefault="00BF59C7" w:rsidP="00C84F80">
            <w:r>
              <w:t>16 res. (S, V, C, MP)</w:t>
            </w:r>
          </w:p>
        </w:tc>
      </w:tr>
      <w:tr w:rsidR="000F1C91" w14:paraId="19F42D22" w14:textId="77777777" w:rsidTr="00055526">
        <w:trPr>
          <w:cantSplit/>
        </w:trPr>
        <w:tc>
          <w:tcPr>
            <w:tcW w:w="567" w:type="dxa"/>
          </w:tcPr>
          <w:p w14:paraId="19F42D1F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D20" w14:textId="77777777" w:rsidR="00BF59C7" w:rsidRDefault="00BF59C7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BC6B129" w14:textId="77777777" w:rsidR="00BF59C7" w:rsidRDefault="00BF59C7" w:rsidP="00C84F80">
            <w:pPr>
              <w:keepNext/>
            </w:pPr>
            <w:r>
              <w:br/>
            </w:r>
          </w:p>
          <w:p w14:paraId="19F42D21" w14:textId="111C7524" w:rsidR="00BF59C7" w:rsidRDefault="00BF59C7" w:rsidP="00C84F80">
            <w:pPr>
              <w:keepNext/>
            </w:pPr>
            <w:r>
              <w:br/>
            </w:r>
          </w:p>
        </w:tc>
      </w:tr>
      <w:tr w:rsidR="000F1C91" w14:paraId="19F42D27" w14:textId="77777777" w:rsidTr="00055526">
        <w:trPr>
          <w:cantSplit/>
        </w:trPr>
        <w:tc>
          <w:tcPr>
            <w:tcW w:w="567" w:type="dxa"/>
          </w:tcPr>
          <w:p w14:paraId="19F42D23" w14:textId="77777777" w:rsidR="00BF59C7" w:rsidRDefault="00BF59C7" w:rsidP="00C84F80"/>
        </w:tc>
        <w:tc>
          <w:tcPr>
            <w:tcW w:w="6663" w:type="dxa"/>
          </w:tcPr>
          <w:p w14:paraId="19F42D24" w14:textId="77777777" w:rsidR="00BF59C7" w:rsidRDefault="00BF59C7" w:rsidP="000326E3">
            <w:pPr>
              <w:pStyle w:val="Underrubrik"/>
            </w:pPr>
            <w:r>
              <w:t xml:space="preserve"> </w:t>
            </w:r>
          </w:p>
          <w:p w14:paraId="19F42D25" w14:textId="77777777" w:rsidR="00BF59C7" w:rsidRDefault="00BF59C7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9F42D26" w14:textId="77777777" w:rsidR="00BF59C7" w:rsidRDefault="00BF59C7" w:rsidP="00C84F80"/>
        </w:tc>
      </w:tr>
      <w:tr w:rsidR="000F1C91" w14:paraId="19F42D2B" w14:textId="77777777" w:rsidTr="00055526">
        <w:trPr>
          <w:cantSplit/>
        </w:trPr>
        <w:tc>
          <w:tcPr>
            <w:tcW w:w="567" w:type="dxa"/>
          </w:tcPr>
          <w:p w14:paraId="19F42D28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D29" w14:textId="77777777" w:rsidR="00BF59C7" w:rsidRDefault="00BF59C7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19F42D2A" w14:textId="77777777" w:rsidR="00BF59C7" w:rsidRDefault="00BF59C7" w:rsidP="00C84F80">
            <w:pPr>
              <w:keepNext/>
            </w:pPr>
          </w:p>
        </w:tc>
      </w:tr>
      <w:tr w:rsidR="000F1C91" w14:paraId="19F42D2F" w14:textId="77777777" w:rsidTr="00055526">
        <w:trPr>
          <w:cantSplit/>
        </w:trPr>
        <w:tc>
          <w:tcPr>
            <w:tcW w:w="567" w:type="dxa"/>
          </w:tcPr>
          <w:p w14:paraId="19F42D2C" w14:textId="77777777" w:rsidR="00BF59C7" w:rsidRDefault="00BF59C7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9F42D2D" w14:textId="77777777" w:rsidR="00BF59C7" w:rsidRDefault="00BF59C7" w:rsidP="000326E3">
            <w:r>
              <w:t>2025/26:383 av Ida Ekeroth Clausson (S)</w:t>
            </w:r>
            <w:r>
              <w:br/>
            </w:r>
            <w:r>
              <w:t>Regeringens ekonomiska prioriteringar</w:t>
            </w:r>
          </w:p>
        </w:tc>
        <w:tc>
          <w:tcPr>
            <w:tcW w:w="2055" w:type="dxa"/>
          </w:tcPr>
          <w:p w14:paraId="19F42D2E" w14:textId="77777777" w:rsidR="00BF59C7" w:rsidRDefault="00BF59C7" w:rsidP="00C84F80"/>
        </w:tc>
      </w:tr>
      <w:tr w:rsidR="000F1C91" w14:paraId="19F42D33" w14:textId="77777777" w:rsidTr="00055526">
        <w:trPr>
          <w:cantSplit/>
        </w:trPr>
        <w:tc>
          <w:tcPr>
            <w:tcW w:w="567" w:type="dxa"/>
          </w:tcPr>
          <w:p w14:paraId="19F42D30" w14:textId="77777777" w:rsidR="00BF59C7" w:rsidRDefault="00BF59C7" w:rsidP="00C84F80">
            <w:pPr>
              <w:keepNext/>
            </w:pPr>
          </w:p>
        </w:tc>
        <w:tc>
          <w:tcPr>
            <w:tcW w:w="6663" w:type="dxa"/>
          </w:tcPr>
          <w:p w14:paraId="19F42D31" w14:textId="77777777" w:rsidR="00BF59C7" w:rsidRDefault="00BF59C7" w:rsidP="000326E3">
            <w:pPr>
              <w:pStyle w:val="renderubrik"/>
            </w:pPr>
            <w:r>
              <w:t>Infrastruktur- och bostadsminister Andreas Carlson (KD)</w:t>
            </w:r>
          </w:p>
        </w:tc>
        <w:tc>
          <w:tcPr>
            <w:tcW w:w="2055" w:type="dxa"/>
          </w:tcPr>
          <w:p w14:paraId="19F42D32" w14:textId="77777777" w:rsidR="00BF59C7" w:rsidRDefault="00BF59C7" w:rsidP="00C84F80">
            <w:pPr>
              <w:keepNext/>
            </w:pPr>
          </w:p>
        </w:tc>
      </w:tr>
      <w:tr w:rsidR="000F1C91" w14:paraId="19F42D37" w14:textId="77777777" w:rsidTr="00055526">
        <w:trPr>
          <w:cantSplit/>
        </w:trPr>
        <w:tc>
          <w:tcPr>
            <w:tcW w:w="567" w:type="dxa"/>
          </w:tcPr>
          <w:p w14:paraId="19F42D34" w14:textId="77777777" w:rsidR="00BF59C7" w:rsidRDefault="00BF59C7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9F42D35" w14:textId="77777777" w:rsidR="00BF59C7" w:rsidRDefault="00BF59C7" w:rsidP="000326E3">
            <w:r>
              <w:t>2025/26:356 av Azra Muranovic (S)</w:t>
            </w:r>
            <w:r>
              <w:br/>
              <w:t>Färdtjänst och regeringens fortsatta beredning av Trafikanalys förslag</w:t>
            </w:r>
          </w:p>
        </w:tc>
        <w:tc>
          <w:tcPr>
            <w:tcW w:w="2055" w:type="dxa"/>
          </w:tcPr>
          <w:p w14:paraId="19F42D36" w14:textId="77777777" w:rsidR="00BF59C7" w:rsidRDefault="00BF59C7" w:rsidP="00C84F80"/>
        </w:tc>
      </w:tr>
      <w:tr w:rsidR="000F1C91" w14:paraId="19F42D3B" w14:textId="77777777" w:rsidTr="00055526">
        <w:trPr>
          <w:cantSplit/>
        </w:trPr>
        <w:tc>
          <w:tcPr>
            <w:tcW w:w="567" w:type="dxa"/>
          </w:tcPr>
          <w:p w14:paraId="19F42D38" w14:textId="77777777" w:rsidR="00BF59C7" w:rsidRDefault="00BF59C7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9F42D39" w14:textId="77777777" w:rsidR="00BF59C7" w:rsidRDefault="00BF59C7" w:rsidP="000326E3">
            <w:r>
              <w:t>2025/26:398 av Marie Olsson (S)</w:t>
            </w:r>
            <w:r>
              <w:br/>
              <w:t>Flygförbindelsen Mora–Arlanda</w:t>
            </w:r>
            <w:r>
              <w:br/>
              <w:t>2025/26:401 av Kalle Olsson (S)</w:t>
            </w:r>
            <w:r>
              <w:br/>
              <w:t>Flyglinjen Östersund–Umeå</w:t>
            </w:r>
            <w:r>
              <w:br/>
              <w:t>2025/26:406 av Peter Hedberg (S)</w:t>
            </w:r>
            <w:r>
              <w:br/>
              <w:t>Flygförbindelsen Kramfors–Arlanda</w:t>
            </w:r>
          </w:p>
        </w:tc>
        <w:tc>
          <w:tcPr>
            <w:tcW w:w="2055" w:type="dxa"/>
          </w:tcPr>
          <w:p w14:paraId="19F42D3A" w14:textId="77777777" w:rsidR="00BF59C7" w:rsidRDefault="00BF59C7" w:rsidP="00C84F80"/>
        </w:tc>
      </w:tr>
    </w:tbl>
    <w:p w14:paraId="19F42D3C" w14:textId="77777777" w:rsidR="00BF59C7" w:rsidRPr="00F221DA" w:rsidRDefault="00BF59C7" w:rsidP="00137840">
      <w:pPr>
        <w:pStyle w:val="Blankrad"/>
      </w:pPr>
      <w:r>
        <w:t xml:space="preserve">     </w:t>
      </w:r>
    </w:p>
    <w:p w14:paraId="19F42D3D" w14:textId="77777777" w:rsidR="00BF59C7" w:rsidRDefault="00BF59C7" w:rsidP="00121B42">
      <w:pPr>
        <w:pStyle w:val="Blankrad"/>
      </w:pPr>
      <w:r>
        <w:t xml:space="preserve">     </w:t>
      </w:r>
    </w:p>
    <w:p w14:paraId="19F42D3E" w14:textId="77777777" w:rsidR="00BF59C7" w:rsidRPr="00F221DA" w:rsidRDefault="00BF59C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F1C91" w14:paraId="19F42D41" w14:textId="77777777" w:rsidTr="00D774A8">
        <w:tc>
          <w:tcPr>
            <w:tcW w:w="567" w:type="dxa"/>
          </w:tcPr>
          <w:p w14:paraId="19F42D3F" w14:textId="77777777" w:rsidR="00BF59C7" w:rsidRDefault="00BF59C7">
            <w:pPr>
              <w:pStyle w:val="IngenText"/>
            </w:pPr>
          </w:p>
        </w:tc>
        <w:tc>
          <w:tcPr>
            <w:tcW w:w="8718" w:type="dxa"/>
          </w:tcPr>
          <w:p w14:paraId="19F42D40" w14:textId="77777777" w:rsidR="00BF59C7" w:rsidRDefault="00BF59C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9F42D42" w14:textId="77777777" w:rsidR="00BF59C7" w:rsidRPr="00852BA1" w:rsidRDefault="00BF59C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2D54" w14:textId="77777777" w:rsidR="00BF59C7" w:rsidRDefault="00BF59C7">
      <w:pPr>
        <w:spacing w:line="240" w:lineRule="auto"/>
      </w:pPr>
      <w:r>
        <w:separator/>
      </w:r>
    </w:p>
  </w:endnote>
  <w:endnote w:type="continuationSeparator" w:id="0">
    <w:p w14:paraId="19F42D56" w14:textId="77777777" w:rsidR="00BF59C7" w:rsidRDefault="00BF5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2D48" w14:textId="77777777" w:rsidR="00BF59C7" w:rsidRDefault="00BF59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2D49" w14:textId="77777777" w:rsidR="00BF59C7" w:rsidRDefault="00BF59C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9F42D4A" w14:textId="77777777" w:rsidR="00BF59C7" w:rsidRDefault="00BF59C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2D4E" w14:textId="77777777" w:rsidR="00BF59C7" w:rsidRDefault="00BF59C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9F42D4F" w14:textId="77777777" w:rsidR="00BF59C7" w:rsidRDefault="00BF59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2D50" w14:textId="77777777" w:rsidR="00BF59C7" w:rsidRDefault="00BF59C7">
      <w:pPr>
        <w:spacing w:line="240" w:lineRule="auto"/>
      </w:pPr>
      <w:r>
        <w:separator/>
      </w:r>
    </w:p>
  </w:footnote>
  <w:footnote w:type="continuationSeparator" w:id="0">
    <w:p w14:paraId="19F42D52" w14:textId="77777777" w:rsidR="00BF59C7" w:rsidRDefault="00BF59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2D43" w14:textId="77777777" w:rsidR="00BF59C7" w:rsidRDefault="00BF59C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2D44" w14:textId="77777777" w:rsidR="00BF59C7" w:rsidRDefault="00BF59C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30 mars 2026</w:t>
    </w:r>
    <w:r>
      <w:fldChar w:fldCharType="end"/>
    </w:r>
  </w:p>
  <w:p w14:paraId="19F42D45" w14:textId="77777777" w:rsidR="00BF59C7" w:rsidRDefault="00BF59C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9F42D46" w14:textId="77777777" w:rsidR="00BF59C7" w:rsidRDefault="00BF59C7"/>
  <w:p w14:paraId="19F42D47" w14:textId="77777777" w:rsidR="00BF59C7" w:rsidRDefault="00BF59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2D4B" w14:textId="77777777" w:rsidR="00BF59C7" w:rsidRDefault="00BF59C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9F42D50" wp14:editId="19F42D5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42D4C" w14:textId="77777777" w:rsidR="00BF59C7" w:rsidRDefault="00BF59C7" w:rsidP="00BE217A">
    <w:pPr>
      <w:pStyle w:val="Dokumentrubrik"/>
      <w:spacing w:after="360"/>
    </w:pPr>
    <w:r>
      <w:t>Föredragningslista</w:t>
    </w:r>
  </w:p>
  <w:p w14:paraId="19F42D4D" w14:textId="77777777" w:rsidR="00BF59C7" w:rsidRDefault="00BF59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09E770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5A80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2EA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027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A1E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82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78F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25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584E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68764878">
    <w:abstractNumId w:val="5"/>
  </w:num>
  <w:num w:numId="2" w16cid:durableId="879316829">
    <w:abstractNumId w:val="2"/>
  </w:num>
  <w:num w:numId="3" w16cid:durableId="159002875">
    <w:abstractNumId w:val="4"/>
  </w:num>
  <w:num w:numId="4" w16cid:durableId="712996563">
    <w:abstractNumId w:val="1"/>
  </w:num>
  <w:num w:numId="5" w16cid:durableId="257176059">
    <w:abstractNumId w:val="0"/>
  </w:num>
  <w:num w:numId="6" w16cid:durableId="1077632903">
    <w:abstractNumId w:val="3"/>
  </w:num>
  <w:num w:numId="7" w16cid:durableId="390272594">
    <w:abstractNumId w:val="3"/>
  </w:num>
  <w:num w:numId="8" w16cid:durableId="2075617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F1C91"/>
    <w:rsid w:val="000F1C91"/>
    <w:rsid w:val="00BF59C7"/>
    <w:rsid w:val="00D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2C71"/>
  <w15:docId w15:val="{232AF47A-41CA-4DE7-A239-D74C3AD6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2026-03-30</SAFIR_Sammantradesdatum_Doc>
    <SAFIR_SammantradeID xmlns="C07A1A6C-0B19-41D9-BDF8-F523BA3921EB">9233aa0b-f91f-47e5-951a-5ed6c9fa070c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03267-C424-4C89-B0ED-88F10104E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07A1A6C-0B19-41D9-BDF8-F523BA3921E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452</Words>
  <Characters>2821</Characters>
  <Application>Microsoft Office Word</Application>
  <DocSecurity>0</DocSecurity>
  <Lines>201</Lines>
  <Paragraphs>121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2012-12-12T21:41:00Z</cp:lastPrinted>
  <dcterms:created xsi:type="dcterms:W3CDTF">2013-03-22T09:28:00Z</dcterms:created>
  <dcterms:modified xsi:type="dcterms:W3CDTF">2026-03-27T13:42:00Z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30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