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2988F" w14:textId="77777777" w:rsidR="006E04A4" w:rsidRPr="00CD7560" w:rsidRDefault="00F401EB">
      <w:pPr>
        <w:pStyle w:val="Dokumentbeteckning"/>
        <w:rPr>
          <w:u w:val="single"/>
        </w:rPr>
      </w:pPr>
      <w:bookmarkStart w:id="0" w:name="DocumentYear"/>
      <w:r>
        <w:t>2024/25</w:t>
      </w:r>
      <w:bookmarkEnd w:id="0"/>
      <w:r>
        <w:t>:</w:t>
      </w:r>
      <w:bookmarkStart w:id="1" w:name="DocumentNumber"/>
      <w:r>
        <w:t>32</w:t>
      </w:r>
      <w:bookmarkEnd w:id="1"/>
    </w:p>
    <w:p w14:paraId="7A829890" w14:textId="77777777" w:rsidR="006E04A4" w:rsidRDefault="00F401EB">
      <w:pPr>
        <w:pStyle w:val="Datum"/>
        <w:outlineLvl w:val="0"/>
      </w:pPr>
      <w:bookmarkStart w:id="2" w:name="DocumentDate"/>
      <w:r>
        <w:t>Tisdagen den 19 november 2024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E45478" w14:paraId="7A829895" w14:textId="77777777" w:rsidTr="00E47117">
        <w:trPr>
          <w:cantSplit/>
        </w:trPr>
        <w:tc>
          <w:tcPr>
            <w:tcW w:w="454" w:type="dxa"/>
          </w:tcPr>
          <w:p w14:paraId="7A829891" w14:textId="77777777" w:rsidR="006E04A4" w:rsidRDefault="00F401EB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7A829892" w14:textId="77777777" w:rsidR="006E04A4" w:rsidRDefault="00F401EB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14:paraId="7A829893" w14:textId="77777777" w:rsidR="006E04A4" w:rsidRDefault="00F401EB"/>
        </w:tc>
        <w:tc>
          <w:tcPr>
            <w:tcW w:w="7512" w:type="dxa"/>
            <w:gridSpan w:val="2"/>
          </w:tcPr>
          <w:p w14:paraId="7A829894" w14:textId="77777777" w:rsidR="006E04A4" w:rsidRDefault="00F401EB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R="00E45478" w14:paraId="7A82989A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7A829896" w14:textId="77777777" w:rsidR="006E04A4" w:rsidRDefault="00F401EB"/>
        </w:tc>
        <w:tc>
          <w:tcPr>
            <w:tcW w:w="851" w:type="dxa"/>
          </w:tcPr>
          <w:p w14:paraId="7A829897" w14:textId="77777777" w:rsidR="006E04A4" w:rsidRDefault="00F401EB">
            <w:pPr>
              <w:jc w:val="right"/>
            </w:pPr>
          </w:p>
        </w:tc>
        <w:tc>
          <w:tcPr>
            <w:tcW w:w="397" w:type="dxa"/>
            <w:gridSpan w:val="2"/>
          </w:tcPr>
          <w:p w14:paraId="7A829898" w14:textId="77777777" w:rsidR="006E04A4" w:rsidRDefault="00F401EB"/>
        </w:tc>
        <w:tc>
          <w:tcPr>
            <w:tcW w:w="7512" w:type="dxa"/>
            <w:gridSpan w:val="2"/>
          </w:tcPr>
          <w:p w14:paraId="7A829899" w14:textId="77777777" w:rsidR="006E04A4" w:rsidRDefault="00F401EB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14:paraId="7A82989B" w14:textId="77777777" w:rsidR="006E04A4" w:rsidRDefault="00F401EB">
      <w:pPr>
        <w:pStyle w:val="StreckLngt"/>
      </w:pPr>
      <w:r>
        <w:tab/>
      </w:r>
    </w:p>
    <w:p w14:paraId="7A82989C" w14:textId="77777777" w:rsidR="00121B42" w:rsidRDefault="00F401EB" w:rsidP="00121B42">
      <w:pPr>
        <w:pStyle w:val="Blankrad"/>
      </w:pPr>
      <w:r>
        <w:t xml:space="preserve">      </w:t>
      </w:r>
    </w:p>
    <w:p w14:paraId="7A82989D" w14:textId="77777777" w:rsidR="00CF242C" w:rsidRDefault="00F401EB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E45478" w14:paraId="7A8298A1" w14:textId="77777777" w:rsidTr="00055526">
        <w:trPr>
          <w:cantSplit/>
        </w:trPr>
        <w:tc>
          <w:tcPr>
            <w:tcW w:w="567" w:type="dxa"/>
          </w:tcPr>
          <w:p w14:paraId="7A82989E" w14:textId="77777777" w:rsidR="001D7AF0" w:rsidRDefault="00F401EB" w:rsidP="00C84F80">
            <w:pPr>
              <w:keepNext/>
            </w:pPr>
          </w:p>
        </w:tc>
        <w:tc>
          <w:tcPr>
            <w:tcW w:w="6663" w:type="dxa"/>
          </w:tcPr>
          <w:p w14:paraId="7A82989F" w14:textId="77777777" w:rsidR="006E04A4" w:rsidRDefault="00F401EB" w:rsidP="000326E3">
            <w:pPr>
              <w:pStyle w:val="HuvudrubrikEnsam"/>
              <w:keepNext/>
            </w:pPr>
            <w:r>
              <w:t>Meddelande om frågestund</w:t>
            </w:r>
          </w:p>
        </w:tc>
        <w:tc>
          <w:tcPr>
            <w:tcW w:w="2055" w:type="dxa"/>
          </w:tcPr>
          <w:p w14:paraId="7A8298A0" w14:textId="77777777" w:rsidR="006E04A4" w:rsidRDefault="00F401EB" w:rsidP="00C84F80">
            <w:pPr>
              <w:keepNext/>
            </w:pPr>
          </w:p>
        </w:tc>
      </w:tr>
      <w:tr w:rsidR="00E45478" w14:paraId="7A8298A5" w14:textId="77777777" w:rsidTr="00055526">
        <w:trPr>
          <w:cantSplit/>
        </w:trPr>
        <w:tc>
          <w:tcPr>
            <w:tcW w:w="567" w:type="dxa"/>
          </w:tcPr>
          <w:p w14:paraId="7A8298A2" w14:textId="77777777" w:rsidR="001D7AF0" w:rsidRDefault="00F401EB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7A8298A3" w14:textId="77777777" w:rsidR="006E04A4" w:rsidRDefault="00F401EB" w:rsidP="000326E3">
            <w:r>
              <w:t>Torsdagen den 21 november kl. 14.00</w:t>
            </w:r>
          </w:p>
        </w:tc>
        <w:tc>
          <w:tcPr>
            <w:tcW w:w="2055" w:type="dxa"/>
          </w:tcPr>
          <w:p w14:paraId="7A8298A4" w14:textId="77777777" w:rsidR="006E04A4" w:rsidRDefault="00F401EB" w:rsidP="00C84F80"/>
        </w:tc>
      </w:tr>
      <w:tr w:rsidR="00E45478" w14:paraId="7A8298A9" w14:textId="77777777" w:rsidTr="00055526">
        <w:trPr>
          <w:cantSplit/>
        </w:trPr>
        <w:tc>
          <w:tcPr>
            <w:tcW w:w="567" w:type="dxa"/>
          </w:tcPr>
          <w:p w14:paraId="7A8298A6" w14:textId="77777777" w:rsidR="001D7AF0" w:rsidRDefault="00F401EB" w:rsidP="00C84F80">
            <w:pPr>
              <w:keepNext/>
            </w:pPr>
          </w:p>
        </w:tc>
        <w:tc>
          <w:tcPr>
            <w:tcW w:w="6663" w:type="dxa"/>
          </w:tcPr>
          <w:p w14:paraId="7A8298A7" w14:textId="77777777" w:rsidR="006E04A4" w:rsidRDefault="00F401EB" w:rsidP="000326E3">
            <w:pPr>
              <w:pStyle w:val="HuvudrubrikEnsam"/>
              <w:keepNext/>
            </w:pPr>
            <w:r>
              <w:t xml:space="preserve">Anmälan om </w:t>
            </w:r>
            <w:r>
              <w:t>subsidiaritetsprövning</w:t>
            </w:r>
          </w:p>
        </w:tc>
        <w:tc>
          <w:tcPr>
            <w:tcW w:w="2055" w:type="dxa"/>
          </w:tcPr>
          <w:p w14:paraId="7A8298A8" w14:textId="77777777" w:rsidR="006E04A4" w:rsidRDefault="00F401EB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E45478" w14:paraId="7A8298AD" w14:textId="77777777" w:rsidTr="00055526">
        <w:trPr>
          <w:cantSplit/>
        </w:trPr>
        <w:tc>
          <w:tcPr>
            <w:tcW w:w="567" w:type="dxa"/>
          </w:tcPr>
          <w:p w14:paraId="7A8298AA" w14:textId="77777777" w:rsidR="001D7AF0" w:rsidRDefault="00F401EB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7A8298AB" w14:textId="77777777" w:rsidR="006E04A4" w:rsidRDefault="00F401EB" w:rsidP="000326E3">
            <w:r>
              <w:t>2024/25:10 Torsdagen den 14 november</w:t>
            </w:r>
          </w:p>
        </w:tc>
        <w:tc>
          <w:tcPr>
            <w:tcW w:w="2055" w:type="dxa"/>
          </w:tcPr>
          <w:p w14:paraId="7A8298AC" w14:textId="77777777" w:rsidR="006E04A4" w:rsidRDefault="00F401EB" w:rsidP="00C84F80">
            <w:r>
              <w:t>MJU</w:t>
            </w:r>
          </w:p>
        </w:tc>
      </w:tr>
      <w:tr w:rsidR="00E45478" w14:paraId="7A8298B1" w14:textId="77777777" w:rsidTr="00055526">
        <w:trPr>
          <w:cantSplit/>
        </w:trPr>
        <w:tc>
          <w:tcPr>
            <w:tcW w:w="567" w:type="dxa"/>
          </w:tcPr>
          <w:p w14:paraId="7A8298AE" w14:textId="77777777" w:rsidR="001D7AF0" w:rsidRDefault="00F401EB" w:rsidP="00C84F80">
            <w:pPr>
              <w:keepNext/>
            </w:pPr>
          </w:p>
        </w:tc>
        <w:tc>
          <w:tcPr>
            <w:tcW w:w="6663" w:type="dxa"/>
          </w:tcPr>
          <w:p w14:paraId="7A8298AF" w14:textId="77777777" w:rsidR="006E04A4" w:rsidRDefault="00F401EB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7A8298B0" w14:textId="77777777" w:rsidR="006E04A4" w:rsidRDefault="00F401EB" w:rsidP="00C84F80">
            <w:pPr>
              <w:keepNext/>
            </w:pPr>
          </w:p>
        </w:tc>
      </w:tr>
      <w:tr w:rsidR="00E45478" w14:paraId="7A8298B5" w14:textId="77777777" w:rsidTr="00055526">
        <w:trPr>
          <w:cantSplit/>
        </w:trPr>
        <w:tc>
          <w:tcPr>
            <w:tcW w:w="567" w:type="dxa"/>
          </w:tcPr>
          <w:p w14:paraId="7A8298B2" w14:textId="77777777" w:rsidR="001D7AF0" w:rsidRDefault="00F401EB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7A8298B3" w14:textId="77777777" w:rsidR="006E04A4" w:rsidRDefault="00F401EB" w:rsidP="000326E3">
            <w:r>
              <w:t xml:space="preserve">2024/25:185 av Hanna Westerén (S) </w:t>
            </w:r>
            <w:r>
              <w:br/>
              <w:t>Skatt på sexuella tjänster</w:t>
            </w:r>
          </w:p>
        </w:tc>
        <w:tc>
          <w:tcPr>
            <w:tcW w:w="2055" w:type="dxa"/>
          </w:tcPr>
          <w:p w14:paraId="7A8298B4" w14:textId="77777777" w:rsidR="006E04A4" w:rsidRDefault="00F401EB" w:rsidP="00C84F80"/>
        </w:tc>
      </w:tr>
      <w:tr w:rsidR="00E45478" w14:paraId="7A8298B9" w14:textId="77777777" w:rsidTr="00055526">
        <w:trPr>
          <w:cantSplit/>
        </w:trPr>
        <w:tc>
          <w:tcPr>
            <w:tcW w:w="567" w:type="dxa"/>
          </w:tcPr>
          <w:p w14:paraId="7A8298B6" w14:textId="77777777" w:rsidR="001D7AF0" w:rsidRDefault="00F401EB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7A8298B7" w14:textId="77777777" w:rsidR="006E04A4" w:rsidRDefault="00F401EB" w:rsidP="000326E3">
            <w:r>
              <w:t xml:space="preserve">2024/25:186 av Hanna Westerén (S) </w:t>
            </w:r>
            <w:r>
              <w:br/>
              <w:t>Dagligt behov av certifierad flygtrafik till och från Gotland</w:t>
            </w:r>
          </w:p>
        </w:tc>
        <w:tc>
          <w:tcPr>
            <w:tcW w:w="2055" w:type="dxa"/>
          </w:tcPr>
          <w:p w14:paraId="7A8298B8" w14:textId="77777777" w:rsidR="006E04A4" w:rsidRDefault="00F401EB" w:rsidP="00C84F80"/>
        </w:tc>
      </w:tr>
      <w:tr w:rsidR="00E45478" w14:paraId="7A8298BD" w14:textId="77777777" w:rsidTr="00055526">
        <w:trPr>
          <w:cantSplit/>
        </w:trPr>
        <w:tc>
          <w:tcPr>
            <w:tcW w:w="567" w:type="dxa"/>
          </w:tcPr>
          <w:p w14:paraId="7A8298BA" w14:textId="77777777" w:rsidR="001D7AF0" w:rsidRDefault="00F401EB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7A8298BB" w14:textId="77777777" w:rsidR="006E04A4" w:rsidRDefault="00F401EB" w:rsidP="000326E3">
            <w:r>
              <w:t xml:space="preserve">2024/25:189 av Niels Paarup-Petersen (C) </w:t>
            </w:r>
            <w:r>
              <w:br/>
              <w:t>Informationsplikt inom skolan</w:t>
            </w:r>
          </w:p>
        </w:tc>
        <w:tc>
          <w:tcPr>
            <w:tcW w:w="2055" w:type="dxa"/>
          </w:tcPr>
          <w:p w14:paraId="7A8298BC" w14:textId="77777777" w:rsidR="006E04A4" w:rsidRDefault="00F401EB" w:rsidP="00C84F80"/>
        </w:tc>
      </w:tr>
      <w:tr w:rsidR="00E45478" w14:paraId="7A8298C1" w14:textId="77777777" w:rsidTr="00055526">
        <w:trPr>
          <w:cantSplit/>
        </w:trPr>
        <w:tc>
          <w:tcPr>
            <w:tcW w:w="567" w:type="dxa"/>
          </w:tcPr>
          <w:p w14:paraId="7A8298BE" w14:textId="77777777" w:rsidR="001D7AF0" w:rsidRDefault="00F401EB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7A8298BF" w14:textId="77777777" w:rsidR="006E04A4" w:rsidRDefault="00F401EB" w:rsidP="000326E3">
            <w:r>
              <w:t xml:space="preserve">2024/25:196 av Adrian Magnusson (S) </w:t>
            </w:r>
            <w:r>
              <w:br/>
              <w:t>Järnvägsförbindelsen i Ystads hamn</w:t>
            </w:r>
          </w:p>
        </w:tc>
        <w:tc>
          <w:tcPr>
            <w:tcW w:w="2055" w:type="dxa"/>
          </w:tcPr>
          <w:p w14:paraId="7A8298C0" w14:textId="77777777" w:rsidR="006E04A4" w:rsidRDefault="00F401EB" w:rsidP="00C84F80"/>
        </w:tc>
      </w:tr>
      <w:tr w:rsidR="00E45478" w14:paraId="7A8298C5" w14:textId="77777777" w:rsidTr="00055526">
        <w:trPr>
          <w:cantSplit/>
        </w:trPr>
        <w:tc>
          <w:tcPr>
            <w:tcW w:w="567" w:type="dxa"/>
          </w:tcPr>
          <w:p w14:paraId="7A8298C2" w14:textId="77777777" w:rsidR="001D7AF0" w:rsidRDefault="00F401EB" w:rsidP="00C84F80">
            <w:pPr>
              <w:keepNext/>
            </w:pPr>
          </w:p>
        </w:tc>
        <w:tc>
          <w:tcPr>
            <w:tcW w:w="6663" w:type="dxa"/>
          </w:tcPr>
          <w:p w14:paraId="7A8298C3" w14:textId="77777777" w:rsidR="006E04A4" w:rsidRDefault="00F401EB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7A8298C4" w14:textId="77777777" w:rsidR="006E04A4" w:rsidRDefault="00F401EB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E45478" w14:paraId="7A8298C9" w14:textId="77777777" w:rsidTr="00055526">
        <w:trPr>
          <w:cantSplit/>
        </w:trPr>
        <w:tc>
          <w:tcPr>
            <w:tcW w:w="567" w:type="dxa"/>
          </w:tcPr>
          <w:p w14:paraId="7A8298C6" w14:textId="77777777" w:rsidR="001D7AF0" w:rsidRDefault="00F401EB" w:rsidP="00C84F80">
            <w:pPr>
              <w:keepNext/>
            </w:pPr>
          </w:p>
        </w:tc>
        <w:tc>
          <w:tcPr>
            <w:tcW w:w="6663" w:type="dxa"/>
          </w:tcPr>
          <w:p w14:paraId="7A8298C7" w14:textId="77777777" w:rsidR="006E04A4" w:rsidRDefault="00F401EB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7A8298C8" w14:textId="77777777" w:rsidR="006E04A4" w:rsidRDefault="00F401EB" w:rsidP="00C84F80">
            <w:pPr>
              <w:keepNext/>
            </w:pPr>
          </w:p>
        </w:tc>
      </w:tr>
      <w:tr w:rsidR="00E45478" w14:paraId="7A8298CD" w14:textId="77777777" w:rsidTr="00055526">
        <w:trPr>
          <w:cantSplit/>
        </w:trPr>
        <w:tc>
          <w:tcPr>
            <w:tcW w:w="567" w:type="dxa"/>
          </w:tcPr>
          <w:p w14:paraId="7A8298CA" w14:textId="77777777" w:rsidR="001D7AF0" w:rsidRDefault="00F401EB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7A8298CB" w14:textId="77777777" w:rsidR="006E04A4" w:rsidRDefault="00F401EB" w:rsidP="000326E3">
            <w:r>
              <w:t>Bet. 2024/25:MJU5 Ett levande hav – ökat skydd, minskad övergödning och ett hållbart fiske</w:t>
            </w:r>
          </w:p>
        </w:tc>
        <w:tc>
          <w:tcPr>
            <w:tcW w:w="2055" w:type="dxa"/>
          </w:tcPr>
          <w:p w14:paraId="7A8298CC" w14:textId="77777777" w:rsidR="006E04A4" w:rsidRDefault="00F401EB" w:rsidP="00C84F80">
            <w:r>
              <w:t>39 res. (S, SD, V, C, MP)</w:t>
            </w:r>
          </w:p>
        </w:tc>
      </w:tr>
      <w:tr w:rsidR="00E45478" w14:paraId="7A8298D1" w14:textId="77777777" w:rsidTr="00055526">
        <w:trPr>
          <w:cantSplit/>
        </w:trPr>
        <w:tc>
          <w:tcPr>
            <w:tcW w:w="567" w:type="dxa"/>
          </w:tcPr>
          <w:p w14:paraId="7A8298CE" w14:textId="77777777" w:rsidR="001D7AF0" w:rsidRDefault="00F401EB" w:rsidP="00C84F80">
            <w:pPr>
              <w:keepNext/>
            </w:pPr>
          </w:p>
        </w:tc>
        <w:tc>
          <w:tcPr>
            <w:tcW w:w="6663" w:type="dxa"/>
          </w:tcPr>
          <w:p w14:paraId="7A8298CF" w14:textId="77777777" w:rsidR="006E04A4" w:rsidRDefault="00F401EB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7A8298D0" w14:textId="77777777" w:rsidR="006E04A4" w:rsidRDefault="00F401EB" w:rsidP="00C84F80">
            <w:pPr>
              <w:keepNext/>
            </w:pPr>
          </w:p>
        </w:tc>
      </w:tr>
      <w:tr w:rsidR="00E45478" w14:paraId="7A8298D5" w14:textId="77777777" w:rsidTr="00055526">
        <w:trPr>
          <w:cantSplit/>
        </w:trPr>
        <w:tc>
          <w:tcPr>
            <w:tcW w:w="567" w:type="dxa"/>
          </w:tcPr>
          <w:p w14:paraId="7A8298D2" w14:textId="77777777" w:rsidR="001D7AF0" w:rsidRDefault="00F401EB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7A8298D3" w14:textId="77777777" w:rsidR="006E04A4" w:rsidRDefault="00F401EB" w:rsidP="000326E3">
            <w:r>
              <w:t xml:space="preserve">Bet. </w:t>
            </w:r>
            <w:r>
              <w:t>2024/25:FiU7 Europeiska gröna obligationer</w:t>
            </w:r>
          </w:p>
        </w:tc>
        <w:tc>
          <w:tcPr>
            <w:tcW w:w="2055" w:type="dxa"/>
          </w:tcPr>
          <w:p w14:paraId="7A8298D4" w14:textId="77777777" w:rsidR="006E04A4" w:rsidRDefault="00F401EB" w:rsidP="00C84F80"/>
        </w:tc>
      </w:tr>
      <w:tr w:rsidR="00E45478" w14:paraId="7A8298D9" w14:textId="77777777" w:rsidTr="00055526">
        <w:trPr>
          <w:cantSplit/>
        </w:trPr>
        <w:tc>
          <w:tcPr>
            <w:tcW w:w="567" w:type="dxa"/>
          </w:tcPr>
          <w:p w14:paraId="7A8298D6" w14:textId="77777777" w:rsidR="001D7AF0" w:rsidRDefault="00F401EB" w:rsidP="00C84F80">
            <w:pPr>
              <w:keepNext/>
            </w:pPr>
          </w:p>
        </w:tc>
        <w:tc>
          <w:tcPr>
            <w:tcW w:w="6663" w:type="dxa"/>
          </w:tcPr>
          <w:p w14:paraId="7A8298D7" w14:textId="77777777" w:rsidR="006E04A4" w:rsidRDefault="00F401EB" w:rsidP="000326E3">
            <w:pPr>
              <w:pStyle w:val="renderubrik"/>
            </w:pPr>
            <w:r>
              <w:t>Näringsutskottets betänkanden</w:t>
            </w:r>
          </w:p>
        </w:tc>
        <w:tc>
          <w:tcPr>
            <w:tcW w:w="2055" w:type="dxa"/>
          </w:tcPr>
          <w:p w14:paraId="7A8298D8" w14:textId="77777777" w:rsidR="006E04A4" w:rsidRDefault="00F401EB" w:rsidP="00C84F80">
            <w:pPr>
              <w:keepNext/>
            </w:pPr>
          </w:p>
        </w:tc>
      </w:tr>
      <w:tr w:rsidR="00E45478" w14:paraId="7A8298DD" w14:textId="77777777" w:rsidTr="00055526">
        <w:trPr>
          <w:cantSplit/>
        </w:trPr>
        <w:tc>
          <w:tcPr>
            <w:tcW w:w="567" w:type="dxa"/>
          </w:tcPr>
          <w:p w14:paraId="7A8298DA" w14:textId="77777777" w:rsidR="001D7AF0" w:rsidRDefault="00F401EB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7A8298DB" w14:textId="77777777" w:rsidR="006E04A4" w:rsidRDefault="00F401EB" w:rsidP="000326E3">
            <w:r>
              <w:t>Bet. 2024/25:NU8 Avskaffat krav på tillstånd för hotell- och pensionatsrörelser</w:t>
            </w:r>
          </w:p>
        </w:tc>
        <w:tc>
          <w:tcPr>
            <w:tcW w:w="2055" w:type="dxa"/>
          </w:tcPr>
          <w:p w14:paraId="7A8298DC" w14:textId="77777777" w:rsidR="006E04A4" w:rsidRDefault="00F401EB" w:rsidP="00C84F80">
            <w:r>
              <w:t>1 res. (V)</w:t>
            </w:r>
          </w:p>
        </w:tc>
      </w:tr>
      <w:tr w:rsidR="00E45478" w14:paraId="7A8298E1" w14:textId="77777777" w:rsidTr="00055526">
        <w:trPr>
          <w:cantSplit/>
        </w:trPr>
        <w:tc>
          <w:tcPr>
            <w:tcW w:w="567" w:type="dxa"/>
          </w:tcPr>
          <w:p w14:paraId="7A8298DE" w14:textId="77777777" w:rsidR="001D7AF0" w:rsidRDefault="00F401EB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7A8298DF" w14:textId="77777777" w:rsidR="006E04A4" w:rsidRDefault="00F401EB" w:rsidP="000326E3">
            <w:r>
              <w:t xml:space="preserve">Bet. 2024/25:NU9 Tillgång till mät- och </w:t>
            </w:r>
            <w:r>
              <w:t>förbrukningsuppgifter på elmarknaden</w:t>
            </w:r>
          </w:p>
        </w:tc>
        <w:tc>
          <w:tcPr>
            <w:tcW w:w="2055" w:type="dxa"/>
          </w:tcPr>
          <w:p w14:paraId="7A8298E0" w14:textId="77777777" w:rsidR="006E04A4" w:rsidRDefault="00F401EB" w:rsidP="00C84F80">
            <w:r>
              <w:t>3 res. (V, C, MP)</w:t>
            </w:r>
          </w:p>
        </w:tc>
      </w:tr>
      <w:tr w:rsidR="00E45478" w14:paraId="7A8298E5" w14:textId="77777777" w:rsidTr="00055526">
        <w:trPr>
          <w:cantSplit/>
        </w:trPr>
        <w:tc>
          <w:tcPr>
            <w:tcW w:w="567" w:type="dxa"/>
          </w:tcPr>
          <w:p w14:paraId="7A8298E2" w14:textId="77777777" w:rsidR="001D7AF0" w:rsidRDefault="00F401EB" w:rsidP="00C84F80">
            <w:pPr>
              <w:keepNext/>
            </w:pPr>
          </w:p>
        </w:tc>
        <w:tc>
          <w:tcPr>
            <w:tcW w:w="6663" w:type="dxa"/>
          </w:tcPr>
          <w:p w14:paraId="7A8298E3" w14:textId="77777777" w:rsidR="006E04A4" w:rsidRDefault="00F401EB" w:rsidP="00F401EB">
            <w:pPr>
              <w:pStyle w:val="renderubrik"/>
              <w:spacing w:before="0"/>
            </w:pPr>
            <w:r>
              <w:t>Justitieutskottets betänkande</w:t>
            </w:r>
          </w:p>
        </w:tc>
        <w:tc>
          <w:tcPr>
            <w:tcW w:w="2055" w:type="dxa"/>
          </w:tcPr>
          <w:p w14:paraId="7A8298E4" w14:textId="77777777" w:rsidR="006E04A4" w:rsidRDefault="00F401EB" w:rsidP="00C84F80">
            <w:pPr>
              <w:keepNext/>
            </w:pPr>
          </w:p>
        </w:tc>
      </w:tr>
      <w:tr w:rsidR="00E45478" w14:paraId="7A8298E9" w14:textId="77777777" w:rsidTr="00055526">
        <w:trPr>
          <w:cantSplit/>
        </w:trPr>
        <w:tc>
          <w:tcPr>
            <w:tcW w:w="567" w:type="dxa"/>
          </w:tcPr>
          <w:p w14:paraId="7A8298E6" w14:textId="77777777" w:rsidR="001D7AF0" w:rsidRDefault="00F401EB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7A8298E7" w14:textId="77777777" w:rsidR="006E04A4" w:rsidRDefault="00F401EB" w:rsidP="000326E3">
            <w:r>
              <w:t>Bet. 2024/25:JuU4 Riksrevisionens rapport om statens skydd av hotade personer</w:t>
            </w:r>
          </w:p>
        </w:tc>
        <w:tc>
          <w:tcPr>
            <w:tcW w:w="2055" w:type="dxa"/>
          </w:tcPr>
          <w:p w14:paraId="7A8298E8" w14:textId="77777777" w:rsidR="006E04A4" w:rsidRDefault="00F401EB" w:rsidP="00C84F80">
            <w:r>
              <w:t>2 res. (S, V, C, MP)</w:t>
            </w:r>
          </w:p>
        </w:tc>
      </w:tr>
      <w:tr w:rsidR="00E45478" w14:paraId="7A8298ED" w14:textId="77777777" w:rsidTr="00055526">
        <w:trPr>
          <w:cantSplit/>
        </w:trPr>
        <w:tc>
          <w:tcPr>
            <w:tcW w:w="567" w:type="dxa"/>
          </w:tcPr>
          <w:p w14:paraId="7A8298EA" w14:textId="77777777" w:rsidR="001D7AF0" w:rsidRDefault="00F401EB" w:rsidP="00C84F80">
            <w:pPr>
              <w:keepNext/>
            </w:pPr>
          </w:p>
        </w:tc>
        <w:tc>
          <w:tcPr>
            <w:tcW w:w="6663" w:type="dxa"/>
          </w:tcPr>
          <w:p w14:paraId="7A8298EB" w14:textId="77777777" w:rsidR="006E04A4" w:rsidRDefault="00F401EB" w:rsidP="000326E3">
            <w:pPr>
              <w:pStyle w:val="renderubrik"/>
            </w:pPr>
            <w:r>
              <w:t>Civilutskottets betänkande</w:t>
            </w:r>
          </w:p>
        </w:tc>
        <w:tc>
          <w:tcPr>
            <w:tcW w:w="2055" w:type="dxa"/>
          </w:tcPr>
          <w:p w14:paraId="7A8298EC" w14:textId="77777777" w:rsidR="006E04A4" w:rsidRDefault="00F401EB" w:rsidP="00C84F80">
            <w:pPr>
              <w:keepNext/>
            </w:pPr>
          </w:p>
        </w:tc>
      </w:tr>
      <w:tr w:rsidR="00E45478" w14:paraId="7A8298F1" w14:textId="77777777" w:rsidTr="00055526">
        <w:trPr>
          <w:cantSplit/>
        </w:trPr>
        <w:tc>
          <w:tcPr>
            <w:tcW w:w="567" w:type="dxa"/>
          </w:tcPr>
          <w:p w14:paraId="7A8298EE" w14:textId="77777777" w:rsidR="001D7AF0" w:rsidRDefault="00F401EB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7A8298EF" w14:textId="77777777" w:rsidR="006E04A4" w:rsidRDefault="00F401EB" w:rsidP="000326E3">
            <w:r>
              <w:t xml:space="preserve">Bet. 2024/25:CU3 Bolag och </w:t>
            </w:r>
            <w:r>
              <w:t>brott</w:t>
            </w:r>
          </w:p>
        </w:tc>
        <w:tc>
          <w:tcPr>
            <w:tcW w:w="2055" w:type="dxa"/>
          </w:tcPr>
          <w:p w14:paraId="7A8298F0" w14:textId="77777777" w:rsidR="006E04A4" w:rsidRDefault="00F401EB" w:rsidP="00C84F80">
            <w:r>
              <w:t>4 res. (S, SD, MP)</w:t>
            </w:r>
          </w:p>
        </w:tc>
      </w:tr>
      <w:tr w:rsidR="00E45478" w14:paraId="7A8298F5" w14:textId="77777777" w:rsidTr="00055526">
        <w:trPr>
          <w:cantSplit/>
        </w:trPr>
        <w:tc>
          <w:tcPr>
            <w:tcW w:w="567" w:type="dxa"/>
          </w:tcPr>
          <w:p w14:paraId="7A8298F2" w14:textId="77777777" w:rsidR="001D7AF0" w:rsidRDefault="00F401EB" w:rsidP="00C84F80">
            <w:pPr>
              <w:keepNext/>
            </w:pPr>
          </w:p>
        </w:tc>
        <w:tc>
          <w:tcPr>
            <w:tcW w:w="6663" w:type="dxa"/>
          </w:tcPr>
          <w:p w14:paraId="7A8298F3" w14:textId="77777777" w:rsidR="006E04A4" w:rsidRDefault="00F401EB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7A8298F4" w14:textId="77777777" w:rsidR="006E04A4" w:rsidRDefault="00F401EB" w:rsidP="00C84F80">
            <w:pPr>
              <w:keepNext/>
            </w:pPr>
          </w:p>
        </w:tc>
      </w:tr>
      <w:tr w:rsidR="00E45478" w14:paraId="7A8298F9" w14:textId="77777777" w:rsidTr="00055526">
        <w:trPr>
          <w:cantSplit/>
        </w:trPr>
        <w:tc>
          <w:tcPr>
            <w:tcW w:w="567" w:type="dxa"/>
          </w:tcPr>
          <w:p w14:paraId="7A8298F6" w14:textId="77777777" w:rsidR="001D7AF0" w:rsidRDefault="00F401EB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7A8298F7" w14:textId="77777777" w:rsidR="006E04A4" w:rsidRDefault="00F401EB" w:rsidP="000326E3">
            <w:r>
              <w:t>Bet. 2024/25:UU3 Sveriges internationella bistånd – uppföljning, utvärdering och rapportering</w:t>
            </w:r>
          </w:p>
        </w:tc>
        <w:tc>
          <w:tcPr>
            <w:tcW w:w="2055" w:type="dxa"/>
          </w:tcPr>
          <w:p w14:paraId="7A8298F8" w14:textId="77777777" w:rsidR="006E04A4" w:rsidRDefault="00F401EB" w:rsidP="00C84F80"/>
        </w:tc>
      </w:tr>
      <w:tr w:rsidR="00E45478" w14:paraId="7A8298FD" w14:textId="77777777" w:rsidTr="00055526">
        <w:trPr>
          <w:cantSplit/>
        </w:trPr>
        <w:tc>
          <w:tcPr>
            <w:tcW w:w="567" w:type="dxa"/>
          </w:tcPr>
          <w:p w14:paraId="7A8298FA" w14:textId="77777777" w:rsidR="001D7AF0" w:rsidRDefault="00F401EB" w:rsidP="00C84F80">
            <w:pPr>
              <w:keepNext/>
            </w:pPr>
          </w:p>
        </w:tc>
        <w:tc>
          <w:tcPr>
            <w:tcW w:w="6663" w:type="dxa"/>
          </w:tcPr>
          <w:p w14:paraId="7A8298FB" w14:textId="77777777" w:rsidR="006E04A4" w:rsidRDefault="00F401EB" w:rsidP="000326E3">
            <w:pPr>
              <w:pStyle w:val="renderubrik"/>
            </w:pPr>
            <w:r>
              <w:t>Utbildningsutskottets betänkanden</w:t>
            </w:r>
          </w:p>
        </w:tc>
        <w:tc>
          <w:tcPr>
            <w:tcW w:w="2055" w:type="dxa"/>
          </w:tcPr>
          <w:p w14:paraId="7A8298FC" w14:textId="77777777" w:rsidR="006E04A4" w:rsidRDefault="00F401EB" w:rsidP="00C84F80">
            <w:pPr>
              <w:keepNext/>
            </w:pPr>
          </w:p>
        </w:tc>
      </w:tr>
      <w:tr w:rsidR="00E45478" w14:paraId="7A829901" w14:textId="77777777" w:rsidTr="00055526">
        <w:trPr>
          <w:cantSplit/>
        </w:trPr>
        <w:tc>
          <w:tcPr>
            <w:tcW w:w="567" w:type="dxa"/>
          </w:tcPr>
          <w:p w14:paraId="7A8298FE" w14:textId="77777777" w:rsidR="001D7AF0" w:rsidRDefault="00F401EB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7A8298FF" w14:textId="77777777" w:rsidR="006E04A4" w:rsidRDefault="00F401EB" w:rsidP="000326E3">
            <w:r>
              <w:t>Bet. 2024/25:UbU3 Stärkta skolbibliotek</w:t>
            </w:r>
          </w:p>
        </w:tc>
        <w:tc>
          <w:tcPr>
            <w:tcW w:w="2055" w:type="dxa"/>
          </w:tcPr>
          <w:p w14:paraId="7A829900" w14:textId="77777777" w:rsidR="006E04A4" w:rsidRDefault="00F401EB" w:rsidP="00C84F80">
            <w:r>
              <w:t xml:space="preserve">7 res. (S, V, C, </w:t>
            </w:r>
            <w:r>
              <w:t>MP)</w:t>
            </w:r>
          </w:p>
        </w:tc>
      </w:tr>
      <w:tr w:rsidR="00E45478" w14:paraId="7A829905" w14:textId="77777777" w:rsidTr="00055526">
        <w:trPr>
          <w:cantSplit/>
        </w:trPr>
        <w:tc>
          <w:tcPr>
            <w:tcW w:w="567" w:type="dxa"/>
          </w:tcPr>
          <w:p w14:paraId="7A829902" w14:textId="77777777" w:rsidR="001D7AF0" w:rsidRDefault="00F401EB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7A829903" w14:textId="77777777" w:rsidR="006E04A4" w:rsidRDefault="00F401EB" w:rsidP="000326E3">
            <w:r>
              <w:t>Bet. 2024/25:UbU4 Ändring av ikraftträdande av bestämmelser i skollagen om det nationella professionsprogrammet</w:t>
            </w:r>
          </w:p>
        </w:tc>
        <w:tc>
          <w:tcPr>
            <w:tcW w:w="2055" w:type="dxa"/>
          </w:tcPr>
          <w:p w14:paraId="7A829904" w14:textId="77777777" w:rsidR="006E04A4" w:rsidRDefault="00F401EB" w:rsidP="00C84F80"/>
        </w:tc>
      </w:tr>
      <w:tr w:rsidR="00E45478" w14:paraId="7A829909" w14:textId="77777777" w:rsidTr="00055526">
        <w:trPr>
          <w:cantSplit/>
        </w:trPr>
        <w:tc>
          <w:tcPr>
            <w:tcW w:w="567" w:type="dxa"/>
          </w:tcPr>
          <w:p w14:paraId="7A829906" w14:textId="77777777" w:rsidR="001D7AF0" w:rsidRDefault="00F401EB" w:rsidP="00C84F80">
            <w:pPr>
              <w:keepNext/>
            </w:pPr>
          </w:p>
        </w:tc>
        <w:tc>
          <w:tcPr>
            <w:tcW w:w="6663" w:type="dxa"/>
          </w:tcPr>
          <w:p w14:paraId="7A829907" w14:textId="77777777" w:rsidR="006E04A4" w:rsidRDefault="00F401EB" w:rsidP="000326E3">
            <w:pPr>
              <w:pStyle w:val="Huvudrubrik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7A829908" w14:textId="77777777" w:rsidR="006E04A4" w:rsidRDefault="00F401EB" w:rsidP="00C84F80">
            <w:pPr>
              <w:keepNext/>
            </w:pPr>
          </w:p>
        </w:tc>
      </w:tr>
      <w:tr w:rsidR="00E45478" w14:paraId="7A82990E" w14:textId="77777777" w:rsidTr="00055526">
        <w:trPr>
          <w:cantSplit/>
        </w:trPr>
        <w:tc>
          <w:tcPr>
            <w:tcW w:w="567" w:type="dxa"/>
          </w:tcPr>
          <w:p w14:paraId="7A82990A" w14:textId="77777777" w:rsidR="001D7AF0" w:rsidRDefault="00F401EB" w:rsidP="00C84F80"/>
        </w:tc>
        <w:tc>
          <w:tcPr>
            <w:tcW w:w="6663" w:type="dxa"/>
          </w:tcPr>
          <w:p w14:paraId="7A82990B" w14:textId="77777777" w:rsidR="006E04A4" w:rsidRDefault="00F401EB" w:rsidP="000326E3">
            <w:pPr>
              <w:pStyle w:val="Underrubrik"/>
            </w:pPr>
            <w:r>
              <w:t xml:space="preserve"> </w:t>
            </w:r>
          </w:p>
          <w:p w14:paraId="7A82990C" w14:textId="77777777" w:rsidR="006E04A4" w:rsidRDefault="00F401EB" w:rsidP="000326E3">
            <w:pPr>
              <w:pStyle w:val="Underrubrik"/>
            </w:pPr>
            <w:r>
              <w:t>Interpellationer upptagna under samma punkt besvaras i ett sammanhang</w:t>
            </w:r>
          </w:p>
        </w:tc>
        <w:tc>
          <w:tcPr>
            <w:tcW w:w="2055" w:type="dxa"/>
          </w:tcPr>
          <w:p w14:paraId="7A82990D" w14:textId="77777777" w:rsidR="006E04A4" w:rsidRDefault="00F401EB" w:rsidP="00C84F80"/>
        </w:tc>
      </w:tr>
      <w:tr w:rsidR="00E45478" w14:paraId="7A829912" w14:textId="77777777" w:rsidTr="00055526">
        <w:trPr>
          <w:cantSplit/>
        </w:trPr>
        <w:tc>
          <w:tcPr>
            <w:tcW w:w="567" w:type="dxa"/>
          </w:tcPr>
          <w:p w14:paraId="7A82990F" w14:textId="77777777" w:rsidR="001D7AF0" w:rsidRDefault="00F401EB" w:rsidP="00C84F80">
            <w:pPr>
              <w:keepNext/>
            </w:pPr>
          </w:p>
        </w:tc>
        <w:tc>
          <w:tcPr>
            <w:tcW w:w="6663" w:type="dxa"/>
          </w:tcPr>
          <w:p w14:paraId="7A829910" w14:textId="77777777" w:rsidR="006E04A4" w:rsidRDefault="00F401EB" w:rsidP="000326E3">
            <w:pPr>
              <w:pStyle w:val="renderubrik"/>
            </w:pPr>
            <w:r>
              <w:t>Energi- och näringsminister Ebba Busch (KD)</w:t>
            </w:r>
          </w:p>
        </w:tc>
        <w:tc>
          <w:tcPr>
            <w:tcW w:w="2055" w:type="dxa"/>
          </w:tcPr>
          <w:p w14:paraId="7A829911" w14:textId="77777777" w:rsidR="006E04A4" w:rsidRDefault="00F401EB" w:rsidP="00C84F80">
            <w:pPr>
              <w:keepNext/>
            </w:pPr>
          </w:p>
        </w:tc>
      </w:tr>
      <w:tr w:rsidR="00E45478" w14:paraId="7A829916" w14:textId="77777777" w:rsidTr="00055526">
        <w:trPr>
          <w:cantSplit/>
        </w:trPr>
        <w:tc>
          <w:tcPr>
            <w:tcW w:w="567" w:type="dxa"/>
          </w:tcPr>
          <w:p w14:paraId="7A829913" w14:textId="77777777" w:rsidR="001D7AF0" w:rsidRDefault="00F401EB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7A829914" w14:textId="77777777" w:rsidR="006E04A4" w:rsidRDefault="00F401EB" w:rsidP="000326E3">
            <w:r>
              <w:t>2024/25:71 av Marianne Fundahn (S)</w:t>
            </w:r>
            <w:r>
              <w:br/>
              <w:t>Sydsvenska företags tillgång till energi i närtid</w:t>
            </w:r>
            <w:r>
              <w:br/>
              <w:t>2024/25:72 av Adrian Magnusson (S)</w:t>
            </w:r>
            <w:r>
              <w:br/>
              <w:t>Effekter på skåningar från pausandet av Kriegers flak</w:t>
            </w:r>
          </w:p>
        </w:tc>
        <w:tc>
          <w:tcPr>
            <w:tcW w:w="2055" w:type="dxa"/>
          </w:tcPr>
          <w:p w14:paraId="7A829915" w14:textId="77777777" w:rsidR="006E04A4" w:rsidRDefault="00F401EB" w:rsidP="00C84F80"/>
        </w:tc>
      </w:tr>
      <w:tr w:rsidR="00E45478" w14:paraId="7A82991A" w14:textId="77777777" w:rsidTr="00055526">
        <w:trPr>
          <w:cantSplit/>
        </w:trPr>
        <w:tc>
          <w:tcPr>
            <w:tcW w:w="567" w:type="dxa"/>
          </w:tcPr>
          <w:p w14:paraId="7A829917" w14:textId="77777777" w:rsidR="001D7AF0" w:rsidRDefault="00F401EB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7A829918" w14:textId="77777777" w:rsidR="006E04A4" w:rsidRDefault="00F401EB" w:rsidP="000326E3">
            <w:r>
              <w:t xml:space="preserve">2024/25:136 av Joakim </w:t>
            </w:r>
            <w:r>
              <w:t>Sandell (S)</w:t>
            </w:r>
            <w:r>
              <w:br/>
              <w:t>Regleringen av fjärrvärmemarknaden</w:t>
            </w:r>
          </w:p>
        </w:tc>
        <w:tc>
          <w:tcPr>
            <w:tcW w:w="2055" w:type="dxa"/>
          </w:tcPr>
          <w:p w14:paraId="7A829919" w14:textId="77777777" w:rsidR="006E04A4" w:rsidRDefault="00F401EB" w:rsidP="00C84F80"/>
        </w:tc>
      </w:tr>
      <w:tr w:rsidR="00E45478" w14:paraId="7A82991E" w14:textId="77777777" w:rsidTr="00055526">
        <w:trPr>
          <w:cantSplit/>
        </w:trPr>
        <w:tc>
          <w:tcPr>
            <w:tcW w:w="567" w:type="dxa"/>
          </w:tcPr>
          <w:p w14:paraId="7A82991B" w14:textId="77777777" w:rsidR="001D7AF0" w:rsidRDefault="00F401EB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7A82991C" w14:textId="77777777" w:rsidR="006E04A4" w:rsidRDefault="00F401EB" w:rsidP="000326E3">
            <w:r>
              <w:t>2024/25:138 av Isak From (S)</w:t>
            </w:r>
            <w:r>
              <w:br/>
              <w:t>Ansvarig myndighet för vätgas</w:t>
            </w:r>
          </w:p>
        </w:tc>
        <w:tc>
          <w:tcPr>
            <w:tcW w:w="2055" w:type="dxa"/>
          </w:tcPr>
          <w:p w14:paraId="7A82991D" w14:textId="77777777" w:rsidR="006E04A4" w:rsidRDefault="00F401EB" w:rsidP="00C84F80"/>
        </w:tc>
      </w:tr>
      <w:tr w:rsidR="00E45478" w14:paraId="7A829922" w14:textId="77777777" w:rsidTr="00055526">
        <w:trPr>
          <w:cantSplit/>
        </w:trPr>
        <w:tc>
          <w:tcPr>
            <w:tcW w:w="567" w:type="dxa"/>
          </w:tcPr>
          <w:p w14:paraId="7A82991F" w14:textId="77777777" w:rsidR="001D7AF0" w:rsidRDefault="00F401EB" w:rsidP="00C84F80">
            <w:pPr>
              <w:keepNext/>
            </w:pPr>
          </w:p>
        </w:tc>
        <w:tc>
          <w:tcPr>
            <w:tcW w:w="6663" w:type="dxa"/>
          </w:tcPr>
          <w:p w14:paraId="7A829920" w14:textId="77777777" w:rsidR="006E04A4" w:rsidRDefault="00F401EB" w:rsidP="000326E3">
            <w:pPr>
              <w:pStyle w:val="renderubrik"/>
            </w:pPr>
            <w:r>
              <w:t>Finansminister Elisabeth Svantesson (M)</w:t>
            </w:r>
          </w:p>
        </w:tc>
        <w:tc>
          <w:tcPr>
            <w:tcW w:w="2055" w:type="dxa"/>
          </w:tcPr>
          <w:p w14:paraId="7A829921" w14:textId="77777777" w:rsidR="006E04A4" w:rsidRDefault="00F401EB" w:rsidP="00C84F80">
            <w:pPr>
              <w:keepNext/>
            </w:pPr>
          </w:p>
        </w:tc>
      </w:tr>
      <w:tr w:rsidR="00E45478" w14:paraId="7A829926" w14:textId="77777777" w:rsidTr="00055526">
        <w:trPr>
          <w:cantSplit/>
        </w:trPr>
        <w:tc>
          <w:tcPr>
            <w:tcW w:w="567" w:type="dxa"/>
          </w:tcPr>
          <w:p w14:paraId="7A829923" w14:textId="77777777" w:rsidR="001D7AF0" w:rsidRDefault="00F401EB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7A829924" w14:textId="77777777" w:rsidR="006E04A4" w:rsidRDefault="00F401EB" w:rsidP="000326E3">
            <w:r>
              <w:t>2024/25:70 av Ola Möller (S)</w:t>
            </w:r>
            <w:r>
              <w:br/>
              <w:t>Skattesänkningar i budgeten</w:t>
            </w:r>
          </w:p>
        </w:tc>
        <w:tc>
          <w:tcPr>
            <w:tcW w:w="2055" w:type="dxa"/>
          </w:tcPr>
          <w:p w14:paraId="7A829925" w14:textId="77777777" w:rsidR="006E04A4" w:rsidRDefault="00F401EB" w:rsidP="00C84F80"/>
        </w:tc>
      </w:tr>
      <w:tr w:rsidR="00E45478" w14:paraId="7A82992A" w14:textId="77777777" w:rsidTr="00055526">
        <w:trPr>
          <w:cantSplit/>
        </w:trPr>
        <w:tc>
          <w:tcPr>
            <w:tcW w:w="567" w:type="dxa"/>
          </w:tcPr>
          <w:p w14:paraId="7A829927" w14:textId="77777777" w:rsidR="001D7AF0" w:rsidRDefault="00F401EB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7A829928" w14:textId="77777777" w:rsidR="006E04A4" w:rsidRDefault="00F401EB" w:rsidP="000326E3">
            <w:r>
              <w:t>2024/25:86 av Isak From (S)</w:t>
            </w:r>
            <w:r>
              <w:br/>
            </w:r>
            <w:r>
              <w:t>Statens ägarstyrning av SJ AB</w:t>
            </w:r>
          </w:p>
        </w:tc>
        <w:tc>
          <w:tcPr>
            <w:tcW w:w="2055" w:type="dxa"/>
          </w:tcPr>
          <w:p w14:paraId="7A829929" w14:textId="77777777" w:rsidR="006E04A4" w:rsidRDefault="00F401EB" w:rsidP="00C84F80"/>
        </w:tc>
      </w:tr>
      <w:tr w:rsidR="00E45478" w14:paraId="7A82992E" w14:textId="77777777" w:rsidTr="00055526">
        <w:trPr>
          <w:cantSplit/>
        </w:trPr>
        <w:tc>
          <w:tcPr>
            <w:tcW w:w="567" w:type="dxa"/>
          </w:tcPr>
          <w:p w14:paraId="7A82992B" w14:textId="77777777" w:rsidR="001D7AF0" w:rsidRDefault="00F401EB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7A82992C" w14:textId="77777777" w:rsidR="006E04A4" w:rsidRDefault="00F401EB" w:rsidP="000326E3">
            <w:r>
              <w:t>2024/25:183 av Hanna Westerén (S)</w:t>
            </w:r>
            <w:r>
              <w:br/>
              <w:t>Avvägningar i fråga om svensk tonnageskatt</w:t>
            </w:r>
          </w:p>
        </w:tc>
        <w:tc>
          <w:tcPr>
            <w:tcW w:w="2055" w:type="dxa"/>
          </w:tcPr>
          <w:p w14:paraId="7A82992D" w14:textId="77777777" w:rsidR="006E04A4" w:rsidRDefault="00F401EB" w:rsidP="00C84F80"/>
        </w:tc>
      </w:tr>
      <w:tr w:rsidR="00E45478" w14:paraId="7A829932" w14:textId="77777777" w:rsidTr="00055526">
        <w:trPr>
          <w:cantSplit/>
        </w:trPr>
        <w:tc>
          <w:tcPr>
            <w:tcW w:w="567" w:type="dxa"/>
          </w:tcPr>
          <w:p w14:paraId="7A82992F" w14:textId="77777777" w:rsidR="001D7AF0" w:rsidRDefault="00F401EB" w:rsidP="00C84F80">
            <w:pPr>
              <w:keepNext/>
            </w:pPr>
          </w:p>
        </w:tc>
        <w:tc>
          <w:tcPr>
            <w:tcW w:w="6663" w:type="dxa"/>
          </w:tcPr>
          <w:p w14:paraId="7A829930" w14:textId="77777777" w:rsidR="006E04A4" w:rsidRDefault="00F401EB" w:rsidP="000326E3">
            <w:pPr>
              <w:pStyle w:val="renderubrik"/>
            </w:pPr>
            <w:r>
              <w:t>Justitieminister Gunnar Strömmer (M)</w:t>
            </w:r>
          </w:p>
        </w:tc>
        <w:tc>
          <w:tcPr>
            <w:tcW w:w="2055" w:type="dxa"/>
          </w:tcPr>
          <w:p w14:paraId="7A829931" w14:textId="77777777" w:rsidR="006E04A4" w:rsidRDefault="00F401EB" w:rsidP="00C84F80">
            <w:pPr>
              <w:keepNext/>
            </w:pPr>
          </w:p>
        </w:tc>
      </w:tr>
      <w:tr w:rsidR="00E45478" w14:paraId="7A829936" w14:textId="77777777" w:rsidTr="00055526">
        <w:trPr>
          <w:cantSplit/>
        </w:trPr>
        <w:tc>
          <w:tcPr>
            <w:tcW w:w="567" w:type="dxa"/>
          </w:tcPr>
          <w:p w14:paraId="7A829933" w14:textId="77777777" w:rsidR="001D7AF0" w:rsidRDefault="00F401EB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7A829934" w14:textId="77777777" w:rsidR="006E04A4" w:rsidRDefault="00F401EB" w:rsidP="000326E3">
            <w:r>
              <w:t>2024/25:113 av Teresa Carvalho (S)</w:t>
            </w:r>
            <w:r>
              <w:br/>
              <w:t>En ny svensk maffialag</w:t>
            </w:r>
          </w:p>
        </w:tc>
        <w:tc>
          <w:tcPr>
            <w:tcW w:w="2055" w:type="dxa"/>
          </w:tcPr>
          <w:p w14:paraId="7A829935" w14:textId="77777777" w:rsidR="006E04A4" w:rsidRDefault="00F401EB" w:rsidP="00C84F80"/>
        </w:tc>
      </w:tr>
      <w:tr w:rsidR="00E45478" w14:paraId="7A82993A" w14:textId="77777777" w:rsidTr="00055526">
        <w:trPr>
          <w:cantSplit/>
        </w:trPr>
        <w:tc>
          <w:tcPr>
            <w:tcW w:w="567" w:type="dxa"/>
          </w:tcPr>
          <w:p w14:paraId="7A829937" w14:textId="77777777" w:rsidR="001D7AF0" w:rsidRDefault="00F401EB" w:rsidP="00C84F80">
            <w:pPr>
              <w:keepNext/>
            </w:pPr>
          </w:p>
        </w:tc>
        <w:tc>
          <w:tcPr>
            <w:tcW w:w="6663" w:type="dxa"/>
          </w:tcPr>
          <w:p w14:paraId="7A829938" w14:textId="77777777" w:rsidR="006E04A4" w:rsidRDefault="00F401EB" w:rsidP="000326E3">
            <w:pPr>
              <w:pStyle w:val="renderubrik"/>
            </w:pPr>
            <w:r>
              <w:t>Statsrådet Paulina Brandberg (L)</w:t>
            </w:r>
          </w:p>
        </w:tc>
        <w:tc>
          <w:tcPr>
            <w:tcW w:w="2055" w:type="dxa"/>
          </w:tcPr>
          <w:p w14:paraId="7A829939" w14:textId="77777777" w:rsidR="006E04A4" w:rsidRDefault="00F401EB" w:rsidP="00C84F80">
            <w:pPr>
              <w:keepNext/>
            </w:pPr>
          </w:p>
        </w:tc>
      </w:tr>
      <w:tr w:rsidR="00E45478" w14:paraId="7A82993E" w14:textId="77777777" w:rsidTr="00055526">
        <w:trPr>
          <w:cantSplit/>
        </w:trPr>
        <w:tc>
          <w:tcPr>
            <w:tcW w:w="567" w:type="dxa"/>
          </w:tcPr>
          <w:p w14:paraId="7A82993B" w14:textId="77777777" w:rsidR="001D7AF0" w:rsidRDefault="00F401EB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7A82993C" w14:textId="77777777" w:rsidR="006E04A4" w:rsidRDefault="00F401EB" w:rsidP="000326E3">
            <w:r>
              <w:t>2024/25:179 av Per-Arne Håkansson (S)</w:t>
            </w:r>
            <w:r>
              <w:br/>
              <w:t>Raoul Wallenberg-institutets verksamhet</w:t>
            </w:r>
          </w:p>
        </w:tc>
        <w:tc>
          <w:tcPr>
            <w:tcW w:w="2055" w:type="dxa"/>
          </w:tcPr>
          <w:p w14:paraId="7A82993D" w14:textId="77777777" w:rsidR="006E04A4" w:rsidRDefault="00F401EB" w:rsidP="00C84F80"/>
        </w:tc>
      </w:tr>
    </w:tbl>
    <w:p w14:paraId="7A82993F" w14:textId="77777777" w:rsidR="00517888" w:rsidRPr="00F221DA" w:rsidRDefault="00F401EB" w:rsidP="00137840">
      <w:pPr>
        <w:pStyle w:val="Blankrad"/>
      </w:pPr>
      <w:r>
        <w:t xml:space="preserve">     </w:t>
      </w:r>
    </w:p>
    <w:p w14:paraId="7A829940" w14:textId="77777777" w:rsidR="00121B42" w:rsidRDefault="00F401EB" w:rsidP="00121B42">
      <w:pPr>
        <w:pStyle w:val="Blankrad"/>
      </w:pPr>
      <w:r>
        <w:t xml:space="preserve">     </w:t>
      </w:r>
    </w:p>
    <w:p w14:paraId="7A829941" w14:textId="77777777" w:rsidR="006E04A4" w:rsidRPr="00F221DA" w:rsidRDefault="00F401EB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E45478" w14:paraId="7A829944" w14:textId="77777777" w:rsidTr="00D774A8">
        <w:tc>
          <w:tcPr>
            <w:tcW w:w="567" w:type="dxa"/>
          </w:tcPr>
          <w:p w14:paraId="7A829942" w14:textId="77777777" w:rsidR="00D774A8" w:rsidRDefault="00F401EB">
            <w:pPr>
              <w:pStyle w:val="IngenText"/>
            </w:pPr>
          </w:p>
        </w:tc>
        <w:tc>
          <w:tcPr>
            <w:tcW w:w="8718" w:type="dxa"/>
          </w:tcPr>
          <w:p w14:paraId="7A829943" w14:textId="77777777" w:rsidR="00D774A8" w:rsidRDefault="00F401EB" w:rsidP="00F401EB">
            <w:pPr>
              <w:pStyle w:val="StreckMitten"/>
              <w:spacing w:before="0"/>
            </w:pPr>
            <w:r>
              <w:tab/>
            </w:r>
            <w:r>
              <w:tab/>
            </w:r>
          </w:p>
        </w:tc>
      </w:tr>
    </w:tbl>
    <w:p w14:paraId="1A3E82A6" w14:textId="77777777" w:rsidR="00F401EB" w:rsidRPr="00852BA1" w:rsidRDefault="00F401EB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F401EB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29957" w14:textId="77777777" w:rsidR="00000000" w:rsidRDefault="00F401EB">
      <w:pPr>
        <w:spacing w:line="240" w:lineRule="auto"/>
      </w:pPr>
      <w:r>
        <w:separator/>
      </w:r>
    </w:p>
  </w:endnote>
  <w:endnote w:type="continuationSeparator" w:id="0">
    <w:p w14:paraId="7A829959" w14:textId="77777777" w:rsidR="00000000" w:rsidRDefault="00F401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2994B" w14:textId="77777777" w:rsidR="00BE217A" w:rsidRDefault="00F401E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2994C" w14:textId="77777777" w:rsidR="00D73249" w:rsidRDefault="00F401EB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7A82994D" w14:textId="77777777" w:rsidR="00D73249" w:rsidRDefault="00F401E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29951" w14:textId="77777777" w:rsidR="00D73249" w:rsidRDefault="00F401EB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7A829952" w14:textId="77777777" w:rsidR="00D73249" w:rsidRDefault="00F401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29953" w14:textId="77777777" w:rsidR="00000000" w:rsidRDefault="00F401EB">
      <w:pPr>
        <w:spacing w:line="240" w:lineRule="auto"/>
      </w:pPr>
      <w:r>
        <w:separator/>
      </w:r>
    </w:p>
  </w:footnote>
  <w:footnote w:type="continuationSeparator" w:id="0">
    <w:p w14:paraId="7A829955" w14:textId="77777777" w:rsidR="00000000" w:rsidRDefault="00F401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29946" w14:textId="77777777" w:rsidR="00BE217A" w:rsidRDefault="00F401E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29947" w14:textId="77777777" w:rsidR="00D73249" w:rsidRDefault="00F401EB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Tisdagen den 19 november 2024</w:t>
    </w:r>
    <w:r>
      <w:fldChar w:fldCharType="end"/>
    </w:r>
  </w:p>
  <w:p w14:paraId="7A829948" w14:textId="77777777" w:rsidR="00D73249" w:rsidRDefault="00F401EB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A829949" w14:textId="77777777" w:rsidR="00D73249" w:rsidRDefault="00F401EB"/>
  <w:p w14:paraId="7A82994A" w14:textId="77777777" w:rsidR="00D73249" w:rsidRDefault="00F401E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2994E" w14:textId="77777777" w:rsidR="00D73249" w:rsidRDefault="00F401EB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7A829953" wp14:editId="7A829954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82994F" w14:textId="77777777" w:rsidR="00D73249" w:rsidRDefault="00F401EB" w:rsidP="00BE217A">
    <w:pPr>
      <w:pStyle w:val="Dokumentrubrik"/>
      <w:spacing w:after="360"/>
    </w:pPr>
    <w:r>
      <w:t>Föredragningslista</w:t>
    </w:r>
  </w:p>
  <w:p w14:paraId="7A829950" w14:textId="77777777" w:rsidR="00D73249" w:rsidRDefault="00F401E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FD9E2D0E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CE5AFF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8ADE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30F3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3285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2C9D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2625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DA14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9A16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E45478"/>
    <w:rsid w:val="00E45478"/>
    <w:rsid w:val="00F4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2988F"/>
  <w15:docId w15:val="{DDF81F68-94F1-4D95-9B9B-3F099E3B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2024-11-19</SAFIR_Sammantradesdatum_Doc>
    <SAFIR_SammantradeID xmlns="C07A1A6C-0B19-41D9-BDF8-F523BA3921EB">1c1af20d-44dd-43cf-a85a-330d831f18a4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EE75C7AE-C1C2-403C-9EDD-7924C87B3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261</TotalTime>
  <Pages>2</Pages>
  <Words>373</Words>
  <Characters>2366</Characters>
  <Application>Microsoft Office Word</Application>
  <DocSecurity>0</DocSecurity>
  <Lines>182</Lines>
  <Paragraphs>94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48</cp:revision>
  <cp:lastPrinted>2012-12-12T21:41:00Z</cp:lastPrinted>
  <dcterms:created xsi:type="dcterms:W3CDTF">2013-03-22T09:28:00Z</dcterms:created>
  <dcterms:modified xsi:type="dcterms:W3CDTF">2024-11-18T13:05:00Z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19 november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