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601E2355" w14:textId="283C2D9D" w:rsidR="008D0D89" w:rsidRDefault="008D0D89" w:rsidP="0096348C">
      <w:pPr>
        <w:rPr>
          <w:szCs w:val="24"/>
        </w:rPr>
      </w:pPr>
    </w:p>
    <w:p w14:paraId="27AE9589" w14:textId="77777777" w:rsidR="00B61667" w:rsidRPr="00CD7BA8" w:rsidRDefault="00B6166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1DD08C0D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787DC1">
              <w:rPr>
                <w:b/>
                <w:szCs w:val="24"/>
              </w:rPr>
              <w:t>6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71190534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930623">
              <w:rPr>
                <w:szCs w:val="24"/>
              </w:rPr>
              <w:t>10</w:t>
            </w:r>
            <w:r>
              <w:rPr>
                <w:szCs w:val="24"/>
              </w:rPr>
              <w:t>-</w:t>
            </w:r>
            <w:r w:rsidR="00930623">
              <w:rPr>
                <w:szCs w:val="24"/>
              </w:rPr>
              <w:t>1</w:t>
            </w:r>
            <w:r w:rsidR="00787DC1">
              <w:rPr>
                <w:szCs w:val="24"/>
              </w:rPr>
              <w:t>6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6E6DDF81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87DC1">
              <w:rPr>
                <w:szCs w:val="24"/>
              </w:rPr>
              <w:t>0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866E82">
              <w:rPr>
                <w:szCs w:val="24"/>
              </w:rPr>
              <w:t>–</w:t>
            </w:r>
            <w:r w:rsidR="0044762B" w:rsidRPr="0044762B">
              <w:rPr>
                <w:szCs w:val="24"/>
              </w:rPr>
              <w:t>1</w:t>
            </w:r>
            <w:r w:rsidR="00930623" w:rsidRPr="0044762B">
              <w:rPr>
                <w:szCs w:val="24"/>
              </w:rPr>
              <w:t>0</w:t>
            </w:r>
            <w:r w:rsidR="00A97E26" w:rsidRPr="0044762B">
              <w:rPr>
                <w:szCs w:val="24"/>
              </w:rPr>
              <w:t>.</w:t>
            </w:r>
            <w:r w:rsidR="0044762B" w:rsidRPr="0044762B">
              <w:rPr>
                <w:szCs w:val="24"/>
              </w:rPr>
              <w:t>35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0307BFDD" w14:textId="422E6822" w:rsidR="008D0D89" w:rsidRDefault="008D0D89" w:rsidP="00D15874">
      <w:pPr>
        <w:tabs>
          <w:tab w:val="left" w:pos="1418"/>
        </w:tabs>
        <w:rPr>
          <w:snapToGrid w:val="0"/>
          <w:szCs w:val="24"/>
        </w:rPr>
      </w:pPr>
    </w:p>
    <w:p w14:paraId="095DC5CF" w14:textId="77777777" w:rsidR="00ED177F" w:rsidRPr="00CD7BA8" w:rsidRDefault="00ED177F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B22D8" w:rsidRPr="00CD7BA8" w14:paraId="75BDB56D" w14:textId="77777777" w:rsidTr="00B10A33">
        <w:tc>
          <w:tcPr>
            <w:tcW w:w="567" w:type="dxa"/>
          </w:tcPr>
          <w:p w14:paraId="249FD7C7" w14:textId="45AA7991" w:rsidR="009B22D8" w:rsidRDefault="009B22D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3E89FD97" w14:textId="403F02AA" w:rsidR="009B22D8" w:rsidRDefault="00B02B20" w:rsidP="002911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</w:t>
            </w:r>
            <w:r w:rsidR="009B22D8">
              <w:rPr>
                <w:b/>
                <w:snapToGrid w:val="0"/>
                <w:szCs w:val="24"/>
              </w:rPr>
              <w:t>nformation</w:t>
            </w:r>
            <w:r>
              <w:rPr>
                <w:b/>
                <w:snapToGrid w:val="0"/>
                <w:szCs w:val="24"/>
              </w:rPr>
              <w:t xml:space="preserve"> från Socialdepartementet</w:t>
            </w:r>
          </w:p>
          <w:p w14:paraId="79E84295" w14:textId="77777777" w:rsidR="009B22D8" w:rsidRDefault="009B22D8" w:rsidP="002911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3F2A8C3" w14:textId="0AF0551B" w:rsidR="00ED6939" w:rsidRPr="00B02B20" w:rsidRDefault="00B02B20" w:rsidP="00B02B20">
            <w:pPr>
              <w:tabs>
                <w:tab w:val="left" w:pos="1701"/>
              </w:tabs>
              <w:rPr>
                <w:bCs/>
              </w:rPr>
            </w:pPr>
            <w:r w:rsidRPr="00B02B20">
              <w:rPr>
                <w:bCs/>
                <w:szCs w:val="23"/>
              </w:rPr>
              <w:t>Socialminister Jakob Forssmed</w:t>
            </w:r>
            <w:r w:rsidR="003260A8">
              <w:rPr>
                <w:bCs/>
                <w:szCs w:val="23"/>
              </w:rPr>
              <w:t xml:space="preserve"> </w:t>
            </w:r>
            <w:r w:rsidR="003260A8" w:rsidRPr="00866E82">
              <w:rPr>
                <w:bCs/>
                <w:snapToGrid w:val="0"/>
                <w:szCs w:val="24"/>
              </w:rPr>
              <w:t>med medarbetare</w:t>
            </w:r>
            <w:r w:rsidRPr="00B02B20">
              <w:rPr>
                <w:bCs/>
                <w:szCs w:val="23"/>
              </w:rPr>
              <w:t xml:space="preserve"> informera</w:t>
            </w:r>
            <w:r>
              <w:rPr>
                <w:bCs/>
                <w:szCs w:val="23"/>
              </w:rPr>
              <w:t>de</w:t>
            </w:r>
            <w:r w:rsidRPr="00B02B20">
              <w:rPr>
                <w:bCs/>
                <w:szCs w:val="23"/>
              </w:rPr>
              <w:t xml:space="preserve"> om reformen Ett förstärkt högkostnadsskydd för tandvård (prop. 2025/26:27) samt om den närmare regleringen av frågan. </w:t>
            </w:r>
          </w:p>
          <w:p w14:paraId="2325A1D2" w14:textId="3032DB6E" w:rsidR="009B22D8" w:rsidRPr="00866E82" w:rsidRDefault="009B22D8" w:rsidP="002911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5A4513D2" w14:textId="77777777" w:rsidTr="00B10A33">
        <w:tc>
          <w:tcPr>
            <w:tcW w:w="567" w:type="dxa"/>
          </w:tcPr>
          <w:p w14:paraId="550D99B4" w14:textId="5897CDBE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3062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6E3FBFDC" w14:textId="77777777" w:rsidR="005C1BFC" w:rsidRPr="00866E82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66E82">
              <w:rPr>
                <w:b/>
                <w:snapToGrid w:val="0"/>
                <w:szCs w:val="24"/>
              </w:rPr>
              <w:t>Justering av protokoll</w:t>
            </w:r>
          </w:p>
          <w:p w14:paraId="1EB03FC7" w14:textId="77777777" w:rsidR="005C1BFC" w:rsidRPr="00866E82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A8B7BA6" w14:textId="1341FD0D" w:rsidR="005C1BFC" w:rsidRPr="00D86F02" w:rsidRDefault="005C1BFC" w:rsidP="005C1BF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66E82">
              <w:rPr>
                <w:snapToGrid w:val="0"/>
                <w:szCs w:val="24"/>
              </w:rPr>
              <w:t xml:space="preserve">Utskottet justerade </w:t>
            </w:r>
            <w:r w:rsidRPr="0044762B">
              <w:rPr>
                <w:snapToGrid w:val="0"/>
                <w:szCs w:val="24"/>
              </w:rPr>
              <w:t>protokoll 2025/26:</w:t>
            </w:r>
            <w:r w:rsidR="00787DC1" w:rsidRPr="0044762B">
              <w:rPr>
                <w:snapToGrid w:val="0"/>
                <w:szCs w:val="24"/>
              </w:rPr>
              <w:t>5</w:t>
            </w:r>
            <w:r w:rsidRPr="0044762B">
              <w:rPr>
                <w:snapToGrid w:val="0"/>
                <w:szCs w:val="24"/>
              </w:rPr>
              <w:t>.</w:t>
            </w:r>
          </w:p>
          <w:p w14:paraId="05CE66A9" w14:textId="77777777" w:rsidR="005C1BFC" w:rsidRPr="00866E82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482AE744" w14:textId="77777777" w:rsidTr="00B10A33">
        <w:tc>
          <w:tcPr>
            <w:tcW w:w="567" w:type="dxa"/>
          </w:tcPr>
          <w:p w14:paraId="10F75410" w14:textId="5D567E91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3062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1F252F35" w14:textId="23035CB3" w:rsidR="005C1BFC" w:rsidRDefault="005C1BFC" w:rsidP="005C1BF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Åtgärder för en effektiv och patientsäker anslutning till den nationella läkemedelslistan (SoU5)</w:t>
            </w:r>
          </w:p>
          <w:p w14:paraId="53080AFC" w14:textId="77777777" w:rsidR="005C1BFC" w:rsidRPr="00866E82" w:rsidRDefault="005C1BFC" w:rsidP="005C1BF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DD5CC6E" w14:textId="5317ED5F" w:rsidR="005C1BFC" w:rsidRPr="00866E82" w:rsidRDefault="005C1BFC" w:rsidP="005C1BFC">
            <w:pPr>
              <w:tabs>
                <w:tab w:val="left" w:pos="1701"/>
              </w:tabs>
              <w:rPr>
                <w:bCs/>
              </w:rPr>
            </w:pPr>
            <w:r w:rsidRPr="00866E82">
              <w:rPr>
                <w:bCs/>
                <w:snapToGrid w:val="0"/>
              </w:rPr>
              <w:t xml:space="preserve">Utskottet </w:t>
            </w:r>
            <w:r w:rsidR="00930623">
              <w:rPr>
                <w:bCs/>
                <w:snapToGrid w:val="0"/>
              </w:rPr>
              <w:t>fortsatte</w:t>
            </w:r>
            <w:r w:rsidRPr="00866E82">
              <w:rPr>
                <w:bCs/>
                <w:snapToGrid w:val="0"/>
              </w:rPr>
              <w:t xml:space="preserve"> beredningen av </w:t>
            </w:r>
            <w:r>
              <w:rPr>
                <w:bCs/>
                <w:snapToGrid w:val="0"/>
              </w:rPr>
              <w:t>proposition</w:t>
            </w:r>
            <w:r w:rsidRPr="00866E82">
              <w:rPr>
                <w:bCs/>
                <w:snapToGrid w:val="0"/>
              </w:rPr>
              <w:t xml:space="preserve"> 2024/25:1</w:t>
            </w:r>
            <w:r>
              <w:rPr>
                <w:bCs/>
                <w:snapToGrid w:val="0"/>
              </w:rPr>
              <w:t>82</w:t>
            </w:r>
            <w:r w:rsidRPr="00866E82">
              <w:rPr>
                <w:bCs/>
              </w:rPr>
              <w:t>.</w:t>
            </w:r>
          </w:p>
          <w:p w14:paraId="54208C6A" w14:textId="77777777" w:rsidR="005C1BFC" w:rsidRPr="00866E82" w:rsidRDefault="005C1BFC" w:rsidP="005C1BFC">
            <w:pPr>
              <w:tabs>
                <w:tab w:val="left" w:pos="1701"/>
              </w:tabs>
              <w:rPr>
                <w:b/>
              </w:rPr>
            </w:pPr>
          </w:p>
          <w:p w14:paraId="5A8FC28A" w14:textId="6F9E2A6D" w:rsidR="008D0D89" w:rsidRPr="0044762B" w:rsidRDefault="008D0D89" w:rsidP="008D0D8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762B">
              <w:rPr>
                <w:bCs/>
                <w:snapToGrid w:val="0"/>
              </w:rPr>
              <w:t>Utskottet justerade betänkande 2025/26:SoU5.</w:t>
            </w:r>
          </w:p>
          <w:p w14:paraId="7B60B5C9" w14:textId="4F7845F4" w:rsidR="005C1BFC" w:rsidRPr="00866E82" w:rsidRDefault="005C1BFC" w:rsidP="005C1BF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D0D89" w:rsidRPr="00CD7BA8" w14:paraId="44261F81" w14:textId="77777777" w:rsidTr="00B10A33">
        <w:tc>
          <w:tcPr>
            <w:tcW w:w="567" w:type="dxa"/>
          </w:tcPr>
          <w:p w14:paraId="3A5B1C41" w14:textId="000FA10B" w:rsidR="008D0D89" w:rsidRDefault="008D0D89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06C052E0" w14:textId="77777777" w:rsidR="008D0D89" w:rsidRPr="0044762B" w:rsidRDefault="008D0D89" w:rsidP="005C1BFC">
            <w:pPr>
              <w:tabs>
                <w:tab w:val="left" w:pos="1701"/>
              </w:tabs>
              <w:rPr>
                <w:b/>
              </w:rPr>
            </w:pPr>
            <w:r w:rsidRPr="0044762B">
              <w:rPr>
                <w:b/>
              </w:rPr>
              <w:t>Redovisning av fördelning av medel från Allmänna arvsfonden under budgetåret 2024 (SoU4)</w:t>
            </w:r>
          </w:p>
          <w:p w14:paraId="34722AE0" w14:textId="77777777" w:rsidR="008D0D89" w:rsidRPr="0044762B" w:rsidRDefault="008D0D89" w:rsidP="008D0D8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144BDEF" w14:textId="27093B7F" w:rsidR="008D0D89" w:rsidRPr="0044762B" w:rsidRDefault="008D0D89" w:rsidP="008D0D89">
            <w:pPr>
              <w:tabs>
                <w:tab w:val="left" w:pos="1701"/>
              </w:tabs>
              <w:rPr>
                <w:bCs/>
              </w:rPr>
            </w:pPr>
            <w:r w:rsidRPr="0044762B">
              <w:rPr>
                <w:bCs/>
                <w:snapToGrid w:val="0"/>
              </w:rPr>
              <w:t>Utskottet inledde beredningen av skrivelse 2024/25:191</w:t>
            </w:r>
            <w:r w:rsidR="00B61667" w:rsidRPr="0044762B">
              <w:rPr>
                <w:bCs/>
                <w:snapToGrid w:val="0"/>
              </w:rPr>
              <w:t xml:space="preserve"> och motioner</w:t>
            </w:r>
            <w:r w:rsidRPr="0044762B">
              <w:rPr>
                <w:bCs/>
              </w:rPr>
              <w:t>.</w:t>
            </w:r>
          </w:p>
          <w:p w14:paraId="37234EBE" w14:textId="60908D83" w:rsidR="008D0D89" w:rsidRPr="0044762B" w:rsidRDefault="008D0D89" w:rsidP="008D0D89">
            <w:pPr>
              <w:tabs>
                <w:tab w:val="left" w:pos="1701"/>
              </w:tabs>
              <w:rPr>
                <w:bCs/>
              </w:rPr>
            </w:pPr>
          </w:p>
          <w:p w14:paraId="2491C72A" w14:textId="3B2B8150" w:rsidR="008D0D89" w:rsidRPr="0044762B" w:rsidRDefault="008D0D89" w:rsidP="008D0D8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762B">
              <w:rPr>
                <w:bCs/>
              </w:rPr>
              <w:t>Ärendet bordlades.</w:t>
            </w:r>
          </w:p>
          <w:p w14:paraId="5457B776" w14:textId="3D9E8E27" w:rsidR="008D0D89" w:rsidRPr="0044762B" w:rsidRDefault="008D0D89" w:rsidP="005C1BF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D0D89" w:rsidRPr="00CD7BA8" w14:paraId="457F45DC" w14:textId="77777777" w:rsidTr="00B10A33">
        <w:tc>
          <w:tcPr>
            <w:tcW w:w="567" w:type="dxa"/>
          </w:tcPr>
          <w:p w14:paraId="2F97F15D" w14:textId="46E6948D" w:rsidR="008D0D89" w:rsidRDefault="008D0D89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2C07ADAD" w14:textId="77777777" w:rsidR="008D0D89" w:rsidRPr="0044762B" w:rsidRDefault="008D0D89" w:rsidP="005C1BFC">
            <w:pPr>
              <w:tabs>
                <w:tab w:val="left" w:pos="1701"/>
              </w:tabs>
              <w:rPr>
                <w:b/>
              </w:rPr>
            </w:pPr>
            <w:r w:rsidRPr="0044762B">
              <w:rPr>
                <w:b/>
              </w:rPr>
              <w:t>Stärkt kontroll över tandvårdssektorn (SoU7)</w:t>
            </w:r>
          </w:p>
          <w:p w14:paraId="7D3A0F60" w14:textId="77777777" w:rsidR="008D0D89" w:rsidRPr="0044762B" w:rsidRDefault="008D0D89" w:rsidP="008D0D8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9766061" w14:textId="6B15B3A5" w:rsidR="008D0D89" w:rsidRPr="0044762B" w:rsidRDefault="008D0D89" w:rsidP="008D0D89">
            <w:pPr>
              <w:tabs>
                <w:tab w:val="left" w:pos="1701"/>
              </w:tabs>
              <w:rPr>
                <w:bCs/>
              </w:rPr>
            </w:pPr>
            <w:r w:rsidRPr="0044762B">
              <w:rPr>
                <w:bCs/>
                <w:snapToGrid w:val="0"/>
              </w:rPr>
              <w:t>Utskottet inledde beredningen av proposition 2025/26:7</w:t>
            </w:r>
            <w:r w:rsidRPr="0044762B">
              <w:rPr>
                <w:bCs/>
              </w:rPr>
              <w:t>.</w:t>
            </w:r>
          </w:p>
          <w:p w14:paraId="6D5C2D0C" w14:textId="77777777" w:rsidR="008D0D89" w:rsidRPr="0044762B" w:rsidRDefault="008D0D89" w:rsidP="008D0D89">
            <w:pPr>
              <w:tabs>
                <w:tab w:val="left" w:pos="1701"/>
              </w:tabs>
              <w:rPr>
                <w:bCs/>
              </w:rPr>
            </w:pPr>
          </w:p>
          <w:p w14:paraId="04390DF7" w14:textId="77777777" w:rsidR="008D0D89" w:rsidRPr="0044762B" w:rsidRDefault="008D0D89" w:rsidP="008D0D8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762B">
              <w:rPr>
                <w:bCs/>
              </w:rPr>
              <w:t>Ärendet bordlades.</w:t>
            </w:r>
          </w:p>
          <w:p w14:paraId="7313465D" w14:textId="2E87D51E" w:rsidR="008D0D89" w:rsidRPr="0044762B" w:rsidRDefault="008D0D89" w:rsidP="005C1BF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D0D89" w:rsidRPr="00CD7BA8" w14:paraId="524273B9" w14:textId="77777777" w:rsidTr="00B10A33">
        <w:tc>
          <w:tcPr>
            <w:tcW w:w="567" w:type="dxa"/>
          </w:tcPr>
          <w:p w14:paraId="4EE84224" w14:textId="5B64D3B1" w:rsidR="008D0D89" w:rsidRDefault="008D0D89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</w:tcPr>
          <w:p w14:paraId="0980D569" w14:textId="77777777" w:rsidR="008D0D89" w:rsidRPr="0044762B" w:rsidRDefault="008D0D89" w:rsidP="005C1BFC">
            <w:pPr>
              <w:tabs>
                <w:tab w:val="left" w:pos="1701"/>
              </w:tabs>
              <w:rPr>
                <w:b/>
              </w:rPr>
            </w:pPr>
            <w:r w:rsidRPr="0044762B">
              <w:rPr>
                <w:b/>
              </w:rPr>
              <w:t>Skarpare verktyg till Inspektionen för vård och omsorg (SoU8)</w:t>
            </w:r>
          </w:p>
          <w:p w14:paraId="7CABA095" w14:textId="77777777" w:rsidR="008D0D89" w:rsidRPr="0044762B" w:rsidRDefault="008D0D89" w:rsidP="008D0D8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15D997" w14:textId="00EF856D" w:rsidR="008D0D89" w:rsidRPr="0044762B" w:rsidRDefault="008D0D89" w:rsidP="008D0D89">
            <w:pPr>
              <w:tabs>
                <w:tab w:val="left" w:pos="1701"/>
              </w:tabs>
              <w:rPr>
                <w:bCs/>
              </w:rPr>
            </w:pPr>
            <w:r w:rsidRPr="0044762B">
              <w:rPr>
                <w:bCs/>
                <w:snapToGrid w:val="0"/>
              </w:rPr>
              <w:t>Utskottet inledde beredningen av proposition 2025/26:15 och motioner</w:t>
            </w:r>
            <w:r w:rsidRPr="0044762B">
              <w:rPr>
                <w:bCs/>
              </w:rPr>
              <w:t>.</w:t>
            </w:r>
          </w:p>
          <w:p w14:paraId="15495804" w14:textId="77777777" w:rsidR="008D0D89" w:rsidRPr="0044762B" w:rsidRDefault="008D0D89" w:rsidP="008D0D89">
            <w:pPr>
              <w:tabs>
                <w:tab w:val="left" w:pos="1701"/>
              </w:tabs>
              <w:rPr>
                <w:bCs/>
              </w:rPr>
            </w:pPr>
          </w:p>
          <w:p w14:paraId="39C242FB" w14:textId="77777777" w:rsidR="008D0D89" w:rsidRPr="0044762B" w:rsidRDefault="008D0D89" w:rsidP="008D0D8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762B">
              <w:rPr>
                <w:bCs/>
              </w:rPr>
              <w:t>Ärendet bordlades.</w:t>
            </w:r>
          </w:p>
          <w:p w14:paraId="1FF840C8" w14:textId="77777777" w:rsidR="008D0D89" w:rsidRPr="0044762B" w:rsidRDefault="008D0D89" w:rsidP="005C1BFC">
            <w:pPr>
              <w:tabs>
                <w:tab w:val="left" w:pos="1701"/>
              </w:tabs>
              <w:rPr>
                <w:b/>
              </w:rPr>
            </w:pPr>
          </w:p>
          <w:p w14:paraId="3CFDE944" w14:textId="77777777" w:rsidR="00B61667" w:rsidRDefault="00B61667" w:rsidP="005C1BFC">
            <w:pPr>
              <w:tabs>
                <w:tab w:val="left" w:pos="1701"/>
              </w:tabs>
              <w:rPr>
                <w:b/>
              </w:rPr>
            </w:pPr>
          </w:p>
          <w:p w14:paraId="3F3E40A3" w14:textId="494A286E" w:rsidR="00A31D42" w:rsidRPr="0044762B" w:rsidRDefault="00A31D42" w:rsidP="005C1BF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D0D89" w:rsidRPr="00CD7BA8" w14:paraId="429B96D8" w14:textId="77777777" w:rsidTr="00B10A33">
        <w:tc>
          <w:tcPr>
            <w:tcW w:w="567" w:type="dxa"/>
          </w:tcPr>
          <w:p w14:paraId="109DFA90" w14:textId="798F376D" w:rsidR="008D0D89" w:rsidRDefault="008D0D89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7017" w:type="dxa"/>
          </w:tcPr>
          <w:p w14:paraId="50B77694" w14:textId="5ABB89FA" w:rsidR="008D0D89" w:rsidRPr="0044762B" w:rsidRDefault="008D0D89" w:rsidP="005C1BFC">
            <w:pPr>
              <w:tabs>
                <w:tab w:val="left" w:pos="1701"/>
              </w:tabs>
              <w:rPr>
                <w:b/>
              </w:rPr>
            </w:pPr>
            <w:r w:rsidRPr="0044762B">
              <w:rPr>
                <w:b/>
              </w:rPr>
              <w:t>Stärkta förutsättningar för stöd ur Allmänna arvsfonden till förmån för äldre personer (SoU9)</w:t>
            </w:r>
          </w:p>
          <w:p w14:paraId="67A92491" w14:textId="77777777" w:rsidR="002A17D0" w:rsidRPr="0044762B" w:rsidRDefault="002A17D0" w:rsidP="005C1BFC">
            <w:pPr>
              <w:tabs>
                <w:tab w:val="left" w:pos="1701"/>
              </w:tabs>
              <w:rPr>
                <w:b/>
              </w:rPr>
            </w:pPr>
          </w:p>
          <w:p w14:paraId="61606D01" w14:textId="35300227" w:rsidR="008D0D89" w:rsidRPr="0044762B" w:rsidRDefault="008D0D89" w:rsidP="008D0D89">
            <w:pPr>
              <w:tabs>
                <w:tab w:val="left" w:pos="1701"/>
              </w:tabs>
              <w:rPr>
                <w:bCs/>
              </w:rPr>
            </w:pPr>
            <w:r w:rsidRPr="0044762B">
              <w:rPr>
                <w:bCs/>
                <w:snapToGrid w:val="0"/>
              </w:rPr>
              <w:t>Utskottet inledde beredningen av proposition 2025/26:17</w:t>
            </w:r>
          </w:p>
          <w:p w14:paraId="4B429E4C" w14:textId="77777777" w:rsidR="008D0D89" w:rsidRPr="0044762B" w:rsidRDefault="008D0D89" w:rsidP="008D0D89">
            <w:pPr>
              <w:tabs>
                <w:tab w:val="left" w:pos="1701"/>
              </w:tabs>
              <w:rPr>
                <w:bCs/>
              </w:rPr>
            </w:pPr>
          </w:p>
          <w:p w14:paraId="55BFA8C4" w14:textId="77777777" w:rsidR="008D0D89" w:rsidRPr="0044762B" w:rsidRDefault="008D0D89" w:rsidP="008D0D8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762B">
              <w:rPr>
                <w:bCs/>
              </w:rPr>
              <w:t>Ärendet bordlades.</w:t>
            </w:r>
          </w:p>
          <w:p w14:paraId="17A22614" w14:textId="2FB1BD49" w:rsidR="008D0D89" w:rsidRPr="0044762B" w:rsidRDefault="008D0D89" w:rsidP="005C1BF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D0D89" w:rsidRPr="00CD7BA8" w14:paraId="7CECE6A4" w14:textId="77777777" w:rsidTr="00B10A33">
        <w:tc>
          <w:tcPr>
            <w:tcW w:w="567" w:type="dxa"/>
          </w:tcPr>
          <w:p w14:paraId="69FF6386" w14:textId="37BB5BF3" w:rsidR="008D0D89" w:rsidRDefault="008D0D89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14:paraId="584023FE" w14:textId="77777777" w:rsidR="008D0D89" w:rsidRPr="0044762B" w:rsidRDefault="008D0D89" w:rsidP="005C1BFC">
            <w:pPr>
              <w:tabs>
                <w:tab w:val="left" w:pos="1701"/>
              </w:tabs>
              <w:rPr>
                <w:b/>
              </w:rPr>
            </w:pPr>
            <w:r w:rsidRPr="0044762B">
              <w:rPr>
                <w:b/>
              </w:rPr>
              <w:t>Budgetpropositionen för 2026</w:t>
            </w:r>
          </w:p>
          <w:p w14:paraId="0459C928" w14:textId="77777777" w:rsidR="00BB0087" w:rsidRPr="0044762B" w:rsidRDefault="00BB0087" w:rsidP="00BB008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52F45FE" w14:textId="702B2FE8" w:rsidR="00BB0087" w:rsidRPr="0044762B" w:rsidRDefault="00BB0087" w:rsidP="00BB008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762B">
              <w:rPr>
                <w:bCs/>
                <w:snapToGrid w:val="0"/>
              </w:rPr>
              <w:t>Utskottet behandlade frågan om yttrande till finansutskottet över proposition 2025/26:1 och motioner.</w:t>
            </w:r>
          </w:p>
          <w:p w14:paraId="619D0F1E" w14:textId="77777777" w:rsidR="00BB0087" w:rsidRPr="0044762B" w:rsidRDefault="00BB0087" w:rsidP="00BB008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7C7BAD0" w14:textId="77777777" w:rsidR="008D0D89" w:rsidRPr="0044762B" w:rsidRDefault="00BB0087" w:rsidP="00BB008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762B">
              <w:rPr>
                <w:bCs/>
                <w:snapToGrid w:val="0"/>
              </w:rPr>
              <w:t>Frågan bordlades.</w:t>
            </w:r>
          </w:p>
          <w:p w14:paraId="0599EB84" w14:textId="43D9DB88" w:rsidR="00BB0087" w:rsidRPr="0044762B" w:rsidRDefault="00BB0087" w:rsidP="00BB008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61667" w:rsidRPr="00CD7BA8" w14:paraId="64F67680" w14:textId="77777777" w:rsidTr="00B10A33">
        <w:tc>
          <w:tcPr>
            <w:tcW w:w="567" w:type="dxa"/>
          </w:tcPr>
          <w:p w14:paraId="7E357FA4" w14:textId="73CE0EE4" w:rsidR="00B61667" w:rsidRDefault="00B61667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017" w:type="dxa"/>
          </w:tcPr>
          <w:p w14:paraId="1D51158F" w14:textId="77777777" w:rsidR="00B61667" w:rsidRDefault="00B61667" w:rsidP="005C1BF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Höständringsbudget för 2025</w:t>
            </w:r>
          </w:p>
          <w:p w14:paraId="1487F648" w14:textId="77777777" w:rsidR="00B61667" w:rsidRDefault="00B61667" w:rsidP="005C1BFC">
            <w:pPr>
              <w:tabs>
                <w:tab w:val="left" w:pos="1701"/>
              </w:tabs>
              <w:rPr>
                <w:b/>
              </w:rPr>
            </w:pPr>
          </w:p>
          <w:p w14:paraId="3EFFD62A" w14:textId="4055A94B" w:rsidR="00B61667" w:rsidRPr="00D22323" w:rsidRDefault="00B61667" w:rsidP="00B6166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2323">
              <w:rPr>
                <w:bCs/>
                <w:snapToGrid w:val="0"/>
              </w:rPr>
              <w:t>Utskottet behandlade frågan om yttrande till finansutskottet över proposition 202</w:t>
            </w:r>
            <w:r>
              <w:rPr>
                <w:bCs/>
                <w:snapToGrid w:val="0"/>
              </w:rPr>
              <w:t>5</w:t>
            </w:r>
            <w:r w:rsidRPr="00D22323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D22323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2</w:t>
            </w:r>
            <w:r w:rsidRPr="00D22323">
              <w:rPr>
                <w:bCs/>
                <w:snapToGrid w:val="0"/>
              </w:rPr>
              <w:t>.</w:t>
            </w:r>
          </w:p>
          <w:p w14:paraId="77C7D0F6" w14:textId="77777777" w:rsidR="00B61667" w:rsidRPr="0044762B" w:rsidRDefault="00B61667" w:rsidP="00B6166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A0080A3" w14:textId="77777777" w:rsidR="0044762B" w:rsidRPr="0044762B" w:rsidRDefault="0044762B" w:rsidP="0044762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762B">
              <w:rPr>
                <w:bCs/>
                <w:snapToGrid w:val="0"/>
              </w:rPr>
              <w:t>Utskottet beslutade att inte yttra sig.</w:t>
            </w:r>
          </w:p>
          <w:p w14:paraId="4053CED9" w14:textId="77777777" w:rsidR="0044762B" w:rsidRPr="0044762B" w:rsidRDefault="0044762B" w:rsidP="0044762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A33284E" w14:textId="77777777" w:rsidR="0044762B" w:rsidRPr="0044762B" w:rsidRDefault="0044762B" w:rsidP="0044762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762B">
              <w:rPr>
                <w:bCs/>
                <w:snapToGrid w:val="0"/>
              </w:rPr>
              <w:t>Denna paragraf förklarades omedelbart justerad.</w:t>
            </w:r>
          </w:p>
          <w:p w14:paraId="656EC132" w14:textId="4AB4C8CB" w:rsidR="00B61667" w:rsidRPr="008D0D89" w:rsidRDefault="00B61667" w:rsidP="005C1BF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D0D89" w:rsidRPr="00CD7BA8" w14:paraId="7637DECA" w14:textId="77777777" w:rsidTr="00B10A33">
        <w:tc>
          <w:tcPr>
            <w:tcW w:w="567" w:type="dxa"/>
          </w:tcPr>
          <w:p w14:paraId="1BB760AC" w14:textId="380EF94E" w:rsidR="008D0D89" w:rsidRDefault="008D0D89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61667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14:paraId="15B4816E" w14:textId="77777777" w:rsidR="008D0D89" w:rsidRDefault="008D0D89" w:rsidP="005C1BFC">
            <w:pPr>
              <w:tabs>
                <w:tab w:val="left" w:pos="1701"/>
              </w:tabs>
              <w:rPr>
                <w:b/>
              </w:rPr>
            </w:pPr>
            <w:r w:rsidRPr="008D0D89">
              <w:rPr>
                <w:b/>
              </w:rPr>
              <w:t>Uppföljning av riksdagens tillämpning av subsidiaritetsprincipen</w:t>
            </w:r>
          </w:p>
          <w:p w14:paraId="536A8B9D" w14:textId="77777777" w:rsidR="00BB0087" w:rsidRDefault="00BB0087" w:rsidP="00BB008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A00F6A" w14:textId="5CA8D119" w:rsidR="00BB0087" w:rsidRPr="00313337" w:rsidRDefault="00BB0087" w:rsidP="00BB0087">
            <w:pPr>
              <w:tabs>
                <w:tab w:val="left" w:pos="1701"/>
              </w:tabs>
              <w:rPr>
                <w:bCs/>
              </w:rPr>
            </w:pPr>
            <w:r w:rsidRPr="00313337">
              <w:rPr>
                <w:bCs/>
                <w:snapToGrid w:val="0"/>
              </w:rPr>
              <w:t xml:space="preserve">Utskottet behandlade frågan om yttrande till konstitutionsutskottet över </w:t>
            </w:r>
            <w:r>
              <w:rPr>
                <w:bCs/>
                <w:snapToGrid w:val="0"/>
              </w:rPr>
              <w:t xml:space="preserve">iakttagelserna i en </w:t>
            </w:r>
            <w:r w:rsidRPr="00313337">
              <w:rPr>
                <w:bCs/>
                <w:snapToGrid w:val="0"/>
              </w:rPr>
              <w:t xml:space="preserve">promemoria om konstitutionsutskottets </w:t>
            </w:r>
            <w:r w:rsidRPr="00313337">
              <w:rPr>
                <w:bCs/>
              </w:rPr>
              <w:t>uppföljning av riksdagens tillämpning av subsidiaritetsprincipen</w:t>
            </w:r>
            <w:r w:rsidRPr="00313337">
              <w:rPr>
                <w:bCs/>
                <w:snapToGrid w:val="0"/>
              </w:rPr>
              <w:t>.</w:t>
            </w:r>
          </w:p>
          <w:p w14:paraId="4B7C33B1" w14:textId="77777777" w:rsidR="00BB0087" w:rsidRPr="0044762B" w:rsidRDefault="00BB0087" w:rsidP="00BB008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D7F380" w14:textId="712E6752" w:rsidR="00BB0087" w:rsidRPr="0044762B" w:rsidRDefault="00BB0087" w:rsidP="00BB008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762B">
              <w:rPr>
                <w:bCs/>
                <w:snapToGrid w:val="0"/>
              </w:rPr>
              <w:t>Utskottet beslutade att inte yttra sig.</w:t>
            </w:r>
          </w:p>
          <w:p w14:paraId="55A56C69" w14:textId="77777777" w:rsidR="00BB0087" w:rsidRPr="0044762B" w:rsidRDefault="00BB0087" w:rsidP="00BB008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3CDC2C" w14:textId="77777777" w:rsidR="00BB0087" w:rsidRPr="0044762B" w:rsidRDefault="00BB0087" w:rsidP="00BB008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762B">
              <w:rPr>
                <w:bCs/>
                <w:snapToGrid w:val="0"/>
              </w:rPr>
              <w:t>Denna paragraf förklarades omedelbart justerad.</w:t>
            </w:r>
          </w:p>
          <w:p w14:paraId="65046F8A" w14:textId="05151ADF" w:rsidR="008D0D89" w:rsidRPr="008D0D89" w:rsidRDefault="008D0D89" w:rsidP="005C1BF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047B7" w:rsidRPr="00CD7BA8" w14:paraId="5EDA2740" w14:textId="77777777" w:rsidTr="00B10A33">
        <w:tc>
          <w:tcPr>
            <w:tcW w:w="567" w:type="dxa"/>
          </w:tcPr>
          <w:p w14:paraId="788AD078" w14:textId="7AF42B6D" w:rsidR="007047B7" w:rsidRDefault="007047B7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7017" w:type="dxa"/>
          </w:tcPr>
          <w:p w14:paraId="30FCA8F3" w14:textId="77777777" w:rsidR="007047B7" w:rsidRDefault="007047B7" w:rsidP="005C1BFC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Anmälan av reseredogörelse</w:t>
            </w:r>
          </w:p>
          <w:p w14:paraId="20E76A0D" w14:textId="77777777" w:rsidR="007047B7" w:rsidRDefault="007047B7" w:rsidP="005C1BFC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E9A0055" w14:textId="20006DCC" w:rsidR="007047B7" w:rsidRDefault="007047B7" w:rsidP="005C1BFC">
            <w:pPr>
              <w:tabs>
                <w:tab w:val="left" w:pos="1701"/>
              </w:tabs>
            </w:pPr>
            <w:r w:rsidRPr="007047B7">
              <w:t>Reseredogörelse</w:t>
            </w:r>
            <w:r w:rsidR="001568E0">
              <w:t>n</w:t>
            </w:r>
            <w:r w:rsidRPr="007047B7">
              <w:t xml:space="preserve"> från utskottets studieresa</w:t>
            </w:r>
            <w:r>
              <w:t xml:space="preserve"> till </w:t>
            </w:r>
            <w:r w:rsidR="008C3C9A">
              <w:t>Storbritannien</w:t>
            </w:r>
            <w:r>
              <w:t xml:space="preserve"> anmäldes (dnr 54-2025/26). Utskottet beslutade att lämna reseredogörelsen till Riksdagsförvaltningen. </w:t>
            </w:r>
          </w:p>
          <w:p w14:paraId="006C8941" w14:textId="6EF66BFF" w:rsidR="007047B7" w:rsidRPr="007047B7" w:rsidRDefault="007047B7" w:rsidP="005C1BFC">
            <w:pPr>
              <w:tabs>
                <w:tab w:val="left" w:pos="1701"/>
              </w:tabs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2FB2C792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D0D89">
              <w:rPr>
                <w:b/>
                <w:snapToGrid w:val="0"/>
                <w:szCs w:val="24"/>
              </w:rPr>
              <w:t>1</w:t>
            </w:r>
            <w:r w:rsidR="007047B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1D863554" w14:textId="77777777" w:rsidR="005C1BFC" w:rsidRPr="0044762B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44762B">
              <w:rPr>
                <w:b/>
              </w:rPr>
              <w:t>Inkomna skrivelser</w:t>
            </w:r>
          </w:p>
          <w:p w14:paraId="704E332A" w14:textId="77777777" w:rsidR="005C1BFC" w:rsidRPr="0044762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10953013" w:rsidR="005C1BFC" w:rsidRPr="0044762B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44762B">
              <w:rPr>
                <w:szCs w:val="24"/>
              </w:rPr>
              <w:t xml:space="preserve">Inkomna skrivelser anmäldes (dnr </w:t>
            </w:r>
            <w:r w:rsidR="00B61667" w:rsidRPr="0044762B">
              <w:rPr>
                <w:szCs w:val="24"/>
              </w:rPr>
              <w:t>103</w:t>
            </w:r>
            <w:r w:rsidR="00206038" w:rsidRPr="0044762B">
              <w:rPr>
                <w:szCs w:val="24"/>
              </w:rPr>
              <w:t>-202</w:t>
            </w:r>
            <w:r w:rsidR="00B61667" w:rsidRPr="0044762B">
              <w:rPr>
                <w:szCs w:val="24"/>
              </w:rPr>
              <w:t>5</w:t>
            </w:r>
            <w:r w:rsidR="00206038" w:rsidRPr="0044762B">
              <w:rPr>
                <w:szCs w:val="24"/>
              </w:rPr>
              <w:t>/2</w:t>
            </w:r>
            <w:r w:rsidR="00B61667" w:rsidRPr="0044762B">
              <w:rPr>
                <w:szCs w:val="24"/>
              </w:rPr>
              <w:t>6, 318-2025/26</w:t>
            </w:r>
            <w:r w:rsidR="00BE2DA4" w:rsidRPr="0044762B">
              <w:rPr>
                <w:szCs w:val="24"/>
              </w:rPr>
              <w:t xml:space="preserve"> och </w:t>
            </w:r>
            <w:r w:rsidR="00B61667" w:rsidRPr="0044762B">
              <w:rPr>
                <w:szCs w:val="24"/>
              </w:rPr>
              <w:t>331</w:t>
            </w:r>
            <w:r w:rsidR="00BE2DA4" w:rsidRPr="0044762B">
              <w:rPr>
                <w:szCs w:val="24"/>
              </w:rPr>
              <w:t>-2025/26</w:t>
            </w:r>
            <w:r w:rsidRPr="0044762B">
              <w:rPr>
                <w:szCs w:val="24"/>
              </w:rPr>
              <w:t>).</w:t>
            </w:r>
            <w:r w:rsidRPr="0044762B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033C2DC2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D0D89">
              <w:rPr>
                <w:b/>
                <w:snapToGrid w:val="0"/>
                <w:szCs w:val="24"/>
              </w:rPr>
              <w:t>1</w:t>
            </w:r>
            <w:r w:rsidR="007047B7">
              <w:rPr>
                <w:b/>
                <w:snapToGrid w:val="0"/>
                <w:szCs w:val="24"/>
              </w:rPr>
              <w:t>3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44762B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4762B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44762B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44762B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44762B">
              <w:rPr>
                <w:bCs/>
                <w:szCs w:val="24"/>
              </w:rPr>
              <w:t>Kanslichefen informerade om planeringen.</w:t>
            </w:r>
            <w:r w:rsidRPr="0044762B"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34FDA05F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D0D89">
              <w:rPr>
                <w:b/>
                <w:snapToGrid w:val="0"/>
                <w:szCs w:val="24"/>
              </w:rPr>
              <w:t>1</w:t>
            </w:r>
            <w:r w:rsidR="007047B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04E45745" w14:textId="77777777" w:rsidR="005C1BFC" w:rsidRPr="0044762B" w:rsidRDefault="005C1BFC" w:rsidP="005C1BFC">
            <w:pPr>
              <w:rPr>
                <w:b/>
                <w:snapToGrid w:val="0"/>
                <w:szCs w:val="24"/>
              </w:rPr>
            </w:pPr>
            <w:r w:rsidRPr="0044762B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44762B" w:rsidRDefault="005C1BFC" w:rsidP="005C1BFC">
            <w:pPr>
              <w:rPr>
                <w:snapToGrid w:val="0"/>
                <w:szCs w:val="24"/>
              </w:rPr>
            </w:pPr>
          </w:p>
          <w:p w14:paraId="6173CD84" w14:textId="7E2534C4" w:rsidR="005C1BFC" w:rsidRPr="0044762B" w:rsidRDefault="005C1BFC" w:rsidP="005C1BFC">
            <w:pPr>
              <w:rPr>
                <w:bCs/>
                <w:snapToGrid w:val="0"/>
                <w:szCs w:val="24"/>
              </w:rPr>
            </w:pPr>
            <w:r w:rsidRPr="0044762B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44762B">
              <w:rPr>
                <w:bCs/>
                <w:snapToGrid w:val="0"/>
                <w:szCs w:val="24"/>
              </w:rPr>
              <w:t>t</w:t>
            </w:r>
            <w:r w:rsidR="00787DC1" w:rsidRPr="0044762B">
              <w:rPr>
                <w:bCs/>
                <w:snapToGrid w:val="0"/>
                <w:szCs w:val="24"/>
              </w:rPr>
              <w:t>i</w:t>
            </w:r>
            <w:r w:rsidR="00206038" w:rsidRPr="0044762B">
              <w:rPr>
                <w:bCs/>
                <w:snapToGrid w:val="0"/>
                <w:szCs w:val="24"/>
              </w:rPr>
              <w:t>s</w:t>
            </w:r>
            <w:r w:rsidRPr="0044762B">
              <w:rPr>
                <w:bCs/>
                <w:snapToGrid w:val="0"/>
                <w:szCs w:val="24"/>
              </w:rPr>
              <w:t xml:space="preserve">dagen den </w:t>
            </w:r>
            <w:r w:rsidR="00787DC1" w:rsidRPr="0044762B">
              <w:rPr>
                <w:bCs/>
                <w:snapToGrid w:val="0"/>
                <w:szCs w:val="24"/>
              </w:rPr>
              <w:t>21</w:t>
            </w:r>
            <w:r w:rsidRPr="0044762B">
              <w:rPr>
                <w:bCs/>
                <w:snapToGrid w:val="0"/>
                <w:szCs w:val="24"/>
              </w:rPr>
              <w:t xml:space="preserve"> oktober 2025 kl. 1</w:t>
            </w:r>
            <w:r w:rsidR="00787DC1" w:rsidRPr="0044762B">
              <w:rPr>
                <w:bCs/>
                <w:snapToGrid w:val="0"/>
                <w:szCs w:val="24"/>
              </w:rPr>
              <w:t>1</w:t>
            </w:r>
            <w:r w:rsidRPr="0044762B">
              <w:rPr>
                <w:bCs/>
                <w:snapToGrid w:val="0"/>
                <w:szCs w:val="24"/>
              </w:rPr>
              <w:t>.00.</w:t>
            </w: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5C1BFC" w:rsidRPr="00CD7BA8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EB52F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5C1BFC" w:rsidRPr="00EB52F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2E3C50B" w14:textId="470AE467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CD7BA8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5A0F26E7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77777777" w:rsidR="005C1BFC" w:rsidRPr="00192DC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69F6944B" w:rsidR="005C1BFC" w:rsidRPr="0044762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44762B">
              <w:rPr>
                <w:szCs w:val="24"/>
              </w:rPr>
              <w:t xml:space="preserve">Justeras den </w:t>
            </w:r>
            <w:r w:rsidR="00787DC1" w:rsidRPr="0044762B">
              <w:rPr>
                <w:szCs w:val="24"/>
              </w:rPr>
              <w:t>21</w:t>
            </w:r>
            <w:r w:rsidRPr="0044762B">
              <w:rPr>
                <w:szCs w:val="24"/>
              </w:rPr>
              <w:t xml:space="preserve"> oktober 2025</w:t>
            </w:r>
          </w:p>
          <w:p w14:paraId="4D75E4D0" w14:textId="77777777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132975EA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389D4DCD" w14:textId="77777777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CD7BA8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6ED52E7F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787DC1">
              <w:rPr>
                <w:sz w:val="20"/>
              </w:rPr>
              <w:t>6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74664799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1-</w:t>
            </w:r>
            <w:r w:rsidR="0044762B">
              <w:rPr>
                <w:sz w:val="20"/>
              </w:rPr>
              <w:t>3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12D5B74A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44762B">
              <w:rPr>
                <w:sz w:val="20"/>
              </w:rPr>
              <w:t>4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22154FD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44762B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03C66DBE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44762B">
              <w:rPr>
                <w:sz w:val="20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6E6CC100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44762B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497265D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44762B">
              <w:rPr>
                <w:sz w:val="20"/>
              </w:rPr>
              <w:t>8-14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12B2055D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02BA26F8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82F5CE5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61DE8147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06A4D098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298C31F2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0009A3B2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2B553BFD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5C11A115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59D546B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388C0B2A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4B7B1B81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59C4E0C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3E89064E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460DF1B7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31B17747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655CA530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0C49CD07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67B6B817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44B250EC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24A0A57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5A90B567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42DE076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090126D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43C86347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75FC7A9E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303B6869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2135493A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38074922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49B4562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52A32EA5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40CF9FD9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19E0A09E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1770EF75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27A211AD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4D8FF2D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037EFD9B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13D60BC0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09BE707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19B8A718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D83546D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6A2345EE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29FA2E17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04897BAE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AFC8951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320198C9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1452E6AA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577638D8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06237D07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1C3276B7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9B3B60C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4F6BA4BC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0B128BDD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0EE2B86F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5ECBF649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5CA1237A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3C024060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3BB8D483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157A444E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357354C8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2BB79D7C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3CCAFF3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070878DA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6FB029D9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936F6C6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3F32137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49566DEB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6154D546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64AE2380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F7F5CC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3BBF563F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342D58CE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2FDDDE5F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08F3280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593E7685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0D51AC05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0D70596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062905B3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7C71445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70F0334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2306CC86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02EC4671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1ED53C1B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5609F4A1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28F3336A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4111129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3D377DFC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57C89D06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479752B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4F72599D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39A6AC5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18551E47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460CC700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27E432A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E65FE3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15C87F93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61D38E11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4C9392CC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42D0EC95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3731EC8F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6835C98C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5E00B75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1E391209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02008FEA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2299631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53F33B20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51464DB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5334E6E7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34A5B453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2A6F4E3C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5305F895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21DD8FAB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234F04DD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2D0E3D28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BDF9E4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8850A0B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2106FC17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1A4C5910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002E84A5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024ACDEE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3DE66A08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52AD37F2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6F619EE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6416274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3DC7C67F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056F6C2E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3879234E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2CB04D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141A5BC0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440990D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69DAE0E0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0A4043D1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0F7157E2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5CFB5FCF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668056E7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4B444444" w:rsidR="002D60E9" w:rsidRPr="00E40C0C" w:rsidRDefault="0044762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53222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11DB"/>
    <w:rsid w:val="00291DE4"/>
    <w:rsid w:val="002938C4"/>
    <w:rsid w:val="00294B52"/>
    <w:rsid w:val="00294F3B"/>
    <w:rsid w:val="00295377"/>
    <w:rsid w:val="00295592"/>
    <w:rsid w:val="00296D10"/>
    <w:rsid w:val="002A0573"/>
    <w:rsid w:val="002A17D0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4762B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349A"/>
    <w:rsid w:val="0079386F"/>
    <w:rsid w:val="0079588E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6E82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513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1D42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1667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95A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206C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2443"/>
    <w:rsid w:val="00ED403F"/>
    <w:rsid w:val="00ED45B2"/>
    <w:rsid w:val="00ED6939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627</TotalTime>
  <Pages>4</Pages>
  <Words>652</Words>
  <Characters>4119</Characters>
  <Application>Microsoft Office Word</Application>
  <DocSecurity>0</DocSecurity>
  <Lines>1373</Lines>
  <Paragraphs>366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182</cp:revision>
  <cp:lastPrinted>2025-04-29T15:03:00Z</cp:lastPrinted>
  <dcterms:created xsi:type="dcterms:W3CDTF">2024-12-19T08:10:00Z</dcterms:created>
  <dcterms:modified xsi:type="dcterms:W3CDTF">2025-10-21T11:11:00Z</dcterms:modified>
</cp:coreProperties>
</file>