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0A7" w:rsidRPr="002E01D1" w:rsidRDefault="004540A7" w:rsidP="00F20A33">
      <w:pPr>
        <w:pStyle w:val="Hemstlrubrik"/>
      </w:pPr>
      <w:r w:rsidRPr="002E01D1">
        <w:t>Förslag till riksdagsbeslut</w:t>
      </w:r>
    </w:p>
    <w:p w:rsidR="004540A7" w:rsidRPr="002E01D1" w:rsidRDefault="004540A7" w:rsidP="004540A7">
      <w:pPr>
        <w:pStyle w:val="Hemstlatt"/>
      </w:pPr>
      <w:r w:rsidRPr="002E01D1">
        <w:t>Riksdagen tillkännager för regeringen som sin mening vad i motionen anförs om att fortsätta arbetet med att minska klyftorna mellan barn i Sverige.</w:t>
      </w:r>
    </w:p>
    <w:p w:rsidR="00E84F25" w:rsidRPr="002E01D1" w:rsidRDefault="007C6092" w:rsidP="00E22893">
      <w:pPr>
        <w:pStyle w:val="Rubrik1"/>
      </w:pPr>
      <w:r w:rsidRPr="002E01D1">
        <w:t>Motivering</w:t>
      </w:r>
    </w:p>
    <w:p w:rsidR="004540A7" w:rsidRPr="002E01D1" w:rsidRDefault="005209DD" w:rsidP="004540A7">
      <w:r w:rsidRPr="002E01D1">
        <w:t>K</w:t>
      </w:r>
      <w:r w:rsidR="00FA09E9" w:rsidRPr="002E01D1">
        <w:t xml:space="preserve">lyftorna </w:t>
      </w:r>
      <w:r w:rsidRPr="002E01D1">
        <w:t>har ökat mellan barn i Sverige</w:t>
      </w:r>
      <w:r w:rsidR="00FA09E9" w:rsidRPr="002E01D1">
        <w:t xml:space="preserve">, </w:t>
      </w:r>
      <w:r w:rsidR="004540A7" w:rsidRPr="002E01D1">
        <w:t>mellan rikare och fattigare barnhu</w:t>
      </w:r>
      <w:r w:rsidR="004540A7" w:rsidRPr="002E01D1">
        <w:t>s</w:t>
      </w:r>
      <w:r w:rsidR="004540A7" w:rsidRPr="002E01D1">
        <w:t>håll, mellan barn med sammanboende och barn med ensamstående föräldrar, mellan kommuner samt mellan storstädernas kommundelar. Även de relativa skillnaderna mellan barn med svensk, respektive utländsk bakgrund fortsatte att öka.</w:t>
      </w:r>
    </w:p>
    <w:p w:rsidR="004540A7" w:rsidRPr="002E01D1" w:rsidRDefault="004540A7" w:rsidP="00F20A33">
      <w:pPr>
        <w:pStyle w:val="Normaltindrag"/>
      </w:pPr>
      <w:r w:rsidRPr="002E01D1">
        <w:t>Rapporterna om barnfattigdomen i Sverige presenterar en bild av hur Sv</w:t>
      </w:r>
      <w:r w:rsidRPr="002E01D1">
        <w:t>e</w:t>
      </w:r>
      <w:r w:rsidRPr="002E01D1">
        <w:t>rige lever upp till Barnkonventionens artikel 27 om barnets rätt till skälig levnad</w:t>
      </w:r>
      <w:r w:rsidRPr="002E01D1">
        <w:t>s</w:t>
      </w:r>
      <w:r w:rsidRPr="002E01D1">
        <w:t>standard. Sedan den första rapporten presenterades våren 2002 har frågan fått stor uppmärksamhet. Barnfattigdomen har debatterats i kommuner och i rik</w:t>
      </w:r>
      <w:r w:rsidRPr="002E01D1">
        <w:t>s</w:t>
      </w:r>
      <w:r w:rsidRPr="002E01D1">
        <w:t>dagen. Rapporterna resulterade även i att regeringen hösten 2003 tillsatte en utredning för att analysera situationen för barn i ekonomiskt utsatta hushåll (Ds 2004:41).</w:t>
      </w:r>
    </w:p>
    <w:p w:rsidR="004540A7" w:rsidRPr="002E01D1" w:rsidRDefault="004540A7" w:rsidP="00F20A33">
      <w:pPr>
        <w:pStyle w:val="Normaltindrag"/>
      </w:pPr>
      <w:r w:rsidRPr="002E01D1">
        <w:t xml:space="preserve">I samband med att regeringens utredning Ekonomiskt utsatta barn (Ds 2004:41) lades fram presenterade </w:t>
      </w:r>
      <w:r w:rsidR="00F20A33" w:rsidRPr="002E01D1">
        <w:t>barn</w:t>
      </w:r>
      <w:r w:rsidRPr="002E01D1">
        <w:t>- och familjeministern förslag till å</w:t>
      </w:r>
      <w:r w:rsidRPr="002E01D1">
        <w:t>t</w:t>
      </w:r>
      <w:r w:rsidRPr="002E01D1">
        <w:t>gärder på nationell nivå. 2005 års statsbudget innehöll också förbättringar av barnbidrag, bostadsbidrag, underhållsstöd och studiestöd till föräldrar, vilket är mycket glädjande.</w:t>
      </w:r>
    </w:p>
    <w:p w:rsidR="00727811" w:rsidRPr="002E01D1" w:rsidRDefault="004540A7" w:rsidP="00F20A33">
      <w:pPr>
        <w:pStyle w:val="Normaltindrag"/>
      </w:pPr>
      <w:r w:rsidRPr="002E01D1">
        <w:t>Men det behövs fortsatt arbete med att utjämna klyftorna i samhället. Kly</w:t>
      </w:r>
      <w:r w:rsidRPr="002E01D1">
        <w:t>f</w:t>
      </w:r>
      <w:r w:rsidRPr="002E01D1">
        <w:t>tor leder till sociala skillnader och kan leda till oroligheter och ökad brottsli</w:t>
      </w:r>
      <w:r w:rsidRPr="002E01D1">
        <w:t>g</w:t>
      </w:r>
      <w:r w:rsidRPr="002E01D1">
        <w:t>het. Alla barn har rätt att växa upp i trygghet, såväl ekonomisk som emoti</w:t>
      </w:r>
      <w:r w:rsidRPr="002E01D1">
        <w:t>o</w:t>
      </w:r>
      <w:r w:rsidRPr="002E01D1">
        <w:t>nell. Alla borde få möjlighet till en bra sommar med aktiviteter och möjlighet att resa bort. Den möjligheten har inte alla i</w:t>
      </w:r>
      <w:r w:rsidR="00F20A33" w:rsidRPr="002E01D1">
        <w:t xml:space="preserve"> </w:t>
      </w:r>
      <w:r w:rsidRPr="002E01D1">
        <w:t>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0A33" w:rsidRPr="002E0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0A33" w:rsidRPr="002E01D1" w:rsidRDefault="00F20A33" w:rsidP="00F20A33">
            <w:pPr>
              <w:pStyle w:val="UnderskriftDatum"/>
              <w:spacing w:before="0"/>
            </w:pPr>
            <w:r w:rsidRPr="002E01D1">
              <w:lastRenderedPageBreak/>
              <w:t>Stockholm den 4 oktober 2005</w:t>
            </w:r>
          </w:p>
        </w:tc>
        <w:tc>
          <w:tcPr>
            <w:tcW w:w="3047" w:type="dxa"/>
          </w:tcPr>
          <w:p w:rsidR="00F20A33" w:rsidRPr="002E01D1" w:rsidRDefault="00F20A33" w:rsidP="00F20A33">
            <w:pPr>
              <w:pStyle w:val="Underskrifter"/>
            </w:pPr>
          </w:p>
        </w:tc>
      </w:tr>
      <w:tr w:rsidR="00F20A33" w:rsidRPr="002E0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0A33" w:rsidRPr="002E01D1" w:rsidRDefault="00F20A33" w:rsidP="00F20A33">
            <w:pPr>
              <w:pStyle w:val="Underskrifter"/>
            </w:pPr>
            <w:r w:rsidRPr="002E01D1">
              <w:t>Monica Green (s)</w:t>
            </w:r>
          </w:p>
        </w:tc>
        <w:tc>
          <w:tcPr>
            <w:tcW w:w="3047" w:type="dxa"/>
          </w:tcPr>
          <w:p w:rsidR="00F20A33" w:rsidRPr="002E01D1" w:rsidRDefault="00F20A33" w:rsidP="00F20A33">
            <w:pPr>
              <w:pStyle w:val="Underskrifter"/>
            </w:pPr>
          </w:p>
        </w:tc>
      </w:tr>
    </w:tbl>
    <w:p w:rsidR="004540A7" w:rsidRPr="002E01D1" w:rsidRDefault="004540A7" w:rsidP="00F20A33">
      <w:pPr>
        <w:pStyle w:val="Normaltindrag"/>
      </w:pPr>
    </w:p>
    <w:sectPr w:rsidR="004540A7" w:rsidRPr="002E01D1" w:rsidSect="00F20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2C3" w:rsidRPr="002E01D1" w:rsidRDefault="00B942C3">
      <w:r w:rsidRPr="002E01D1">
        <w:separator/>
      </w:r>
    </w:p>
  </w:endnote>
  <w:endnote w:type="continuationSeparator" w:id="0">
    <w:p w:rsidR="00B942C3" w:rsidRPr="002E01D1" w:rsidRDefault="00B942C3">
      <w:r w:rsidRPr="002E01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F11" w:rsidRPr="002E01D1" w:rsidRDefault="002E01D1" w:rsidP="00F20A33">
    <w:pPr>
      <w:pStyle w:val="Sidfot"/>
    </w:pPr>
    <w:r w:rsidRPr="002E01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5364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A33" w:rsidRDefault="00F20A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0A33" w:rsidRDefault="00F20A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6D" w:rsidRPr="002E01D1" w:rsidRDefault="002E01D1" w:rsidP="00F20A33">
    <w:pPr>
      <w:pStyle w:val="Sidfot"/>
    </w:pPr>
    <w:r w:rsidRPr="002E01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693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A33" w:rsidRDefault="00F20A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0A33" w:rsidRDefault="00F20A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6D" w:rsidRPr="002E01D1" w:rsidRDefault="002E01D1" w:rsidP="00F20A33">
    <w:pPr>
      <w:pStyle w:val="Sidfot"/>
    </w:pPr>
    <w:r w:rsidRPr="002E01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4614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A33" w:rsidRDefault="00F20A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0A33" w:rsidRDefault="00F20A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2C3" w:rsidRPr="002E01D1" w:rsidRDefault="00B942C3">
      <w:r w:rsidRPr="002E01D1">
        <w:separator/>
      </w:r>
    </w:p>
  </w:footnote>
  <w:footnote w:type="continuationSeparator" w:id="0">
    <w:p w:rsidR="00B942C3" w:rsidRPr="002E01D1" w:rsidRDefault="00B942C3">
      <w:r w:rsidRPr="002E01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F11" w:rsidRPr="002E01D1" w:rsidRDefault="002E01D1" w:rsidP="00F20A33">
    <w:pPr>
      <w:pStyle w:val="Sidhuvud"/>
    </w:pPr>
    <w:r w:rsidRPr="002E01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16651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A33" w:rsidRDefault="00F20A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0A33" w:rsidRDefault="00F20A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6D" w:rsidRPr="002E01D1" w:rsidRDefault="002E01D1" w:rsidP="00F20A33">
    <w:pPr>
      <w:pStyle w:val="Sidhuvud"/>
    </w:pPr>
    <w:r w:rsidRPr="002E01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97900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A33" w:rsidRDefault="00F20A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0A33" w:rsidRDefault="00F20A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0A33" w:rsidRPr="002E01D1" w:rsidRDefault="00F20A33">
    <w:pPr>
      <w:pStyle w:val="FSHNormal"/>
      <w:tabs>
        <w:tab w:val="right" w:pos="5840"/>
      </w:tabs>
    </w:pPr>
    <w:r w:rsidRPr="002E01D1">
      <w:br/>
    </w:r>
    <w:r w:rsidRPr="002E01D1">
      <w:fldChar w:fldCharType="begin" w:fldLock="1"/>
    </w:r>
    <w:r w:rsidRPr="002E01D1">
      <w:instrText xml:space="preserve"> DOCPROPERTY</w:instrText>
    </w:r>
    <w:r w:rsidRPr="002E01D1">
      <w:rPr>
        <w:sz w:val="18"/>
      </w:rPr>
      <w:instrText xml:space="preserve"> "YearUser" *\charformat </w:instrText>
    </w:r>
    <w:r w:rsidRPr="002E01D1">
      <w:fldChar w:fldCharType="separate"/>
    </w:r>
    <w:r w:rsidRPr="002E01D1">
      <w:t>2005/06</w:t>
    </w:r>
    <w:r w:rsidRPr="002E01D1">
      <w:fldChar w:fldCharType="end"/>
    </w:r>
    <w:r w:rsidRPr="002E01D1">
      <w:t xml:space="preserve"> </w:t>
    </w:r>
    <w:r w:rsidRPr="002E01D1">
      <w:tab/>
      <w:t xml:space="preserve">mnr: </w:t>
    </w:r>
    <w:r w:rsidRPr="002E01D1">
      <w:fldChar w:fldCharType="begin" w:fldLock="1"/>
    </w:r>
    <w:r w:rsidRPr="002E01D1">
      <w:instrText xml:space="preserve"> DOCPROPERTY</w:instrText>
    </w:r>
    <w:r w:rsidRPr="002E01D1">
      <w:rPr>
        <w:sz w:val="18"/>
      </w:rPr>
      <w:instrText xml:space="preserve"> "Motionsnummer" *\charformat </w:instrText>
    </w:r>
    <w:r w:rsidRPr="002E01D1">
      <w:fldChar w:fldCharType="separate"/>
    </w:r>
    <w:r w:rsidRPr="002E01D1">
      <w:t>Sf340</w:t>
    </w:r>
    <w:r w:rsidRPr="002E01D1">
      <w:fldChar w:fldCharType="end"/>
    </w:r>
    <w:r w:rsidRPr="002E01D1">
      <w:br/>
    </w:r>
    <w:r w:rsidRPr="002E01D1">
      <w:fldChar w:fldCharType="begin" w:fldLock="1"/>
    </w:r>
    <w:r w:rsidRPr="002E01D1">
      <w:instrText xml:space="preserve"> DOCPROPERTY</w:instrText>
    </w:r>
    <w:r w:rsidRPr="002E01D1">
      <w:rPr>
        <w:sz w:val="18"/>
      </w:rPr>
      <w:instrText xml:space="preserve"> "Samling" *\charformat </w:instrText>
    </w:r>
    <w:r w:rsidRPr="002E01D1">
      <w:fldChar w:fldCharType="end"/>
    </w:r>
    <w:r w:rsidRPr="002E01D1">
      <w:tab/>
      <w:t xml:space="preserve">pnr: </w:t>
    </w:r>
    <w:r w:rsidRPr="002E01D1">
      <w:fldChar w:fldCharType="begin" w:fldLock="1"/>
    </w:r>
    <w:r w:rsidRPr="002E01D1">
      <w:instrText xml:space="preserve"> DOCPROPERTY</w:instrText>
    </w:r>
    <w:r w:rsidRPr="002E01D1">
      <w:rPr>
        <w:sz w:val="18"/>
      </w:rPr>
      <w:instrText xml:space="preserve"> "Partinummer" *\charformat </w:instrText>
    </w:r>
    <w:r w:rsidRPr="002E01D1">
      <w:fldChar w:fldCharType="separate"/>
    </w:r>
    <w:r w:rsidRPr="002E01D1">
      <w:t>s37601</w:t>
    </w:r>
    <w:r w:rsidRPr="002E01D1">
      <w:fldChar w:fldCharType="end"/>
    </w:r>
  </w:p>
  <w:p w:rsidR="00F20A33" w:rsidRPr="002E01D1" w:rsidRDefault="00F20A33">
    <w:pPr>
      <w:pStyle w:val="FSHRub1"/>
    </w:pPr>
    <w:r w:rsidRPr="002E01D1">
      <w:t>Motion till riksdagen</w:t>
    </w:r>
    <w:r w:rsidRPr="002E01D1">
      <w:br/>
    </w:r>
    <w:r w:rsidRPr="002E01D1">
      <w:fldChar w:fldCharType="begin" w:fldLock="1"/>
    </w:r>
    <w:r w:rsidRPr="002E01D1">
      <w:instrText xml:space="preserve"> DOCPROPERTY "YearUser" *\charformat </w:instrText>
    </w:r>
    <w:r w:rsidRPr="002E01D1">
      <w:fldChar w:fldCharType="separate"/>
    </w:r>
    <w:r w:rsidRPr="002E01D1">
      <w:t>2005/06</w:t>
    </w:r>
    <w:r w:rsidRPr="002E01D1">
      <w:fldChar w:fldCharType="end"/>
    </w:r>
    <w:r w:rsidRPr="002E01D1">
      <w:t>:</w:t>
    </w:r>
    <w:r w:rsidRPr="002E01D1">
      <w:fldChar w:fldCharType="begin" w:fldLock="1"/>
    </w:r>
    <w:r w:rsidRPr="002E01D1">
      <w:instrText xml:space="preserve"> DOCPROPERTY "Motionsnummer" *\charformat </w:instrText>
    </w:r>
    <w:r w:rsidRPr="002E01D1">
      <w:fldChar w:fldCharType="separate"/>
    </w:r>
    <w:r w:rsidRPr="002E01D1">
      <w:t>Sf340</w:t>
    </w:r>
    <w:r w:rsidRPr="002E01D1">
      <w:fldChar w:fldCharType="end"/>
    </w:r>
  </w:p>
  <w:p w:rsidR="00F20A33" w:rsidRPr="002E01D1" w:rsidRDefault="00F20A33">
    <w:pPr>
      <w:pStyle w:val="FSHNormalS5"/>
    </w:pPr>
    <w:r w:rsidRPr="002E01D1">
      <w:fldChar w:fldCharType="begin" w:fldLock="1"/>
    </w:r>
    <w:r w:rsidRPr="002E01D1">
      <w:instrText xml:space="preserve"> DOCPROPERTY "MotionarText" *\charformat </w:instrText>
    </w:r>
    <w:r w:rsidRPr="002E01D1">
      <w:fldChar w:fldCharType="separate"/>
    </w:r>
    <w:r w:rsidRPr="002E01D1">
      <w:t>av Monica Green (s)</w:t>
    </w:r>
    <w:r w:rsidRPr="002E01D1">
      <w:fldChar w:fldCharType="end"/>
    </w:r>
    <w:r w:rsidRPr="002E01D1">
      <w:br/>
    </w:r>
    <w:r w:rsidRPr="002E01D1">
      <w:fldChar w:fldCharType="begin" w:fldLock="1"/>
    </w:r>
    <w:r w:rsidRPr="002E01D1">
      <w:instrText xml:space="preserve"> DOCPROPERTY "SvarFrasKort" *\charformat </w:instrText>
    </w:r>
    <w:r w:rsidRPr="002E01D1">
      <w:fldChar w:fldCharType="end"/>
    </w:r>
  </w:p>
  <w:p w:rsidR="00F20A33" w:rsidRPr="002E01D1" w:rsidRDefault="00F20A33">
    <w:pPr>
      <w:pStyle w:val="FSHTitel"/>
    </w:pPr>
    <w:r w:rsidRPr="002E01D1">
      <w:fldChar w:fldCharType="begin" w:fldLock="1"/>
    </w:r>
    <w:r w:rsidRPr="002E01D1">
      <w:instrText xml:space="preserve"> DOCPROPERTY</w:instrText>
    </w:r>
    <w:r w:rsidRPr="002E01D1">
      <w:rPr>
        <w:sz w:val="18"/>
      </w:rPr>
      <w:instrText xml:space="preserve"> "RubrikSvar" *\charformat </w:instrText>
    </w:r>
    <w:r w:rsidRPr="002E01D1">
      <w:fldChar w:fldCharType="separate"/>
    </w:r>
    <w:r w:rsidRPr="002E01D1">
      <w:t>Barnfattigdom i Sverige</w:t>
    </w:r>
    <w:r w:rsidRPr="002E01D1">
      <w:fldChar w:fldCharType="end"/>
    </w:r>
  </w:p>
  <w:p w:rsidR="00F20A33" w:rsidRPr="002E01D1" w:rsidRDefault="00F20A33" w:rsidP="00F20A3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021697">
    <w:abstractNumId w:val="13"/>
  </w:num>
  <w:num w:numId="2" w16cid:durableId="1112823228">
    <w:abstractNumId w:val="10"/>
  </w:num>
  <w:num w:numId="3" w16cid:durableId="1579366226">
    <w:abstractNumId w:val="11"/>
  </w:num>
  <w:num w:numId="4" w16cid:durableId="2031254533">
    <w:abstractNumId w:val="12"/>
  </w:num>
  <w:num w:numId="5" w16cid:durableId="270288247">
    <w:abstractNumId w:val="8"/>
  </w:num>
  <w:num w:numId="6" w16cid:durableId="500315217">
    <w:abstractNumId w:val="3"/>
  </w:num>
  <w:num w:numId="7" w16cid:durableId="924221393">
    <w:abstractNumId w:val="2"/>
  </w:num>
  <w:num w:numId="8" w16cid:durableId="1424450146">
    <w:abstractNumId w:val="1"/>
  </w:num>
  <w:num w:numId="9" w16cid:durableId="421344625">
    <w:abstractNumId w:val="0"/>
  </w:num>
  <w:num w:numId="10" w16cid:durableId="1647780295">
    <w:abstractNumId w:val="9"/>
  </w:num>
  <w:num w:numId="11" w16cid:durableId="68116614">
    <w:abstractNumId w:val="7"/>
  </w:num>
  <w:num w:numId="12" w16cid:durableId="1036000997">
    <w:abstractNumId w:val="6"/>
  </w:num>
  <w:num w:numId="13" w16cid:durableId="2079865732">
    <w:abstractNumId w:val="5"/>
  </w:num>
  <w:num w:numId="14" w16cid:durableId="15808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FA09E9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318A1"/>
    <w:rsid w:val="0025068A"/>
    <w:rsid w:val="002818D3"/>
    <w:rsid w:val="002D11A8"/>
    <w:rsid w:val="002E01D1"/>
    <w:rsid w:val="00445271"/>
    <w:rsid w:val="004540A7"/>
    <w:rsid w:val="004A0504"/>
    <w:rsid w:val="004E38D9"/>
    <w:rsid w:val="00515495"/>
    <w:rsid w:val="005209DD"/>
    <w:rsid w:val="005B145B"/>
    <w:rsid w:val="005D6F11"/>
    <w:rsid w:val="00727811"/>
    <w:rsid w:val="00740D6D"/>
    <w:rsid w:val="00794149"/>
    <w:rsid w:val="007B67A7"/>
    <w:rsid w:val="007C6092"/>
    <w:rsid w:val="0087246D"/>
    <w:rsid w:val="00A053C6"/>
    <w:rsid w:val="00A879BD"/>
    <w:rsid w:val="00AA5027"/>
    <w:rsid w:val="00B13BF0"/>
    <w:rsid w:val="00B942C3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17A29"/>
    <w:rsid w:val="00F20A33"/>
    <w:rsid w:val="00F865BD"/>
    <w:rsid w:val="00FA09E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12D470-B5E3-4B8B-A54B-6FE07D15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20A3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242</Words>
  <Characters>1463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Sf340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Sf340</dc:title>
  <dc:subject>Sf340</dc:subject>
  <dc:creator>Riksdagen</dc:creator>
  <cp:keywords>Riksdagen</cp:keywords>
  <dc:description/>
  <cp:lastModifiedBy>Lars Brink</cp:lastModifiedBy>
  <cp:revision>2</cp:revision>
  <cp:lastPrinted>2005-11-29T15:56:00Z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Barnfattigdom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Barnfattigdom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s37601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20052006000000000115000376010069</vt:lpwstr>
  </property>
  <property fmtid="{D5CDD505-2E9C-101B-9397-08002B2CF9AE}" pid="47" name="datum">
    <vt:lpwstr>051004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20052006000000000115000376010069</vt:lpwstr>
  </property>
  <property fmtid="{D5CDD505-2E9C-101B-9397-08002B2CF9AE}" pid="50" name="nummer">
    <vt:lpwstr>340</vt:lpwstr>
  </property>
  <property fmtid="{D5CDD505-2E9C-101B-9397-08002B2CF9AE}" pid="51" name="utskottsbeteckning">
    <vt:lpwstr>Sf</vt:lpwstr>
  </property>
</Properties>
</file>