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C8E" w:rsidRPr="00556B95" w:rsidRDefault="00BF4C8E" w:rsidP="00273B96">
      <w:pPr>
        <w:pStyle w:val="Hemstlrubrik"/>
      </w:pPr>
      <w:r w:rsidRPr="00556B95">
        <w:t>Förslag till riksdagsbeslut</w:t>
      </w:r>
    </w:p>
    <w:p w:rsidR="00BF4C8E" w:rsidRPr="00556B95" w:rsidRDefault="00BF4C8E" w:rsidP="00BF4C8E">
      <w:pPr>
        <w:pStyle w:val="Hemstlatt"/>
      </w:pPr>
      <w:r w:rsidRPr="00556B95">
        <w:t>Riksdagen tillkännager för regeringen som sin mening vad i motionen anförs om att multinationella företag som orsakar stora skador inte skall kunna komma undan skadeståndsansvar genom att låta utländska dotte</w:t>
      </w:r>
      <w:r w:rsidRPr="00556B95">
        <w:t>r</w:t>
      </w:r>
      <w:r w:rsidRPr="00556B95">
        <w:t>bolag gå i konkurs.</w:t>
      </w:r>
    </w:p>
    <w:p w:rsidR="008E3D7C" w:rsidRPr="00556B95" w:rsidRDefault="00BF4C8E" w:rsidP="00273B96">
      <w:pPr>
        <w:pStyle w:val="Hemstlatt"/>
      </w:pPr>
      <w:r w:rsidRPr="00556B95">
        <w:t>Riksdagen tillkännager för regeringen som sin mening vad i motionen anförs om att skadeståndskrav skall kunna riktas mot moderbolaget av</w:t>
      </w:r>
      <w:r w:rsidR="008E3D7C" w:rsidRPr="00556B95">
        <w:t xml:space="preserve"> skad</w:t>
      </w:r>
      <w:r w:rsidR="008E3D7C" w:rsidRPr="00556B95">
        <w:t>e</w:t>
      </w:r>
      <w:r w:rsidR="008E3D7C" w:rsidRPr="00556B95">
        <w:t>lidande i ett annat land.</w:t>
      </w:r>
    </w:p>
    <w:p w:rsidR="00BF4C8E" w:rsidRPr="00556B95" w:rsidRDefault="00BF4C8E" w:rsidP="008E3D7C">
      <w:pPr>
        <w:pStyle w:val="Hemstlatt"/>
      </w:pPr>
      <w:r w:rsidRPr="00556B95">
        <w:t>Riksdagen tillkännager för regeringen som sin mening vad i motionen anförs om att den svenska regeringen skall stödja FN i arbetet för att sk</w:t>
      </w:r>
      <w:r w:rsidRPr="00556B95">
        <w:t>a</w:t>
      </w:r>
      <w:r w:rsidRPr="00556B95">
        <w:t>pa ett internationellt regelverk för transnationella företag.</w:t>
      </w:r>
      <w:r w:rsidR="008E3D7C" w:rsidRPr="00556B95">
        <w:rPr>
          <w:vertAlign w:val="superscript"/>
        </w:rPr>
        <w:t>1</w:t>
      </w:r>
    </w:p>
    <w:p w:rsidR="008E3D7C" w:rsidRPr="00556B95" w:rsidRDefault="008E3D7C" w:rsidP="008E3D7C"/>
    <w:p w:rsidR="008E3D7C" w:rsidRPr="00556B95" w:rsidRDefault="008E3D7C" w:rsidP="008E3D7C">
      <w:pPr>
        <w:pStyle w:val="Normaltindrag"/>
      </w:pPr>
    </w:p>
    <w:p w:rsidR="008E3D7C" w:rsidRPr="00556B95" w:rsidRDefault="008E3D7C" w:rsidP="008E3D7C">
      <w:pPr>
        <w:pStyle w:val="Normaltindrag"/>
      </w:pPr>
    </w:p>
    <w:p w:rsidR="008E3D7C" w:rsidRPr="00556B95" w:rsidRDefault="008E3D7C" w:rsidP="008E3D7C">
      <w:pPr>
        <w:pStyle w:val="Normaltindrag"/>
      </w:pPr>
    </w:p>
    <w:p w:rsidR="008E3D7C" w:rsidRPr="00556B95" w:rsidRDefault="008E3D7C" w:rsidP="008E3D7C">
      <w:pPr>
        <w:pStyle w:val="Normaltindrag"/>
      </w:pPr>
    </w:p>
    <w:p w:rsidR="008E3D7C" w:rsidRPr="00556B95" w:rsidRDefault="008E3D7C" w:rsidP="008E3D7C">
      <w:pPr>
        <w:pStyle w:val="Normaltindrag"/>
      </w:pPr>
    </w:p>
    <w:p w:rsidR="008E3D7C" w:rsidRPr="00556B95" w:rsidRDefault="008E3D7C" w:rsidP="008E3D7C">
      <w:pPr>
        <w:pStyle w:val="Normaltindrag"/>
      </w:pPr>
    </w:p>
    <w:p w:rsidR="00273B96" w:rsidRPr="00556B95" w:rsidRDefault="00273B96" w:rsidP="008E3D7C">
      <w:pPr>
        <w:pStyle w:val="Normaltindrag"/>
      </w:pPr>
    </w:p>
    <w:p w:rsidR="00273B96" w:rsidRPr="00556B95" w:rsidRDefault="00273B96" w:rsidP="008E3D7C">
      <w:pPr>
        <w:pStyle w:val="Normaltindrag"/>
      </w:pPr>
    </w:p>
    <w:p w:rsidR="00273B96" w:rsidRPr="00556B95" w:rsidRDefault="00273B96" w:rsidP="008E3D7C">
      <w:pPr>
        <w:pStyle w:val="Normaltindrag"/>
      </w:pPr>
    </w:p>
    <w:p w:rsidR="00273B96" w:rsidRPr="00556B95" w:rsidRDefault="00273B96" w:rsidP="008E3D7C">
      <w:pPr>
        <w:pStyle w:val="Normaltindrag"/>
      </w:pPr>
    </w:p>
    <w:p w:rsidR="00273B96" w:rsidRPr="00556B95" w:rsidRDefault="00273B96" w:rsidP="008E3D7C">
      <w:pPr>
        <w:pStyle w:val="Normaltindrag"/>
      </w:pPr>
    </w:p>
    <w:p w:rsidR="008E3D7C" w:rsidRPr="00556B95" w:rsidRDefault="008E3D7C" w:rsidP="008E3D7C">
      <w:pPr>
        <w:pStyle w:val="Normaltindrag"/>
      </w:pPr>
    </w:p>
    <w:p w:rsidR="008E3D7C" w:rsidRPr="00556B95" w:rsidRDefault="008E3D7C" w:rsidP="008E3D7C">
      <w:pPr>
        <w:pStyle w:val="Normaltindrag"/>
      </w:pPr>
    </w:p>
    <w:p w:rsidR="008E3D7C" w:rsidRPr="00556B95" w:rsidRDefault="008E3D7C" w:rsidP="008E3D7C">
      <w:pPr>
        <w:pStyle w:val="Normaltindrag"/>
      </w:pPr>
    </w:p>
    <w:p w:rsidR="008E3D7C" w:rsidRPr="00556B95" w:rsidRDefault="008E3D7C" w:rsidP="008E3D7C">
      <w:r w:rsidRPr="00556B95">
        <w:rPr>
          <w:vertAlign w:val="superscript"/>
        </w:rPr>
        <w:t>1</w:t>
      </w:r>
      <w:r w:rsidRPr="00556B95">
        <w:t xml:space="preserve"> </w:t>
      </w:r>
      <w:r w:rsidRPr="00556B95">
        <w:rPr>
          <w:sz w:val="16"/>
          <w:szCs w:val="16"/>
        </w:rPr>
        <w:t>Yrkande 3 hänvisat till NU.</w:t>
      </w:r>
    </w:p>
    <w:p w:rsidR="00BF4C8E" w:rsidRPr="00556B95" w:rsidRDefault="00BF4C8E" w:rsidP="00273B96">
      <w:pPr>
        <w:pStyle w:val="Rubrik1"/>
        <w:pageBreakBefore/>
        <w:spacing w:before="0"/>
      </w:pPr>
      <w:r w:rsidRPr="00556B95">
        <w:lastRenderedPageBreak/>
        <w:t>Motivering</w:t>
      </w:r>
    </w:p>
    <w:p w:rsidR="00BF4C8E" w:rsidRPr="00556B95" w:rsidRDefault="00BF4C8E" w:rsidP="00BF4C8E">
      <w:r w:rsidRPr="00556B95">
        <w:t>Marknadsekonomi är det ekonomiska system som ger de bästa förutsättnin</w:t>
      </w:r>
      <w:r w:rsidRPr="00556B95">
        <w:t>g</w:t>
      </w:r>
      <w:r w:rsidRPr="00556B95">
        <w:t xml:space="preserve">arna för en snabb resurstillväxt och därmed också social, ekonomisk och miljömässig utveckling. Sverige ska aktivt stödja de länder som behöver hjälp med att bygga upp fungerande marknader. Men för att marknadsekonomi ska kunna fungera smidigt i en värld där länder befinner sig på olika nivå, vad gäller välstånd, demokrati och utveckling, krävs också tydliga regler för att inte den </w:t>
      </w:r>
      <w:r w:rsidR="00273B96" w:rsidRPr="00556B95">
        <w:t>”</w:t>
      </w:r>
      <w:r w:rsidRPr="00556B95">
        <w:t>svagare</w:t>
      </w:r>
      <w:r w:rsidR="00273B96" w:rsidRPr="00556B95">
        <w:t>”</w:t>
      </w:r>
      <w:r w:rsidRPr="00556B95">
        <w:t xml:space="preserve"> parten ska bli utnyttjad. Detta som ett led bland annat för </w:t>
      </w:r>
      <w:r w:rsidRPr="00556B95">
        <w:rPr>
          <w:spacing w:val="-2"/>
          <w:szCs w:val="19"/>
        </w:rPr>
        <w:t xml:space="preserve">att främja miljöhänsyn, respekt för mänskliga rättigheter och social rättvisa. Miljö- och solidaritetsrörelsen använder begreppet </w:t>
      </w:r>
      <w:r w:rsidR="00273B96" w:rsidRPr="00556B95">
        <w:rPr>
          <w:spacing w:val="-2"/>
          <w:szCs w:val="19"/>
        </w:rPr>
        <w:t>”</w:t>
      </w:r>
      <w:r w:rsidRPr="00556B95">
        <w:rPr>
          <w:spacing w:val="-2"/>
          <w:szCs w:val="19"/>
        </w:rPr>
        <w:t>Corporate Accountabil</w:t>
      </w:r>
      <w:r w:rsidRPr="00556B95">
        <w:rPr>
          <w:spacing w:val="-2"/>
          <w:szCs w:val="19"/>
        </w:rPr>
        <w:t>i</w:t>
      </w:r>
      <w:r w:rsidRPr="00556B95">
        <w:rPr>
          <w:spacing w:val="-2"/>
          <w:szCs w:val="19"/>
        </w:rPr>
        <w:t>ty</w:t>
      </w:r>
      <w:r w:rsidR="00273B96" w:rsidRPr="00556B95">
        <w:rPr>
          <w:spacing w:val="-2"/>
          <w:szCs w:val="19"/>
        </w:rPr>
        <w:t>”</w:t>
      </w:r>
      <w:r w:rsidRPr="00556B95">
        <w:rPr>
          <w:spacing w:val="-2"/>
          <w:szCs w:val="19"/>
        </w:rPr>
        <w:t>.</w:t>
      </w:r>
    </w:p>
    <w:p w:rsidR="00BF4C8E" w:rsidRPr="00556B95" w:rsidRDefault="00BF4C8E" w:rsidP="00273B96">
      <w:pPr>
        <w:pStyle w:val="Normaltindrag"/>
      </w:pPr>
      <w:r w:rsidRPr="00556B95">
        <w:t>Kärnan handlar om hur man kan kräva skadestånd från transnationella f</w:t>
      </w:r>
      <w:r w:rsidRPr="00556B95">
        <w:t>ö</w:t>
      </w:r>
      <w:r w:rsidRPr="00556B95">
        <w:t>retag som ställer till med stora skador i ett annat land än där moderbolaget har sitt säte. I dag kan det vara svårt, då företaget agerar genom ett lokalt dotte</w:t>
      </w:r>
      <w:r w:rsidRPr="00556B95">
        <w:t>r</w:t>
      </w:r>
      <w:r w:rsidRPr="00556B95">
        <w:t>bolag, men ser till att föra över det mesta av tillgångarna till moderbolaget. Moderbolaget kan då komma orimligt lindrigt undan genom att låta ett resur</w:t>
      </w:r>
      <w:r w:rsidRPr="00556B95">
        <w:t>s</w:t>
      </w:r>
      <w:r w:rsidRPr="00556B95">
        <w:t>fattigt dotterbolag gå i konkurs. Därför bör det vara möjligt att rikta sk</w:t>
      </w:r>
      <w:r w:rsidRPr="00556B95">
        <w:t>a</w:t>
      </w:r>
      <w:r w:rsidRPr="00556B95">
        <w:t>deståndskrav direkt mot moderbolaget, även om de skadelidande finns i ett annat land. När politiken och regelverken saknas i somliga fattiga utvec</w:t>
      </w:r>
      <w:r w:rsidRPr="00556B95">
        <w:t>k</w:t>
      </w:r>
      <w:r w:rsidRPr="00556B95">
        <w:t>lingsländer ges nä</w:t>
      </w:r>
      <w:r w:rsidRPr="00556B95">
        <w:t>m</w:t>
      </w:r>
      <w:r w:rsidRPr="00556B95">
        <w:t>ligen ofta de transnationella företagen från exempelvis västvärlden makt att bryta mot mänskliga rättigheter och avtal om internati</w:t>
      </w:r>
      <w:r w:rsidRPr="00556B95">
        <w:t>o</w:t>
      </w:r>
      <w:r w:rsidRPr="00556B95">
        <w:t>nell arbetsrätt eller att bedriva svårartad miljöskadlig verksamhet utan straf</w:t>
      </w:r>
      <w:r w:rsidRPr="00556B95">
        <w:t>f</w:t>
      </w:r>
      <w:r w:rsidRPr="00556B95">
        <w:t>åtgärder. Då dessa för</w:t>
      </w:r>
      <w:r w:rsidRPr="00556B95">
        <w:t>e</w:t>
      </w:r>
      <w:r w:rsidRPr="00556B95">
        <w:t xml:space="preserve">tag kan vara en juridisk person omfattas de inte av internationell rätt som generellt sett är kopplad till stater. Visst finns det redan i dag flera bra olika frivilliga alternativ från FN, OECD med flera för att komma till rätta med problemen. Dessa räcker dock inte. Inom FN arbetas det nu för att fortsätta arbetet med att skapa hållbara regelverk för transnationella företag. Denna process bör Sverige stödja.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3B96" w:rsidRPr="00556B95">
        <w:tblPrEx>
          <w:tblCellMar>
            <w:top w:w="0" w:type="dxa"/>
            <w:bottom w:w="0" w:type="dxa"/>
          </w:tblCellMar>
        </w:tblPrEx>
        <w:trPr>
          <w:cantSplit/>
        </w:trPr>
        <w:tc>
          <w:tcPr>
            <w:tcW w:w="3046" w:type="dxa"/>
          </w:tcPr>
          <w:p w:rsidR="00273B96" w:rsidRPr="00556B95" w:rsidRDefault="00273B96" w:rsidP="00273B96">
            <w:pPr>
              <w:pStyle w:val="UnderskriftDatum"/>
              <w:spacing w:before="240"/>
            </w:pPr>
            <w:r w:rsidRPr="00556B95">
              <w:t>Stockholm den 3 oktober 2005</w:t>
            </w:r>
          </w:p>
        </w:tc>
        <w:tc>
          <w:tcPr>
            <w:tcW w:w="3047" w:type="dxa"/>
          </w:tcPr>
          <w:p w:rsidR="00273B96" w:rsidRPr="00556B95" w:rsidRDefault="00273B96" w:rsidP="00273B96">
            <w:pPr>
              <w:pStyle w:val="Underskrifter"/>
              <w:spacing w:before="240"/>
            </w:pPr>
          </w:p>
        </w:tc>
      </w:tr>
      <w:tr w:rsidR="00273B96" w:rsidRPr="00556B95">
        <w:tblPrEx>
          <w:tblCellMar>
            <w:top w:w="0" w:type="dxa"/>
            <w:bottom w:w="0" w:type="dxa"/>
          </w:tblCellMar>
        </w:tblPrEx>
        <w:trPr>
          <w:cantSplit/>
        </w:trPr>
        <w:tc>
          <w:tcPr>
            <w:tcW w:w="3046" w:type="dxa"/>
          </w:tcPr>
          <w:p w:rsidR="00273B96" w:rsidRPr="00556B95" w:rsidRDefault="00273B96" w:rsidP="00273B96">
            <w:pPr>
              <w:pStyle w:val="Underskrifter"/>
            </w:pPr>
            <w:r w:rsidRPr="00556B95">
              <w:t>Birgitta Ohlsson (fp)</w:t>
            </w:r>
          </w:p>
        </w:tc>
        <w:tc>
          <w:tcPr>
            <w:tcW w:w="3047" w:type="dxa"/>
          </w:tcPr>
          <w:p w:rsidR="00273B96" w:rsidRPr="00556B95" w:rsidRDefault="00273B96" w:rsidP="00273B96">
            <w:pPr>
              <w:pStyle w:val="Underskrifter"/>
            </w:pPr>
          </w:p>
        </w:tc>
      </w:tr>
    </w:tbl>
    <w:p w:rsidR="00E84F25" w:rsidRPr="00556B95" w:rsidRDefault="00E84F25" w:rsidP="00273B96">
      <w:pPr>
        <w:pStyle w:val="Normaltindrag"/>
      </w:pPr>
    </w:p>
    <w:sectPr w:rsidR="00E84F25" w:rsidRPr="00556B95" w:rsidSect="00273B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16B" w:rsidRPr="00556B95" w:rsidRDefault="00B3416B">
      <w:r w:rsidRPr="00556B95">
        <w:separator/>
      </w:r>
    </w:p>
  </w:endnote>
  <w:endnote w:type="continuationSeparator" w:id="0">
    <w:p w:rsidR="00B3416B" w:rsidRPr="00556B95" w:rsidRDefault="00B3416B">
      <w:r w:rsidRPr="00556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E" w:rsidRPr="00556B95" w:rsidRDefault="00556B95" w:rsidP="00273B96">
    <w:pPr>
      <w:pStyle w:val="Sidfot"/>
    </w:pPr>
    <w:r w:rsidRPr="00556B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8355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96" w:rsidRDefault="00273B96">
                          <w:pPr>
                            <w:pStyle w:val="NormalS5sidnrV"/>
                          </w:pPr>
                          <w:r>
                            <w:fldChar w:fldCharType="begin"/>
                          </w:r>
                          <w:r>
                            <w:instrText xml:space="preserve"> PAGE *\charformat</w:instrText>
                          </w:r>
                          <w:r>
                            <w:fldChar w:fldCharType="separate"/>
                          </w:r>
                          <w:r w:rsidR="00E0679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B96" w:rsidRDefault="00273B96">
                    <w:pPr>
                      <w:pStyle w:val="NormalS5sidnrV"/>
                    </w:pPr>
                    <w:r>
                      <w:fldChar w:fldCharType="begin"/>
                    </w:r>
                    <w:r>
                      <w:instrText xml:space="preserve"> PAGE *\charformat</w:instrText>
                    </w:r>
                    <w:r>
                      <w:fldChar w:fldCharType="separate"/>
                    </w:r>
                    <w:r w:rsidR="00E0679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E" w:rsidRPr="00556B95" w:rsidRDefault="00556B95" w:rsidP="00273B96">
    <w:pPr>
      <w:pStyle w:val="Sidfot"/>
    </w:pPr>
    <w:r w:rsidRPr="00556B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350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96" w:rsidRDefault="00273B96">
                          <w:pPr>
                            <w:pStyle w:val="NormalS5sidnrH"/>
                            <w:ind w:right="0"/>
                          </w:pPr>
                          <w:r>
                            <w:fldChar w:fldCharType="begin"/>
                          </w:r>
                          <w:r>
                            <w:instrText xml:space="preserve"> PAGE *\charformat</w:instrText>
                          </w:r>
                          <w:r>
                            <w:fldChar w:fldCharType="separate"/>
                          </w:r>
                          <w:r w:rsidR="00E0679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B96" w:rsidRDefault="00273B96">
                    <w:pPr>
                      <w:pStyle w:val="NormalS5sidnrH"/>
                      <w:ind w:right="0"/>
                    </w:pPr>
                    <w:r>
                      <w:fldChar w:fldCharType="begin"/>
                    </w:r>
                    <w:r>
                      <w:instrText xml:space="preserve"> PAGE *\charformat</w:instrText>
                    </w:r>
                    <w:r>
                      <w:fldChar w:fldCharType="separate"/>
                    </w:r>
                    <w:r w:rsidR="00E0679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E" w:rsidRPr="00556B95" w:rsidRDefault="00556B95" w:rsidP="00273B96">
    <w:pPr>
      <w:pStyle w:val="Sidfot"/>
    </w:pPr>
    <w:r w:rsidRPr="00556B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035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96" w:rsidRDefault="00273B96">
                          <w:pPr>
                            <w:pStyle w:val="NormalS5sidnrH"/>
                            <w:ind w:right="0"/>
                          </w:pPr>
                          <w:r>
                            <w:fldChar w:fldCharType="begin"/>
                          </w:r>
                          <w:r>
                            <w:instrText xml:space="preserve"> PAGE *\charformat</w:instrText>
                          </w:r>
                          <w:r>
                            <w:fldChar w:fldCharType="separate"/>
                          </w:r>
                          <w:r w:rsidR="00E0679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B96" w:rsidRDefault="00273B96">
                    <w:pPr>
                      <w:pStyle w:val="NormalS5sidnrH"/>
                      <w:ind w:right="0"/>
                    </w:pPr>
                    <w:r>
                      <w:fldChar w:fldCharType="begin"/>
                    </w:r>
                    <w:r>
                      <w:instrText xml:space="preserve"> PAGE *\charformat</w:instrText>
                    </w:r>
                    <w:r>
                      <w:fldChar w:fldCharType="separate"/>
                    </w:r>
                    <w:r w:rsidR="00E0679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16B" w:rsidRPr="00556B95" w:rsidRDefault="00B3416B">
      <w:r w:rsidRPr="00556B95">
        <w:separator/>
      </w:r>
    </w:p>
  </w:footnote>
  <w:footnote w:type="continuationSeparator" w:id="0">
    <w:p w:rsidR="00B3416B" w:rsidRPr="00556B95" w:rsidRDefault="00B3416B">
      <w:r w:rsidRPr="00556B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E" w:rsidRPr="00556B95" w:rsidRDefault="00556B95" w:rsidP="00273B96">
    <w:pPr>
      <w:pStyle w:val="Sidhuvud"/>
    </w:pPr>
    <w:r w:rsidRPr="00556B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058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96" w:rsidRDefault="00273B96">
                          <w:pPr>
                            <w:pStyle w:val="KantRubrikS5V"/>
                          </w:pPr>
                          <w:r>
                            <w:fldChar w:fldCharType="begin"/>
                          </w:r>
                          <w:r>
                            <w:instrText xml:space="preserve"> DOCPROPERTY "YearUser" *\charformat </w:instrText>
                          </w:r>
                          <w:r>
                            <w:fldChar w:fldCharType="separate"/>
                          </w:r>
                          <w:r w:rsidR="00E0679A">
                            <w:t>2005/06</w:t>
                          </w:r>
                          <w:r>
                            <w:fldChar w:fldCharType="end"/>
                          </w:r>
                          <w:r>
                            <w:t>:</w:t>
                          </w:r>
                          <w:r>
                            <w:fldChar w:fldCharType="begin"/>
                          </w:r>
                          <w:r>
                            <w:instrText xml:space="preserve"> DOCPROPERTY "Motionsnummer" *\charformat </w:instrText>
                          </w:r>
                          <w:r>
                            <w:fldChar w:fldCharType="separate"/>
                          </w:r>
                          <w:r w:rsidR="00E0679A">
                            <w:t>L374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B96" w:rsidRDefault="00273B96">
                    <w:pPr>
                      <w:pStyle w:val="KantRubrikS5V"/>
                    </w:pPr>
                    <w:r>
                      <w:fldChar w:fldCharType="begin"/>
                    </w:r>
                    <w:r>
                      <w:instrText xml:space="preserve"> DOCPROPERTY "YearUser" *\charformat </w:instrText>
                    </w:r>
                    <w:r>
                      <w:fldChar w:fldCharType="separate"/>
                    </w:r>
                    <w:r w:rsidR="00E0679A">
                      <w:t>2005/06</w:t>
                    </w:r>
                    <w:r>
                      <w:fldChar w:fldCharType="end"/>
                    </w:r>
                    <w:r>
                      <w:t>:</w:t>
                    </w:r>
                    <w:r>
                      <w:fldChar w:fldCharType="begin"/>
                    </w:r>
                    <w:r>
                      <w:instrText xml:space="preserve"> DOCPROPERTY "Motionsnummer" *\charformat </w:instrText>
                    </w:r>
                    <w:r>
                      <w:fldChar w:fldCharType="separate"/>
                    </w:r>
                    <w:r w:rsidR="00E0679A">
                      <w:t>L374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C8E" w:rsidRPr="00556B95" w:rsidRDefault="00556B95" w:rsidP="00273B96">
    <w:pPr>
      <w:pStyle w:val="Sidhuvud"/>
    </w:pPr>
    <w:r w:rsidRPr="00556B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20930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96" w:rsidRDefault="00273B96">
                          <w:pPr>
                            <w:pStyle w:val="KantRubrikS5H"/>
                            <w:ind w:right="0"/>
                          </w:pPr>
                          <w:r>
                            <w:fldChar w:fldCharType="begin"/>
                          </w:r>
                          <w:r>
                            <w:instrText xml:space="preserve"> DOCPROPERTY "YearUser" *\charformat </w:instrText>
                          </w:r>
                          <w:r>
                            <w:fldChar w:fldCharType="separate"/>
                          </w:r>
                          <w:r w:rsidR="00E0679A">
                            <w:t>2005/06</w:t>
                          </w:r>
                          <w:r>
                            <w:fldChar w:fldCharType="end"/>
                          </w:r>
                          <w:r>
                            <w:t>:</w:t>
                          </w:r>
                          <w:r>
                            <w:fldChar w:fldCharType="begin"/>
                          </w:r>
                          <w:r>
                            <w:instrText xml:space="preserve"> DOCPROPERTY "Motionsnummer" *\charformat </w:instrText>
                          </w:r>
                          <w:r>
                            <w:fldChar w:fldCharType="separate"/>
                          </w:r>
                          <w:r w:rsidR="00E0679A">
                            <w:t>L374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B96" w:rsidRDefault="00273B96">
                    <w:pPr>
                      <w:pStyle w:val="KantRubrikS5H"/>
                      <w:ind w:right="0"/>
                    </w:pPr>
                    <w:r>
                      <w:fldChar w:fldCharType="begin"/>
                    </w:r>
                    <w:r>
                      <w:instrText xml:space="preserve"> DOCPROPERTY "YearUser" *\charformat </w:instrText>
                    </w:r>
                    <w:r>
                      <w:fldChar w:fldCharType="separate"/>
                    </w:r>
                    <w:r w:rsidR="00E0679A">
                      <w:t>2005/06</w:t>
                    </w:r>
                    <w:r>
                      <w:fldChar w:fldCharType="end"/>
                    </w:r>
                    <w:r>
                      <w:t>:</w:t>
                    </w:r>
                    <w:r>
                      <w:fldChar w:fldCharType="begin"/>
                    </w:r>
                    <w:r>
                      <w:instrText xml:space="preserve"> DOCPROPERTY "Motionsnummer" *\charformat </w:instrText>
                    </w:r>
                    <w:r>
                      <w:fldChar w:fldCharType="separate"/>
                    </w:r>
                    <w:r w:rsidR="00E0679A">
                      <w:t>L374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96" w:rsidRPr="00556B95" w:rsidRDefault="00273B96">
    <w:pPr>
      <w:pStyle w:val="FSHNormal"/>
      <w:tabs>
        <w:tab w:val="right" w:pos="5840"/>
      </w:tabs>
    </w:pPr>
    <w:r w:rsidRPr="00556B95">
      <w:br/>
    </w:r>
    <w:r w:rsidRPr="00556B95">
      <w:fldChar w:fldCharType="begin" w:fldLock="1"/>
    </w:r>
    <w:r w:rsidRPr="00556B95">
      <w:instrText xml:space="preserve"> DOCPROPERTY</w:instrText>
    </w:r>
    <w:r w:rsidRPr="00556B95">
      <w:rPr>
        <w:sz w:val="18"/>
      </w:rPr>
      <w:instrText xml:space="preserve"> "YearUser" *\charformat </w:instrText>
    </w:r>
    <w:r w:rsidRPr="00556B95">
      <w:fldChar w:fldCharType="separate"/>
    </w:r>
    <w:r w:rsidR="00E0679A" w:rsidRPr="00556B95">
      <w:t>2005/06</w:t>
    </w:r>
    <w:r w:rsidRPr="00556B95">
      <w:fldChar w:fldCharType="end"/>
    </w:r>
    <w:r w:rsidRPr="00556B95">
      <w:t xml:space="preserve"> </w:t>
    </w:r>
    <w:r w:rsidRPr="00556B95">
      <w:tab/>
      <w:t xml:space="preserve">mnr: </w:t>
    </w:r>
    <w:r w:rsidRPr="00556B95">
      <w:fldChar w:fldCharType="begin" w:fldLock="1"/>
    </w:r>
    <w:r w:rsidRPr="00556B95">
      <w:instrText xml:space="preserve"> DOCPROPERTY</w:instrText>
    </w:r>
    <w:r w:rsidRPr="00556B95">
      <w:rPr>
        <w:sz w:val="18"/>
      </w:rPr>
      <w:instrText xml:space="preserve"> "Motionsnummer" *\charformat </w:instrText>
    </w:r>
    <w:r w:rsidRPr="00556B95">
      <w:fldChar w:fldCharType="separate"/>
    </w:r>
    <w:r w:rsidR="00E0679A" w:rsidRPr="00556B95">
      <w:t>L374</w:t>
    </w:r>
    <w:r w:rsidRPr="00556B95">
      <w:fldChar w:fldCharType="end"/>
    </w:r>
    <w:r w:rsidRPr="00556B95">
      <w:br/>
    </w:r>
    <w:r w:rsidRPr="00556B95">
      <w:fldChar w:fldCharType="begin" w:fldLock="1"/>
    </w:r>
    <w:r w:rsidRPr="00556B95">
      <w:instrText xml:space="preserve"> DOCPROPERTY</w:instrText>
    </w:r>
    <w:r w:rsidRPr="00556B95">
      <w:rPr>
        <w:sz w:val="18"/>
      </w:rPr>
      <w:instrText xml:space="preserve"> "Samling" *\charformat </w:instrText>
    </w:r>
    <w:r w:rsidRPr="00556B95">
      <w:fldChar w:fldCharType="end"/>
    </w:r>
    <w:r w:rsidRPr="00556B95">
      <w:tab/>
      <w:t xml:space="preserve">pnr: </w:t>
    </w:r>
    <w:r w:rsidRPr="00556B95">
      <w:fldChar w:fldCharType="begin" w:fldLock="1"/>
    </w:r>
    <w:r w:rsidRPr="00556B95">
      <w:instrText xml:space="preserve"> DOCPROPERTY</w:instrText>
    </w:r>
    <w:r w:rsidRPr="00556B95">
      <w:rPr>
        <w:sz w:val="18"/>
      </w:rPr>
      <w:instrText xml:space="preserve"> "Partinummer" *\charformat </w:instrText>
    </w:r>
    <w:r w:rsidRPr="00556B95">
      <w:fldChar w:fldCharType="separate"/>
    </w:r>
    <w:r w:rsidR="00E0679A" w:rsidRPr="00556B95">
      <w:t>fp258</w:t>
    </w:r>
    <w:r w:rsidRPr="00556B95">
      <w:fldChar w:fldCharType="end"/>
    </w:r>
  </w:p>
  <w:p w:rsidR="00273B96" w:rsidRPr="00556B95" w:rsidRDefault="00273B96">
    <w:pPr>
      <w:pStyle w:val="FSHRub1"/>
    </w:pPr>
    <w:r w:rsidRPr="00556B95">
      <w:t>Motion till riksdagen</w:t>
    </w:r>
    <w:r w:rsidRPr="00556B95">
      <w:br/>
    </w:r>
    <w:r w:rsidRPr="00556B95">
      <w:fldChar w:fldCharType="begin" w:fldLock="1"/>
    </w:r>
    <w:r w:rsidRPr="00556B95">
      <w:instrText xml:space="preserve"> DOCPROPERTY "YearUser" *\charformat </w:instrText>
    </w:r>
    <w:r w:rsidRPr="00556B95">
      <w:fldChar w:fldCharType="separate"/>
    </w:r>
    <w:r w:rsidR="00E0679A" w:rsidRPr="00556B95">
      <w:t>2005/06</w:t>
    </w:r>
    <w:r w:rsidRPr="00556B95">
      <w:fldChar w:fldCharType="end"/>
    </w:r>
    <w:r w:rsidRPr="00556B95">
      <w:t>:</w:t>
    </w:r>
    <w:r w:rsidRPr="00556B95">
      <w:fldChar w:fldCharType="begin" w:fldLock="1"/>
    </w:r>
    <w:r w:rsidRPr="00556B95">
      <w:instrText xml:space="preserve"> DOCPROPERTY "Motionsnummer" *\charformat </w:instrText>
    </w:r>
    <w:r w:rsidRPr="00556B95">
      <w:fldChar w:fldCharType="separate"/>
    </w:r>
    <w:r w:rsidR="00E0679A" w:rsidRPr="00556B95">
      <w:t>L374</w:t>
    </w:r>
    <w:r w:rsidRPr="00556B95">
      <w:fldChar w:fldCharType="end"/>
    </w:r>
  </w:p>
  <w:p w:rsidR="00273B96" w:rsidRPr="00556B95" w:rsidRDefault="00273B96">
    <w:pPr>
      <w:pStyle w:val="FSHNormalS5"/>
    </w:pPr>
    <w:r w:rsidRPr="00556B95">
      <w:fldChar w:fldCharType="begin" w:fldLock="1"/>
    </w:r>
    <w:r w:rsidRPr="00556B95">
      <w:instrText xml:space="preserve"> DOCPROPERTY "MotionarText" *\charformat </w:instrText>
    </w:r>
    <w:r w:rsidRPr="00556B95">
      <w:fldChar w:fldCharType="separate"/>
    </w:r>
    <w:r w:rsidR="00E0679A" w:rsidRPr="00556B95">
      <w:t>av Birgitta Ohlsson (fp)</w:t>
    </w:r>
    <w:r w:rsidRPr="00556B95">
      <w:fldChar w:fldCharType="end"/>
    </w:r>
    <w:r w:rsidRPr="00556B95">
      <w:br/>
    </w:r>
    <w:r w:rsidRPr="00556B95">
      <w:fldChar w:fldCharType="begin" w:fldLock="1"/>
    </w:r>
    <w:r w:rsidRPr="00556B95">
      <w:instrText xml:space="preserve"> DOCPROPERTY "SvarFrasKort" *\charformat </w:instrText>
    </w:r>
    <w:r w:rsidRPr="00556B95">
      <w:fldChar w:fldCharType="end"/>
    </w:r>
  </w:p>
  <w:p w:rsidR="00273B96" w:rsidRPr="00556B95" w:rsidRDefault="00273B96">
    <w:pPr>
      <w:pStyle w:val="FSHTitel"/>
    </w:pPr>
    <w:r w:rsidRPr="00556B95">
      <w:fldChar w:fldCharType="begin" w:fldLock="1"/>
    </w:r>
    <w:r w:rsidRPr="00556B95">
      <w:instrText xml:space="preserve"> DOCPROPERTY</w:instrText>
    </w:r>
    <w:r w:rsidRPr="00556B95">
      <w:rPr>
        <w:sz w:val="18"/>
      </w:rPr>
      <w:instrText xml:space="preserve"> "RubrikSvar" *\charformat </w:instrText>
    </w:r>
    <w:r w:rsidRPr="00556B95">
      <w:fldChar w:fldCharType="separate"/>
    </w:r>
    <w:r w:rsidR="00E0679A" w:rsidRPr="00556B95">
      <w:t>Transnationella företag</w:t>
    </w:r>
    <w:r w:rsidRPr="00556B95">
      <w:fldChar w:fldCharType="end"/>
    </w:r>
  </w:p>
  <w:p w:rsidR="00273B96" w:rsidRPr="00556B95" w:rsidRDefault="00273B96" w:rsidP="00273B96">
    <w:pPr>
      <w:pStyle w:val="Normal00"/>
      <w:rPr>
        <w:i/>
      </w:rPr>
    </w:pPr>
    <w:r w:rsidRPr="00556B9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5D58E9"/>
    <w:multiLevelType w:val="hybridMultilevel"/>
    <w:tmpl w:val="093E09DE"/>
    <w:lvl w:ilvl="0" w:tplc="31EA5E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0098030">
    <w:abstractNumId w:val="14"/>
  </w:num>
  <w:num w:numId="2" w16cid:durableId="1164013609">
    <w:abstractNumId w:val="10"/>
  </w:num>
  <w:num w:numId="3" w16cid:durableId="745223347">
    <w:abstractNumId w:val="12"/>
  </w:num>
  <w:num w:numId="4" w16cid:durableId="1888490986">
    <w:abstractNumId w:val="13"/>
  </w:num>
  <w:num w:numId="5" w16cid:durableId="1850171086">
    <w:abstractNumId w:val="8"/>
  </w:num>
  <w:num w:numId="6" w16cid:durableId="1088889752">
    <w:abstractNumId w:val="3"/>
  </w:num>
  <w:num w:numId="7" w16cid:durableId="1120683564">
    <w:abstractNumId w:val="2"/>
  </w:num>
  <w:num w:numId="8" w16cid:durableId="1462459502">
    <w:abstractNumId w:val="1"/>
  </w:num>
  <w:num w:numId="9" w16cid:durableId="948968426">
    <w:abstractNumId w:val="0"/>
  </w:num>
  <w:num w:numId="10" w16cid:durableId="411656832">
    <w:abstractNumId w:val="9"/>
  </w:num>
  <w:num w:numId="11" w16cid:durableId="427895657">
    <w:abstractNumId w:val="7"/>
  </w:num>
  <w:num w:numId="12" w16cid:durableId="275408257">
    <w:abstractNumId w:val="6"/>
  </w:num>
  <w:num w:numId="13" w16cid:durableId="1617174249">
    <w:abstractNumId w:val="5"/>
  </w:num>
  <w:num w:numId="14" w16cid:durableId="406077684">
    <w:abstractNumId w:val="4"/>
  </w:num>
  <w:num w:numId="15" w16cid:durableId="11304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BF4C8E"/>
    <w:rsid w:val="0004381F"/>
    <w:rsid w:val="00064BC3"/>
    <w:rsid w:val="00066775"/>
    <w:rsid w:val="00072FB9"/>
    <w:rsid w:val="00100531"/>
    <w:rsid w:val="00201DFB"/>
    <w:rsid w:val="00204A63"/>
    <w:rsid w:val="00212FF1"/>
    <w:rsid w:val="00230193"/>
    <w:rsid w:val="0025068A"/>
    <w:rsid w:val="00273B96"/>
    <w:rsid w:val="002818D3"/>
    <w:rsid w:val="002B5C6B"/>
    <w:rsid w:val="002D11A8"/>
    <w:rsid w:val="00445271"/>
    <w:rsid w:val="004A0504"/>
    <w:rsid w:val="004E38D9"/>
    <w:rsid w:val="00553E0F"/>
    <w:rsid w:val="00556B95"/>
    <w:rsid w:val="005B145B"/>
    <w:rsid w:val="00740D6D"/>
    <w:rsid w:val="00794149"/>
    <w:rsid w:val="007B67A7"/>
    <w:rsid w:val="007C6092"/>
    <w:rsid w:val="008E3D7C"/>
    <w:rsid w:val="0091415D"/>
    <w:rsid w:val="00A053C6"/>
    <w:rsid w:val="00B13BF0"/>
    <w:rsid w:val="00B3416B"/>
    <w:rsid w:val="00BA565C"/>
    <w:rsid w:val="00BF4C8E"/>
    <w:rsid w:val="00C1285C"/>
    <w:rsid w:val="00C27B7D"/>
    <w:rsid w:val="00CF7A43"/>
    <w:rsid w:val="00D1174F"/>
    <w:rsid w:val="00D2385D"/>
    <w:rsid w:val="00DC6C70"/>
    <w:rsid w:val="00E0679A"/>
    <w:rsid w:val="00E22893"/>
    <w:rsid w:val="00E302CE"/>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64AFAD-389F-49E5-A689-3930A2B4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73B9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73B9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404</Words>
  <Characters>2297</Characters>
  <Application>Microsoft Office Word</Application>
  <DocSecurity>4</DocSecurity>
  <Lines>58</Lines>
  <Paragraphs>11</Paragraphs>
  <ScaleCrop>false</ScaleCrop>
  <HeadingPairs>
    <vt:vector size="2" baseType="variant">
      <vt:variant>
        <vt:lpstr>Rubrik</vt:lpstr>
      </vt:variant>
      <vt:variant>
        <vt:i4>1</vt:i4>
      </vt:variant>
    </vt:vector>
  </HeadingPairs>
  <TitlesOfParts>
    <vt:vector size="1" baseType="lpstr">
      <vt:lpstr>L374</vt:lpstr>
    </vt:vector>
  </TitlesOfParts>
  <Company>Riksdagen</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L374</dc:title>
  <dc:subject>L374</dc:subject>
  <dc:creator>Riksdagen</dc:creator>
  <cp:keywords>Riksdagen</cp:keywords>
  <dc:description/>
  <cp:lastModifiedBy>Lars Brink</cp:lastModifiedBy>
  <cp:revision>2</cp:revision>
  <cp:lastPrinted>2005-11-30T07:04:00Z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Transnationella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Transnationella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L374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20052006000001020112000002580069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20052006000001020112000002580069</vt:lpwstr>
  </property>
  <property fmtid="{D5CDD505-2E9C-101B-9397-08002B2CF9AE}" pid="50" name="nummer">
    <vt:lpwstr>374</vt:lpwstr>
  </property>
  <property fmtid="{D5CDD505-2E9C-101B-9397-08002B2CF9AE}" pid="51" name="utskottsbeteckning">
    <vt:lpwstr>L</vt:lpwstr>
  </property>
</Properties>
</file>