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C7464" w:rsidRPr="00D807E9" w:rsidRDefault="009C7464" w:rsidP="00DE4815">
      <w:pPr>
        <w:pStyle w:val="Hemstlrubrik"/>
      </w:pPr>
      <w:r w:rsidRPr="00D807E9">
        <w:t>Förslag till riksdagsbeslut</w:t>
      </w:r>
    </w:p>
    <w:p w:rsidR="009C7464" w:rsidRPr="00D807E9" w:rsidRDefault="009C7464" w:rsidP="00100ECA">
      <w:pPr>
        <w:pStyle w:val="Hemstlatt"/>
      </w:pPr>
      <w:r w:rsidRPr="00D807E9">
        <w:t>Riksdagen tillkännager för regeringen som sin mening vad i motionen anförs om tillsättning av styrelser i landets universitet och högskolor.</w:t>
      </w:r>
    </w:p>
    <w:p w:rsidR="009C7464" w:rsidRPr="00D807E9" w:rsidRDefault="009C7464" w:rsidP="009C7464">
      <w:pPr>
        <w:pStyle w:val="Rubrik1"/>
      </w:pPr>
      <w:r w:rsidRPr="00D807E9">
        <w:t>Motivering</w:t>
      </w:r>
    </w:p>
    <w:p w:rsidR="009C7464" w:rsidRPr="00D807E9" w:rsidRDefault="009C7464" w:rsidP="009C7464">
      <w:r w:rsidRPr="00D807E9">
        <w:t>Regeringen har systematiskt valt att tillsätta politiker i landets universitets</w:t>
      </w:r>
      <w:r w:rsidR="00DE4815" w:rsidRPr="00D807E9">
        <w:t>-</w:t>
      </w:r>
      <w:r w:rsidRPr="00D807E9">
        <w:t xml:space="preserve"> och högskol</w:t>
      </w:r>
      <w:r w:rsidR="00DE4815" w:rsidRPr="00D807E9">
        <w:t>e</w:t>
      </w:r>
      <w:r w:rsidRPr="00D807E9">
        <w:t>styrelser. Oftast har det också handlat om att tillsätta egna part</w:t>
      </w:r>
      <w:r w:rsidRPr="00D807E9">
        <w:t>i</w:t>
      </w:r>
      <w:r w:rsidRPr="00D807E9">
        <w:t>vänner och politiker.</w:t>
      </w:r>
      <w:r w:rsidR="0023143A" w:rsidRPr="00D807E9">
        <w:t xml:space="preserve"> </w:t>
      </w:r>
      <w:r w:rsidRPr="00D807E9">
        <w:t>Det högsta kompetenskravet har ofta varit att personen har socialdemokratisk partibok. Det finns ingenting som säger att en ordf</w:t>
      </w:r>
      <w:r w:rsidRPr="00D807E9">
        <w:t>ö</w:t>
      </w:r>
      <w:r w:rsidRPr="00D807E9">
        <w:t>rande i exempelvis landstings</w:t>
      </w:r>
      <w:r w:rsidR="003D78CD" w:rsidRPr="00D807E9">
        <w:softHyphen/>
      </w:r>
      <w:r w:rsidRPr="00D807E9">
        <w:t>styrelsen är den mest kompetenta i högskolefr</w:t>
      </w:r>
      <w:r w:rsidRPr="00D807E9">
        <w:t>å</w:t>
      </w:r>
      <w:r w:rsidRPr="00D807E9">
        <w:t xml:space="preserve">gor. Det är viktigt att våra universitets- och högskolestyrelser bemannas av kompetenta kvinnor och män som kan högskolefrågorna. Gärna personer från näringslivet och </w:t>
      </w:r>
      <w:r w:rsidR="00DE4815" w:rsidRPr="00D807E9">
        <w:t xml:space="preserve">som </w:t>
      </w:r>
      <w:r w:rsidRPr="00D807E9">
        <w:t xml:space="preserve">är bördiga från </w:t>
      </w:r>
      <w:r w:rsidR="00283876" w:rsidRPr="00D807E9">
        <w:t xml:space="preserve">regionen </w:t>
      </w:r>
      <w:r w:rsidRPr="00D807E9">
        <w:t>och är väl bekanta med förhå</w:t>
      </w:r>
      <w:r w:rsidRPr="00D807E9">
        <w:t>l</w:t>
      </w:r>
      <w:r w:rsidRPr="00D807E9">
        <w:t xml:space="preserve">landena i länet där skolan är lokaliserad. Politisk tillhörighet bör inte vara avgörande </w:t>
      </w:r>
      <w:r w:rsidR="00530E98" w:rsidRPr="00D807E9">
        <w:t xml:space="preserve">för </w:t>
      </w:r>
      <w:r w:rsidRPr="00D807E9">
        <w:t>vilka som ska sitta i styrelserna.</w:t>
      </w:r>
    </w:p>
    <w:p w:rsidR="00644358" w:rsidRPr="00D807E9" w:rsidRDefault="009C7464" w:rsidP="00644358">
      <w:pPr>
        <w:pStyle w:val="Normaltindrag"/>
      </w:pPr>
      <w:r w:rsidRPr="00D807E9">
        <w:t>Enligt min mening skulle universitetet eller högskolan, genom en breddad rekryteringsbas till styrelsen, bli mer kompetent och närmare integrerad till det omgivande samhället.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DE4815" w:rsidRPr="00D807E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DE4815" w:rsidRPr="00D807E9" w:rsidRDefault="00DE4815" w:rsidP="00DE4815">
            <w:pPr>
              <w:pStyle w:val="UnderskriftDatum"/>
              <w:spacing w:before="240"/>
            </w:pPr>
            <w:r w:rsidRPr="00D807E9">
              <w:t>Stockholm den 28 september 2005</w:t>
            </w:r>
          </w:p>
        </w:tc>
        <w:tc>
          <w:tcPr>
            <w:tcW w:w="3047" w:type="dxa"/>
          </w:tcPr>
          <w:p w:rsidR="00DE4815" w:rsidRPr="00D807E9" w:rsidRDefault="00DE4815" w:rsidP="00DE4815">
            <w:pPr>
              <w:pStyle w:val="Underskrifter"/>
              <w:spacing w:before="240"/>
            </w:pPr>
          </w:p>
        </w:tc>
      </w:tr>
      <w:tr w:rsidR="00DE4815" w:rsidRPr="00D807E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DE4815" w:rsidRPr="00D807E9" w:rsidRDefault="00DE4815" w:rsidP="00DE4815">
            <w:pPr>
              <w:pStyle w:val="Underskrifter"/>
            </w:pPr>
            <w:r w:rsidRPr="00D807E9">
              <w:t>Erling Wälivaara (kd)</w:t>
            </w:r>
          </w:p>
        </w:tc>
        <w:tc>
          <w:tcPr>
            <w:tcW w:w="3047" w:type="dxa"/>
          </w:tcPr>
          <w:p w:rsidR="00DE4815" w:rsidRPr="00D807E9" w:rsidRDefault="00DE4815" w:rsidP="00DE4815">
            <w:pPr>
              <w:pStyle w:val="Underskrifter"/>
            </w:pPr>
          </w:p>
        </w:tc>
      </w:tr>
    </w:tbl>
    <w:p w:rsidR="009C7464" w:rsidRPr="00D807E9" w:rsidRDefault="009C7464" w:rsidP="00DE4815">
      <w:pPr>
        <w:pStyle w:val="Normaltindrag"/>
      </w:pPr>
    </w:p>
    <w:sectPr w:rsidR="009C7464" w:rsidRPr="00D807E9" w:rsidSect="00DE48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D2BBE" w:rsidRPr="00D807E9" w:rsidRDefault="007D2BBE">
      <w:r w:rsidRPr="00D807E9">
        <w:separator/>
      </w:r>
    </w:p>
  </w:endnote>
  <w:endnote w:type="continuationSeparator" w:id="0">
    <w:p w:rsidR="007D2BBE" w:rsidRPr="00D807E9" w:rsidRDefault="007D2BBE">
      <w:r w:rsidRPr="00D807E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4418D" w:rsidRPr="00D807E9" w:rsidRDefault="00D807E9" w:rsidP="00DE4815">
    <w:pPr>
      <w:pStyle w:val="Sidfot"/>
    </w:pPr>
    <w:r w:rsidRPr="00D807E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376636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4815" w:rsidRDefault="00DE481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E4815" w:rsidRDefault="00DE481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4418D" w:rsidRPr="00D807E9" w:rsidRDefault="00D807E9" w:rsidP="00DE4815">
    <w:pPr>
      <w:pStyle w:val="Sidfot"/>
    </w:pPr>
    <w:r w:rsidRPr="00D807E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4622249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4815" w:rsidRDefault="00DE481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E4815" w:rsidRDefault="00DE481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4418D" w:rsidRPr="00D807E9" w:rsidRDefault="00D807E9" w:rsidP="00DE4815">
    <w:pPr>
      <w:pStyle w:val="Sidfot"/>
    </w:pPr>
    <w:r w:rsidRPr="00D807E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1654769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4815" w:rsidRDefault="00DE481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E4815" w:rsidRDefault="00DE481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D2BBE" w:rsidRPr="00D807E9" w:rsidRDefault="007D2BBE">
      <w:r w:rsidRPr="00D807E9">
        <w:separator/>
      </w:r>
    </w:p>
  </w:footnote>
  <w:footnote w:type="continuationSeparator" w:id="0">
    <w:p w:rsidR="007D2BBE" w:rsidRPr="00D807E9" w:rsidRDefault="007D2BBE">
      <w:r w:rsidRPr="00D807E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4418D" w:rsidRPr="00D807E9" w:rsidRDefault="00D807E9" w:rsidP="00DE4815">
    <w:pPr>
      <w:pStyle w:val="Sidhuvud"/>
    </w:pPr>
    <w:r w:rsidRPr="00D807E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249941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4815" w:rsidRDefault="00DE481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Ub401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E4815" w:rsidRDefault="00DE481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Ub401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4418D" w:rsidRPr="00D807E9" w:rsidRDefault="00D807E9" w:rsidP="00DE4815">
    <w:pPr>
      <w:pStyle w:val="Sidhuvud"/>
    </w:pPr>
    <w:r w:rsidRPr="00D807E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2980002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4815" w:rsidRDefault="00DE481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Ub401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E4815" w:rsidRDefault="00DE481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Ub401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E4815" w:rsidRPr="00D807E9" w:rsidRDefault="00DE4815">
    <w:pPr>
      <w:pStyle w:val="FSHNormal"/>
      <w:tabs>
        <w:tab w:val="right" w:pos="5840"/>
      </w:tabs>
    </w:pPr>
    <w:r w:rsidRPr="00D807E9">
      <w:br/>
    </w:r>
    <w:r w:rsidRPr="00D807E9">
      <w:fldChar w:fldCharType="begin" w:fldLock="1"/>
    </w:r>
    <w:r w:rsidRPr="00D807E9">
      <w:instrText xml:space="preserve"> DOCPROPERTY</w:instrText>
    </w:r>
    <w:r w:rsidRPr="00D807E9">
      <w:rPr>
        <w:sz w:val="18"/>
      </w:rPr>
      <w:instrText xml:space="preserve"> "YearUser" *\charformat </w:instrText>
    </w:r>
    <w:r w:rsidRPr="00D807E9">
      <w:fldChar w:fldCharType="separate"/>
    </w:r>
    <w:r w:rsidRPr="00D807E9">
      <w:t>2005/06</w:t>
    </w:r>
    <w:r w:rsidRPr="00D807E9">
      <w:fldChar w:fldCharType="end"/>
    </w:r>
    <w:r w:rsidRPr="00D807E9">
      <w:t xml:space="preserve"> </w:t>
    </w:r>
    <w:r w:rsidRPr="00D807E9">
      <w:tab/>
      <w:t xml:space="preserve">mnr: </w:t>
    </w:r>
    <w:r w:rsidRPr="00D807E9">
      <w:fldChar w:fldCharType="begin" w:fldLock="1"/>
    </w:r>
    <w:r w:rsidRPr="00D807E9">
      <w:instrText xml:space="preserve"> DOCPROPERTY</w:instrText>
    </w:r>
    <w:r w:rsidRPr="00D807E9">
      <w:rPr>
        <w:sz w:val="18"/>
      </w:rPr>
      <w:instrText xml:space="preserve"> "Motionsnummer" *\charformat </w:instrText>
    </w:r>
    <w:r w:rsidRPr="00D807E9">
      <w:fldChar w:fldCharType="separate"/>
    </w:r>
    <w:r w:rsidRPr="00D807E9">
      <w:t>Ub401</w:t>
    </w:r>
    <w:r w:rsidRPr="00D807E9">
      <w:fldChar w:fldCharType="end"/>
    </w:r>
    <w:r w:rsidRPr="00D807E9">
      <w:br/>
    </w:r>
    <w:r w:rsidRPr="00D807E9">
      <w:fldChar w:fldCharType="begin" w:fldLock="1"/>
    </w:r>
    <w:r w:rsidRPr="00D807E9">
      <w:instrText xml:space="preserve"> DOCPROPERTY</w:instrText>
    </w:r>
    <w:r w:rsidRPr="00D807E9">
      <w:rPr>
        <w:sz w:val="18"/>
      </w:rPr>
      <w:instrText xml:space="preserve"> "Samling" *\charformat </w:instrText>
    </w:r>
    <w:r w:rsidRPr="00D807E9">
      <w:fldChar w:fldCharType="end"/>
    </w:r>
    <w:r w:rsidRPr="00D807E9">
      <w:tab/>
      <w:t xml:space="preserve">pnr: </w:t>
    </w:r>
    <w:r w:rsidRPr="00D807E9">
      <w:fldChar w:fldCharType="begin" w:fldLock="1"/>
    </w:r>
    <w:r w:rsidRPr="00D807E9">
      <w:instrText xml:space="preserve"> DOCPROPERTY</w:instrText>
    </w:r>
    <w:r w:rsidRPr="00D807E9">
      <w:rPr>
        <w:sz w:val="18"/>
      </w:rPr>
      <w:instrText xml:space="preserve"> "Partinummer" *\charformat </w:instrText>
    </w:r>
    <w:r w:rsidRPr="00D807E9">
      <w:fldChar w:fldCharType="separate"/>
    </w:r>
    <w:r w:rsidRPr="00D807E9">
      <w:t>kd757</w:t>
    </w:r>
    <w:r w:rsidRPr="00D807E9">
      <w:fldChar w:fldCharType="end"/>
    </w:r>
  </w:p>
  <w:p w:rsidR="00DE4815" w:rsidRPr="00D807E9" w:rsidRDefault="00DE4815">
    <w:pPr>
      <w:pStyle w:val="FSHRub1"/>
    </w:pPr>
    <w:r w:rsidRPr="00D807E9">
      <w:t>Motion till riksdagen</w:t>
    </w:r>
    <w:r w:rsidRPr="00D807E9">
      <w:br/>
    </w:r>
    <w:r w:rsidRPr="00D807E9">
      <w:fldChar w:fldCharType="begin" w:fldLock="1"/>
    </w:r>
    <w:r w:rsidRPr="00D807E9">
      <w:instrText xml:space="preserve"> DOCPROPERTY "YearUser" *\charformat </w:instrText>
    </w:r>
    <w:r w:rsidRPr="00D807E9">
      <w:fldChar w:fldCharType="separate"/>
    </w:r>
    <w:r w:rsidRPr="00D807E9">
      <w:t>2005/06</w:t>
    </w:r>
    <w:r w:rsidRPr="00D807E9">
      <w:fldChar w:fldCharType="end"/>
    </w:r>
    <w:r w:rsidRPr="00D807E9">
      <w:t>:</w:t>
    </w:r>
    <w:r w:rsidRPr="00D807E9">
      <w:fldChar w:fldCharType="begin" w:fldLock="1"/>
    </w:r>
    <w:r w:rsidRPr="00D807E9">
      <w:instrText xml:space="preserve"> DOCPROPERTY "Motionsnummer" *\charformat </w:instrText>
    </w:r>
    <w:r w:rsidRPr="00D807E9">
      <w:fldChar w:fldCharType="separate"/>
    </w:r>
    <w:r w:rsidRPr="00D807E9">
      <w:t>Ub401</w:t>
    </w:r>
    <w:r w:rsidRPr="00D807E9">
      <w:fldChar w:fldCharType="end"/>
    </w:r>
  </w:p>
  <w:p w:rsidR="00DE4815" w:rsidRPr="00D807E9" w:rsidRDefault="00DE4815">
    <w:pPr>
      <w:pStyle w:val="FSHNormalS5"/>
    </w:pPr>
    <w:r w:rsidRPr="00D807E9">
      <w:fldChar w:fldCharType="begin" w:fldLock="1"/>
    </w:r>
    <w:r w:rsidRPr="00D807E9">
      <w:instrText xml:space="preserve"> DOCPROPERTY "MotionarText" *\charformat </w:instrText>
    </w:r>
    <w:r w:rsidRPr="00D807E9">
      <w:fldChar w:fldCharType="separate"/>
    </w:r>
    <w:r w:rsidRPr="00D807E9">
      <w:t>av Erling Wälivaara (kd)</w:t>
    </w:r>
    <w:r w:rsidRPr="00D807E9">
      <w:fldChar w:fldCharType="end"/>
    </w:r>
    <w:r w:rsidRPr="00D807E9">
      <w:br/>
    </w:r>
    <w:r w:rsidRPr="00D807E9">
      <w:fldChar w:fldCharType="begin" w:fldLock="1"/>
    </w:r>
    <w:r w:rsidRPr="00D807E9">
      <w:instrText xml:space="preserve"> DOCPROPERTY "SvarFrasKort" *\charformat </w:instrText>
    </w:r>
    <w:r w:rsidRPr="00D807E9">
      <w:fldChar w:fldCharType="end"/>
    </w:r>
  </w:p>
  <w:p w:rsidR="00DE4815" w:rsidRPr="00D807E9" w:rsidRDefault="00DE4815">
    <w:pPr>
      <w:pStyle w:val="FSHTitel"/>
    </w:pPr>
    <w:r w:rsidRPr="00D807E9">
      <w:fldChar w:fldCharType="begin" w:fldLock="1"/>
    </w:r>
    <w:r w:rsidRPr="00D807E9">
      <w:instrText xml:space="preserve"> DOCPROPERTY</w:instrText>
    </w:r>
    <w:r w:rsidRPr="00D807E9">
      <w:rPr>
        <w:sz w:val="18"/>
      </w:rPr>
      <w:instrText xml:space="preserve"> "RubrikSvar" *\charformat </w:instrText>
    </w:r>
    <w:r w:rsidRPr="00D807E9">
      <w:fldChar w:fldCharType="separate"/>
    </w:r>
    <w:r w:rsidRPr="00D807E9">
      <w:t>Tillsättning av styrelser för universitet och högskolor</w:t>
    </w:r>
    <w:r w:rsidRPr="00D807E9">
      <w:fldChar w:fldCharType="end"/>
    </w:r>
  </w:p>
  <w:p w:rsidR="00DE4815" w:rsidRPr="00D807E9" w:rsidRDefault="00DE4815" w:rsidP="00DE4815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8C436C6"/>
    <w:multiLevelType w:val="hybridMultilevel"/>
    <w:tmpl w:val="39388C28"/>
    <w:lvl w:ilvl="0" w:tplc="AE348036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79739186">
    <w:abstractNumId w:val="13"/>
  </w:num>
  <w:num w:numId="2" w16cid:durableId="623195195">
    <w:abstractNumId w:val="10"/>
  </w:num>
  <w:num w:numId="3" w16cid:durableId="200486139">
    <w:abstractNumId w:val="11"/>
  </w:num>
  <w:num w:numId="4" w16cid:durableId="1333870046">
    <w:abstractNumId w:val="12"/>
  </w:num>
  <w:num w:numId="5" w16cid:durableId="533272619">
    <w:abstractNumId w:val="8"/>
  </w:num>
  <w:num w:numId="6" w16cid:durableId="1722512258">
    <w:abstractNumId w:val="3"/>
  </w:num>
  <w:num w:numId="7" w16cid:durableId="219243786">
    <w:abstractNumId w:val="2"/>
  </w:num>
  <w:num w:numId="8" w16cid:durableId="2038850311">
    <w:abstractNumId w:val="1"/>
  </w:num>
  <w:num w:numId="9" w16cid:durableId="1401293035">
    <w:abstractNumId w:val="0"/>
  </w:num>
  <w:num w:numId="10" w16cid:durableId="1538927668">
    <w:abstractNumId w:val="9"/>
  </w:num>
  <w:num w:numId="11" w16cid:durableId="2107069730">
    <w:abstractNumId w:val="7"/>
  </w:num>
  <w:num w:numId="12" w16cid:durableId="1048997253">
    <w:abstractNumId w:val="6"/>
  </w:num>
  <w:num w:numId="13" w16cid:durableId="1667517839">
    <w:abstractNumId w:val="5"/>
  </w:num>
  <w:num w:numId="14" w16cid:durableId="1064835638">
    <w:abstractNumId w:val="4"/>
  </w:num>
  <w:num w:numId="15" w16cid:durableId="11044939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2-22"/>
  </w:docVars>
  <w:rsids>
    <w:rsidRoot w:val="003108CA"/>
    <w:rsid w:val="0004381F"/>
    <w:rsid w:val="00064BC3"/>
    <w:rsid w:val="00066775"/>
    <w:rsid w:val="00072FB9"/>
    <w:rsid w:val="00100531"/>
    <w:rsid w:val="00100ECA"/>
    <w:rsid w:val="00201DFB"/>
    <w:rsid w:val="00204A63"/>
    <w:rsid w:val="00212FF1"/>
    <w:rsid w:val="00230193"/>
    <w:rsid w:val="0023143A"/>
    <w:rsid w:val="0025068A"/>
    <w:rsid w:val="002818D3"/>
    <w:rsid w:val="00283876"/>
    <w:rsid w:val="002D11A8"/>
    <w:rsid w:val="003108CA"/>
    <w:rsid w:val="003D78CD"/>
    <w:rsid w:val="004400DF"/>
    <w:rsid w:val="00445271"/>
    <w:rsid w:val="004A0504"/>
    <w:rsid w:val="004E38D9"/>
    <w:rsid w:val="00530E98"/>
    <w:rsid w:val="005B145B"/>
    <w:rsid w:val="00644358"/>
    <w:rsid w:val="00740D6D"/>
    <w:rsid w:val="0077724A"/>
    <w:rsid w:val="007814EC"/>
    <w:rsid w:val="00794149"/>
    <w:rsid w:val="007B67A7"/>
    <w:rsid w:val="007C6092"/>
    <w:rsid w:val="007D2BBE"/>
    <w:rsid w:val="009C7464"/>
    <w:rsid w:val="00A053C6"/>
    <w:rsid w:val="00A90E20"/>
    <w:rsid w:val="00B13BF0"/>
    <w:rsid w:val="00C1285C"/>
    <w:rsid w:val="00C27B7D"/>
    <w:rsid w:val="00C73E41"/>
    <w:rsid w:val="00CF7A43"/>
    <w:rsid w:val="00D1174F"/>
    <w:rsid w:val="00D807E9"/>
    <w:rsid w:val="00DC6C70"/>
    <w:rsid w:val="00DE4815"/>
    <w:rsid w:val="00E22893"/>
    <w:rsid w:val="00E360DE"/>
    <w:rsid w:val="00E4418D"/>
    <w:rsid w:val="00E75D28"/>
    <w:rsid w:val="00E84F25"/>
    <w:rsid w:val="00EB79E7"/>
    <w:rsid w:val="00F64291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3EFC495-EB20-4FAE-86A8-1845DDF9B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DE4815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100ECA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a09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159</Words>
  <Characters>996</Characters>
  <Application>Microsoft Office Word</Application>
  <DocSecurity>4</DocSecurity>
  <Lines>21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Ub401</vt:lpstr>
    </vt:vector>
  </TitlesOfParts>
  <Company>Riksdagen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Ub401</dc:title>
  <dc:subject>Ub401</dc:subject>
  <dc:creator>Riksdagen</dc:creator>
  <cp:keywords>Riksdagen</cp:keywords>
  <dc:description/>
  <cp:lastModifiedBy>Lars Brink</cp:lastModifiedBy>
  <cp:revision>2</cp:revision>
  <cp:lastPrinted>2005-12-22T14:59:00Z</cp:lastPrinted>
  <dcterms:created xsi:type="dcterms:W3CDTF">2025-12-16T22:02:00Z</dcterms:created>
  <dcterms:modified xsi:type="dcterms:W3CDTF">2025-12-16T22:02:00Z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mot2000_423_2005-12-22</vt:lpwstr>
  </property>
  <property fmtid="{D5CDD505-2E9C-101B-9397-08002B2CF9AE}" pid="3" name="version">
    <vt:lpwstr>mot2000_418_2005-09-28</vt:lpwstr>
  </property>
  <property fmtid="{D5CDD505-2E9C-101B-9397-08002B2CF9AE}" pid="4" name="dokumenttyp">
    <vt:lpwstr>motion</vt:lpwstr>
  </property>
  <property fmtid="{D5CDD505-2E9C-101B-9397-08002B2CF9AE}" pid="5" name="Sekr">
    <vt:lpwstr>HT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Tillsättning av styrelser för universitet och högskolor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Tillsättning av styrelser för universitet och högskolor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kd757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Erling Wälivaara (kd)</vt:lpwstr>
  </property>
  <property fmtid="{D5CDD505-2E9C-101B-9397-08002B2CF9AE}" pid="26" name="MotionarLista">
    <vt:lpwstr>Wälivaara, Erling (kd)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Erling Wälivaara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Ub401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2005</vt:lpwstr>
  </property>
  <property fmtid="{D5CDD505-2E9C-101B-9397-08002B2CF9AE}" pid="44" name="NotesUID">
    <vt:lpwstr>hanna.toorell@riksdagen.se</vt:lpwstr>
  </property>
  <property fmtid="{D5CDD505-2E9C-101B-9397-08002B2CF9AE}" pid="45" name="ReservUID">
    <vt:lpwstr>anna sund</vt:lpwstr>
  </property>
  <property fmtid="{D5CDD505-2E9C-101B-9397-08002B2CF9AE}" pid="46" name="MotionID">
    <vt:lpwstr>20052006000001070100000007570069</vt:lpwstr>
  </property>
  <property fmtid="{D5CDD505-2E9C-101B-9397-08002B2CF9AE}" pid="47" name="datum">
    <vt:lpwstr>050928</vt:lpwstr>
  </property>
  <property fmtid="{D5CDD505-2E9C-101B-9397-08002B2CF9AE}" pid="48" name="avsändar-e-post">
    <vt:lpwstr>hanna.toorell@riksdagen.se</vt:lpwstr>
  </property>
  <property fmtid="{D5CDD505-2E9C-101B-9397-08002B2CF9AE}" pid="49" name="id">
    <vt:lpwstr>20052006000001070100000007570069</vt:lpwstr>
  </property>
  <property fmtid="{D5CDD505-2E9C-101B-9397-08002B2CF9AE}" pid="50" name="nummer">
    <vt:lpwstr>401</vt:lpwstr>
  </property>
  <property fmtid="{D5CDD505-2E9C-101B-9397-08002B2CF9AE}" pid="51" name="utskottsbeteckning">
    <vt:lpwstr>Ub</vt:lpwstr>
  </property>
</Properties>
</file>