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12 november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EU-politisk 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EU-politisk 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Statsministern inleder debatten med att redogöra för regeringens prioriteringar i EU-arbetet. Detta anförande får ta längst 15 minuter. Partiföreträdaren för det största oppositionspartiet har rätt till ett anförande på längst 7 minuter. Övriga partiföreträdare har rätt till ett anförande på längst 5 minuter i partistorleksordning. På dessa första anföranden gäller ingen replikrätt.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Därefter följer en andra del med anföranden på längst 2 minuter. På det andra anförandet gäller fri replikrätt för debattdeltagarna i partistorleksordning. Duellmetoden tillämpas med replikrätt på längst 1 minut (totalt 4 minuter per duell).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5106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Henrik Vinge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Daniel Helldén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Simona Mohamsson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mediefrihetsförordning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AP-fondernas verksamhet t.o.m. 2024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om flexiblare regler för utbetalning från pensionsförsäkring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2025-11-12</SAFIR_Sammantradesdatum_Doc>
    <SAFIR_SammantradeID xmlns="C07A1A6C-0B19-41D9-BDF8-F523BA3921EB">7eb2db98-6ed5-428a-b913-38dc52cb9c83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4740C27F-A036-4FFE-BC86-8400F3CC55F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