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F33D2" w:rsidRDefault="009C3088" w14:paraId="5E0A641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2703F1D9114418AE4E014A367BDE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a417940-9209-4fd3-93c6-b74e94d9415a"/>
        <w:id w:val="942261840"/>
        <w:lock w:val="sdtLocked"/>
      </w:sdtPr>
      <w:sdtEndPr/>
      <w:sdtContent>
        <w:p w:rsidR="00AF7542" w:rsidRDefault="00A80813" w14:paraId="30174A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runt våra flygplatser mot drönare borde förstärkas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4F9393A2A184E9489EA37378DBEE0F1"/>
        </w:placeholder>
        <w:text/>
      </w:sdtPr>
      <w:sdtEndPr/>
      <w:sdtContent>
        <w:p w:rsidRPr="009B062B" w:rsidR="006D79C9" w:rsidP="00333E95" w:rsidRDefault="006D79C9" w14:paraId="187008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D2365D" w:rsidRDefault="00BF2CF0" w14:paraId="1D0F7E9D" w14:textId="189C6B1B">
      <w:pPr>
        <w:pStyle w:val="Normalutanindragellerluft"/>
      </w:pPr>
      <w:r>
        <w:t>Media har rapporterat om att våra nordiska grannländer har investerat i ett skydd mot drönare runt viktiga flygplatser. Enligt samma medi</w:t>
      </w:r>
      <w:r w:rsidR="00A80813">
        <w:t>e</w:t>
      </w:r>
      <w:r>
        <w:t>uppgifter har inte våra svenska flygplatser motsvarande skydd.</w:t>
      </w:r>
    </w:p>
    <w:p w:rsidRPr="00BF2CF0" w:rsidR="00BF2CF0" w:rsidP="00034C87" w:rsidRDefault="00BF2CF0" w14:paraId="72862072" w14:textId="378B3B96">
      <w:r>
        <w:t xml:space="preserve">I ett osäkert omvärldsläge vore det önskvärt med ett bättre skydd för säkerheten runt vår viktiga infrastruktur som flygplatser.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8C62C47ADC476EA6C257112CC22C88"/>
        </w:placeholder>
      </w:sdtPr>
      <w:sdtEndPr>
        <w:rPr>
          <w:i w:val="0"/>
          <w:noProof w:val="0"/>
        </w:rPr>
      </w:sdtEndPr>
      <w:sdtContent>
        <w:p w:rsidR="00BF33D2" w:rsidP="00BF33D2" w:rsidRDefault="00BF33D2" w14:paraId="5274E11C" w14:textId="77777777"/>
        <w:p w:rsidRPr="008E0FE2" w:rsidR="004801AC" w:rsidP="00BF33D2" w:rsidRDefault="009C3088" w14:paraId="088C7FA7" w14:textId="0EE9B6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7542" w14:paraId="4E837D97" w14:textId="77777777">
        <w:trPr>
          <w:cantSplit/>
        </w:trPr>
        <w:tc>
          <w:tcPr>
            <w:tcW w:w="50" w:type="pct"/>
            <w:vAlign w:val="bottom"/>
          </w:tcPr>
          <w:p w:rsidR="00AF7542" w:rsidRDefault="00A80813" w14:paraId="28AE8157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AF7542" w:rsidRDefault="00AF7542" w14:paraId="49A4B368" w14:textId="77777777">
            <w:pPr>
              <w:pStyle w:val="Underskrifter"/>
              <w:spacing w:after="0"/>
            </w:pPr>
          </w:p>
        </w:tc>
      </w:tr>
    </w:tbl>
    <w:p w:rsidR="00682DE5" w:rsidRDefault="00682DE5" w14:paraId="4552B89F" w14:textId="77777777"/>
    <w:sectPr w:rsidR="00682DE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730" w14:textId="77777777" w:rsidR="00D07380" w:rsidRDefault="00D07380" w:rsidP="000C1CAD">
      <w:pPr>
        <w:spacing w:line="240" w:lineRule="auto"/>
      </w:pPr>
      <w:r>
        <w:separator/>
      </w:r>
    </w:p>
  </w:endnote>
  <w:endnote w:type="continuationSeparator" w:id="0">
    <w:p w14:paraId="35A2EE9C" w14:textId="77777777" w:rsidR="00D07380" w:rsidRDefault="00D073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1D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09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5553" w14:textId="5B22E247" w:rsidR="00262EA3" w:rsidRPr="00BF33D2" w:rsidRDefault="00262EA3" w:rsidP="00BF33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8792" w14:textId="77777777" w:rsidR="00D07380" w:rsidRDefault="00D07380" w:rsidP="000C1CAD">
      <w:pPr>
        <w:spacing w:line="240" w:lineRule="auto"/>
      </w:pPr>
      <w:r>
        <w:separator/>
      </w:r>
    </w:p>
  </w:footnote>
  <w:footnote w:type="continuationSeparator" w:id="0">
    <w:p w14:paraId="75F18218" w14:textId="77777777" w:rsidR="00D07380" w:rsidRDefault="00D073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56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C0E2B" wp14:editId="39883A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08841" w14:textId="56325D38" w:rsidR="00262EA3" w:rsidRDefault="009C308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2C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4C87">
                                <w:t>1103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C0E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708841" w14:textId="56325D38" w:rsidR="00262EA3" w:rsidRDefault="009C308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2C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34C87">
                          <w:t>1103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8A78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DC01" w14:textId="77777777" w:rsidR="00262EA3" w:rsidRDefault="00262EA3" w:rsidP="008563AC">
    <w:pPr>
      <w:jc w:val="right"/>
    </w:pPr>
  </w:p>
  <w:p w14:paraId="0D3FEF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DF31" w14:textId="77777777" w:rsidR="00262EA3" w:rsidRDefault="009C308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27C191" wp14:editId="22399E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6644C0" w14:textId="5ADF88F7" w:rsidR="00262EA3" w:rsidRDefault="009C308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33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2C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4C87">
          <w:t>1103</w:t>
        </w:r>
      </w:sdtContent>
    </w:sdt>
  </w:p>
  <w:p w14:paraId="3A684D72" w14:textId="77777777" w:rsidR="00262EA3" w:rsidRPr="008227B3" w:rsidRDefault="009C308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6FE422" w14:textId="71C0984F" w:rsidR="00262EA3" w:rsidRPr="008227B3" w:rsidRDefault="009C308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33D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33D2">
          <w:t>:2104</w:t>
        </w:r>
      </w:sdtContent>
    </w:sdt>
  </w:p>
  <w:p w14:paraId="358FBE66" w14:textId="19359F7E" w:rsidR="00262EA3" w:rsidRDefault="009C308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33D2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8824EC" w14:textId="6213CAD5" w:rsidR="00262EA3" w:rsidRDefault="00BF2CF0" w:rsidP="00283E0F">
        <w:pPr>
          <w:pStyle w:val="FSHRub2"/>
        </w:pPr>
        <w:r>
          <w:t>Skydd mot drönare på svenska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FD51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2C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C87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DE5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088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D5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813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542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CF0"/>
    <w:rsid w:val="00BF33D2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38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65D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E4889"/>
  <w15:chartTrackingRefBased/>
  <w15:docId w15:val="{32067117-81CF-4615-86B9-25B6259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703F1D9114418AE4E014A367BD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EF96-0264-4F1E-98F0-97EC15AF51B7}"/>
      </w:docPartPr>
      <w:docPartBody>
        <w:p w:rsidR="00E40EEF" w:rsidRDefault="00ED587B">
          <w:pPr>
            <w:pStyle w:val="A32703F1D9114418AE4E014A367BDE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F9393A2A184E9489EA37378DBE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8B2E7-DB04-4E05-9318-031D9E8C8506}"/>
      </w:docPartPr>
      <w:docPartBody>
        <w:p w:rsidR="00E40EEF" w:rsidRDefault="00ED587B">
          <w:pPr>
            <w:pStyle w:val="44F9393A2A184E9489EA37378DBEE0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8C62C47ADC476EA6C257112CC22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C8BE9-331E-4BB2-A393-55D990DD656A}"/>
      </w:docPartPr>
      <w:docPartBody>
        <w:p w:rsidR="006F15D1" w:rsidRDefault="006F15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7B"/>
    <w:rsid w:val="006F15D1"/>
    <w:rsid w:val="00E40EEF"/>
    <w:rsid w:val="00E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2703F1D9114418AE4E014A367BDE5A">
    <w:name w:val="A32703F1D9114418AE4E014A367BDE5A"/>
  </w:style>
  <w:style w:type="paragraph" w:customStyle="1" w:styleId="44F9393A2A184E9489EA37378DBEE0F1">
    <w:name w:val="44F9393A2A184E9489EA37378DBEE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75BB2-A947-4BAC-A3A3-97533AFD18F6}"/>
</file>

<file path=customXml/itemProps2.xml><?xml version="1.0" encoding="utf-8"?>
<ds:datastoreItem xmlns:ds="http://schemas.openxmlformats.org/officeDocument/2006/customXml" ds:itemID="{62C6D22A-16BE-4FD8-9045-9B470615B314}"/>
</file>

<file path=customXml/itemProps3.xml><?xml version="1.0" encoding="utf-8"?>
<ds:datastoreItem xmlns:ds="http://schemas.openxmlformats.org/officeDocument/2006/customXml" ds:itemID="{D707D8FC-31DF-427A-9A40-8EC0C3B4E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479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