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BCEF5DC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D640D1">
              <w:rPr>
                <w:b/>
                <w:lang w:eastAsia="en-US"/>
              </w:rPr>
              <w:t>4</w:t>
            </w:r>
            <w:r w:rsidR="00194874">
              <w:rPr>
                <w:b/>
                <w:lang w:eastAsia="en-US"/>
              </w:rPr>
              <w:t>3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A639987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017FF">
              <w:rPr>
                <w:lang w:eastAsia="en-US"/>
              </w:rPr>
              <w:t>3-0</w:t>
            </w:r>
            <w:r w:rsidR="00892B33">
              <w:rPr>
                <w:lang w:eastAsia="en-US"/>
              </w:rPr>
              <w:t>6-0</w:t>
            </w:r>
            <w:r w:rsidR="001D603C">
              <w:rPr>
                <w:lang w:eastAsia="en-US"/>
              </w:rPr>
              <w:t>9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AACF459" w:rsidR="00626DFC" w:rsidRPr="005F6757" w:rsidRDefault="0075324E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A60BE9">
              <w:rPr>
                <w:color w:val="000000" w:themeColor="text1"/>
                <w:lang w:eastAsia="en-US"/>
              </w:rPr>
              <w:t>9.00</w:t>
            </w:r>
            <w:r w:rsidR="00892B33">
              <w:rPr>
                <w:color w:val="000000" w:themeColor="text1"/>
                <w:lang w:eastAsia="en-US"/>
              </w:rPr>
              <w:t xml:space="preserve"> </w:t>
            </w:r>
            <w:r w:rsidR="0015445D">
              <w:rPr>
                <w:color w:val="000000" w:themeColor="text1"/>
                <w:lang w:eastAsia="en-US"/>
              </w:rPr>
              <w:t>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797036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0</w:t>
            </w:r>
            <w:r w:rsidR="00797036">
              <w:rPr>
                <w:color w:val="000000" w:themeColor="text1"/>
                <w:lang w:eastAsia="en-US"/>
              </w:rPr>
              <w:t>.</w:t>
            </w:r>
            <w:r w:rsidR="00A60BE9">
              <w:rPr>
                <w:color w:val="000000" w:themeColor="text1"/>
                <w:lang w:eastAsia="en-US"/>
              </w:rPr>
              <w:t>30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6837A35D" w14:textId="77777777" w:rsidR="007912EA" w:rsidRDefault="007912EA"/>
    <w:p w14:paraId="7909ABB8" w14:textId="77777777" w:rsidR="0075324E" w:rsidRPr="00DF4413" w:rsidRDefault="0075324E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1DDAD398" w14:textId="77777777" w:rsidR="005719C1" w:rsidRDefault="005719C1" w:rsidP="002B6B2C">
            <w:pPr>
              <w:rPr>
                <w:rFonts w:eastAsiaTheme="minorHAnsi"/>
                <w:color w:val="000000"/>
                <w:lang w:eastAsia="en-US"/>
              </w:rPr>
            </w:pPr>
            <w:r w:rsidRPr="00875582">
              <w:rPr>
                <w:b/>
                <w:u w:val="single"/>
              </w:rPr>
              <w:t>Sysselsättningsfrågor, socialpolitiska frågor</w:t>
            </w:r>
            <w:r w:rsidRPr="00396177">
              <w:rPr>
                <w:b/>
              </w:rPr>
              <w:t xml:space="preserve"> samt </w:t>
            </w:r>
            <w:r w:rsidRPr="00875582">
              <w:rPr>
                <w:b/>
              </w:rPr>
              <w:t>hälso- och sjukvårdsfrågor</w:t>
            </w:r>
            <w:r w:rsidRPr="00396177">
              <w:rPr>
                <w:b/>
              </w:rPr>
              <w:t xml:space="preserve"> samt konsumentfrågor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4686EA47" w14:textId="5E611FE6" w:rsidR="002B6B2C" w:rsidRDefault="005719C1" w:rsidP="002B6B2C">
            <w:pPr>
              <w:rPr>
                <w:rFonts w:eastAsiaTheme="minorHAnsi"/>
                <w:color w:val="000000"/>
                <w:lang w:eastAsia="en-US"/>
              </w:rPr>
            </w:pPr>
            <w:r w:rsidRPr="00396177">
              <w:rPr>
                <w:bCs/>
              </w:rPr>
              <w:t>Arbetsmarknads- och integrationsminister Johan Pe</w:t>
            </w:r>
            <w:r w:rsidR="00AA7F0D">
              <w:rPr>
                <w:bCs/>
              </w:rPr>
              <w:t>h</w:t>
            </w:r>
            <w:r w:rsidRPr="00396177">
              <w:rPr>
                <w:bCs/>
              </w:rPr>
              <w:t>rson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92B33">
              <w:rPr>
                <w:rFonts w:eastAsiaTheme="minorHAnsi"/>
                <w:color w:val="000000"/>
                <w:lang w:eastAsia="en-US"/>
              </w:rPr>
              <w:t xml:space="preserve">med medarbetare från </w:t>
            </w:r>
            <w:r>
              <w:rPr>
                <w:rFonts w:eastAsiaTheme="minorHAnsi"/>
                <w:color w:val="000000"/>
                <w:lang w:eastAsia="en-US"/>
              </w:rPr>
              <w:t>arbetsmar</w:t>
            </w:r>
            <w:r w:rsidR="00EB2A19">
              <w:rPr>
                <w:rFonts w:eastAsiaTheme="minorHAnsi"/>
                <w:color w:val="000000"/>
                <w:lang w:eastAsia="en-US"/>
              </w:rPr>
              <w:t>k</w:t>
            </w:r>
            <w:r>
              <w:rPr>
                <w:rFonts w:eastAsiaTheme="minorHAnsi"/>
                <w:color w:val="000000"/>
                <w:lang w:eastAsia="en-US"/>
              </w:rPr>
              <w:t>nadsdepartementet, socialdepartementet samt statsrådsberedningen</w:t>
            </w:r>
            <w:r w:rsidR="00892B33">
              <w:rPr>
                <w:rFonts w:eastAsiaTheme="minorHAnsi"/>
                <w:color w:val="000000"/>
                <w:lang w:eastAsia="en-US"/>
              </w:rPr>
              <w:t>, informerade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12–13 juni</w:t>
            </w:r>
            <w:r w:rsidR="00892B33">
              <w:rPr>
                <w:rFonts w:eastAsiaTheme="minorHAnsi"/>
                <w:color w:val="000000"/>
                <w:lang w:eastAsia="en-US"/>
              </w:rPr>
              <w:t xml:space="preserve"> 2023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334C0CDF" w14:textId="079692B1" w:rsidR="00D640D1" w:rsidRDefault="00D640D1" w:rsidP="002B6B2C">
            <w:pPr>
              <w:rPr>
                <w:rFonts w:eastAsiaTheme="minorHAnsi"/>
                <w:color w:val="000000"/>
                <w:lang w:eastAsia="en-US"/>
              </w:rPr>
            </w:pPr>
          </w:p>
          <w:p w14:paraId="58FA6268" w14:textId="5648044B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2065B39" w14:textId="17A1814E" w:rsidR="00134B86" w:rsidRDefault="00134B86" w:rsidP="009870EC">
            <w:pPr>
              <w:rPr>
                <w:rFonts w:eastAsiaTheme="minorHAnsi"/>
                <w:lang w:eastAsia="en-US"/>
              </w:rPr>
            </w:pPr>
          </w:p>
          <w:p w14:paraId="29EA4409" w14:textId="380D11F8" w:rsidR="00645DD8" w:rsidRDefault="00645DD8" w:rsidP="009870EC">
            <w:pPr>
              <w:rPr>
                <w:rFonts w:eastAsiaTheme="minorHAnsi"/>
                <w:b/>
                <w:bCs/>
                <w:lang w:eastAsia="en-US"/>
              </w:rPr>
            </w:pPr>
            <w:r w:rsidRPr="00645DD8">
              <w:rPr>
                <w:rFonts w:eastAsiaTheme="minorHAnsi"/>
                <w:b/>
                <w:bCs/>
                <w:lang w:eastAsia="en-US"/>
              </w:rPr>
              <w:t xml:space="preserve">- Återrapport från möte i rådet den </w:t>
            </w:r>
            <w:r w:rsidR="00707AD3">
              <w:rPr>
                <w:rFonts w:eastAsiaTheme="minorHAnsi"/>
                <w:b/>
                <w:bCs/>
                <w:lang w:eastAsia="en-US"/>
              </w:rPr>
              <w:t>13–14 mars 2023</w:t>
            </w:r>
          </w:p>
          <w:p w14:paraId="68772099" w14:textId="20D1E557" w:rsidR="00707AD3" w:rsidRDefault="00707AD3" w:rsidP="009870EC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7BF50C2D" w14:textId="0CE7DBA4" w:rsidR="00892B33" w:rsidRDefault="00707AD3" w:rsidP="00707AD3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- Återrapport från informellt möte den 3–4 maj</w:t>
            </w:r>
          </w:p>
          <w:p w14:paraId="35E1ED95" w14:textId="37644026" w:rsidR="00EB59BE" w:rsidRDefault="00EB59BE" w:rsidP="00707AD3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1BFDD589" w14:textId="4D32DF14" w:rsidR="00EB59BE" w:rsidRDefault="00EB59BE" w:rsidP="00707AD3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="004A5587">
              <w:rPr>
                <w:rFonts w:eastAsiaTheme="minorHAnsi"/>
                <w:b/>
                <w:bCs/>
                <w:lang w:eastAsia="en-US"/>
              </w:rPr>
              <w:t>Den europeiska planeringsterminen 2023</w:t>
            </w:r>
          </w:p>
          <w:p w14:paraId="33A4D523" w14:textId="5677A3EE" w:rsidR="004A5587" w:rsidRDefault="004A5587" w:rsidP="00707AD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Ordföranden konstaterade att det fanns stöd för regeringens inriktning.</w:t>
            </w:r>
          </w:p>
          <w:p w14:paraId="46D8B827" w14:textId="031D9015" w:rsidR="00B354D9" w:rsidRDefault="00B354D9" w:rsidP="00707AD3">
            <w:pPr>
              <w:rPr>
                <w:rFonts w:eastAsiaTheme="minorHAnsi"/>
                <w:lang w:eastAsia="en-US"/>
              </w:rPr>
            </w:pPr>
          </w:p>
          <w:p w14:paraId="202D15ED" w14:textId="47C6C84F" w:rsidR="00B354D9" w:rsidRPr="00B354D9" w:rsidRDefault="00B354D9" w:rsidP="00707AD3">
            <w:pPr>
              <w:rPr>
                <w:rFonts w:eastAsiaTheme="minorHAnsi"/>
                <w:b/>
                <w:bCs/>
                <w:lang w:eastAsia="en-US"/>
              </w:rPr>
            </w:pPr>
            <w:r w:rsidRPr="00B354D9">
              <w:rPr>
                <w:rFonts w:eastAsiaTheme="minorHAnsi"/>
                <w:b/>
                <w:bCs/>
                <w:lang w:eastAsia="en-US"/>
              </w:rPr>
              <w:t xml:space="preserve">- Bidrag till de sysselsättnings- och socialpolitiksrelaterade aspekterna i de </w:t>
            </w:r>
            <w:proofErr w:type="spellStart"/>
            <w:r w:rsidRPr="00B354D9">
              <w:rPr>
                <w:rFonts w:eastAsiaTheme="minorHAnsi"/>
                <w:b/>
                <w:bCs/>
                <w:lang w:eastAsia="en-US"/>
              </w:rPr>
              <w:t>landsspecifika</w:t>
            </w:r>
            <w:proofErr w:type="spellEnd"/>
            <w:r w:rsidRPr="00B354D9">
              <w:rPr>
                <w:rFonts w:eastAsiaTheme="minorHAnsi"/>
                <w:b/>
                <w:bCs/>
                <w:lang w:eastAsia="en-US"/>
              </w:rPr>
              <w:t xml:space="preserve"> rekommendationerna:</w:t>
            </w:r>
          </w:p>
          <w:p w14:paraId="4DF7A4E9" w14:textId="78C99622" w:rsidR="00B354D9" w:rsidRDefault="00B354D9" w:rsidP="00707AD3">
            <w:pPr>
              <w:rPr>
                <w:rFonts w:eastAsiaTheme="minorHAnsi"/>
                <w:lang w:eastAsia="en-US"/>
              </w:rPr>
            </w:pPr>
            <w:r w:rsidRPr="00B354D9">
              <w:rPr>
                <w:rFonts w:eastAsiaTheme="minorHAnsi"/>
                <w:b/>
                <w:bCs/>
                <w:lang w:eastAsia="en-US"/>
              </w:rPr>
              <w:t>Rekommendationer om 2023 års nationella reformprogram för varje medlemsstat</w:t>
            </w:r>
          </w:p>
          <w:p w14:paraId="6891962D" w14:textId="544DBB30" w:rsidR="00B354D9" w:rsidRDefault="00B354D9" w:rsidP="00707AD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Ordföranden konstaterade att det fanns stöd för regeringens ståndpunkt.</w:t>
            </w:r>
          </w:p>
          <w:p w14:paraId="45131061" w14:textId="07684151" w:rsidR="00B354D9" w:rsidRDefault="00B354D9" w:rsidP="00707AD3">
            <w:pPr>
              <w:rPr>
                <w:rFonts w:eastAsiaTheme="minorHAnsi"/>
                <w:lang w:eastAsia="en-US"/>
              </w:rPr>
            </w:pPr>
          </w:p>
          <w:p w14:paraId="459E7F5E" w14:textId="15F16C9E" w:rsidR="00B354D9" w:rsidRPr="00B354D9" w:rsidRDefault="00B354D9" w:rsidP="00707AD3">
            <w:pPr>
              <w:rPr>
                <w:rFonts w:eastAsiaTheme="minorHAnsi"/>
                <w:b/>
                <w:bCs/>
                <w:lang w:eastAsia="en-US"/>
              </w:rPr>
            </w:pPr>
            <w:r w:rsidRPr="00B354D9">
              <w:rPr>
                <w:rFonts w:eastAsiaTheme="minorHAnsi"/>
                <w:b/>
                <w:bCs/>
                <w:lang w:eastAsia="en-US"/>
              </w:rPr>
              <w:t xml:space="preserve">- Bedömning av 2023 års </w:t>
            </w:r>
            <w:proofErr w:type="spellStart"/>
            <w:r w:rsidRPr="00B354D9">
              <w:rPr>
                <w:rFonts w:eastAsiaTheme="minorHAnsi"/>
                <w:b/>
                <w:bCs/>
                <w:lang w:eastAsia="en-US"/>
              </w:rPr>
              <w:t>landsspecifika</w:t>
            </w:r>
            <w:proofErr w:type="spellEnd"/>
            <w:r w:rsidRPr="00B354D9">
              <w:rPr>
                <w:rFonts w:eastAsiaTheme="minorHAnsi"/>
                <w:b/>
                <w:bCs/>
                <w:lang w:eastAsia="en-US"/>
              </w:rPr>
              <w:t xml:space="preserve"> rekommendationer och av genomförandet av 2022 års </w:t>
            </w:r>
            <w:proofErr w:type="spellStart"/>
            <w:r w:rsidRPr="00B354D9">
              <w:rPr>
                <w:rFonts w:eastAsiaTheme="minorHAnsi"/>
                <w:b/>
                <w:bCs/>
                <w:lang w:eastAsia="en-US"/>
              </w:rPr>
              <w:t>landsspecifika</w:t>
            </w:r>
            <w:proofErr w:type="spellEnd"/>
            <w:r w:rsidRPr="00B354D9">
              <w:rPr>
                <w:rFonts w:eastAsiaTheme="minorHAnsi"/>
                <w:b/>
                <w:bCs/>
                <w:lang w:eastAsia="en-US"/>
              </w:rPr>
              <w:t xml:space="preserve"> rekommendationer: yttrande från sysselsättningskommittén och kommittén för socialt skydd</w:t>
            </w:r>
          </w:p>
          <w:p w14:paraId="69E0B466" w14:textId="0BC17619" w:rsidR="00B354D9" w:rsidRDefault="00B354D9" w:rsidP="00707AD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Ordföranden konstaterade att det fanns stöd för regeringens ståndpunkt.</w:t>
            </w:r>
          </w:p>
          <w:p w14:paraId="17DC5941" w14:textId="7B58C09E" w:rsidR="00A87490" w:rsidRDefault="00A87490" w:rsidP="00707AD3">
            <w:pPr>
              <w:rPr>
                <w:rFonts w:eastAsiaTheme="minorHAnsi"/>
                <w:lang w:eastAsia="en-US"/>
              </w:rPr>
            </w:pPr>
          </w:p>
          <w:p w14:paraId="16E25B79" w14:textId="73D7B339" w:rsidR="00A87490" w:rsidRDefault="00A87490" w:rsidP="00707AD3">
            <w:pPr>
              <w:rPr>
                <w:rFonts w:eastAsiaTheme="minorHAnsi"/>
                <w:b/>
                <w:bCs/>
                <w:lang w:eastAsia="en-US"/>
              </w:rPr>
            </w:pPr>
            <w:r w:rsidRPr="00A87490">
              <w:rPr>
                <w:rFonts w:eastAsiaTheme="minorHAnsi"/>
                <w:b/>
                <w:bCs/>
                <w:lang w:eastAsia="en-US"/>
              </w:rPr>
              <w:t>- Övriga frågor</w:t>
            </w:r>
          </w:p>
          <w:p w14:paraId="35037FDA" w14:textId="751D9CC7" w:rsidR="00A87490" w:rsidRDefault="00A87490" w:rsidP="00707AD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Aktuella lagstiftningsförslag</w:t>
            </w:r>
          </w:p>
          <w:p w14:paraId="0AA2AD87" w14:textId="56E00674" w:rsidR="00A87490" w:rsidRDefault="00A87490" w:rsidP="00707AD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763CE5">
              <w:rPr>
                <w:rFonts w:eastAsiaTheme="minorHAnsi"/>
                <w:lang w:eastAsia="en-US"/>
              </w:rPr>
              <w:t>K</w:t>
            </w:r>
            <w:r>
              <w:rPr>
                <w:rFonts w:eastAsiaTheme="minorHAnsi"/>
                <w:lang w:eastAsia="en-US"/>
              </w:rPr>
              <w:t>onferenser anordnade av ordförandeskapet</w:t>
            </w:r>
          </w:p>
          <w:p w14:paraId="7C7C93E3" w14:textId="6F66AC51" w:rsidR="00A87490" w:rsidRPr="00A87490" w:rsidRDefault="00A87490" w:rsidP="00707AD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Det kommande ordförandeskapets arbetsprogram</w:t>
            </w:r>
          </w:p>
          <w:p w14:paraId="05FF3452" w14:textId="6AF095C4" w:rsidR="00892B33" w:rsidRPr="00ED15A3" w:rsidRDefault="00892B33" w:rsidP="00707AD3"/>
        </w:tc>
      </w:tr>
      <w:tr w:rsidR="00F236B7" w:rsidRPr="00DF4413" w14:paraId="65DA7E93" w14:textId="77777777" w:rsidTr="003063D1">
        <w:trPr>
          <w:trHeight w:val="568"/>
        </w:trPr>
        <w:tc>
          <w:tcPr>
            <w:tcW w:w="567" w:type="dxa"/>
          </w:tcPr>
          <w:p w14:paraId="5E94E159" w14:textId="53E79BCE" w:rsidR="00F236B7" w:rsidRDefault="00F236B7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331A0C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230" w:type="dxa"/>
          </w:tcPr>
          <w:p w14:paraId="4B433333" w14:textId="502D35AA" w:rsidR="00892B33" w:rsidRPr="00AA5C69" w:rsidRDefault="00B126F6" w:rsidP="00892B33">
            <w:pPr>
              <w:rPr>
                <w:rFonts w:eastAsiaTheme="minorHAnsi"/>
                <w:color w:val="000000"/>
                <w:lang w:eastAsia="en-US"/>
              </w:rPr>
            </w:pPr>
            <w:r w:rsidRPr="00875582">
              <w:rPr>
                <w:b/>
              </w:rPr>
              <w:t>Sysselsättningsfrågor, socialpolitiska frågor</w:t>
            </w:r>
            <w:r w:rsidRPr="00396177">
              <w:rPr>
                <w:b/>
              </w:rPr>
              <w:t xml:space="preserve"> samt </w:t>
            </w:r>
            <w:r w:rsidRPr="00875582">
              <w:rPr>
                <w:b/>
                <w:u w:val="single"/>
              </w:rPr>
              <w:t>hälso- och sjukvårdsfrågor</w:t>
            </w:r>
            <w:r w:rsidRPr="00396177">
              <w:rPr>
                <w:b/>
              </w:rPr>
              <w:t xml:space="preserve"> samt konsumentfrågor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892B33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Socialminister Jakob Forssmed</w:t>
            </w:r>
            <w:r w:rsidR="00892B33">
              <w:rPr>
                <w:rFonts w:eastAsiaTheme="minorHAnsi"/>
                <w:color w:val="000000"/>
                <w:lang w:eastAsia="en-US"/>
              </w:rPr>
              <w:t xml:space="preserve"> med medarbetare från </w:t>
            </w:r>
            <w:r>
              <w:rPr>
                <w:rFonts w:eastAsiaTheme="minorHAnsi"/>
                <w:color w:val="000000"/>
                <w:lang w:eastAsia="en-US"/>
              </w:rPr>
              <w:t>socialdepartementet samt statsrådsberedningen</w:t>
            </w:r>
            <w:r w:rsidR="00892B33">
              <w:rPr>
                <w:rFonts w:eastAsiaTheme="minorHAnsi"/>
                <w:color w:val="000000"/>
                <w:lang w:eastAsia="en-US"/>
              </w:rPr>
              <w:t>, i</w:t>
            </w:r>
            <w:r w:rsidR="00892B33" w:rsidRPr="00AA5C69">
              <w:rPr>
                <w:rFonts w:eastAsiaTheme="minorHAnsi"/>
                <w:color w:val="000000"/>
                <w:lang w:eastAsia="en-US"/>
              </w:rPr>
              <w:t>nformerade och samrådde inför möte i rådet den</w:t>
            </w:r>
            <w:r w:rsidR="00892B33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12–13 juni 2023</w:t>
            </w:r>
            <w:r w:rsidR="00892B33"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2A95BC97" w14:textId="77777777" w:rsidR="00645DD8" w:rsidRDefault="00645DD8" w:rsidP="00702DD8">
            <w:pPr>
              <w:rPr>
                <w:color w:val="000000"/>
              </w:rPr>
            </w:pPr>
          </w:p>
          <w:p w14:paraId="1266CC67" w14:textId="77777777" w:rsidR="00645DD8" w:rsidRDefault="00645DD8" w:rsidP="00702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Ämnen:</w:t>
            </w:r>
          </w:p>
          <w:p w14:paraId="303DE0E7" w14:textId="77777777" w:rsidR="00645DD8" w:rsidRDefault="00645DD8" w:rsidP="00702DD8">
            <w:pPr>
              <w:rPr>
                <w:b/>
                <w:bCs/>
                <w:color w:val="000000"/>
              </w:rPr>
            </w:pPr>
          </w:p>
          <w:p w14:paraId="710C7D05" w14:textId="12F916BD" w:rsidR="00E60DB1" w:rsidRDefault="00645DD8" w:rsidP="00645DD8">
            <w:pPr>
              <w:rPr>
                <w:b/>
              </w:rPr>
            </w:pPr>
            <w:r w:rsidRPr="00645DD8">
              <w:rPr>
                <w:b/>
              </w:rPr>
              <w:t>- Återrapport</w:t>
            </w:r>
            <w:r>
              <w:rPr>
                <w:b/>
              </w:rPr>
              <w:t xml:space="preserve"> från möte i rådet den </w:t>
            </w:r>
            <w:r w:rsidR="00B126F6">
              <w:rPr>
                <w:b/>
              </w:rPr>
              <w:t>13–14</w:t>
            </w:r>
            <w:r w:rsidR="00892B33">
              <w:rPr>
                <w:b/>
              </w:rPr>
              <w:t xml:space="preserve"> mars</w:t>
            </w:r>
            <w:r>
              <w:rPr>
                <w:b/>
              </w:rPr>
              <w:t xml:space="preserve"> 2023</w:t>
            </w:r>
          </w:p>
          <w:p w14:paraId="78EA1A03" w14:textId="47F4DEA0" w:rsidR="00B126F6" w:rsidRDefault="00B126F6" w:rsidP="00645DD8">
            <w:pPr>
              <w:rPr>
                <w:b/>
              </w:rPr>
            </w:pPr>
          </w:p>
          <w:p w14:paraId="2E6055E9" w14:textId="3CEF0889" w:rsidR="00D3769D" w:rsidRDefault="00B126F6" w:rsidP="008605E2">
            <w:pPr>
              <w:rPr>
                <w:b/>
              </w:rPr>
            </w:pPr>
            <w:r>
              <w:rPr>
                <w:b/>
              </w:rPr>
              <w:t>- Återrapport från informellt möte den 4–5 maj 2023</w:t>
            </w:r>
          </w:p>
          <w:p w14:paraId="392739A6" w14:textId="30DB72E4" w:rsidR="0020272E" w:rsidRDefault="0020272E" w:rsidP="008605E2">
            <w:pPr>
              <w:rPr>
                <w:b/>
              </w:rPr>
            </w:pPr>
          </w:p>
          <w:p w14:paraId="6DD369A5" w14:textId="06E595B2" w:rsidR="0020272E" w:rsidRDefault="0020272E" w:rsidP="008605E2">
            <w:pPr>
              <w:rPr>
                <w:b/>
              </w:rPr>
            </w:pPr>
            <w:r>
              <w:rPr>
                <w:b/>
              </w:rPr>
              <w:t xml:space="preserve">- Rådets rekommendation om intensifiering av EU:s åtgärder för att bekämpa antimikrobiell </w:t>
            </w:r>
            <w:proofErr w:type="spellStart"/>
            <w:r>
              <w:rPr>
                <w:b/>
              </w:rPr>
              <w:t>resisten</w:t>
            </w:r>
            <w:proofErr w:type="spellEnd"/>
            <w:r>
              <w:rPr>
                <w:b/>
              </w:rPr>
              <w:t xml:space="preserve"> genom en </w:t>
            </w:r>
            <w:proofErr w:type="spellStart"/>
            <w:r>
              <w:rPr>
                <w:b/>
              </w:rPr>
              <w:t>One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health</w:t>
            </w:r>
            <w:proofErr w:type="spellEnd"/>
            <w:r>
              <w:rPr>
                <w:b/>
              </w:rPr>
              <w:t>-modell</w:t>
            </w:r>
          </w:p>
          <w:p w14:paraId="30AC74A1" w14:textId="4BEE7DB9" w:rsidR="0020272E" w:rsidRDefault="0020272E" w:rsidP="008605E2">
            <w:pPr>
              <w:rPr>
                <w:bCs/>
              </w:rPr>
            </w:pPr>
            <w:r>
              <w:rPr>
                <w:bCs/>
              </w:rPr>
              <w:t>Ordföranden konstaterade att det fanns stöd för regeringens ståndpunkt.</w:t>
            </w:r>
          </w:p>
          <w:p w14:paraId="1759F7B4" w14:textId="71807188" w:rsidR="000D6368" w:rsidRDefault="000D6368" w:rsidP="008605E2">
            <w:pPr>
              <w:rPr>
                <w:bCs/>
              </w:rPr>
            </w:pPr>
          </w:p>
          <w:p w14:paraId="76EA5A10" w14:textId="77777777" w:rsidR="000D6368" w:rsidRPr="000D6368" w:rsidRDefault="000D6368" w:rsidP="000D6368">
            <w:pPr>
              <w:rPr>
                <w:b/>
              </w:rPr>
            </w:pPr>
            <w:r w:rsidRPr="000D6368">
              <w:rPr>
                <w:b/>
              </w:rPr>
              <w:t xml:space="preserve">-  Förordningen om de avgifter som ska betalas till Europeiska </w:t>
            </w:r>
          </w:p>
          <w:p w14:paraId="679050A3" w14:textId="47D23CF7" w:rsidR="000D6368" w:rsidRDefault="000D6368" w:rsidP="000D6368">
            <w:pPr>
              <w:rPr>
                <w:b/>
              </w:rPr>
            </w:pPr>
            <w:r>
              <w:rPr>
                <w:b/>
              </w:rPr>
              <w:t>läkemedelsmyndigheten</w:t>
            </w:r>
          </w:p>
          <w:p w14:paraId="5FDD0000" w14:textId="454A36C3" w:rsidR="000D6368" w:rsidRPr="002F0435" w:rsidRDefault="002F0435" w:rsidP="000D6368">
            <w:pPr>
              <w:rPr>
                <w:bCs/>
              </w:rPr>
            </w:pPr>
            <w:r w:rsidRPr="002F0435">
              <w:rPr>
                <w:bCs/>
              </w:rPr>
              <w:t>Ordföranden konstaterade att det fanns stöd för regeringens ståndpunkt.</w:t>
            </w:r>
          </w:p>
          <w:p w14:paraId="64F04AC7" w14:textId="71719A1E" w:rsidR="0020272E" w:rsidRDefault="0020272E" w:rsidP="008605E2">
            <w:pPr>
              <w:rPr>
                <w:bCs/>
              </w:rPr>
            </w:pPr>
          </w:p>
          <w:p w14:paraId="2E326B55" w14:textId="1D8C1BB0" w:rsidR="0020272E" w:rsidRDefault="0020272E" w:rsidP="008605E2">
            <w:pPr>
              <w:rPr>
                <w:b/>
              </w:rPr>
            </w:pPr>
            <w:r w:rsidRPr="0020272E">
              <w:rPr>
                <w:b/>
              </w:rPr>
              <w:t>- Förordningen om ett europeiskt hälsodataområde</w:t>
            </w:r>
          </w:p>
          <w:p w14:paraId="230EECE8" w14:textId="0EA33C14" w:rsidR="0020272E" w:rsidRDefault="0020272E" w:rsidP="008605E2">
            <w:pPr>
              <w:rPr>
                <w:b/>
              </w:rPr>
            </w:pPr>
          </w:p>
          <w:p w14:paraId="27447CCC" w14:textId="28C5C269" w:rsidR="0020272E" w:rsidRDefault="007615A5" w:rsidP="008605E2">
            <w:pPr>
              <w:rPr>
                <w:b/>
              </w:rPr>
            </w:pPr>
            <w:r>
              <w:rPr>
                <w:b/>
              </w:rPr>
              <w:t>- Förordningen om kvalitets- och säkerhetsstandarder för ämnen av mänskligt ursprung avsedda för användning på människor</w:t>
            </w:r>
          </w:p>
          <w:p w14:paraId="45C002F2" w14:textId="723DDEB8" w:rsidR="007615A5" w:rsidRDefault="007615A5" w:rsidP="008605E2">
            <w:pPr>
              <w:rPr>
                <w:b/>
              </w:rPr>
            </w:pPr>
          </w:p>
          <w:p w14:paraId="4A962CC2" w14:textId="64E153D5" w:rsidR="007615A5" w:rsidRDefault="007615A5" w:rsidP="008605E2">
            <w:pPr>
              <w:rPr>
                <w:b/>
              </w:rPr>
            </w:pPr>
            <w:r>
              <w:rPr>
                <w:b/>
              </w:rPr>
              <w:t xml:space="preserve">- Stärka ekosystemet för läkemedel för att stödja </w:t>
            </w:r>
            <w:proofErr w:type="spellStart"/>
            <w:r>
              <w:rPr>
                <w:b/>
              </w:rPr>
              <w:t>konkurrenskrraften</w:t>
            </w:r>
            <w:proofErr w:type="spellEnd"/>
            <w:r>
              <w:rPr>
                <w:b/>
              </w:rPr>
              <w:t xml:space="preserve"> och rättvis tillgång till läkemedel</w:t>
            </w:r>
          </w:p>
          <w:p w14:paraId="3359ECF8" w14:textId="7740F3E0" w:rsidR="007615A5" w:rsidRDefault="007615A5" w:rsidP="008605E2">
            <w:pPr>
              <w:rPr>
                <w:bCs/>
              </w:rPr>
            </w:pPr>
            <w:r>
              <w:rPr>
                <w:bCs/>
              </w:rPr>
              <w:t>Ordföranden konstaterade att det fanns stöd för regeringens inriktning.</w:t>
            </w:r>
          </w:p>
          <w:p w14:paraId="11D8DB81" w14:textId="4769928B" w:rsidR="007615A5" w:rsidRDefault="007615A5" w:rsidP="008605E2">
            <w:pPr>
              <w:rPr>
                <w:bCs/>
              </w:rPr>
            </w:pPr>
          </w:p>
          <w:p w14:paraId="3827BE8E" w14:textId="49EA0BEC" w:rsidR="007615A5" w:rsidRDefault="007615A5" w:rsidP="008605E2">
            <w:pPr>
              <w:rPr>
                <w:b/>
              </w:rPr>
            </w:pPr>
            <w:r w:rsidRPr="007615A5">
              <w:rPr>
                <w:b/>
              </w:rPr>
              <w:t>- Övriga frågor</w:t>
            </w:r>
          </w:p>
          <w:p w14:paraId="32D83DFE" w14:textId="71DB3041" w:rsidR="007615A5" w:rsidRDefault="007615A5" w:rsidP="008605E2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7615A5">
              <w:rPr>
                <w:bCs/>
              </w:rPr>
              <w:t>Förhandlingar om ett internationellt avtal om förebyggande av samt beredskap och insatser vid pandemier och om kompletterande ändringar av det internationella hälsoreglementet (2005)</w:t>
            </w:r>
          </w:p>
          <w:p w14:paraId="51827F41" w14:textId="5760D89F" w:rsidR="007615A5" w:rsidRDefault="007615A5" w:rsidP="008605E2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7615A5">
              <w:rPr>
                <w:bCs/>
              </w:rPr>
              <w:t>Psykisk hälsa</w:t>
            </w:r>
          </w:p>
          <w:p w14:paraId="1A95A018" w14:textId="11ADE618" w:rsidR="007615A5" w:rsidRPr="007615A5" w:rsidRDefault="007615A5" w:rsidP="008605E2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t>Konferenser anordnade av ordförandeskapet</w:t>
            </w:r>
          </w:p>
          <w:p w14:paraId="05A7BB37" w14:textId="2A5ECB67" w:rsidR="008605E2" w:rsidRDefault="007615A5" w:rsidP="008605E2">
            <w:r>
              <w:rPr>
                <w:b/>
              </w:rPr>
              <w:t xml:space="preserve">- </w:t>
            </w:r>
            <w:r>
              <w:t>Det kommande ordförandeskapets arbetsprogram</w:t>
            </w:r>
          </w:p>
          <w:p w14:paraId="05933BC0" w14:textId="5A0C04C9" w:rsidR="00763CE5" w:rsidRPr="00763CE5" w:rsidRDefault="00763CE5" w:rsidP="008605E2">
            <w:pPr>
              <w:rPr>
                <w:bCs/>
              </w:rPr>
            </w:pPr>
            <w:r w:rsidRPr="00763CE5">
              <w:rPr>
                <w:bCs/>
              </w:rPr>
              <w:t>- Europeisk dag till minne av offren för covid-19-pandemin</w:t>
            </w:r>
          </w:p>
          <w:p w14:paraId="1A207E52" w14:textId="680B102B" w:rsidR="00763CE5" w:rsidRDefault="00763CE5" w:rsidP="008605E2">
            <w:pPr>
              <w:rPr>
                <w:bCs/>
              </w:rPr>
            </w:pPr>
            <w:r w:rsidRPr="00763CE5">
              <w:rPr>
                <w:bCs/>
              </w:rPr>
              <w:t>- Ouppfyllda medicinska behov</w:t>
            </w:r>
          </w:p>
          <w:p w14:paraId="0B78255B" w14:textId="77777777" w:rsidR="00D80AB1" w:rsidRPr="00763CE5" w:rsidRDefault="00D80AB1" w:rsidP="008605E2">
            <w:pPr>
              <w:rPr>
                <w:bCs/>
              </w:rPr>
            </w:pPr>
          </w:p>
          <w:p w14:paraId="10960214" w14:textId="40CCA376" w:rsidR="008605E2" w:rsidRPr="008605E2" w:rsidRDefault="008605E2" w:rsidP="008605E2">
            <w:pPr>
              <w:rPr>
                <w:b/>
              </w:rPr>
            </w:pPr>
          </w:p>
        </w:tc>
      </w:tr>
      <w:tr w:rsidR="00645DD8" w:rsidRPr="00DF4413" w14:paraId="2C9A5201" w14:textId="77777777" w:rsidTr="003063D1">
        <w:trPr>
          <w:trHeight w:val="568"/>
        </w:trPr>
        <w:tc>
          <w:tcPr>
            <w:tcW w:w="567" w:type="dxa"/>
          </w:tcPr>
          <w:p w14:paraId="0E2AE214" w14:textId="058F93B9" w:rsidR="00645DD8" w:rsidRDefault="00645DD8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7230" w:type="dxa"/>
          </w:tcPr>
          <w:p w14:paraId="4BB98A6B" w14:textId="263FAF15" w:rsidR="00D80AB1" w:rsidRDefault="007A6A13" w:rsidP="00892B33">
            <w:pPr>
              <w:rPr>
                <w:rFonts w:eastAsiaTheme="minorHAnsi"/>
                <w:color w:val="000000"/>
                <w:lang w:eastAsia="en-US"/>
              </w:rPr>
            </w:pPr>
            <w:r w:rsidRPr="00875582">
              <w:rPr>
                <w:b/>
                <w:u w:val="single"/>
              </w:rPr>
              <w:t>Sysselsättningsfrågor, socialpolitiska frågor</w:t>
            </w:r>
            <w:r w:rsidRPr="00396177">
              <w:rPr>
                <w:b/>
              </w:rPr>
              <w:t xml:space="preserve"> samt </w:t>
            </w:r>
            <w:r w:rsidRPr="00875582">
              <w:rPr>
                <w:b/>
              </w:rPr>
              <w:t xml:space="preserve">hälso- och sjukvårdsfrågor </w:t>
            </w:r>
            <w:r w:rsidRPr="00396177">
              <w:rPr>
                <w:b/>
              </w:rPr>
              <w:t>samt konsumentfrågor</w:t>
            </w:r>
            <w:r w:rsidR="00892B33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892B33">
              <w:rPr>
                <w:rFonts w:eastAsiaTheme="minorHAnsi"/>
                <w:color w:val="000000"/>
                <w:lang w:eastAsia="en-US"/>
              </w:rPr>
              <w:t xml:space="preserve">Statsrådet Paulina Brandberg med medarbetare från </w:t>
            </w:r>
            <w:r w:rsidR="00F52F31">
              <w:rPr>
                <w:rFonts w:eastAsiaTheme="minorHAnsi"/>
                <w:color w:val="000000"/>
                <w:lang w:eastAsia="en-US"/>
              </w:rPr>
              <w:t>a</w:t>
            </w:r>
            <w:r w:rsidR="00892B33">
              <w:rPr>
                <w:rFonts w:eastAsiaTheme="minorHAnsi"/>
                <w:color w:val="000000"/>
                <w:lang w:eastAsia="en-US"/>
              </w:rPr>
              <w:t>rbetsmarknadsdepartementet,</w:t>
            </w:r>
            <w:r w:rsidR="00F52F31">
              <w:rPr>
                <w:rFonts w:eastAsiaTheme="minorHAnsi"/>
                <w:color w:val="000000"/>
                <w:lang w:eastAsia="en-US"/>
              </w:rPr>
              <w:t xml:space="preserve"> socialdepartementet samt statsrådsberedningen,</w:t>
            </w:r>
            <w:r w:rsidR="00892B33">
              <w:rPr>
                <w:rFonts w:eastAsiaTheme="minorHAnsi"/>
                <w:color w:val="000000"/>
                <w:lang w:eastAsia="en-US"/>
              </w:rPr>
              <w:t xml:space="preserve"> i</w:t>
            </w:r>
            <w:r w:rsidR="00892B33" w:rsidRPr="00AA5C69">
              <w:rPr>
                <w:rFonts w:eastAsiaTheme="minorHAnsi"/>
                <w:color w:val="000000"/>
                <w:lang w:eastAsia="en-US"/>
              </w:rPr>
              <w:t>nformerade och samrådde inför möte i rådet den</w:t>
            </w:r>
            <w:r w:rsidR="00892B3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52F31">
              <w:rPr>
                <w:rFonts w:eastAsiaTheme="minorHAnsi"/>
                <w:color w:val="000000"/>
                <w:lang w:eastAsia="en-US"/>
              </w:rPr>
              <w:t>12–13 juni</w:t>
            </w:r>
            <w:r w:rsidR="00892B33">
              <w:rPr>
                <w:rFonts w:eastAsiaTheme="minorHAnsi"/>
                <w:color w:val="000000"/>
                <w:lang w:eastAsia="en-US"/>
              </w:rPr>
              <w:t xml:space="preserve"> 2023</w:t>
            </w:r>
            <w:r w:rsidR="00892B33"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742C717F" w14:textId="77777777" w:rsidR="00D80AB1" w:rsidRDefault="00D80AB1" w:rsidP="00892B33">
            <w:pPr>
              <w:rPr>
                <w:rFonts w:eastAsiaTheme="minorHAnsi"/>
                <w:color w:val="000000"/>
                <w:lang w:eastAsia="en-US"/>
              </w:rPr>
            </w:pPr>
          </w:p>
          <w:p w14:paraId="2632CE90" w14:textId="77777777" w:rsidR="00892B33" w:rsidRDefault="00892B33" w:rsidP="00892B3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Ämnen:</w:t>
            </w:r>
          </w:p>
          <w:p w14:paraId="062B34DF" w14:textId="77777777" w:rsidR="00892B33" w:rsidRDefault="00892B33" w:rsidP="00892B33">
            <w:pPr>
              <w:rPr>
                <w:b/>
                <w:bCs/>
                <w:color w:val="000000"/>
              </w:rPr>
            </w:pPr>
          </w:p>
          <w:p w14:paraId="2A5348AA" w14:textId="69F4B385" w:rsidR="00163702" w:rsidRPr="003B3155" w:rsidRDefault="00892B33" w:rsidP="00892B33">
            <w:pPr>
              <w:rPr>
                <w:b/>
              </w:rPr>
            </w:pPr>
            <w:r w:rsidRPr="00645DD8">
              <w:rPr>
                <w:b/>
              </w:rPr>
              <w:t>- Återrapport</w:t>
            </w:r>
            <w:r>
              <w:rPr>
                <w:b/>
              </w:rPr>
              <w:t xml:space="preserve"> från möte i rådet den </w:t>
            </w:r>
            <w:r w:rsidR="00110274">
              <w:rPr>
                <w:b/>
              </w:rPr>
              <w:t>13–14</w:t>
            </w:r>
            <w:r>
              <w:rPr>
                <w:b/>
              </w:rPr>
              <w:t xml:space="preserve"> mars 2023</w:t>
            </w:r>
          </w:p>
          <w:p w14:paraId="0AC6F580" w14:textId="77777777" w:rsidR="00163702" w:rsidRDefault="00163702" w:rsidP="00892B33">
            <w:pPr>
              <w:rPr>
                <w:b/>
              </w:rPr>
            </w:pPr>
          </w:p>
          <w:p w14:paraId="189AA7B3" w14:textId="27294889" w:rsidR="00645DD8" w:rsidRDefault="00110274" w:rsidP="00110274"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 xml:space="preserve">-  </w:t>
            </w:r>
            <w:r w:rsidRPr="00CB76F3">
              <w:rPr>
                <w:b/>
                <w:bCs/>
              </w:rPr>
              <w:t>Direktivet om bättre arbetsvillkor för plattformsarbete</w:t>
            </w:r>
          </w:p>
          <w:p w14:paraId="618B138E" w14:textId="6B97DAB1" w:rsidR="00110274" w:rsidRDefault="00CB76F3" w:rsidP="00110274">
            <w:pPr>
              <w:rPr>
                <w:bCs/>
              </w:rPr>
            </w:pPr>
            <w:r>
              <w:rPr>
                <w:bCs/>
              </w:rPr>
              <w:t>Ordföranden konstaterade att det fanns stöd för regeringens ståndpunkt.</w:t>
            </w:r>
          </w:p>
          <w:p w14:paraId="3BADAF4A" w14:textId="0223D149" w:rsidR="003B3155" w:rsidRDefault="003B3155" w:rsidP="00110274">
            <w:pPr>
              <w:rPr>
                <w:bCs/>
              </w:rPr>
            </w:pPr>
            <w:r>
              <w:rPr>
                <w:bCs/>
              </w:rPr>
              <w:t>S-ledamöterna och C-ledamoten anmälde avvikande ståndpunkter.</w:t>
            </w:r>
          </w:p>
          <w:p w14:paraId="23DBC69C" w14:textId="77777777" w:rsidR="003B3155" w:rsidRDefault="003B3155" w:rsidP="00110274">
            <w:pPr>
              <w:rPr>
                <w:bCs/>
              </w:rPr>
            </w:pPr>
          </w:p>
          <w:p w14:paraId="59D1F326" w14:textId="77777777" w:rsidR="00CB76F3" w:rsidRDefault="00110274" w:rsidP="00110274">
            <w:pPr>
              <w:rPr>
                <w:rFonts w:eastAsia="Calibri"/>
                <w:b/>
                <w:sz w:val="23"/>
                <w:szCs w:val="22"/>
                <w:lang w:eastAsia="en-US"/>
              </w:rPr>
            </w:pPr>
            <w:r w:rsidRPr="00CB76F3">
              <w:rPr>
                <w:b/>
              </w:rPr>
              <w:t xml:space="preserve">- </w:t>
            </w:r>
            <w:r w:rsidRPr="00CB76F3">
              <w:rPr>
                <w:rFonts w:eastAsia="Calibri"/>
                <w:b/>
                <w:sz w:val="23"/>
                <w:szCs w:val="22"/>
                <w:lang w:eastAsia="en-US"/>
              </w:rPr>
              <w:t xml:space="preserve"> Direktivet om standarder för likabehandlingsorgan (artikel 19)</w:t>
            </w:r>
          </w:p>
          <w:p w14:paraId="7B42857E" w14:textId="6DEC09BE" w:rsidR="00110274" w:rsidRPr="00CB76F3" w:rsidRDefault="00CB76F3" w:rsidP="00CB76F3">
            <w:pPr>
              <w:rPr>
                <w:bCs/>
              </w:rPr>
            </w:pPr>
            <w:r>
              <w:rPr>
                <w:bCs/>
              </w:rPr>
              <w:t>Ordföranden konstaterade att det fanns stöd för regeringens ståndpunkt.</w:t>
            </w:r>
            <w:r w:rsidR="00110274" w:rsidRPr="00CB76F3">
              <w:rPr>
                <w:rFonts w:eastAsia="Calibri"/>
                <w:b/>
                <w:sz w:val="23"/>
                <w:szCs w:val="22"/>
                <w:lang w:eastAsia="en-US"/>
              </w:rPr>
              <w:br/>
            </w:r>
          </w:p>
          <w:p w14:paraId="42DBFBC9" w14:textId="7D178272" w:rsidR="00110274" w:rsidRPr="00CB76F3" w:rsidRDefault="00110274" w:rsidP="00110274">
            <w:pPr>
              <w:rPr>
                <w:b/>
                <w:bCs/>
              </w:rPr>
            </w:pPr>
            <w:r w:rsidRPr="00CB76F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CB76F3">
              <w:rPr>
                <w:b/>
                <w:bCs/>
              </w:rPr>
              <w:t>Direktivet om standarder för likabehandlingsorgan (artikel 157)</w:t>
            </w:r>
          </w:p>
          <w:p w14:paraId="3A9B9107" w14:textId="77777777" w:rsidR="00CB76F3" w:rsidRDefault="00CB76F3" w:rsidP="00CB76F3">
            <w:pPr>
              <w:rPr>
                <w:bCs/>
              </w:rPr>
            </w:pPr>
            <w:r>
              <w:rPr>
                <w:bCs/>
              </w:rPr>
              <w:t>Ordföranden konstaterade att det fanns stöd för regeringens ståndpunkt.</w:t>
            </w:r>
          </w:p>
          <w:p w14:paraId="5EAA1512" w14:textId="3DF736AB" w:rsidR="00110274" w:rsidRDefault="00110274" w:rsidP="00110274">
            <w:pPr>
              <w:rPr>
                <w:bCs/>
              </w:rPr>
            </w:pPr>
          </w:p>
          <w:p w14:paraId="4FF923E0" w14:textId="1B3DBE78" w:rsidR="00110274" w:rsidRPr="00766852" w:rsidRDefault="00110274" w:rsidP="00110274">
            <w:pPr>
              <w:rPr>
                <w:b/>
              </w:rPr>
            </w:pPr>
            <w:r w:rsidRPr="00766852">
              <w:rPr>
                <w:b/>
              </w:rPr>
              <w:t>- Direktivet om likabehandling (artikel 19)</w:t>
            </w:r>
          </w:p>
          <w:p w14:paraId="597DA798" w14:textId="1182633C" w:rsidR="00766852" w:rsidRDefault="00766852" w:rsidP="00766852">
            <w:pPr>
              <w:rPr>
                <w:bCs/>
              </w:rPr>
            </w:pPr>
            <w:r>
              <w:rPr>
                <w:bCs/>
              </w:rPr>
              <w:t>Ordföranden konstaterade att det fanns stöd för regeringens inriktning.</w:t>
            </w:r>
          </w:p>
          <w:p w14:paraId="5225C0B3" w14:textId="75779C36" w:rsidR="00766852" w:rsidRDefault="00766852" w:rsidP="00766852">
            <w:pPr>
              <w:rPr>
                <w:bCs/>
              </w:rPr>
            </w:pPr>
            <w:r>
              <w:rPr>
                <w:bCs/>
              </w:rPr>
              <w:t>SD-ledamöterna anmälde avvikande ståndpunkt.</w:t>
            </w:r>
          </w:p>
          <w:p w14:paraId="6A274D6A" w14:textId="00D1D545" w:rsidR="00110274" w:rsidRDefault="00110274" w:rsidP="00110274">
            <w:pPr>
              <w:rPr>
                <w:bCs/>
              </w:rPr>
            </w:pPr>
          </w:p>
          <w:p w14:paraId="0B4411EB" w14:textId="08B0B1C4" w:rsidR="00110274" w:rsidRDefault="00110274" w:rsidP="00110274">
            <w:pPr>
              <w:rPr>
                <w:b/>
              </w:rPr>
            </w:pPr>
            <w:r w:rsidRPr="00766852">
              <w:rPr>
                <w:b/>
              </w:rPr>
              <w:t xml:space="preserve">- Direktivet om ändring av direktiv 98/24/EG och 2004/37/EG vad gäller gränsvärdena för bly och dess oorganiska föreningar och för </w:t>
            </w:r>
            <w:proofErr w:type="spellStart"/>
            <w:r w:rsidRPr="00766852">
              <w:rPr>
                <w:b/>
              </w:rPr>
              <w:t>diisocyanater</w:t>
            </w:r>
            <w:proofErr w:type="spellEnd"/>
          </w:p>
          <w:p w14:paraId="7DA06046" w14:textId="1A6871C5" w:rsidR="00766852" w:rsidRPr="00766852" w:rsidRDefault="00766852" w:rsidP="00766852">
            <w:pPr>
              <w:rPr>
                <w:bCs/>
              </w:rPr>
            </w:pPr>
            <w:r>
              <w:rPr>
                <w:bCs/>
              </w:rPr>
              <w:t>Ordföranden konstaterade att det fanns stöd för regeringens ståndpunkt.</w:t>
            </w:r>
          </w:p>
          <w:p w14:paraId="42809897" w14:textId="5A6AB16B" w:rsidR="00110274" w:rsidRDefault="00110274" w:rsidP="00110274"/>
          <w:p w14:paraId="4A254A89" w14:textId="10FBA6BD" w:rsidR="00110274" w:rsidRPr="00766852" w:rsidRDefault="00110274" w:rsidP="00110274">
            <w:pPr>
              <w:rPr>
                <w:b/>
                <w:bCs/>
              </w:rPr>
            </w:pPr>
            <w:r w:rsidRPr="00766852">
              <w:rPr>
                <w:b/>
                <w:bCs/>
              </w:rPr>
              <w:t>- Rådets rekommendation om stärkt dialog mellan arbetsmarknadensparter i Europeiska unionen</w:t>
            </w:r>
          </w:p>
          <w:p w14:paraId="33E14B5D" w14:textId="77777777" w:rsidR="00766852" w:rsidRDefault="00766852" w:rsidP="00766852">
            <w:pPr>
              <w:rPr>
                <w:bCs/>
              </w:rPr>
            </w:pPr>
            <w:r>
              <w:rPr>
                <w:bCs/>
              </w:rPr>
              <w:t>Ordföranden konstaterade att det fanns stöd för regeringens ståndpunkt.</w:t>
            </w:r>
          </w:p>
          <w:p w14:paraId="21DEB183" w14:textId="774CA2BD" w:rsidR="00110274" w:rsidRDefault="00110274" w:rsidP="00110274"/>
          <w:p w14:paraId="520C16AF" w14:textId="466E4FE4" w:rsidR="00110274" w:rsidRPr="00766852" w:rsidRDefault="00110274" w:rsidP="00110274">
            <w:pPr>
              <w:rPr>
                <w:b/>
                <w:bCs/>
              </w:rPr>
            </w:pPr>
            <w:r w:rsidRPr="00766852">
              <w:rPr>
                <w:b/>
                <w:bCs/>
              </w:rPr>
              <w:t>- Slutsatser om integrering av ett jämställdhetsperspektiv i politik, program och budgetar</w:t>
            </w:r>
          </w:p>
          <w:p w14:paraId="6514FC7C" w14:textId="77777777" w:rsidR="00766852" w:rsidRDefault="00766852" w:rsidP="00766852">
            <w:pPr>
              <w:rPr>
                <w:bCs/>
              </w:rPr>
            </w:pPr>
            <w:r>
              <w:rPr>
                <w:bCs/>
              </w:rPr>
              <w:t>Ordföranden konstaterade att det fanns stöd för regeringens ståndpunkt.</w:t>
            </w:r>
          </w:p>
          <w:p w14:paraId="3F2CBD69" w14:textId="77777777" w:rsidR="001D24A6" w:rsidRDefault="001D24A6" w:rsidP="001D24A6">
            <w:pPr>
              <w:rPr>
                <w:b/>
              </w:rPr>
            </w:pPr>
          </w:p>
          <w:p w14:paraId="1E974571" w14:textId="552014F4" w:rsidR="001D24A6" w:rsidRDefault="001D24A6" w:rsidP="001D24A6">
            <w:r>
              <w:rPr>
                <w:b/>
              </w:rPr>
              <w:t xml:space="preserve">- </w:t>
            </w:r>
            <w:r w:rsidRPr="007615A5">
              <w:rPr>
                <w:b/>
              </w:rPr>
              <w:t>Övriga frågor</w:t>
            </w:r>
          </w:p>
          <w:p w14:paraId="2C4FC330" w14:textId="77777777" w:rsidR="001D24A6" w:rsidRDefault="001D24A6" w:rsidP="001D24A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Direktivet om skydd av arbetstagare mot risker vid exponering för asbest i arbetet</w:t>
            </w:r>
          </w:p>
          <w:p w14:paraId="0AFFD8B0" w14:textId="77777777" w:rsidR="001D24A6" w:rsidRDefault="001D24A6" w:rsidP="001D24A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Översynen av förordningar om samordning av de sociala trygghetssystemen (nr 883/2004 och nr 987/2009)</w:t>
            </w:r>
          </w:p>
          <w:p w14:paraId="1E2FD8BB" w14:textId="5EABE77C" w:rsidR="00110274" w:rsidRDefault="00110274" w:rsidP="0011027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05779D" w:rsidRPr="00DF4413" w14:paraId="5283F4BD" w14:textId="77777777" w:rsidTr="003063D1">
        <w:trPr>
          <w:trHeight w:val="568"/>
        </w:trPr>
        <w:tc>
          <w:tcPr>
            <w:tcW w:w="567" w:type="dxa"/>
          </w:tcPr>
          <w:p w14:paraId="596DB2B1" w14:textId="30158F0F" w:rsidR="0005779D" w:rsidRDefault="0005779D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AA7F0D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230" w:type="dxa"/>
          </w:tcPr>
          <w:p w14:paraId="53891725" w14:textId="77EDB39E" w:rsidR="00E36D0A" w:rsidRDefault="00E36D0A" w:rsidP="00E36D0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Uppteckningar från den </w:t>
            </w:r>
            <w:r w:rsidR="005719C1">
              <w:rPr>
                <w:rFonts w:eastAsiaTheme="minorHAnsi"/>
                <w:bCs/>
                <w:color w:val="000000"/>
                <w:lang w:eastAsia="en-US"/>
              </w:rPr>
              <w:t>26 maj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2023 och protokoll från den </w:t>
            </w:r>
            <w:r w:rsidR="00D3769D">
              <w:rPr>
                <w:rFonts w:eastAsiaTheme="minorHAnsi"/>
                <w:bCs/>
                <w:color w:val="000000"/>
                <w:lang w:eastAsia="en-US"/>
              </w:rPr>
              <w:t>2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5719C1">
              <w:rPr>
                <w:rFonts w:eastAsiaTheme="minorHAnsi"/>
                <w:bCs/>
                <w:color w:val="000000"/>
                <w:lang w:eastAsia="en-US"/>
              </w:rPr>
              <w:t>juni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2023.</w:t>
            </w:r>
          </w:p>
          <w:p w14:paraId="4D49C227" w14:textId="77777777" w:rsidR="00E36D0A" w:rsidRDefault="00E36D0A" w:rsidP="00E36D0A">
            <w:pPr>
              <w:rPr>
                <w:rFonts w:eastAsiaTheme="minorHAnsi"/>
                <w:color w:val="000000"/>
                <w:lang w:eastAsia="en-US"/>
              </w:rPr>
            </w:pPr>
          </w:p>
          <w:p w14:paraId="606D0C76" w14:textId="5589E8CA" w:rsidR="0005779D" w:rsidRDefault="00E36D0A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="005719C1">
              <w:rPr>
                <w:rFonts w:eastAsiaTheme="minorHAnsi"/>
                <w:color w:val="000000"/>
                <w:lang w:eastAsia="en-US"/>
              </w:rPr>
              <w:t>2 juni</w:t>
            </w:r>
            <w:r>
              <w:rPr>
                <w:rFonts w:eastAsiaTheme="minorHAnsi"/>
                <w:color w:val="000000"/>
                <w:lang w:eastAsia="en-US"/>
              </w:rPr>
              <w:t xml:space="preserve"> 2023 (återfinns i bilaga 2).</w:t>
            </w:r>
          </w:p>
        </w:tc>
      </w:tr>
      <w:tr w:rsidR="00645DD8" w:rsidRPr="00DF4413" w14:paraId="4BD8CC3F" w14:textId="77777777" w:rsidTr="003063D1">
        <w:trPr>
          <w:trHeight w:val="568"/>
        </w:trPr>
        <w:tc>
          <w:tcPr>
            <w:tcW w:w="567" w:type="dxa"/>
          </w:tcPr>
          <w:p w14:paraId="3FAF63E3" w14:textId="3B7369B0" w:rsidR="00645DD8" w:rsidRDefault="00645DD8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4697E27E" w14:textId="67856A3B" w:rsidR="00645DD8" w:rsidRPr="0015085B" w:rsidRDefault="00645DD8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6A4A76B3" w14:textId="00905912" w:rsidR="00702DD8" w:rsidRPr="00702DD8" w:rsidRDefault="00702DD8" w:rsidP="00702DD8">
      <w:pPr>
        <w:tabs>
          <w:tab w:val="left" w:pos="1701"/>
        </w:tabs>
        <w:spacing w:line="252" w:lineRule="auto"/>
        <w:rPr>
          <w:b/>
          <w:snapToGrid w:val="0"/>
          <w:color w:val="000000" w:themeColor="text1"/>
          <w:lang w:eastAsia="en-US"/>
        </w:rPr>
      </w:pPr>
    </w:p>
    <w:p w14:paraId="5471EFC9" w14:textId="77777777" w:rsidR="00702DD8" w:rsidRPr="00702DD8" w:rsidRDefault="00702DD8" w:rsidP="00702DD8">
      <w:pPr>
        <w:tabs>
          <w:tab w:val="left" w:pos="1701"/>
        </w:tabs>
        <w:spacing w:line="252" w:lineRule="auto"/>
        <w:rPr>
          <w:b/>
          <w:snapToGrid w:val="0"/>
          <w:color w:val="000000" w:themeColor="text1"/>
          <w:lang w:eastAsia="en-US"/>
        </w:rPr>
      </w:pPr>
    </w:p>
    <w:p w14:paraId="15EC0F52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5A70CC5A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5BF8A88A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12E4F266" w14:textId="345C821F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br/>
      </w:r>
      <w:r>
        <w:br/>
      </w: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2A26F1BA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45E1" w14:textId="266A6D14" w:rsidR="000A3700" w:rsidRDefault="000A3700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64D76F91" w14:textId="7777777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14E46CD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B60EFE" w14:textId="37DFFBE5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CF6173" w14:textId="7CDA49C5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4D1854" w14:textId="71AB41D4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0950C2" w14:textId="4A6C0E4C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6D6210" w14:textId="3557BB3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B6A1DA" w14:textId="2F83E04F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410FF0" w14:textId="680D50D6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1E31C40" w14:textId="60BF9C6A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E06E31" w14:textId="09F025EC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EB7339" w14:textId="7777777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8CC18C" w14:textId="32E9B83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4D74E5" w14:textId="758A42C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30BCAF" w14:textId="6CC37118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D698A9" w14:textId="63AB5772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469844" w14:textId="124C391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1377077" w14:textId="16E24CCA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2A8A6C5" w14:textId="1B128EB0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F8B57B" w14:textId="2D56FB5D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F5E3CA" w14:textId="0030C7C1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6BE4E4" w14:textId="4838FE5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82D721" w14:textId="56495E06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A8DDB3" w14:textId="044E0DD9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75EDF0" w14:textId="6435DB30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26B9D3" w14:textId="45B39105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CF3D98" w14:textId="6D7AA7D0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84CE3A" w14:textId="22E83DB2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293991A" w14:textId="33654034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5CE8DA" w14:textId="5D5DC47E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47F2AF" w14:textId="77777777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8BE1CC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3D794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9789D79" w:rsidR="00D67773" w:rsidRPr="00FB792F" w:rsidRDefault="006A4B2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3261028A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AB3130" w14:textId="77777777" w:rsidR="00690237" w:rsidRPr="00FB792F" w:rsidRDefault="0069023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2E9584FC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6D11A1">
        <w:rPr>
          <w:b/>
          <w:snapToGrid w:val="0"/>
          <w:lang w:eastAsia="en-US"/>
        </w:rPr>
        <w:t>Sebastian Hellberg</w:t>
      </w:r>
      <w:r w:rsidR="00EE2540">
        <w:rPr>
          <w:b/>
          <w:snapToGrid w:val="0"/>
          <w:lang w:eastAsia="en-US"/>
        </w:rPr>
        <w:t xml:space="preserve"> 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00D49DC8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B5C025" w14:textId="77777777" w:rsidR="006A4B2B" w:rsidRDefault="006A4B2B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2A86DF" w14:textId="77777777" w:rsidR="00690237" w:rsidRDefault="0069023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7F1B3185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0893E755" w14:textId="77777777" w:rsidR="00690237" w:rsidRDefault="00690237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5217937A" w:rsidR="00752DF2" w:rsidRDefault="0084110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</w:t>
      </w:r>
    </w:p>
    <w:p w14:paraId="54E349AC" w14:textId="0C35A3AB" w:rsidR="008730C6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6A4B2B">
        <w:rPr>
          <w:b/>
          <w:snapToGrid w:val="0"/>
          <w:lang w:eastAsia="en-US"/>
        </w:rPr>
        <w:tab/>
      </w:r>
      <w:r w:rsidR="00C72355">
        <w:rPr>
          <w:b/>
          <w:snapToGrid w:val="0"/>
          <w:lang w:eastAsia="en-US"/>
        </w:rPr>
        <w:t>Hans Wallmark</w:t>
      </w:r>
    </w:p>
    <w:p w14:paraId="6F788B00" w14:textId="3346C759" w:rsidR="00AE0014" w:rsidRDefault="00AE0014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3D5A6E22" w14:textId="38EF2F6A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4AFAD305" w14:textId="77777777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127263" w:rsidRPr="00DE5153" w14:paraId="2FC327F3" w14:textId="77777777" w:rsidTr="000E6A70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B9D1CE" w14:textId="77777777" w:rsidR="00127263" w:rsidRPr="00DE5153" w:rsidRDefault="00127263" w:rsidP="008838CA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DB2CF2F" w14:textId="558A28BD" w:rsidR="00127263" w:rsidRPr="00DE5153" w:rsidRDefault="00127263" w:rsidP="008838CA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05779D">
              <w:rPr>
                <w:b/>
                <w:color w:val="000000"/>
                <w:lang w:val="en-GB" w:eastAsia="en-US"/>
              </w:rPr>
              <w:t>4</w:t>
            </w:r>
            <w:r w:rsidR="006D11A1">
              <w:rPr>
                <w:b/>
                <w:color w:val="000000"/>
                <w:lang w:val="en-GB" w:eastAsia="en-US"/>
              </w:rPr>
              <w:t>3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127263" w:rsidRPr="00DE5153" w14:paraId="12A04CA0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E06200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71C9A33" w14:textId="417CE5D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E60DB1">
              <w:rPr>
                <w:b/>
                <w:color w:val="000000"/>
                <w:szCs w:val="22"/>
                <w:lang w:val="en-GB" w:eastAsia="en-US"/>
              </w:rPr>
              <w:softHyphen/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548EA4" w14:textId="70CADE76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892B33">
              <w:rPr>
                <w:b/>
                <w:color w:val="000000"/>
                <w:szCs w:val="22"/>
                <w:lang w:val="en-GB" w:eastAsia="en-US"/>
              </w:rPr>
              <w:t>2</w:t>
            </w:r>
            <w:r w:rsidR="006D11A1">
              <w:rPr>
                <w:b/>
                <w:color w:val="000000"/>
                <w:szCs w:val="22"/>
                <w:lang w:val="en-GB" w:eastAsia="en-US"/>
              </w:rPr>
              <w:t>-5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F0E3A7" w14:textId="5EDACEA8" w:rsidR="00127263" w:rsidRPr="00DE5153" w:rsidRDefault="00892B3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>§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5A2860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CBD93F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15A0ECB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F65178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F9A4D8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AA85C6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7EDEA2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D3CDB5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2B79E81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48850C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24CA18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469BF0E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D348B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94C4EF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9D303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EED8B" w14:textId="6B412AA2" w:rsidR="00127263" w:rsidRPr="00DE5153" w:rsidRDefault="00E60DB1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BBF3E" w14:textId="3E0D8A67" w:rsidR="00127263" w:rsidRPr="00DE5153" w:rsidRDefault="00E60DB1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48DE2" w14:textId="2C73212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3E13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37A6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ACA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66D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D29EC3A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7E1DC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8BF59" w14:textId="0D964ECF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17667" w14:textId="5A5A17D1" w:rsidR="00127263" w:rsidRPr="0053205B" w:rsidRDefault="00892B3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80252" w14:textId="57CAD32B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DC06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B2D98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11BEC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28AA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7A7CD330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58718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8C0BA" w14:textId="2501425E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9A9B" w14:textId="3C5BE5B8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5E9AC" w14:textId="1B13ECD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2629F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E575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9557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053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902253C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BEDD3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9355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0F4F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2B32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07A1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8E6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39B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EC32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0F5C5E2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5B35C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077B" w14:textId="013776A3" w:rsidR="00127263" w:rsidRPr="00DE5153" w:rsidRDefault="004840BD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DAF68" w14:textId="6BD7055D" w:rsidR="00127263" w:rsidRPr="00DE5153" w:rsidRDefault="004840BD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F0BB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2FC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60B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3693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37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40AAF0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B54C77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33125" w14:textId="73E42C4A" w:rsidR="00127263" w:rsidRPr="00DE5153" w:rsidRDefault="00FE755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12FF6" w14:textId="16FDFDC5" w:rsidR="00127263" w:rsidRPr="00DE5153" w:rsidRDefault="00FE755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9A9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5CC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5D7C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4973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9ADE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6BD5B78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EAB25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8CF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00E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F87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DD0A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A756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5D47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5BF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250F71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AE5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5660F" w14:textId="51B7BF90" w:rsidR="00127263" w:rsidRPr="00DE5153" w:rsidRDefault="00BB5760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90F63" w14:textId="4D65C5D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01CD0" w14:textId="6671D43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E14D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2DF5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FC9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12D3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BC5D90A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24123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B67D4" w14:textId="77B1F18A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AEB0F" w14:textId="008C3A11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87D62" w14:textId="37E803B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EF7C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3C18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4B2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05E1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F51340B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24422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BA79F" w14:textId="3255C51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A281F" w14:textId="43E7E555" w:rsidR="00127263" w:rsidRPr="00070C4A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21F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5BBC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FD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DC9A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D8E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22B0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467EE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E8BBA" w14:textId="5C79A46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3406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B77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69E9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FE35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19FE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41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1E44B8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97BC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EE2D5" w14:textId="3C13E94E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0AED1" w14:textId="62EA170C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F4C90" w14:textId="5AE3A8B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8F27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AF4B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A9B3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0A6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7DEF68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3F0915" w14:textId="77777777" w:rsidR="00127263" w:rsidRPr="005C3E04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C3E04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C33FB" w14:textId="07E68284" w:rsidR="00127263" w:rsidRPr="005C3E04" w:rsidRDefault="00BB5760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BB5760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31DB7" w14:textId="27045F4E" w:rsidR="00127263" w:rsidRPr="005C3E04" w:rsidRDefault="00BB5760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7E72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B656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E475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4629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6664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E1E578C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6452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85B0A" w14:textId="2E9E5A2A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94EFF" w14:textId="0BF5CE8F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86799" w14:textId="6ACBA25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B460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B49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D3F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7AC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632D9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16C7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B5D43" w14:textId="762135B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59E32" w14:textId="5DEA072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2A9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3C1D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0E4F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F17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ACB4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D7247CA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097B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5F6C9" w14:textId="6EAB3F07" w:rsidR="00127263" w:rsidRPr="00DE5153" w:rsidRDefault="00BB5760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9750E" w14:textId="59C55A9D" w:rsidR="00127263" w:rsidRPr="00DE5153" w:rsidRDefault="00BB5760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C73A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C9D4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E3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266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FF0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29DF5BC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438E9C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66D1F27" w14:textId="40AC47FB" w:rsidR="00127263" w:rsidRPr="00DE5153" w:rsidRDefault="00BB5760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510D4A" w14:textId="11BF641F" w:rsidR="00127263" w:rsidRPr="00DE5153" w:rsidRDefault="00701097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7775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E36A0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672D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0432F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C75E9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0FD4C8B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0E905EF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6959D7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C660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61B40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44C15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BB15E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04428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1C6C19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EB2A19" w14:paraId="7FFFA834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6E3B0E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C314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C06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A0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535BF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AB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1ED5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9FF3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1418FC2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E4D5F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04C8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59A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26C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F958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7C8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1EE5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251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7C2203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34E741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AA77" w14:textId="66B9F200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068D3" w14:textId="1F1AEB19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25F70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41E08" w14:textId="77777777" w:rsidR="00127263" w:rsidRPr="00A44968" w:rsidRDefault="00127263" w:rsidP="008838CA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0AA6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251CF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91AF6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54AA423F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31C2B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83A28" w14:textId="7670B32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BC92D" w14:textId="5C96D53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1A97A" w14:textId="21207A4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F76F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41D8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C98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FFB5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4A9DA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C5E9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518A0" w14:textId="59B1E49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E8932" w14:textId="6FEC5CD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1F9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17ED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C57E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5D3B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7412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51B7F5A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8EE38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AFC3E" w14:textId="67BDF60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BC6B1" w14:textId="1F1E480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24AE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0F25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CB1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F699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2693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AED4FD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F1A33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E869C" w14:textId="1EDD112E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EF985" w14:textId="59A15F97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73DE7" w14:textId="75FF4A4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B7E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3C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BCF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0BE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F14A8E9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1CD6A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2AB11" w14:textId="04BE34BC" w:rsidR="00127263" w:rsidRPr="00DE5153" w:rsidRDefault="00701097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97714" w14:textId="79F5B333" w:rsidR="00127263" w:rsidRPr="00DE5153" w:rsidRDefault="005C3E0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A142E" w14:textId="5DD0B1B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5015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1AE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2085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66D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A3337DD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A0AF0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7D58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817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EFA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683E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F9D9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CC3A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AC0C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5681212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F2E66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D3A48" w14:textId="1D83243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1BF97" w14:textId="4B104F9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FB8C2" w14:textId="2A3EE7D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FA71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A1B8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F2C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A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D37E118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8A023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41BB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7778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10CE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966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E63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9A2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DD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D6F63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C32CC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9F768" w14:textId="4065C35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52932" w14:textId="7D94614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A49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18AD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934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881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87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88E67AB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B02AE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A4C4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D761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84D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2B42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5E5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48F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A2A8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D9B5F3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BD0CD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645D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1AB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D7DC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0311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8E0E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7EC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C95C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59C9AE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2604E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681F6" w14:textId="4BCAC50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479C1" w14:textId="3CF6521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FD494" w14:textId="4A50F09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B081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1F1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9A7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3D41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8455701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EF3EE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CD3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C36BC" w14:textId="77777777" w:rsidR="00127263" w:rsidRPr="002C630D" w:rsidRDefault="00127263" w:rsidP="008838C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CA86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57D0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9D71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EA3F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6180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2EFEE03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27A89D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C7469" w14:textId="50B862C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AD721" w14:textId="4CB209A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BF7E9" w14:textId="1E2A56E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2873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9C6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1CBF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ADD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E0F128C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8AD60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1F5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6C9D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ADD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1BC1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9D8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2D8E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6DC5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D05D651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478DE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BB94D" w14:textId="0D560FC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08568" w14:textId="1B04419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AB6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0F68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D932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DC0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F5CB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93E9F43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FBAD7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B092B" w14:textId="6529A063" w:rsidR="00127263" w:rsidRPr="00DE5153" w:rsidRDefault="003D3E2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BAD63" w14:textId="08FAE9CF" w:rsidR="00127263" w:rsidRPr="00DE5153" w:rsidRDefault="003D3E2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75E9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C15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62C2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9757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C3C3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B4EBB6A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70974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8FCCE" w14:textId="37DFD6B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7152C" w14:textId="24ADBAB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404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DF30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11A8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27AD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04C5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2C22D13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78C8B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914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FCF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255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F1A3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D3D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D936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3CB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1434C03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47D74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B243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996A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5F08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9D6D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E7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23F5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46F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134276E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C7CFF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28F32" w14:textId="770C86A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C6826" w14:textId="3697354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464BA" w14:textId="595590E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152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C59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2340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3CB8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8188F51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D9669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0F7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04C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60C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7C7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414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3776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94CE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DA78943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3ED5E4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t>Mattias Karlsson i Norrhult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05FE5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BCCC1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C5A1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C9033" w14:textId="77777777" w:rsidR="00127263" w:rsidRPr="00A44968" w:rsidRDefault="00127263" w:rsidP="008838CA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4BEC8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7D8B9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1F16C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45999EDC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499EB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9AD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16F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79D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3279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2C5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9B7F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418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4535A7A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7044F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1EEC0" w14:textId="43C5E8A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118BD" w14:textId="1521910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ECE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55AD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AC81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A05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0CFD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B7B4959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C2EA90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D740D" w14:textId="7EE5566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9D31D" w14:textId="1A7B151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4E8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42EE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84EB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104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CB43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C136643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B9B63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Wistedt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068D9" w14:textId="58C5343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312E4" w14:textId="0476B33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888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1B2C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4A76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7FBB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012F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A7E2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4719D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63BF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779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FA1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D927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833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D207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291A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4900DC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C640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79619" w14:textId="2FA0B21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62982" w14:textId="207124E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30D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35D0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CBF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FD8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45C9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187EAB1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6D62BC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19F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6B1F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528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5F1D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C1EE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B1EC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860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AA657FD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436A7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7E2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5190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D0CD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14C2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222D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E98C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8A1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0035FD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8A8C0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9EF63" w14:textId="61E48318" w:rsidR="00127263" w:rsidRPr="00DE5153" w:rsidRDefault="00D8523B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16775" w14:textId="16860B6F" w:rsidR="00127263" w:rsidRPr="00DE5153" w:rsidRDefault="00D8523B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B9B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35C8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15F9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DE9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7F0D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7A1F329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23ED60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633C5" w14:textId="76E7D55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CF9BC" w14:textId="7A93105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5942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1D43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639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59F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1E8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44CBC18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FA324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6B09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18DE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E03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B253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0A06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56F7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149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40EE408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D8BFC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438D" w14:textId="3DAEF66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95C67" w14:textId="36F059B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AAFB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3C03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1FBC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526E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1964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7659CF5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ED04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86D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E05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4EA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D8E7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ECA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8091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0B2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EAFC7D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43219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BAB3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43A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30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98FE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232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947E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8E4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9CAB65D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9255E7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64DB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4F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6A9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879B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2E79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B012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79C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3F3D0FE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C2D7F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3F1D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1165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352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CC06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E8D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8B5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C18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74F1B4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A5561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3DA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EE13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394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A02F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077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DE4A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A8C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4C0E424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0D63F1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E6B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F73D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C961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5C73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970C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8B2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181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7C53CA4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FD0A8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9A188" w14:textId="2F71616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692A1" w14:textId="2BB1F86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41B7B" w14:textId="42A58AD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F143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7C7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BC00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358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DE66E6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B4449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7DC4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A429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9A10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455C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B75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70B1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23C7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F97A46A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26691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9908F" w14:textId="78AFADA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BA08D" w14:textId="6593F87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B42EC" w14:textId="63CD5E6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341C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E8A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658A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4B7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1240DDD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8B41F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50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FECB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A2E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60F6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8EF4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F63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861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5E7285D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4A0C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946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212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965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5638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835C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386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AF43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634731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04377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105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67A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E7C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CB68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3CFE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CCA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955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ECC9DE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2FFC7E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63E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6344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FBE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E2FB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941A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8195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082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A4C3DF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0933D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5E7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DDF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7E1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8F93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C955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9B1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CEAE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3B5FEEB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F2005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44B73" w14:textId="08A41D9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F2A96" w14:textId="39A84D2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16B9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A96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390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BFFC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F94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CF9CBCA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013EB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F8E9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DA2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DAD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5E1D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6B78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B5A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E9F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152F6F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0BD99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Anna Starbrink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6CA66" w14:textId="63ECD38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F7769" w14:textId="0672247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AE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9815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4579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082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11DD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195C4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D8E8C6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6D09E" w14:textId="06A65B0E" w:rsidR="00127263" w:rsidRPr="00DE5153" w:rsidRDefault="00D8523B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E16CA" w14:textId="36FFEB26" w:rsidR="00127263" w:rsidRPr="00DE5153" w:rsidRDefault="00D8523B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D11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9596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769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C6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8B3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1A88D22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F5DAD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Amalia Rud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A7700" w14:textId="139C9B8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41A9D" w14:textId="0F7B98A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DA3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27E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2BB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C9A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543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0B484C2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3B3F1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1661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5AA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1B1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310D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A72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6B91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89B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7E3E38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55F67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E2ED1" w14:textId="23774A32" w:rsidR="00127263" w:rsidRPr="00DE5153" w:rsidRDefault="00D8523B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6E91B" w14:textId="32662F97" w:rsidR="00127263" w:rsidRPr="00DE5153" w:rsidRDefault="00D8523B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9A1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A0D0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3784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AEDE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484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A29136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9C60F4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18E0" w14:textId="12ECDA1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737F8" w14:textId="769D715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B02D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861C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BAB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C38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C58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DCB998C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DA259E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1F802" w14:textId="58BA303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46E39" w14:textId="711549B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5402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BAC0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467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B18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96D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7D219EF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CE69B2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9C9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BB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2241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F9ED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D43B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BCAD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2D5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D0BDF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39993B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81E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B0D8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3D3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246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8F2D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9B64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322F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41AA328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145F9B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4A3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2E85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9030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720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3DA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E7C5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C5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D7959AE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F20329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FF64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7554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FAF6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8F33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63A1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C9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B02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CBD5088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723DA1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326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69A8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331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DD38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93B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EC26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4C1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DBA5BF0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C72CF9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535C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E08A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F19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E8B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E566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651F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242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49DA11A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65E460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6F6B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9B0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F3F8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3D0D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EA8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21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AE4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68AF163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3A33B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FDCEF" w14:textId="3383A4B9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B9FA7" w14:textId="79D9CC68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8B9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0FD3B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F954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DA9C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6A52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94495EE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5B0E20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9AD15" w14:textId="253E381D" w:rsidR="00127263" w:rsidRPr="00EB2A19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1AEBC" w14:textId="6220F404" w:rsidR="00127263" w:rsidRPr="00EB2A19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92D4C" w14:textId="77777777" w:rsidR="00127263" w:rsidRPr="00EB2A19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BB5FE" w14:textId="77777777" w:rsidR="00127263" w:rsidRPr="00EB2A19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1B501" w14:textId="77777777" w:rsidR="00127263" w:rsidRPr="00EB2A19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9B823" w14:textId="77777777" w:rsidR="00127263" w:rsidRPr="00EB2A19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9E935" w14:textId="77777777" w:rsidR="00127263" w:rsidRPr="00EB2A19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127263" w:rsidRPr="00DE5153" w14:paraId="3201FCAE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38B91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12A8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8627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653A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356F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C88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3C56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93D5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6B71ABF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477827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3AF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3A6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7FE7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B24C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DD90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CB8D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AE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C0DCB1E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8A0634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CB32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2F80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2ECB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08BE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3680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A588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8B7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C97A0D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362B37" w14:textId="5A6FAD54" w:rsidR="00127263" w:rsidRPr="00AF78AD" w:rsidRDefault="005C3E04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4DDC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D24B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638E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1D2C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F11F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171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8627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7E3ADC0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0237F0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8D83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C854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2154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7949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B72F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643F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A83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FB0A1E5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8DA7CA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AF92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42D8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2382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01F6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1B55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5CAD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F2A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810F6BA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3FB4FD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F563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AF25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ED6B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FA9F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7EB8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2831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AD66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69068D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6236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8D42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EA1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2D91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F457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88E3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5BA5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B538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CFB7F5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12D12E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F99D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EB06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2B98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D3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B60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804C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BB71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59A2C1E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50F6DD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B2FF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BD1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041A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3730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480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7294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662D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FF616F1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9B513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78E6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2D7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0B1A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B678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03B9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A6ED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9F76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734BFC1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DB0F8A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001D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4683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F7D5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77D1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7C8E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434E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EE8C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9E5E94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D486B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033FF" w14:textId="6F3561DE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792AF" w14:textId="5EFB7146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2FD4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B14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740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337A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C0EF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AA7DE2A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330556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0851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9C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2F9A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F916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AA05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62E1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2948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511F8A8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02DF08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2ED6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B5F4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37A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F458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B938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6839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24B5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1125E56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7D137B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13658" w14:textId="5C531942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E8D9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A6F2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65BA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793A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9248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DA6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4BB403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E674C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DC85E" w14:textId="7174FBB2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C9E6F" w14:textId="6DF880E0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6CB8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1DF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A36D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7D92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C78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EEF9AEF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</w:tcPr>
          <w:p w14:paraId="4E9B6F93" w14:textId="77777777" w:rsidR="0012726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C142781" w14:textId="70353B18" w:rsidR="00127263" w:rsidRPr="00D1200E" w:rsidRDefault="00892B33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3C562E" w14:textId="452900CE" w:rsidR="00127263" w:rsidRPr="00D1200E" w:rsidRDefault="00892B33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1C30624" w14:textId="58AAB97B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1CF6E6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CBC27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EFD63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7F9383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0E6A70" w:rsidRPr="00DE5153" w14:paraId="13F2280E" w14:textId="77777777" w:rsidTr="000E6A70">
        <w:trPr>
          <w:gridAfter w:val="1"/>
          <w:wAfter w:w="9" w:type="dxa"/>
          <w:trHeight w:val="300"/>
        </w:trPr>
        <w:tc>
          <w:tcPr>
            <w:tcW w:w="970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6F9B06D" w14:textId="5697C906" w:rsidR="000E6A70" w:rsidRPr="00D1200E" w:rsidRDefault="000E6A70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A44C7A">
              <w:rPr>
                <w:i/>
                <w:color w:val="000000"/>
                <w:lang w:val="en-GB" w:eastAsia="en-US"/>
              </w:rPr>
              <w:t>SUPPLEANTER</w:t>
            </w:r>
          </w:p>
        </w:tc>
      </w:tr>
      <w:tr w:rsidR="00127263" w:rsidRPr="00DE5153" w14:paraId="64D4563C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F76E7D" w14:textId="77777777" w:rsidR="0012726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Fredrik Stenberg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67D3C" w14:textId="28E83B3C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F601C" w14:textId="506E0CA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6C8A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C3DC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BD5F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D0FC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2CFA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05087245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D3A93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D002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ACCF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573C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64EB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589C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3A14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043D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321ABF" w14:paraId="360636AE" w14:textId="77777777" w:rsidTr="000E6A70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01473A5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1BA54BB9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2F56B653" w14:textId="77777777" w:rsidR="00127263" w:rsidRPr="00C80B21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C9D57E2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2B4148C0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290CAD1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7C157F8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F5886BC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2235A944" w14:textId="77777777" w:rsidR="00127263" w:rsidRPr="00E47E4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FAB4B29" w14:textId="41302CE0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E60DB1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B5760">
              <w:rPr>
                <w:color w:val="000000" w:themeColor="text1"/>
                <w:sz w:val="20"/>
                <w:lang w:eastAsia="en-US"/>
              </w:rPr>
              <w:t>09:10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 w:rsidR="00D8523B">
              <w:rPr>
                <w:color w:val="000000" w:themeColor="text1"/>
                <w:sz w:val="20"/>
                <w:lang w:eastAsia="en-US"/>
              </w:rPr>
              <w:t xml:space="preserve"> 09:10</w:t>
            </w:r>
          </w:p>
          <w:p w14:paraId="696F67F4" w14:textId="77777777" w:rsidR="00127263" w:rsidRPr="00E47E4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1F3EE34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76C795E" w14:textId="77777777" w:rsidR="00127263" w:rsidRDefault="00127263" w:rsidP="00127263"/>
    <w:p w14:paraId="7BB4598A" w14:textId="77777777" w:rsidR="00D061D6" w:rsidRPr="00A37376" w:rsidRDefault="00D061D6" w:rsidP="00D061D6"/>
    <w:p w14:paraId="47B205AF" w14:textId="5122B91B" w:rsidR="00C778E9" w:rsidRDefault="00C778E9" w:rsidP="00B17B15"/>
    <w:p w14:paraId="0AA62A2F" w14:textId="77777777" w:rsidR="00C778E9" w:rsidRDefault="00C778E9">
      <w:pPr>
        <w:widowControl/>
        <w:spacing w:after="160" w:line="259" w:lineRule="auto"/>
      </w:pPr>
      <w:r>
        <w:br w:type="page"/>
      </w:r>
    </w:p>
    <w:p w14:paraId="555BA922" w14:textId="03A0A1E4" w:rsidR="00F80874" w:rsidRDefault="00B52F21" w:rsidP="00B91D3F">
      <w:pPr>
        <w:rPr>
          <w:b/>
          <w:color w:val="000000"/>
          <w:lang w:eastAsia="en-US"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B21B3D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B21B3D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 w:rsidR="0005779D">
        <w:rPr>
          <w:b/>
          <w:color w:val="000000"/>
          <w:lang w:eastAsia="en-US"/>
        </w:rPr>
        <w:t>4</w:t>
      </w:r>
      <w:r w:rsidR="001D64CC">
        <w:rPr>
          <w:b/>
          <w:color w:val="000000"/>
          <w:lang w:eastAsia="en-US"/>
        </w:rPr>
        <w:t>3</w:t>
      </w:r>
    </w:p>
    <w:p w14:paraId="7ECC4CA7" w14:textId="2D1E597C" w:rsidR="002721B4" w:rsidRDefault="00B52F21" w:rsidP="00331A0C">
      <w:pPr>
        <w:rPr>
          <w:b/>
        </w:rPr>
      </w:pPr>
      <w:r w:rsidRPr="00577962">
        <w:rPr>
          <w:b/>
          <w:color w:val="000000"/>
          <w:lang w:eastAsia="en-US"/>
        </w:rPr>
        <w:br/>
      </w:r>
    </w:p>
    <w:p w14:paraId="78863877" w14:textId="47E33151" w:rsidR="003F0EEF" w:rsidRDefault="003F0EEF" w:rsidP="00331A0C">
      <w:pPr>
        <w:rPr>
          <w:bCs/>
        </w:rPr>
      </w:pPr>
    </w:p>
    <w:p w14:paraId="2933EBA0" w14:textId="77777777" w:rsidR="00E35EA4" w:rsidRDefault="00E35EA4" w:rsidP="00331A0C">
      <w:pPr>
        <w:rPr>
          <w:b/>
        </w:rPr>
      </w:pPr>
    </w:p>
    <w:p w14:paraId="41526E03" w14:textId="05A86B95" w:rsidR="003F0EEF" w:rsidRPr="003F0EEF" w:rsidRDefault="003F0EEF" w:rsidP="00331A0C">
      <w:pPr>
        <w:rPr>
          <w:b/>
        </w:rPr>
      </w:pPr>
      <w:r w:rsidRPr="003F0EEF">
        <w:rPr>
          <w:b/>
        </w:rPr>
        <w:t xml:space="preserve">Skriftligt samråd avseende troliga A-punkter v. 23 inkl. komplettering har avslutats. </w:t>
      </w:r>
    </w:p>
    <w:p w14:paraId="08303DF1" w14:textId="41404CC5" w:rsidR="003F0EEF" w:rsidRDefault="003F0EEF" w:rsidP="00331A0C">
      <w:pPr>
        <w:rPr>
          <w:bCs/>
        </w:rPr>
      </w:pPr>
      <w:r>
        <w:rPr>
          <w:bCs/>
        </w:rPr>
        <w:t xml:space="preserve">Samrådet avslutades den 8 juni 2023. </w:t>
      </w:r>
      <w:r w:rsidRPr="003F0EEF">
        <w:rPr>
          <w:bCs/>
        </w:rPr>
        <w:t>Det fanns stöd för regeringens ståndpunkter. Ingen avvikande ståndpunkt har anmälts.</w:t>
      </w:r>
    </w:p>
    <w:p w14:paraId="057A8199" w14:textId="47CA8AF2" w:rsidR="003F0EEF" w:rsidRDefault="003F0EEF" w:rsidP="00331A0C">
      <w:pPr>
        <w:rPr>
          <w:bCs/>
        </w:rPr>
      </w:pPr>
    </w:p>
    <w:p w14:paraId="404140E1" w14:textId="77777777" w:rsidR="003F0EEF" w:rsidRPr="00D3769D" w:rsidRDefault="003F0EEF" w:rsidP="00331A0C">
      <w:pPr>
        <w:rPr>
          <w:bCs/>
        </w:rPr>
      </w:pPr>
    </w:p>
    <w:p w14:paraId="1B1243CB" w14:textId="11AC8B8F" w:rsidR="00D3769D" w:rsidRDefault="00D3769D" w:rsidP="00331A0C">
      <w:pPr>
        <w:rPr>
          <w:b/>
        </w:rPr>
      </w:pPr>
    </w:p>
    <w:p w14:paraId="2372AF43" w14:textId="01BA6DAB" w:rsidR="00250697" w:rsidRDefault="00250697" w:rsidP="00331A0C">
      <w:pPr>
        <w:rPr>
          <w:b/>
        </w:rPr>
      </w:pPr>
    </w:p>
    <w:p w14:paraId="680DE1CE" w14:textId="779C8DE0" w:rsidR="00250697" w:rsidRDefault="00250697" w:rsidP="00331A0C">
      <w:pPr>
        <w:rPr>
          <w:b/>
        </w:rPr>
      </w:pPr>
    </w:p>
    <w:p w14:paraId="4BFBCCC0" w14:textId="77777777" w:rsidR="00250697" w:rsidRDefault="00250697" w:rsidP="00331A0C">
      <w:pPr>
        <w:rPr>
          <w:b/>
        </w:rPr>
      </w:pPr>
    </w:p>
    <w:sectPr w:rsidR="00250697" w:rsidSect="000A59A9">
      <w:footerReference w:type="default" r:id="rId8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5670E" w14:textId="77777777" w:rsidR="004C331B" w:rsidRDefault="004C331B" w:rsidP="00011EB2">
      <w:r>
        <w:separator/>
      </w:r>
    </w:p>
  </w:endnote>
  <w:endnote w:type="continuationSeparator" w:id="0">
    <w:p w14:paraId="5FEF71A6" w14:textId="77777777" w:rsidR="004C331B" w:rsidRDefault="004C331B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8893122"/>
      <w:docPartObj>
        <w:docPartGallery w:val="Page Numbers (Bottom of Page)"/>
        <w:docPartUnique/>
      </w:docPartObj>
    </w:sdtPr>
    <w:sdtEndPr/>
    <w:sdtContent>
      <w:p w14:paraId="32DADAC0" w14:textId="499B6DF4" w:rsidR="007912EA" w:rsidRDefault="007912E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7E0AD" w14:textId="77777777" w:rsidR="007912EA" w:rsidRDefault="007912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351A" w14:textId="77777777" w:rsidR="004C331B" w:rsidRDefault="004C331B" w:rsidP="00011EB2">
      <w:r>
        <w:separator/>
      </w:r>
    </w:p>
  </w:footnote>
  <w:footnote w:type="continuationSeparator" w:id="0">
    <w:p w14:paraId="542580E6" w14:textId="77777777" w:rsidR="004C331B" w:rsidRDefault="004C331B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46F"/>
    <w:multiLevelType w:val="multilevel"/>
    <w:tmpl w:val="56D00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A0278"/>
    <w:multiLevelType w:val="multilevel"/>
    <w:tmpl w:val="B3E4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913A6"/>
    <w:multiLevelType w:val="hybridMultilevel"/>
    <w:tmpl w:val="D3F601CE"/>
    <w:lvl w:ilvl="0" w:tplc="B438593E">
      <w:start w:val="1"/>
      <w:numFmt w:val="decimal"/>
      <w:lvlText w:val="%1."/>
      <w:lvlJc w:val="left"/>
      <w:pPr>
        <w:ind w:left="2421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3EA74EE4"/>
    <w:multiLevelType w:val="hybridMultilevel"/>
    <w:tmpl w:val="6CC8A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abstractNum w:abstractNumId="5" w15:restartNumberingAfterBreak="0">
    <w:nsid w:val="50E404B8"/>
    <w:multiLevelType w:val="hybridMultilevel"/>
    <w:tmpl w:val="5C92DA64"/>
    <w:lvl w:ilvl="0" w:tplc="4F6654E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90131"/>
    <w:multiLevelType w:val="hybridMultilevel"/>
    <w:tmpl w:val="78165DD6"/>
    <w:lvl w:ilvl="0" w:tplc="AED832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34C5"/>
    <w:rsid w:val="000035D9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5779D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00"/>
    <w:rsid w:val="000A37CE"/>
    <w:rsid w:val="000A37D8"/>
    <w:rsid w:val="000A475A"/>
    <w:rsid w:val="000A4BF0"/>
    <w:rsid w:val="000A505D"/>
    <w:rsid w:val="000A59A9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2FB"/>
    <w:rsid w:val="000D368E"/>
    <w:rsid w:val="000D40EC"/>
    <w:rsid w:val="000D43B8"/>
    <w:rsid w:val="000D55F4"/>
    <w:rsid w:val="000D57FB"/>
    <w:rsid w:val="000D62C7"/>
    <w:rsid w:val="000D6368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6A70"/>
    <w:rsid w:val="000E709A"/>
    <w:rsid w:val="000F007A"/>
    <w:rsid w:val="000F0706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385D"/>
    <w:rsid w:val="00104BCC"/>
    <w:rsid w:val="00104DAD"/>
    <w:rsid w:val="001062CE"/>
    <w:rsid w:val="00107264"/>
    <w:rsid w:val="001072BA"/>
    <w:rsid w:val="0010765D"/>
    <w:rsid w:val="00107698"/>
    <w:rsid w:val="00110274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263"/>
    <w:rsid w:val="00127526"/>
    <w:rsid w:val="001300AA"/>
    <w:rsid w:val="0013045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85B"/>
    <w:rsid w:val="001509C1"/>
    <w:rsid w:val="00151249"/>
    <w:rsid w:val="00151E1E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11A"/>
    <w:rsid w:val="00162B64"/>
    <w:rsid w:val="00163542"/>
    <w:rsid w:val="00163702"/>
    <w:rsid w:val="00163AD8"/>
    <w:rsid w:val="00164324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62BD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90386"/>
    <w:rsid w:val="00190449"/>
    <w:rsid w:val="00190ECA"/>
    <w:rsid w:val="00193D68"/>
    <w:rsid w:val="00194874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2FF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24A6"/>
    <w:rsid w:val="001D470B"/>
    <w:rsid w:val="001D5228"/>
    <w:rsid w:val="001D603C"/>
    <w:rsid w:val="001D64CC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272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697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1B4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021C"/>
    <w:rsid w:val="00291856"/>
    <w:rsid w:val="00292846"/>
    <w:rsid w:val="0029580A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05EE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B5A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435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17FF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4A7A"/>
    <w:rsid w:val="003258AE"/>
    <w:rsid w:val="00326CF1"/>
    <w:rsid w:val="00326E7A"/>
    <w:rsid w:val="00327DC2"/>
    <w:rsid w:val="003301B8"/>
    <w:rsid w:val="00330605"/>
    <w:rsid w:val="003306E0"/>
    <w:rsid w:val="003308AE"/>
    <w:rsid w:val="00331A0C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8C2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4DA1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1C2B"/>
    <w:rsid w:val="003B2741"/>
    <w:rsid w:val="003B31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E2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0EEF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6EF9"/>
    <w:rsid w:val="00437981"/>
    <w:rsid w:val="004406D8"/>
    <w:rsid w:val="00440FBA"/>
    <w:rsid w:val="00441607"/>
    <w:rsid w:val="00441A4C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167"/>
    <w:rsid w:val="00471FDF"/>
    <w:rsid w:val="0047203A"/>
    <w:rsid w:val="004725D2"/>
    <w:rsid w:val="004732BB"/>
    <w:rsid w:val="00473C82"/>
    <w:rsid w:val="004742DF"/>
    <w:rsid w:val="00474ACC"/>
    <w:rsid w:val="00474C2D"/>
    <w:rsid w:val="0047578A"/>
    <w:rsid w:val="004757D0"/>
    <w:rsid w:val="004757D4"/>
    <w:rsid w:val="00475A4F"/>
    <w:rsid w:val="004767F1"/>
    <w:rsid w:val="004770D8"/>
    <w:rsid w:val="0048319C"/>
    <w:rsid w:val="004840BD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587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31B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75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9EA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0E8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19C1"/>
    <w:rsid w:val="00573410"/>
    <w:rsid w:val="00574540"/>
    <w:rsid w:val="0057463C"/>
    <w:rsid w:val="005757DE"/>
    <w:rsid w:val="00575B07"/>
    <w:rsid w:val="00575BC6"/>
    <w:rsid w:val="00575D9F"/>
    <w:rsid w:val="00577962"/>
    <w:rsid w:val="00577A6E"/>
    <w:rsid w:val="005824A5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343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3E04"/>
    <w:rsid w:val="005C4180"/>
    <w:rsid w:val="005C4D3B"/>
    <w:rsid w:val="005C4DEF"/>
    <w:rsid w:val="005C57D3"/>
    <w:rsid w:val="005C5B20"/>
    <w:rsid w:val="005C656A"/>
    <w:rsid w:val="005C7BB8"/>
    <w:rsid w:val="005D02D1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2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5DD8"/>
    <w:rsid w:val="00646624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37EB"/>
    <w:rsid w:val="006646A1"/>
    <w:rsid w:val="00664C12"/>
    <w:rsid w:val="00664F6D"/>
    <w:rsid w:val="006652E5"/>
    <w:rsid w:val="0066612A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3936"/>
    <w:rsid w:val="00684A1D"/>
    <w:rsid w:val="00684AC5"/>
    <w:rsid w:val="006864AD"/>
    <w:rsid w:val="00686646"/>
    <w:rsid w:val="00690237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2B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59"/>
    <w:rsid w:val="006B4A80"/>
    <w:rsid w:val="006B5735"/>
    <w:rsid w:val="006B6919"/>
    <w:rsid w:val="006B6B1A"/>
    <w:rsid w:val="006B6E7C"/>
    <w:rsid w:val="006B7A60"/>
    <w:rsid w:val="006C0118"/>
    <w:rsid w:val="006C0C41"/>
    <w:rsid w:val="006C1128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1A1"/>
    <w:rsid w:val="006D13D4"/>
    <w:rsid w:val="006D1D65"/>
    <w:rsid w:val="006D28EA"/>
    <w:rsid w:val="006D2A6D"/>
    <w:rsid w:val="006D2AB2"/>
    <w:rsid w:val="006D2C97"/>
    <w:rsid w:val="006D3AF9"/>
    <w:rsid w:val="006D4A06"/>
    <w:rsid w:val="006D503A"/>
    <w:rsid w:val="006D56D4"/>
    <w:rsid w:val="006D58CC"/>
    <w:rsid w:val="006D5E28"/>
    <w:rsid w:val="006D6623"/>
    <w:rsid w:val="006D7617"/>
    <w:rsid w:val="006D7829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097"/>
    <w:rsid w:val="00701913"/>
    <w:rsid w:val="00701BE8"/>
    <w:rsid w:val="00701C47"/>
    <w:rsid w:val="0070283A"/>
    <w:rsid w:val="00702DD8"/>
    <w:rsid w:val="007044C6"/>
    <w:rsid w:val="0070538F"/>
    <w:rsid w:val="00707AD3"/>
    <w:rsid w:val="0071103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5F0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24E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5A5"/>
    <w:rsid w:val="007617A3"/>
    <w:rsid w:val="0076242E"/>
    <w:rsid w:val="007627B8"/>
    <w:rsid w:val="00763573"/>
    <w:rsid w:val="0076395A"/>
    <w:rsid w:val="007639EB"/>
    <w:rsid w:val="00763CE5"/>
    <w:rsid w:val="00764351"/>
    <w:rsid w:val="00764C95"/>
    <w:rsid w:val="00764CFC"/>
    <w:rsid w:val="00765586"/>
    <w:rsid w:val="00765B59"/>
    <w:rsid w:val="007661A0"/>
    <w:rsid w:val="007667DC"/>
    <w:rsid w:val="00766852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1F12"/>
    <w:rsid w:val="00782202"/>
    <w:rsid w:val="0078546E"/>
    <w:rsid w:val="007876D5"/>
    <w:rsid w:val="0079028B"/>
    <w:rsid w:val="007902F8"/>
    <w:rsid w:val="007903BD"/>
    <w:rsid w:val="007912EA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97036"/>
    <w:rsid w:val="007A1658"/>
    <w:rsid w:val="007A1710"/>
    <w:rsid w:val="007A2349"/>
    <w:rsid w:val="007A2A80"/>
    <w:rsid w:val="007A2E77"/>
    <w:rsid w:val="007A49F1"/>
    <w:rsid w:val="007A4E04"/>
    <w:rsid w:val="007A527A"/>
    <w:rsid w:val="007A5EDD"/>
    <w:rsid w:val="007A6A13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23E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948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154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479A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109"/>
    <w:rsid w:val="00841CD4"/>
    <w:rsid w:val="00843AFB"/>
    <w:rsid w:val="00844217"/>
    <w:rsid w:val="00844674"/>
    <w:rsid w:val="00845AA4"/>
    <w:rsid w:val="00845CFA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5E2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EB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B33"/>
    <w:rsid w:val="0089315E"/>
    <w:rsid w:val="00893A3C"/>
    <w:rsid w:val="008949F7"/>
    <w:rsid w:val="00894F61"/>
    <w:rsid w:val="0089548E"/>
    <w:rsid w:val="00896788"/>
    <w:rsid w:val="00896B90"/>
    <w:rsid w:val="008972F0"/>
    <w:rsid w:val="008975A1"/>
    <w:rsid w:val="00897F59"/>
    <w:rsid w:val="008A0FD6"/>
    <w:rsid w:val="008A2FAD"/>
    <w:rsid w:val="008A32EC"/>
    <w:rsid w:val="008A34E7"/>
    <w:rsid w:val="008A3C55"/>
    <w:rsid w:val="008A502F"/>
    <w:rsid w:val="008A59AB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B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4801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066"/>
    <w:rsid w:val="009513B3"/>
    <w:rsid w:val="00951735"/>
    <w:rsid w:val="00951F2C"/>
    <w:rsid w:val="00953AE5"/>
    <w:rsid w:val="00953C65"/>
    <w:rsid w:val="00953F56"/>
    <w:rsid w:val="00955E1B"/>
    <w:rsid w:val="0095620E"/>
    <w:rsid w:val="00956356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776C4"/>
    <w:rsid w:val="00980BA4"/>
    <w:rsid w:val="0098103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459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180B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4968"/>
    <w:rsid w:val="00A45415"/>
    <w:rsid w:val="00A45721"/>
    <w:rsid w:val="00A462BD"/>
    <w:rsid w:val="00A46F43"/>
    <w:rsid w:val="00A4723D"/>
    <w:rsid w:val="00A47A9F"/>
    <w:rsid w:val="00A47DD6"/>
    <w:rsid w:val="00A506FD"/>
    <w:rsid w:val="00A5079F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0BE9"/>
    <w:rsid w:val="00A6203D"/>
    <w:rsid w:val="00A62F08"/>
    <w:rsid w:val="00A63858"/>
    <w:rsid w:val="00A63AF1"/>
    <w:rsid w:val="00A6412B"/>
    <w:rsid w:val="00A64262"/>
    <w:rsid w:val="00A644A6"/>
    <w:rsid w:val="00A64DF0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3E1F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490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A7F0D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18C2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11"/>
    <w:rsid w:val="00AE4BBA"/>
    <w:rsid w:val="00AE5EDD"/>
    <w:rsid w:val="00AE62E1"/>
    <w:rsid w:val="00AE671A"/>
    <w:rsid w:val="00AE7467"/>
    <w:rsid w:val="00AE7F78"/>
    <w:rsid w:val="00AF0F4F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6222"/>
    <w:rsid w:val="00B06D4A"/>
    <w:rsid w:val="00B06F00"/>
    <w:rsid w:val="00B10E78"/>
    <w:rsid w:val="00B11E28"/>
    <w:rsid w:val="00B126F6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50AF"/>
    <w:rsid w:val="00B271D6"/>
    <w:rsid w:val="00B272B1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4D9"/>
    <w:rsid w:val="00B35AE8"/>
    <w:rsid w:val="00B35B71"/>
    <w:rsid w:val="00B35D0D"/>
    <w:rsid w:val="00B35E5A"/>
    <w:rsid w:val="00B365AE"/>
    <w:rsid w:val="00B37C86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3D2"/>
    <w:rsid w:val="00B45956"/>
    <w:rsid w:val="00B45C6A"/>
    <w:rsid w:val="00B47109"/>
    <w:rsid w:val="00B47854"/>
    <w:rsid w:val="00B479E7"/>
    <w:rsid w:val="00B51000"/>
    <w:rsid w:val="00B51877"/>
    <w:rsid w:val="00B52075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35E4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11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5760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3E1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284D"/>
    <w:rsid w:val="00C12AC4"/>
    <w:rsid w:val="00C13270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69A6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355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6F3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3424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61D6"/>
    <w:rsid w:val="00D07A4D"/>
    <w:rsid w:val="00D10492"/>
    <w:rsid w:val="00D10C7C"/>
    <w:rsid w:val="00D1200E"/>
    <w:rsid w:val="00D13302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A68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020"/>
    <w:rsid w:val="00D32289"/>
    <w:rsid w:val="00D343D5"/>
    <w:rsid w:val="00D343F0"/>
    <w:rsid w:val="00D34C2D"/>
    <w:rsid w:val="00D3612C"/>
    <w:rsid w:val="00D36168"/>
    <w:rsid w:val="00D366E6"/>
    <w:rsid w:val="00D3769D"/>
    <w:rsid w:val="00D37752"/>
    <w:rsid w:val="00D4130B"/>
    <w:rsid w:val="00D426C6"/>
    <w:rsid w:val="00D42BA8"/>
    <w:rsid w:val="00D44417"/>
    <w:rsid w:val="00D4535D"/>
    <w:rsid w:val="00D45F85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40D1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AB1"/>
    <w:rsid w:val="00D80BC2"/>
    <w:rsid w:val="00D8166F"/>
    <w:rsid w:val="00D816C9"/>
    <w:rsid w:val="00D828C7"/>
    <w:rsid w:val="00D8308F"/>
    <w:rsid w:val="00D84123"/>
    <w:rsid w:val="00D8468E"/>
    <w:rsid w:val="00D84D42"/>
    <w:rsid w:val="00D8502D"/>
    <w:rsid w:val="00D8516A"/>
    <w:rsid w:val="00D8523B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B5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6E3A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6C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DF7CA0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2ECE"/>
    <w:rsid w:val="00E1309C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EA4"/>
    <w:rsid w:val="00E35F76"/>
    <w:rsid w:val="00E36CE0"/>
    <w:rsid w:val="00E36D0A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046F"/>
    <w:rsid w:val="00E51534"/>
    <w:rsid w:val="00E52CEA"/>
    <w:rsid w:val="00E53A71"/>
    <w:rsid w:val="00E56059"/>
    <w:rsid w:val="00E57FD5"/>
    <w:rsid w:val="00E6013A"/>
    <w:rsid w:val="00E603E3"/>
    <w:rsid w:val="00E6087B"/>
    <w:rsid w:val="00E60DB1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19"/>
    <w:rsid w:val="00EB2ABA"/>
    <w:rsid w:val="00EB300F"/>
    <w:rsid w:val="00EB3767"/>
    <w:rsid w:val="00EB4886"/>
    <w:rsid w:val="00EB59BE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15A3"/>
    <w:rsid w:val="00ED225F"/>
    <w:rsid w:val="00ED23D9"/>
    <w:rsid w:val="00ED395B"/>
    <w:rsid w:val="00ED45C4"/>
    <w:rsid w:val="00ED52B0"/>
    <w:rsid w:val="00ED5A5C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E00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2F31"/>
    <w:rsid w:val="00F5332D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302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E72AB"/>
    <w:rsid w:val="00FE7554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2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uiPriority w:val="99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  <w:style w:type="character" w:customStyle="1" w:styleId="bold">
    <w:name w:val="bold"/>
    <w:basedOn w:val="Standardstycketeckensnitt"/>
    <w:rsid w:val="0070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0430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228</TotalTime>
  <Pages>8</Pages>
  <Words>1282</Words>
  <Characters>7657</Characters>
  <Application>Microsoft Office Word</Application>
  <DocSecurity>0</DocSecurity>
  <Lines>1531</Lines>
  <Paragraphs>319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Christina Hammarstedt</cp:lastModifiedBy>
  <cp:revision>48</cp:revision>
  <cp:lastPrinted>2023-05-31T12:46:00Z</cp:lastPrinted>
  <dcterms:created xsi:type="dcterms:W3CDTF">2023-06-12T07:21:00Z</dcterms:created>
  <dcterms:modified xsi:type="dcterms:W3CDTF">2023-06-13T08:46:00Z</dcterms:modified>
</cp:coreProperties>
</file>