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02665B" w14:textId="77777777">
      <w:pPr>
        <w:pStyle w:val="Normalutanindragellerluft"/>
      </w:pPr>
      <w:bookmarkStart w:name="_Toc106800475" w:id="0"/>
      <w:bookmarkStart w:name="_Toc106801300" w:id="1"/>
    </w:p>
    <w:p xmlns:w14="http://schemas.microsoft.com/office/word/2010/wordml" w:rsidRPr="009B062B" w:rsidR="00AF30DD" w:rsidP="002E6423" w:rsidRDefault="002E6423" w14:paraId="781DB30E" w14:textId="77777777">
      <w:pPr>
        <w:pStyle w:val="RubrikFrslagTIllRiksdagsbeslut"/>
      </w:pPr>
      <w:sdt>
        <w:sdtPr>
          <w:alias w:val="CC_Boilerplate_4"/>
          <w:tag w:val="CC_Boilerplate_4"/>
          <w:id w:val="-1644581176"/>
          <w:lock w:val="sdtContentLocked"/>
          <w:placeholder>
            <w:docPart w:val="AE4981C5FC3343FA8FFDCE8306B6336B"/>
          </w:placeholder>
          <w:text/>
        </w:sdtPr>
        <w:sdtEndPr/>
        <w:sdtContent>
          <w:r w:rsidRPr="009B062B" w:rsidR="00AF30DD">
            <w:t>Förslag till riksdagsbeslut</w:t>
          </w:r>
        </w:sdtContent>
      </w:sdt>
      <w:bookmarkEnd w:id="0"/>
      <w:bookmarkEnd w:id="1"/>
    </w:p>
    <w:sdt>
      <w:sdtPr>
        <w:tag w:val="f34e1d2f-4e48-4286-84dd-07d4c45df56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stoppa kriminellas etablering inom välfärdssystemen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413B813D9B43F4ABB26B9EAE7BAFA3"/>
        </w:placeholder>
        <w:text/>
      </w:sdtPr>
      <w:sdtEndPr/>
      <w:sdtContent>
        <w:p xmlns:w14="http://schemas.microsoft.com/office/word/2010/wordml" w:rsidRPr="009B062B" w:rsidR="006D79C9" w:rsidP="00333E95" w:rsidRDefault="006D79C9" w14:paraId="779CFECC" w14:textId="77777777">
          <w:pPr>
            <w:pStyle w:val="Rubrik1"/>
          </w:pPr>
          <w:r>
            <w:t>Motivering</w:t>
          </w:r>
        </w:p>
      </w:sdtContent>
    </w:sdt>
    <w:bookmarkEnd w:displacedByCustomXml="prev" w:id="3"/>
    <w:bookmarkEnd w:displacedByCustomXml="prev" w:id="4"/>
    <w:p xmlns:w14="http://schemas.microsoft.com/office/word/2010/wordml" w:rsidR="004D1872" w:rsidP="004D1872" w:rsidRDefault="004D1872" w14:paraId="0A1273DC" w14:textId="035870AB">
      <w:pPr>
        <w:pStyle w:val="Normalutanindragellerluft"/>
      </w:pPr>
      <w:r>
        <w:t>När Lagen om valfrihet (LOV) infördes accelererade utförsäljningen av medborgarnas gemensamma inrättningar och samhällsservice till att istället börja ägas och kontrolleras privat, styrda av företagsekonomiska egenintressen.</w:t>
      </w:r>
    </w:p>
    <w:p xmlns:w14="http://schemas.microsoft.com/office/word/2010/wordml" w:rsidR="004D1872" w:rsidP="004D1872" w:rsidRDefault="004D1872" w14:paraId="26647BFB" w14:textId="77777777">
      <w:r>
        <w:t>En följd är bristande samordning av kommunala insatser, ökad administration och kontroll, och högre kostnader. Vilket har fått LOV att ifrågasättas och på flera håll lett till att verksamheter behövt återtas i demokratisk kontroll.</w:t>
      </w:r>
    </w:p>
    <w:p xmlns:w14="http://schemas.microsoft.com/office/word/2010/wordml" w:rsidR="004D1872" w:rsidP="004D1872" w:rsidRDefault="004D1872" w14:paraId="23AD9B9E" w14:textId="77777777">
      <w:r>
        <w:t xml:space="preserve">Men när det kommer till regionernas verksamheter finns en särskild lag som innebär att medborgarna via sina demokratiskt valda fullmäktigen inte själva kan styra över vilka aktörer som etablerar sig, lägger ner eller hur de ägs. Konsekvenserna är även här ökad administration och högre kostnader. Men alltmer uppmärksammas också att när vinstintresset letar sig in i våra välfärdssystem, så letar sig likaså kriminella aktörer dit. Ekobrottsmyndigheten varnar för utvecklingen. De kriminella gängen äger vårdcentraler, bedriver vaccinationsmottagningar och assistansverksamhet. Miljarder av </w:t>
      </w:r>
      <w:r>
        <w:lastRenderedPageBreak/>
        <w:t>medborgarnas skattemedel ämnade för välfärd blir till privata vinster i fickorna på de gängkriminella. Därtill får de makt över samhällsystemen. Utvecklingen är systemhotande.</w:t>
      </w:r>
    </w:p>
    <w:p xmlns:w14="http://schemas.microsoft.com/office/word/2010/wordml" w:rsidR="004D1872" w:rsidP="004D1872" w:rsidRDefault="004D1872" w14:paraId="6926C971" w14:textId="77777777">
      <w:r>
        <w:t>För att råda bot på detta måste samhället, medborgarna och våra folkvalda kunna återfå makten över vem som äger och etablerar sig, och lagen göras om.</w:t>
      </w:r>
    </w:p>
    <w:sdt>
      <w:sdtPr>
        <w:alias w:val="CC_Underskrifter"/>
        <w:tag w:val="CC_Underskrifter"/>
        <w:id w:val="583496634"/>
        <w:lock w:val="sdtContentLocked"/>
        <w:placeholder>
          <w:docPart w:val="5776D7A6ECA54EA6A285AE3C2A317B93"/>
        </w:placeholder>
      </w:sdtPr>
      <w:sdtEndPr/>
      <w:sdtContent>
        <w:p xmlns:w14="http://schemas.microsoft.com/office/word/2010/wordml" w:rsidR="002E6423" w:rsidP="002E6423" w:rsidRDefault="002E6423" w14:paraId="3244D194" w14:textId="77777777">
          <w:pPr/>
          <w:r/>
        </w:p>
        <w:p xmlns:w14="http://schemas.microsoft.com/office/word/2010/wordml" w:rsidRPr="008E0FE2" w:rsidR="004801AC" w:rsidP="002E6423" w:rsidRDefault="002E6423" w14:paraId="3814B98E" w14:textId="27A3D41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Björn Wiechel (S)</w:t>
            </w:r>
          </w:p>
        </w:tc>
        <w:tc>
          <w:tcPr>
            <w:tcW w:w="50" w:type="pct"/>
            <w:vAlign w:val="bottom"/>
          </w:tcPr>
          <w:p>
            <w:pPr>
              <w:pStyle w:val="Underskrifter"/>
              <w:spacing w:after="0"/>
            </w:pPr>
            <w:r>
              <w:t>Åsa Karlsson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A4C3" w14:textId="77777777" w:rsidR="00B94907" w:rsidRDefault="00B94907" w:rsidP="000C1CAD">
      <w:pPr>
        <w:spacing w:line="240" w:lineRule="auto"/>
      </w:pPr>
      <w:r>
        <w:separator/>
      </w:r>
    </w:p>
  </w:endnote>
  <w:endnote w:type="continuationSeparator" w:id="0">
    <w:p w14:paraId="51256CE0" w14:textId="77777777" w:rsidR="00B94907" w:rsidRDefault="00B94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7C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DB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075" w14:textId="35B77C4E" w:rsidR="00262EA3" w:rsidRPr="002E6423" w:rsidRDefault="00262EA3" w:rsidP="002E64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6E86" w14:textId="77777777" w:rsidR="00B94907" w:rsidRDefault="00B94907" w:rsidP="000C1CAD">
      <w:pPr>
        <w:spacing w:line="240" w:lineRule="auto"/>
      </w:pPr>
      <w:r>
        <w:separator/>
      </w:r>
    </w:p>
  </w:footnote>
  <w:footnote w:type="continuationSeparator" w:id="0">
    <w:p w14:paraId="540E230C" w14:textId="77777777" w:rsidR="00B94907" w:rsidRDefault="00B949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4774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B6E49" wp14:anchorId="3F5CE1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6423" w14:paraId="3BEC38E6" w14:textId="64F5934E">
                          <w:pPr>
                            <w:jc w:val="right"/>
                          </w:pPr>
                          <w:sdt>
                            <w:sdtPr>
                              <w:alias w:val="CC_Noformat_Partikod"/>
                              <w:tag w:val="CC_Noformat_Partikod"/>
                              <w:id w:val="-53464382"/>
                              <w:text/>
                            </w:sdtPr>
                            <w:sdtEndPr/>
                            <w:sdtContent>
                              <w:r w:rsidR="00B94907">
                                <w:t>S</w:t>
                              </w:r>
                            </w:sdtContent>
                          </w:sdt>
                          <w:sdt>
                            <w:sdtPr>
                              <w:alias w:val="CC_Noformat_Partinummer"/>
                              <w:tag w:val="CC_Noformat_Partinummer"/>
                              <w:id w:val="-1709555926"/>
                              <w:text/>
                            </w:sdtPr>
                            <w:sdtEndPr/>
                            <w:sdtContent>
                              <w:r w:rsidR="004D1872">
                                <w:t>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5CE1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1872" w14:paraId="3BEC38E6" w14:textId="64F5934E">
                    <w:pPr>
                      <w:jc w:val="right"/>
                    </w:pPr>
                    <w:sdt>
                      <w:sdtPr>
                        <w:alias w:val="CC_Noformat_Partikod"/>
                        <w:tag w:val="CC_Noformat_Partikod"/>
                        <w:id w:val="-53464382"/>
                        <w:text/>
                      </w:sdtPr>
                      <w:sdtEndPr/>
                      <w:sdtContent>
                        <w:r w:rsidR="00B94907">
                          <w:t>S</w:t>
                        </w:r>
                      </w:sdtContent>
                    </w:sdt>
                    <w:sdt>
                      <w:sdtPr>
                        <w:alias w:val="CC_Noformat_Partinummer"/>
                        <w:tag w:val="CC_Noformat_Partinummer"/>
                        <w:id w:val="-1709555926"/>
                        <w:text/>
                      </w:sdtPr>
                      <w:sdtEndPr/>
                      <w:sdtContent>
                        <w:r>
                          <w:t>518</w:t>
                        </w:r>
                      </w:sdtContent>
                    </w:sdt>
                  </w:p>
                </w:txbxContent>
              </v:textbox>
              <w10:wrap anchorx="page"/>
            </v:shape>
          </w:pict>
        </mc:Fallback>
      </mc:AlternateContent>
    </w:r>
  </w:p>
  <w:p w:rsidRPr="00293C4F" w:rsidR="00262EA3" w:rsidP="00776B74" w:rsidRDefault="00262EA3" w14:paraId="49434B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4BD031" w14:textId="77777777">
    <w:pPr>
      <w:jc w:val="right"/>
    </w:pPr>
  </w:p>
  <w:p w:rsidR="00262EA3" w:rsidP="00776B74" w:rsidRDefault="00262EA3" w14:paraId="637EC6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E6423" w14:paraId="039A3A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0FF9BA" wp14:anchorId="0DD2D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6423" w14:paraId="4EC4333F" w14:textId="5B6E87D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4907">
          <w:t>S</w:t>
        </w:r>
      </w:sdtContent>
    </w:sdt>
    <w:sdt>
      <w:sdtPr>
        <w:alias w:val="CC_Noformat_Partinummer"/>
        <w:tag w:val="CC_Noformat_Partinummer"/>
        <w:id w:val="-2014525982"/>
        <w:text/>
      </w:sdtPr>
      <w:sdtEndPr/>
      <w:sdtContent>
        <w:r w:rsidR="004D1872">
          <w:t>518</w:t>
        </w:r>
      </w:sdtContent>
    </w:sdt>
  </w:p>
  <w:p w:rsidRPr="008227B3" w:rsidR="00262EA3" w:rsidP="008227B3" w:rsidRDefault="002E6423" w14:paraId="57EEC8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6423" w14:paraId="7E8C2E46" w14:textId="05F681A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:1578</w:t>
        </w:r>
      </w:sdtContent>
    </w:sdt>
  </w:p>
  <w:p w:rsidR="00262EA3" w:rsidP="00E03A3D" w:rsidRDefault="002E6423" w14:paraId="62D83F78" w14:textId="2914F1B8">
    <w:pPr>
      <w:pStyle w:val="Motionr"/>
    </w:pPr>
    <w:sdt>
      <w:sdtPr>
        <w:alias w:val="CC_Noformat_Avtext"/>
        <w:tag w:val="CC_Noformat_Avtext"/>
        <w:id w:val="-2020768203"/>
        <w:lock w:val="sdtContentLocked"/>
        <w15:appearance w15:val="hidden"/>
        <w:text/>
      </w:sdtPr>
      <w:sdtEndPr/>
      <w:sdtContent>
        <w:r>
          <w:t>av Björn Wiechel och Åsa Karlsson (båda S)</w:t>
        </w:r>
      </w:sdtContent>
    </w:sdt>
  </w:p>
  <w:sdt>
    <w:sdtPr>
      <w:alias w:val="CC_Noformat_Rubtext"/>
      <w:tag w:val="CC_Noformat_Rubtext"/>
      <w:id w:val="-218060500"/>
      <w:lock w:val="sdtContentLocked"/>
      <w:text/>
    </w:sdtPr>
    <w:sdtEndPr/>
    <w:sdtContent>
      <w:p w:rsidR="00262EA3" w:rsidP="00283E0F" w:rsidRDefault="004D1872" w14:paraId="1D07CB2B" w14:textId="58C02994">
        <w:pPr>
          <w:pStyle w:val="FSHRub2"/>
        </w:pPr>
        <w:r>
          <w:t>Utförsäljningen av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09EB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9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423"/>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7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07"/>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A4907"/>
  <w15:chartTrackingRefBased/>
  <w15:docId w15:val="{EE009DEA-6D4E-4F06-8A42-56ABE31B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69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981C5FC3343FA8FFDCE8306B6336B"/>
        <w:category>
          <w:name w:val="Allmänt"/>
          <w:gallery w:val="placeholder"/>
        </w:category>
        <w:types>
          <w:type w:val="bbPlcHdr"/>
        </w:types>
        <w:behaviors>
          <w:behavior w:val="content"/>
        </w:behaviors>
        <w:guid w:val="{0DB25707-0474-4533-A240-97F427E3E4C5}"/>
      </w:docPartPr>
      <w:docPartBody>
        <w:p w:rsidR="00DC5408" w:rsidRDefault="00DC5408">
          <w:pPr>
            <w:pStyle w:val="AE4981C5FC3343FA8FFDCE8306B6336B"/>
          </w:pPr>
          <w:r w:rsidRPr="005A0A93">
            <w:rPr>
              <w:rStyle w:val="Platshllartext"/>
            </w:rPr>
            <w:t>Förslag till riksdagsbeslut</w:t>
          </w:r>
        </w:p>
      </w:docPartBody>
    </w:docPart>
    <w:docPart>
      <w:docPartPr>
        <w:name w:val="5F0E7A815798483C87EB0ED82386C9C3"/>
        <w:category>
          <w:name w:val="Allmänt"/>
          <w:gallery w:val="placeholder"/>
        </w:category>
        <w:types>
          <w:type w:val="bbPlcHdr"/>
        </w:types>
        <w:behaviors>
          <w:behavior w:val="content"/>
        </w:behaviors>
        <w:guid w:val="{67900577-7EBD-47EF-9160-6D3083A91F99}"/>
      </w:docPartPr>
      <w:docPartBody>
        <w:p w:rsidR="00DC5408" w:rsidRDefault="00DC5408">
          <w:pPr>
            <w:pStyle w:val="5F0E7A815798483C87EB0ED82386C9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9413B813D9B43F4ABB26B9EAE7BAFA3"/>
        <w:category>
          <w:name w:val="Allmänt"/>
          <w:gallery w:val="placeholder"/>
        </w:category>
        <w:types>
          <w:type w:val="bbPlcHdr"/>
        </w:types>
        <w:behaviors>
          <w:behavior w:val="content"/>
        </w:behaviors>
        <w:guid w:val="{CB00C69E-819F-4D2A-9479-0B590FDDDECE}"/>
      </w:docPartPr>
      <w:docPartBody>
        <w:p w:rsidR="00DC5408" w:rsidRDefault="00DC5408">
          <w:pPr>
            <w:pStyle w:val="19413B813D9B43F4ABB26B9EAE7BAFA3"/>
          </w:pPr>
          <w:r w:rsidRPr="005A0A93">
            <w:rPr>
              <w:rStyle w:val="Platshllartext"/>
            </w:rPr>
            <w:t>Motivering</w:t>
          </w:r>
        </w:p>
      </w:docPartBody>
    </w:docPart>
    <w:docPart>
      <w:docPartPr>
        <w:name w:val="5776D7A6ECA54EA6A285AE3C2A317B93"/>
        <w:category>
          <w:name w:val="Allmänt"/>
          <w:gallery w:val="placeholder"/>
        </w:category>
        <w:types>
          <w:type w:val="bbPlcHdr"/>
        </w:types>
        <w:behaviors>
          <w:behavior w:val="content"/>
        </w:behaviors>
        <w:guid w:val="{7EAB2B10-E0B2-4638-900F-67135FE5DE79}"/>
      </w:docPartPr>
      <w:docPartBody>
        <w:p w:rsidR="00DC5408" w:rsidRDefault="00DC5408">
          <w:pPr>
            <w:pStyle w:val="5776D7A6ECA54EA6A285AE3C2A317B9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08"/>
    <w:rsid w:val="00DC5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4981C5FC3343FA8FFDCE8306B6336B">
    <w:name w:val="AE4981C5FC3343FA8FFDCE8306B6336B"/>
  </w:style>
  <w:style w:type="paragraph" w:customStyle="1" w:styleId="5F0E7A815798483C87EB0ED82386C9C3">
    <w:name w:val="5F0E7A815798483C87EB0ED82386C9C3"/>
  </w:style>
  <w:style w:type="paragraph" w:customStyle="1" w:styleId="19413B813D9B43F4ABB26B9EAE7BAFA3">
    <w:name w:val="19413B813D9B43F4ABB26B9EAE7BAFA3"/>
  </w:style>
  <w:style w:type="paragraph" w:customStyle="1" w:styleId="5776D7A6ECA54EA6A285AE3C2A317B93">
    <w:name w:val="5776D7A6ECA54EA6A285AE3C2A317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5BCA9-C999-4367-B77E-D7285B3C108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F18455B-DAAB-43DF-B616-07A9CA353D25}"/>
</file>

<file path=customXml/itemProps4.xml><?xml version="1.0" encoding="utf-8"?>
<ds:datastoreItem xmlns:ds="http://schemas.openxmlformats.org/officeDocument/2006/customXml" ds:itemID="{0F7A3C1D-00B1-4F1B-B9AA-4B91191FBCCA}"/>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1382</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