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662A7CF000D404584A172FBA8B9AF6F"/>
        </w:placeholder>
        <w:text/>
      </w:sdtPr>
      <w:sdtEndPr/>
      <w:sdtContent>
        <w:p w:rsidRPr="009B062B" w:rsidR="00AF30DD" w:rsidP="00DA28CE" w:rsidRDefault="00AF30DD" w14:paraId="6407C542" w14:textId="77777777">
          <w:pPr>
            <w:pStyle w:val="Rubrik1"/>
            <w:spacing w:after="300"/>
          </w:pPr>
          <w:r w:rsidRPr="009B062B">
            <w:t>Förslag till riksdagsbeslut</w:t>
          </w:r>
        </w:p>
      </w:sdtContent>
    </w:sdt>
    <w:sdt>
      <w:sdtPr>
        <w:alias w:val="Yrkande 1"/>
        <w:tag w:val="7ba74f32-f7d0-4724-984a-ad282a1b5b19"/>
        <w:id w:val="659042840"/>
        <w:lock w:val="sdtLocked"/>
      </w:sdtPr>
      <w:sdtEndPr/>
      <w:sdtContent>
        <w:p w:rsidR="002C573A" w:rsidRDefault="00352238" w14:paraId="6407C543" w14:textId="77777777">
          <w:pPr>
            <w:pStyle w:val="Frslagstext"/>
            <w:numPr>
              <w:ilvl w:val="0"/>
              <w:numId w:val="0"/>
            </w:numPr>
          </w:pPr>
          <w:r>
            <w:t>Riksdagen ställer sig bakom det som anförs i motionen om att se över möjligheten att införa en obligatorisk reseförsäkring som täcker kostnader för sjuktransporter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B9E6E4ECC5643B893C9AB68C39EF649"/>
        </w:placeholder>
        <w:text/>
      </w:sdtPr>
      <w:sdtEndPr/>
      <w:sdtContent>
        <w:p w:rsidRPr="009B062B" w:rsidR="006D79C9" w:rsidP="00333E95" w:rsidRDefault="006D79C9" w14:paraId="6407C544" w14:textId="77777777">
          <w:pPr>
            <w:pStyle w:val="Rubrik1"/>
          </w:pPr>
          <w:r>
            <w:t>Motivering</w:t>
          </w:r>
        </w:p>
      </w:sdtContent>
    </w:sdt>
    <w:p w:rsidRPr="007702D9" w:rsidR="007702D9" w:rsidP="00CE4843" w:rsidRDefault="007702D9" w14:paraId="6407C545" w14:textId="77777777">
      <w:pPr>
        <w:pStyle w:val="Normalutanindragellerluft"/>
      </w:pPr>
      <w:r w:rsidRPr="007702D9">
        <w:t xml:space="preserve">Svenskarna tillhör de folk i världen som gör flest utlandsresor. Allt fler är bortresta under en längre tid och kan vara utomlands månader i sträck. Om en enskild person blir sjuk under en privat utlandsvistelse så kan kostnaderna för sjukvård och sjukresor bli höga. Inom EES så har svenska medborgare nu för tiden samma rätt till sjukvård som landets egna invånare. Däremot täcks inte kostnader för sjuktransporter hem till Sverige. Utanför EES-området så finns inte denna rätt men de flesta hemförsäkringar täcker akuta sjukvårdskostnader men inte alltid hemtransport. </w:t>
      </w:r>
    </w:p>
    <w:p w:rsidR="007702D9" w:rsidP="00CE4843" w:rsidRDefault="007702D9" w14:paraId="6407C546" w14:textId="77777777">
      <w:r w:rsidRPr="007702D9">
        <w:t>När svenskar, inte minst sådana som är på långa resor där hemförsäkringen inte gäller, blir sjuka utomlands så kan det uppstå problem när man ska klargöra vem som ansvarar för sjuktransport hem till Sverige. Saknar den enskilda personen en tilläggsförsäkring som täcker transportkostnaderna så kan det ta mycket lång tid innan transporten blir möjlig. Svenska ambassader och konsulat kan inte och ska inte stå för den typen av kostnader. En obligatorisk reseförsäkring som täcker kostnaderna för sjuktransport hem till Sverige skulle kunna vara ett sätt att slippa hamna i situationer där sjuka svenskar blir fast utomlands. Obligatoriska försäkringar finns på andra områden, exempelvis trafikförsäkringar, just för att säkerställa att akuta kostnader kan täckas.</w:t>
      </w:r>
    </w:p>
    <w:sdt>
      <w:sdtPr>
        <w:rPr>
          <w:i/>
          <w:noProof/>
        </w:rPr>
        <w:alias w:val="CC_Underskrifter"/>
        <w:tag w:val="CC_Underskrifter"/>
        <w:id w:val="583496634"/>
        <w:lock w:val="sdtContentLocked"/>
        <w:placeholder>
          <w:docPart w:val="20261FDAA1B2480EA9949E5A69B718BB"/>
        </w:placeholder>
      </w:sdtPr>
      <w:sdtEndPr>
        <w:rPr>
          <w:i w:val="0"/>
          <w:noProof w:val="0"/>
        </w:rPr>
      </w:sdtEndPr>
      <w:sdtContent>
        <w:p w:rsidR="00DD7005" w:rsidP="00DD7005" w:rsidRDefault="00DD7005" w14:paraId="6407C547" w14:textId="77777777"/>
        <w:p w:rsidRPr="008E0FE2" w:rsidR="00DD7005" w:rsidP="00DD7005" w:rsidRDefault="00CE4843" w14:paraId="6407C54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Pr="008E0FE2" w:rsidR="004801AC" w:rsidP="00DD7005" w:rsidRDefault="004801AC" w14:paraId="6407C54C"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7C54F" w14:textId="77777777" w:rsidR="007702D9" w:rsidRDefault="007702D9" w:rsidP="000C1CAD">
      <w:pPr>
        <w:spacing w:line="240" w:lineRule="auto"/>
      </w:pPr>
      <w:r>
        <w:separator/>
      </w:r>
    </w:p>
  </w:endnote>
  <w:endnote w:type="continuationSeparator" w:id="0">
    <w:p w14:paraId="6407C550" w14:textId="77777777" w:rsidR="007702D9" w:rsidRDefault="007702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7C5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7C556" w14:textId="3CEC8D0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E484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7C54D" w14:textId="77777777" w:rsidR="007702D9" w:rsidRDefault="007702D9" w:rsidP="000C1CAD">
      <w:pPr>
        <w:spacing w:line="240" w:lineRule="auto"/>
      </w:pPr>
      <w:r>
        <w:separator/>
      </w:r>
    </w:p>
  </w:footnote>
  <w:footnote w:type="continuationSeparator" w:id="0">
    <w:p w14:paraId="6407C54E" w14:textId="77777777" w:rsidR="007702D9" w:rsidRDefault="007702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407C5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07C560" wp14:anchorId="6407C5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E4843" w14:paraId="6407C563" w14:textId="77777777">
                          <w:pPr>
                            <w:jc w:val="right"/>
                          </w:pPr>
                          <w:sdt>
                            <w:sdtPr>
                              <w:alias w:val="CC_Noformat_Partikod"/>
                              <w:tag w:val="CC_Noformat_Partikod"/>
                              <w:id w:val="-53464382"/>
                              <w:placeholder>
                                <w:docPart w:val="38D9B2E4DC074DBB9B4CE6C6E758D82C"/>
                              </w:placeholder>
                              <w:text/>
                            </w:sdtPr>
                            <w:sdtEndPr/>
                            <w:sdtContent>
                              <w:r w:rsidR="007702D9">
                                <w:t>M</w:t>
                              </w:r>
                            </w:sdtContent>
                          </w:sdt>
                          <w:sdt>
                            <w:sdtPr>
                              <w:alias w:val="CC_Noformat_Partinummer"/>
                              <w:tag w:val="CC_Noformat_Partinummer"/>
                              <w:id w:val="-1709555926"/>
                              <w:placeholder>
                                <w:docPart w:val="84B807EB219C4C29963509368CDC5340"/>
                              </w:placeholder>
                              <w:text/>
                            </w:sdtPr>
                            <w:sdtEndPr/>
                            <w:sdtContent>
                              <w:r w:rsidR="007B2BB4">
                                <w:t>1076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07C5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E4843" w14:paraId="6407C563" w14:textId="77777777">
                    <w:pPr>
                      <w:jc w:val="right"/>
                    </w:pPr>
                    <w:sdt>
                      <w:sdtPr>
                        <w:alias w:val="CC_Noformat_Partikod"/>
                        <w:tag w:val="CC_Noformat_Partikod"/>
                        <w:id w:val="-53464382"/>
                        <w:placeholder>
                          <w:docPart w:val="38D9B2E4DC074DBB9B4CE6C6E758D82C"/>
                        </w:placeholder>
                        <w:text/>
                      </w:sdtPr>
                      <w:sdtEndPr/>
                      <w:sdtContent>
                        <w:r w:rsidR="007702D9">
                          <w:t>M</w:t>
                        </w:r>
                      </w:sdtContent>
                    </w:sdt>
                    <w:sdt>
                      <w:sdtPr>
                        <w:alias w:val="CC_Noformat_Partinummer"/>
                        <w:tag w:val="CC_Noformat_Partinummer"/>
                        <w:id w:val="-1709555926"/>
                        <w:placeholder>
                          <w:docPart w:val="84B807EB219C4C29963509368CDC5340"/>
                        </w:placeholder>
                        <w:text/>
                      </w:sdtPr>
                      <w:sdtEndPr/>
                      <w:sdtContent>
                        <w:r w:rsidR="007B2BB4">
                          <w:t>1076</w:t>
                        </w:r>
                      </w:sdtContent>
                    </w:sdt>
                  </w:p>
                </w:txbxContent>
              </v:textbox>
              <w10:wrap anchorx="page"/>
            </v:shape>
          </w:pict>
        </mc:Fallback>
      </mc:AlternateContent>
    </w:r>
  </w:p>
  <w:p w:rsidRPr="00293C4F" w:rsidR="00262EA3" w:rsidP="00776B74" w:rsidRDefault="00262EA3" w14:paraId="6407C5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407C553" w14:textId="77777777">
    <w:pPr>
      <w:jc w:val="right"/>
    </w:pPr>
  </w:p>
  <w:p w:rsidR="00262EA3" w:rsidP="00776B74" w:rsidRDefault="00262EA3" w14:paraId="6407C5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E4843" w14:paraId="6407C55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07C562" wp14:anchorId="6407C5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E4843" w14:paraId="6407C55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702D9">
          <w:t>M</w:t>
        </w:r>
      </w:sdtContent>
    </w:sdt>
    <w:sdt>
      <w:sdtPr>
        <w:alias w:val="CC_Noformat_Partinummer"/>
        <w:tag w:val="CC_Noformat_Partinummer"/>
        <w:id w:val="-2014525982"/>
        <w:text/>
      </w:sdtPr>
      <w:sdtEndPr/>
      <w:sdtContent>
        <w:r w:rsidR="007B2BB4">
          <w:t>1076</w:t>
        </w:r>
      </w:sdtContent>
    </w:sdt>
  </w:p>
  <w:p w:rsidRPr="008227B3" w:rsidR="00262EA3" w:rsidP="008227B3" w:rsidRDefault="00CE4843" w14:paraId="6407C55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E4843" w14:paraId="6407C55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:1585</w:t>
        </w:r>
      </w:sdtContent>
    </w:sdt>
  </w:p>
  <w:p w:rsidR="00262EA3" w:rsidP="00E03A3D" w:rsidRDefault="00CE4843" w14:paraId="6407C55B"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7702D9" w14:paraId="6407C55C" w14:textId="77777777">
        <w:pPr>
          <w:pStyle w:val="FSHRub2"/>
        </w:pPr>
        <w:r>
          <w:t>Reseförsäkring som täcker sjuktransport hem till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6407C5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702D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6FB"/>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73A"/>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2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772"/>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2D9"/>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2BB4"/>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3FD"/>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843"/>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005"/>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2D4"/>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07C541"/>
  <w15:chartTrackingRefBased/>
  <w15:docId w15:val="{28FFA35D-2327-4A41-9DEF-C3D0863D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662A7CF000D404584A172FBA8B9AF6F"/>
        <w:category>
          <w:name w:val="Allmänt"/>
          <w:gallery w:val="placeholder"/>
        </w:category>
        <w:types>
          <w:type w:val="bbPlcHdr"/>
        </w:types>
        <w:behaviors>
          <w:behavior w:val="content"/>
        </w:behaviors>
        <w:guid w:val="{BA7B7B5B-29BF-48F6-9090-6799D63D488F}"/>
      </w:docPartPr>
      <w:docPartBody>
        <w:p w:rsidR="00295BAB" w:rsidRDefault="00295BAB">
          <w:pPr>
            <w:pStyle w:val="1662A7CF000D404584A172FBA8B9AF6F"/>
          </w:pPr>
          <w:r w:rsidRPr="005A0A93">
            <w:rPr>
              <w:rStyle w:val="Platshllartext"/>
            </w:rPr>
            <w:t>Förslag till riksdagsbeslut</w:t>
          </w:r>
        </w:p>
      </w:docPartBody>
    </w:docPart>
    <w:docPart>
      <w:docPartPr>
        <w:name w:val="1B9E6E4ECC5643B893C9AB68C39EF649"/>
        <w:category>
          <w:name w:val="Allmänt"/>
          <w:gallery w:val="placeholder"/>
        </w:category>
        <w:types>
          <w:type w:val="bbPlcHdr"/>
        </w:types>
        <w:behaviors>
          <w:behavior w:val="content"/>
        </w:behaviors>
        <w:guid w:val="{45928684-C45F-42F4-8C0A-BB16613764FC}"/>
      </w:docPartPr>
      <w:docPartBody>
        <w:p w:rsidR="00295BAB" w:rsidRDefault="00295BAB">
          <w:pPr>
            <w:pStyle w:val="1B9E6E4ECC5643B893C9AB68C39EF649"/>
          </w:pPr>
          <w:r w:rsidRPr="005A0A93">
            <w:rPr>
              <w:rStyle w:val="Platshllartext"/>
            </w:rPr>
            <w:t>Motivering</w:t>
          </w:r>
        </w:p>
      </w:docPartBody>
    </w:docPart>
    <w:docPart>
      <w:docPartPr>
        <w:name w:val="38D9B2E4DC074DBB9B4CE6C6E758D82C"/>
        <w:category>
          <w:name w:val="Allmänt"/>
          <w:gallery w:val="placeholder"/>
        </w:category>
        <w:types>
          <w:type w:val="bbPlcHdr"/>
        </w:types>
        <w:behaviors>
          <w:behavior w:val="content"/>
        </w:behaviors>
        <w:guid w:val="{29C06C35-3ED0-46D2-B0E6-40CFCC608D72}"/>
      </w:docPartPr>
      <w:docPartBody>
        <w:p w:rsidR="00295BAB" w:rsidRDefault="00295BAB">
          <w:pPr>
            <w:pStyle w:val="38D9B2E4DC074DBB9B4CE6C6E758D82C"/>
          </w:pPr>
          <w:r>
            <w:rPr>
              <w:rStyle w:val="Platshllartext"/>
            </w:rPr>
            <w:t xml:space="preserve"> </w:t>
          </w:r>
        </w:p>
      </w:docPartBody>
    </w:docPart>
    <w:docPart>
      <w:docPartPr>
        <w:name w:val="84B807EB219C4C29963509368CDC5340"/>
        <w:category>
          <w:name w:val="Allmänt"/>
          <w:gallery w:val="placeholder"/>
        </w:category>
        <w:types>
          <w:type w:val="bbPlcHdr"/>
        </w:types>
        <w:behaviors>
          <w:behavior w:val="content"/>
        </w:behaviors>
        <w:guid w:val="{3BE56EF6-3677-44CD-9971-FA7B29E41137}"/>
      </w:docPartPr>
      <w:docPartBody>
        <w:p w:rsidR="00295BAB" w:rsidRDefault="00295BAB">
          <w:pPr>
            <w:pStyle w:val="84B807EB219C4C29963509368CDC5340"/>
          </w:pPr>
          <w:r>
            <w:t xml:space="preserve"> </w:t>
          </w:r>
        </w:p>
      </w:docPartBody>
    </w:docPart>
    <w:docPart>
      <w:docPartPr>
        <w:name w:val="20261FDAA1B2480EA9949E5A69B718BB"/>
        <w:category>
          <w:name w:val="Allmänt"/>
          <w:gallery w:val="placeholder"/>
        </w:category>
        <w:types>
          <w:type w:val="bbPlcHdr"/>
        </w:types>
        <w:behaviors>
          <w:behavior w:val="content"/>
        </w:behaviors>
        <w:guid w:val="{7CADE670-29CD-4E2D-8D36-A4D75F58146C}"/>
      </w:docPartPr>
      <w:docPartBody>
        <w:p w:rsidR="00F42F94" w:rsidRDefault="00F42F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BAB"/>
    <w:rsid w:val="00295BAB"/>
    <w:rsid w:val="00F42F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62A7CF000D404584A172FBA8B9AF6F">
    <w:name w:val="1662A7CF000D404584A172FBA8B9AF6F"/>
  </w:style>
  <w:style w:type="paragraph" w:customStyle="1" w:styleId="B984A625642C4EC89EE68E305C531320">
    <w:name w:val="B984A625642C4EC89EE68E305C53132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9F1D9A66282444C8755F8CB89E399FA">
    <w:name w:val="A9F1D9A66282444C8755F8CB89E399FA"/>
  </w:style>
  <w:style w:type="paragraph" w:customStyle="1" w:styleId="1B9E6E4ECC5643B893C9AB68C39EF649">
    <w:name w:val="1B9E6E4ECC5643B893C9AB68C39EF649"/>
  </w:style>
  <w:style w:type="paragraph" w:customStyle="1" w:styleId="8093670C32784ECF80E1E3D0BD815AB5">
    <w:name w:val="8093670C32784ECF80E1E3D0BD815AB5"/>
  </w:style>
  <w:style w:type="paragraph" w:customStyle="1" w:styleId="57EE6C5D2E39437EBA45119DF81CE3E6">
    <w:name w:val="57EE6C5D2E39437EBA45119DF81CE3E6"/>
  </w:style>
  <w:style w:type="paragraph" w:customStyle="1" w:styleId="38D9B2E4DC074DBB9B4CE6C6E758D82C">
    <w:name w:val="38D9B2E4DC074DBB9B4CE6C6E758D82C"/>
  </w:style>
  <w:style w:type="paragraph" w:customStyle="1" w:styleId="84B807EB219C4C29963509368CDC5340">
    <w:name w:val="84B807EB219C4C29963509368CDC53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60863F-F3A1-49FB-A985-43FE39CF2202}"/>
</file>

<file path=customXml/itemProps2.xml><?xml version="1.0" encoding="utf-8"?>
<ds:datastoreItem xmlns:ds="http://schemas.openxmlformats.org/officeDocument/2006/customXml" ds:itemID="{FEDF8420-9AC0-4AE3-BF3A-DA821589A58A}"/>
</file>

<file path=customXml/itemProps3.xml><?xml version="1.0" encoding="utf-8"?>
<ds:datastoreItem xmlns:ds="http://schemas.openxmlformats.org/officeDocument/2006/customXml" ds:itemID="{56FA7D41-EA38-40CE-80A2-B2F22FBF155E}"/>
</file>

<file path=docProps/app.xml><?xml version="1.0" encoding="utf-8"?>
<Properties xmlns="http://schemas.openxmlformats.org/officeDocument/2006/extended-properties" xmlns:vt="http://schemas.openxmlformats.org/officeDocument/2006/docPropsVTypes">
  <Template>Normal</Template>
  <TotalTime>4</TotalTime>
  <Pages>1</Pages>
  <Words>239</Words>
  <Characters>1370</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