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B856A1" w14:textId="77777777">
      <w:pPr>
        <w:pStyle w:val="Normalutanindragellerluft"/>
      </w:pPr>
      <w:bookmarkStart w:name="_Toc106800475" w:id="0"/>
      <w:bookmarkStart w:name="_Toc106801300" w:id="1"/>
    </w:p>
    <w:p xmlns:w14="http://schemas.microsoft.com/office/word/2010/wordml" w:rsidRPr="009B062B" w:rsidR="00AF30DD" w:rsidP="009F2FDD" w:rsidRDefault="004F20E8" w14:paraId="33E04657" w14:textId="77777777">
      <w:pPr>
        <w:pStyle w:val="RubrikFrslagTIllRiksdagsbeslut"/>
      </w:pPr>
      <w:sdt>
        <w:sdtPr>
          <w:alias w:val="CC_Boilerplate_4"/>
          <w:tag w:val="CC_Boilerplate_4"/>
          <w:id w:val="-1644581176"/>
          <w:lock w:val="sdtContentLocked"/>
          <w:placeholder>
            <w:docPart w:val="0FDC4D5AB17841C0B08042DFCFF5AA7D"/>
          </w:placeholder>
          <w:text/>
        </w:sdtPr>
        <w:sdtEndPr/>
        <w:sdtContent>
          <w:r w:rsidRPr="009B062B" w:rsidR="00AF30DD">
            <w:t>Förslag till riksdagsbeslut</w:t>
          </w:r>
        </w:sdtContent>
      </w:sdt>
      <w:bookmarkEnd w:id="0"/>
      <w:bookmarkEnd w:id="1"/>
    </w:p>
    <w:sdt>
      <w:sdtPr>
        <w:tag w:val="3dda201c-af91-416e-91a8-6636934fa28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reviderad patientsäkerhetslag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5507B70C94441EB873789AD2EED81F"/>
        </w:placeholder>
        <w:text/>
      </w:sdtPr>
      <w:sdtEndPr/>
      <w:sdtContent>
        <w:p xmlns:w14="http://schemas.microsoft.com/office/word/2010/wordml" w:rsidRPr="009B062B" w:rsidR="006D79C9" w:rsidP="00333E95" w:rsidRDefault="006D79C9" w14:paraId="52922461" w14:textId="77777777">
          <w:pPr>
            <w:pStyle w:val="Rubrik1"/>
          </w:pPr>
          <w:r>
            <w:t>Motivering</w:t>
          </w:r>
        </w:p>
      </w:sdtContent>
    </w:sdt>
    <w:bookmarkEnd w:displacedByCustomXml="prev" w:id="3"/>
    <w:bookmarkEnd w:displacedByCustomXml="prev" w:id="4"/>
    <w:p xmlns:w14="http://schemas.microsoft.com/office/word/2010/wordml" w:rsidR="00A4560F" w:rsidP="005239B5" w:rsidRDefault="00A4560F" w14:paraId="00AC6ED5" w14:textId="7CD8DA3D">
      <w:pPr>
        <w:ind w:firstLine="0"/>
      </w:pPr>
      <w:r>
        <w:t xml:space="preserve">Målet för Hälso- och sjukvården är enligt </w:t>
      </w:r>
      <w:r w:rsidR="00471662">
        <w:t>Hälso</w:t>
      </w:r>
      <w:r>
        <w:t xml:space="preserve">- och sjukvårdslagen en god hälsa och sjukvård för hela befolkningen på lika villkor. Vården skall ges med respekt för alla människors lika värden och den enskilda individens värdighet. Den med störst behov av hälso- och sjukvården skall ges företräde till vården. Utöver Hälso- och sjukvårdslagen finns </w:t>
      </w:r>
      <w:r w:rsidR="00131B81">
        <w:t xml:space="preserve">Patientsäkerhetslagen </w:t>
      </w:r>
      <w:r>
        <w:t xml:space="preserve">som skall säkerställa att patientens behov tillgodoses på bästa möjliga sätt. </w:t>
      </w:r>
    </w:p>
    <w:p xmlns:w14="http://schemas.microsoft.com/office/word/2010/wordml" w:rsidR="00A4560F" w:rsidP="00673B5F" w:rsidRDefault="00A4560F" w14:paraId="72248677" w14:textId="33DA7331">
      <w:r>
        <w:t xml:space="preserve">Vid </w:t>
      </w:r>
      <w:proofErr w:type="spellStart"/>
      <w:r>
        <w:t>vårdskada</w:t>
      </w:r>
      <w:proofErr w:type="spellEnd"/>
      <w:r w:rsidR="00471662">
        <w:t>,</w:t>
      </w:r>
      <w:r>
        <w:t xml:space="preserve"> eller risk för </w:t>
      </w:r>
      <w:proofErr w:type="spellStart"/>
      <w:r>
        <w:t>vårdskada</w:t>
      </w:r>
      <w:proofErr w:type="spellEnd"/>
      <w:r w:rsidR="00471662">
        <w:t>,</w:t>
      </w:r>
      <w:r>
        <w:t xml:space="preserve"> har patient och eller anhöriga eller annan närstående möjlighet att anmäla incidenten till Inspektionens för vård och omsorg (IVO). Vårdgivaren har enligt lagstiftningen skyldighet att rapportera tillbud, missförhållande eller vårdskador till IVO. IVO har till uppgift att utreda vad som inträffat, vad som gick fel och orsaken till detta. IVO bedömer och rekommenderar även åtgärder för att felet inte skalla återupprepas. </w:t>
      </w:r>
    </w:p>
    <w:p xmlns:w14="http://schemas.microsoft.com/office/word/2010/wordml" w:rsidR="00A4560F" w:rsidP="00673B5F" w:rsidRDefault="00A4560F" w14:paraId="7E47800F" w14:textId="4006F3D5">
      <w:r>
        <w:t>Efter anmälan från vårdgivare om legitimerad vårdpersonal som kan bedömas utgöra en fara för patientsäkerheten utreder IVO huruvida det finns skäl för åtgärd, ex</w:t>
      </w:r>
      <w:r w:rsidR="00131B81">
        <w:t>empelvis</w:t>
      </w:r>
      <w:r>
        <w:t xml:space="preserve"> </w:t>
      </w:r>
      <w:r>
        <w:lastRenderedPageBreak/>
        <w:t>deslegitimation, begränsad förskrivningsrätt skall en anmälan göras till Hälso- och Sjukvårdens Ansvarsnämnd (HSAN)</w:t>
      </w:r>
    </w:p>
    <w:p xmlns:w14="http://schemas.microsoft.com/office/word/2010/wordml" w:rsidR="00A4560F" w:rsidP="00673B5F" w:rsidRDefault="00A4560F" w14:paraId="1808BC5C" w14:textId="77777777">
      <w:r>
        <w:t xml:space="preserve">Lagstiftningen syftar till att stärka patientens rättigheter och säkerställa att vården ges utifrån hälso- och sjukvårdens principer om en god vård för hela befolkningen som vilar på vetenskap och beprövad erfarenhet utifrån patientens behov. </w:t>
      </w:r>
    </w:p>
    <w:p xmlns:w14="http://schemas.microsoft.com/office/word/2010/wordml" w:rsidR="00A4560F" w:rsidP="00673B5F" w:rsidRDefault="00A4560F" w14:paraId="222EC11B" w14:textId="4793DD1F">
      <w:r>
        <w:t xml:space="preserve">Tyvärr har det visat sig att </w:t>
      </w:r>
      <w:proofErr w:type="spellStart"/>
      <w:r w:rsidR="00131B81">
        <w:t>Patientlagens</w:t>
      </w:r>
      <w:proofErr w:type="spellEnd"/>
      <w:r w:rsidR="00131B81">
        <w:t xml:space="preserve"> </w:t>
      </w:r>
      <w:r>
        <w:t xml:space="preserve">genomslag i hälso- och sjukvården är begränsad. Därför bör det säkerställas att </w:t>
      </w:r>
      <w:r w:rsidR="00471662">
        <w:t xml:space="preserve">Patientsäkerhetslagen </w:t>
      </w:r>
      <w:r>
        <w:t xml:space="preserve">och </w:t>
      </w:r>
      <w:proofErr w:type="spellStart"/>
      <w:r w:rsidR="00471662">
        <w:t>Patientlagen</w:t>
      </w:r>
      <w:proofErr w:type="spellEnd"/>
      <w:r w:rsidR="00471662">
        <w:t xml:space="preserve"> </w:t>
      </w:r>
      <w:r>
        <w:t xml:space="preserve">efterlevs. </w:t>
      </w:r>
    </w:p>
    <w:p xmlns:w14="http://schemas.microsoft.com/office/word/2010/wordml" w:rsidR="009F2FDD" w:rsidP="009F2FDD" w:rsidRDefault="00A4560F" w14:paraId="5E118AEE" w14:textId="77777777">
      <w:r>
        <w:t xml:space="preserve">Årligen drabbas cirka 100 000 patienter av vårdskador eller omräknat i extra vårddygn </w:t>
      </w:r>
      <w:r w:rsidR="00131B81">
        <w:t xml:space="preserve">cirka </w:t>
      </w:r>
      <w:r>
        <w:t>60</w:t>
      </w:r>
      <w:r w:rsidR="00131B81">
        <w:t> </w:t>
      </w:r>
      <w:r>
        <w:t>000</w:t>
      </w:r>
      <w:r w:rsidR="00131B81">
        <w:t xml:space="preserve"> patienter</w:t>
      </w:r>
      <w:r>
        <w:t>. Med färre vårddygn skulle belastningen på hälso- och sjukvården minska och vårdresurser frigörs till vård av fler patienter.</w:t>
      </w:r>
    </w:p>
    <w:p xmlns:w14="http://schemas.microsoft.com/office/word/2010/wordml" w:rsidRPr="00422B9E" w:rsidR="00422B9E" w:rsidP="009F2FDD" w:rsidRDefault="00A4560F" w14:paraId="4B8A8B28" w14:textId="4A37E9CF">
      <w:r>
        <w:t>Det är märkligt att lagstigningen inte efterlevs. Efterlevnaden av lagsti</w:t>
      </w:r>
      <w:r w:rsidR="00163C6A">
        <w:t>ft</w:t>
      </w:r>
      <w:r>
        <w:t xml:space="preserve">ningen bör skärpas och patientens möjligheter att själv kunna framföra klagomål på vården förenklas och stärkas. Sverige bör ha en fungerande </w:t>
      </w:r>
      <w:proofErr w:type="spellStart"/>
      <w:r>
        <w:t>patientlag</w:t>
      </w:r>
      <w:proofErr w:type="spellEnd"/>
      <w:r>
        <w:t xml:space="preserve"> som inte bara i teorin utan också i praktiken garanterar att hälso- och sjukvården arbetar i enlighet med hälso- och sjukvårdslagens intentioner.</w:t>
      </w:r>
    </w:p>
    <w:p xmlns:w14="http://schemas.microsoft.com/office/word/2010/wordml" w:rsidR="00BB6339" w:rsidP="008E0FE2" w:rsidRDefault="00BB6339" w14:paraId="1D096948" w14:textId="77777777">
      <w:pPr>
        <w:pStyle w:val="Normalutanindragellerluft"/>
      </w:pPr>
    </w:p>
    <w:sdt>
      <w:sdtPr>
        <w:rPr>
          <w:i/>
          <w:noProof/>
        </w:rPr>
        <w:alias w:val="CC_Underskrifter"/>
        <w:tag w:val="CC_Underskrifter"/>
        <w:id w:val="583496634"/>
        <w:lock w:val="sdtContentLocked"/>
        <w:placeholder>
          <w:docPart w:val="17BAF3823C41459EA1DD93FCE59E31CC"/>
        </w:placeholder>
      </w:sdtPr>
      <w:sdtEndPr/>
      <w:sdtContent>
        <w:p xmlns:w14="http://schemas.microsoft.com/office/word/2010/wordml" w:rsidR="009F2FDD" w:rsidP="004F20E8" w:rsidRDefault="009F2FDD" w14:paraId="52105C88" w14:textId="77777777">
          <w:pPr/>
          <w:r/>
        </w:p>
        <w:p xmlns:w14="http://schemas.microsoft.com/office/word/2010/wordml" w:rsidR="009F2FDD" w:rsidP="004F20E8" w:rsidRDefault="009F2FDD" w14:paraId="5E3A9842" w14:textId="6CCF56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6492556" w14:textId="08EFFDF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21ABB" w14:textId="77777777" w:rsidR="00E769F1" w:rsidRDefault="00E769F1" w:rsidP="000C1CAD">
      <w:pPr>
        <w:spacing w:line="240" w:lineRule="auto"/>
      </w:pPr>
      <w:r>
        <w:separator/>
      </w:r>
    </w:p>
  </w:endnote>
  <w:endnote w:type="continuationSeparator" w:id="0">
    <w:p w14:paraId="06EFD3D8" w14:textId="77777777" w:rsidR="00E769F1" w:rsidRDefault="00E769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E9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D8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09E7" w14:textId="056F6799" w:rsidR="00262EA3" w:rsidRPr="004F20E8" w:rsidRDefault="00262EA3" w:rsidP="004F20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5EF19" w14:textId="77777777" w:rsidR="00E769F1" w:rsidRDefault="00E769F1" w:rsidP="000C1CAD">
      <w:pPr>
        <w:spacing w:line="240" w:lineRule="auto"/>
      </w:pPr>
      <w:r>
        <w:separator/>
      </w:r>
    </w:p>
  </w:footnote>
  <w:footnote w:type="continuationSeparator" w:id="0">
    <w:p w14:paraId="02E13399" w14:textId="77777777" w:rsidR="00E769F1" w:rsidRDefault="00E769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DE21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00D554" wp14:anchorId="14BF3F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20E8" w14:paraId="0938DEC3" w14:textId="3B9F0D9B">
                          <w:pPr>
                            <w:jc w:val="right"/>
                          </w:pPr>
                          <w:sdt>
                            <w:sdtPr>
                              <w:alias w:val="CC_Noformat_Partikod"/>
                              <w:tag w:val="CC_Noformat_Partikod"/>
                              <w:id w:val="-53464382"/>
                              <w:placeholder>
                                <w:docPart w:val="3BF8A25AAA2D40AF9F287DF0DDE9B89D"/>
                              </w:placeholder>
                              <w:text/>
                            </w:sdtPr>
                            <w:sdtEndPr/>
                            <w:sdtContent>
                              <w:r w:rsidR="00A4560F">
                                <w:t>M</w:t>
                              </w:r>
                            </w:sdtContent>
                          </w:sdt>
                          <w:sdt>
                            <w:sdtPr>
                              <w:alias w:val="CC_Noformat_Partinummer"/>
                              <w:tag w:val="CC_Noformat_Partinummer"/>
                              <w:id w:val="-1709555926"/>
                              <w:placeholder>
                                <w:docPart w:val="ADF42189AC5F4542840B9455F204F7D1"/>
                              </w:placeholder>
                              <w:text/>
                            </w:sdtPr>
                            <w:sdtEndPr/>
                            <w:sdtContent>
                              <w:r w:rsidR="00283E4F">
                                <w:t>1127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BF3F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20E8" w14:paraId="0938DEC3" w14:textId="3B9F0D9B">
                    <w:pPr>
                      <w:jc w:val="right"/>
                    </w:pPr>
                    <w:sdt>
                      <w:sdtPr>
                        <w:alias w:val="CC_Noformat_Partikod"/>
                        <w:tag w:val="CC_Noformat_Partikod"/>
                        <w:id w:val="-53464382"/>
                        <w:placeholder>
                          <w:docPart w:val="3BF8A25AAA2D40AF9F287DF0DDE9B89D"/>
                        </w:placeholder>
                        <w:text/>
                      </w:sdtPr>
                      <w:sdtEndPr/>
                      <w:sdtContent>
                        <w:r w:rsidR="00A4560F">
                          <w:t>M</w:t>
                        </w:r>
                      </w:sdtContent>
                    </w:sdt>
                    <w:sdt>
                      <w:sdtPr>
                        <w:alias w:val="CC_Noformat_Partinummer"/>
                        <w:tag w:val="CC_Noformat_Partinummer"/>
                        <w:id w:val="-1709555926"/>
                        <w:placeholder>
                          <w:docPart w:val="ADF42189AC5F4542840B9455F204F7D1"/>
                        </w:placeholder>
                        <w:text/>
                      </w:sdtPr>
                      <w:sdtEndPr/>
                      <w:sdtContent>
                        <w:r w:rsidR="00283E4F">
                          <w:t>1127</w:t>
                        </w:r>
                      </w:sdtContent>
                    </w:sdt>
                  </w:p>
                </w:txbxContent>
              </v:textbox>
              <w10:wrap anchorx="page"/>
            </v:shape>
          </w:pict>
        </mc:Fallback>
      </mc:AlternateContent>
    </w:r>
  </w:p>
  <w:p w:rsidRPr="00293C4F" w:rsidR="00262EA3" w:rsidP="00776B74" w:rsidRDefault="00262EA3" w14:paraId="3AA9AD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85B59" w14:textId="77777777">
    <w:pPr>
      <w:jc w:val="right"/>
    </w:pPr>
  </w:p>
  <w:p w:rsidR="00262EA3" w:rsidP="00776B74" w:rsidRDefault="00262EA3" w14:paraId="60051D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20E8" w14:paraId="5220EE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E6FB07" wp14:anchorId="2304B0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20E8" w14:paraId="545EA58A" w14:textId="439425F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4560F">
          <w:t>M</w:t>
        </w:r>
      </w:sdtContent>
    </w:sdt>
    <w:sdt>
      <w:sdtPr>
        <w:alias w:val="CC_Noformat_Partinummer"/>
        <w:tag w:val="CC_Noformat_Partinummer"/>
        <w:id w:val="-2014525982"/>
        <w:lock w:val="contentLocked"/>
        <w:text/>
      </w:sdtPr>
      <w:sdtEndPr/>
      <w:sdtContent>
        <w:r w:rsidR="00283E4F">
          <w:t>1127</w:t>
        </w:r>
      </w:sdtContent>
    </w:sdt>
  </w:p>
  <w:p w:rsidRPr="008227B3" w:rsidR="00262EA3" w:rsidP="008227B3" w:rsidRDefault="004F20E8" w14:paraId="4E0193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20E8" w14:paraId="2D92ABB4" w14:textId="1C7C401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:3446</w:t>
        </w:r>
      </w:sdtContent>
    </w:sdt>
  </w:p>
  <w:p w:rsidR="00262EA3" w:rsidP="00E03A3D" w:rsidRDefault="004F20E8" w14:paraId="6ED1DC20" w14:textId="12712969">
    <w:pPr>
      <w:pStyle w:val="Motionr"/>
    </w:pPr>
    <w:sdt>
      <w:sdtPr>
        <w:alias w:val="CC_Noformat_Avtext"/>
        <w:tag w:val="CC_Noformat_Avtext"/>
        <w:id w:val="-2020768203"/>
        <w:lock w:val="sdtContentLocked"/>
        <w:placeholder>
          <w:docPart w:val="3BF8A25AAA2D40AF9F287DF0DDE9B89D"/>
        </w:placeholder>
        <w15:appearance w15:val="hidden"/>
        <w:text/>
      </w:sdtPr>
      <w:sdtEndPr/>
      <w:sdtContent>
        <w:r>
          <w:t>av Margareta Cederfelt (M)</w:t>
        </w:r>
      </w:sdtContent>
    </w:sdt>
  </w:p>
  <w:sdt>
    <w:sdtPr>
      <w:alias w:val="CC_Noformat_Rubtext"/>
      <w:tag w:val="CC_Noformat_Rubtext"/>
      <w:id w:val="-218060500"/>
      <w:lock w:val="sdtContentLocked"/>
      <w:placeholder>
        <w:docPart w:val="ADF42189AC5F4542840B9455F204F7D1"/>
      </w:placeholder>
      <w:text/>
    </w:sdtPr>
    <w:sdtEndPr/>
    <w:sdtContent>
      <w:p w:rsidR="00262EA3" w:rsidP="00283E0F" w:rsidRDefault="00A4560F" w14:paraId="03F69943" w14:textId="7AED7F0D">
        <w:pPr>
          <w:pStyle w:val="FSHRub2"/>
        </w:pPr>
        <w:r>
          <w:t>En patientsäkerhetslag på patientens sida</w:t>
        </w:r>
      </w:p>
    </w:sdtContent>
  </w:sdt>
  <w:sdt>
    <w:sdtPr>
      <w:alias w:val="CC_Boilerplate_3"/>
      <w:tag w:val="CC_Boilerplate_3"/>
      <w:id w:val="1606463544"/>
      <w:lock w:val="sdtContentLocked"/>
      <w15:appearance w15:val="hidden"/>
      <w:text w:multiLine="1"/>
    </w:sdtPr>
    <w:sdtEndPr/>
    <w:sdtContent>
      <w:p w:rsidR="00262EA3" w:rsidP="00283E0F" w:rsidRDefault="00262EA3" w14:paraId="266246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56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DF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B81"/>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C6A"/>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A76"/>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011"/>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4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F1D"/>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6C"/>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019"/>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662"/>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E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9B5"/>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B5F"/>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60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D4"/>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FB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2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905"/>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30A"/>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6CC"/>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9F1"/>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C3E5B5"/>
  <w15:chartTrackingRefBased/>
  <w15:docId w15:val="{DFDEA906-4025-40F0-8EE0-56BE223C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DC4D5AB17841C0B08042DFCFF5AA7D"/>
        <w:category>
          <w:name w:val="Allmänt"/>
          <w:gallery w:val="placeholder"/>
        </w:category>
        <w:types>
          <w:type w:val="bbPlcHdr"/>
        </w:types>
        <w:behaviors>
          <w:behavior w:val="content"/>
        </w:behaviors>
        <w:guid w:val="{D41D077C-4654-427E-B146-68A2E7DAF30C}"/>
      </w:docPartPr>
      <w:docPartBody>
        <w:p w:rsidR="00A14B8A" w:rsidRDefault="005F234C">
          <w:pPr>
            <w:pStyle w:val="0FDC4D5AB17841C0B08042DFCFF5AA7D"/>
          </w:pPr>
          <w:r w:rsidRPr="005A0A93">
            <w:rPr>
              <w:rStyle w:val="Platshllartext"/>
            </w:rPr>
            <w:t>Förslag till riksdagsbeslut</w:t>
          </w:r>
        </w:p>
      </w:docPartBody>
    </w:docPart>
    <w:docPart>
      <w:docPartPr>
        <w:name w:val="C034D7CBFEE04E02BF43C86A1AA46D74"/>
        <w:category>
          <w:name w:val="Allmänt"/>
          <w:gallery w:val="placeholder"/>
        </w:category>
        <w:types>
          <w:type w:val="bbPlcHdr"/>
        </w:types>
        <w:behaviors>
          <w:behavior w:val="content"/>
        </w:behaviors>
        <w:guid w:val="{77557558-BFFD-4EF7-B433-5D4676773382}"/>
      </w:docPartPr>
      <w:docPartBody>
        <w:p w:rsidR="00A14B8A" w:rsidRDefault="005F234C">
          <w:pPr>
            <w:pStyle w:val="C034D7CBFEE04E02BF43C86A1AA46D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35507B70C94441EB873789AD2EED81F"/>
        <w:category>
          <w:name w:val="Allmänt"/>
          <w:gallery w:val="placeholder"/>
        </w:category>
        <w:types>
          <w:type w:val="bbPlcHdr"/>
        </w:types>
        <w:behaviors>
          <w:behavior w:val="content"/>
        </w:behaviors>
        <w:guid w:val="{E62912D6-7F4D-470A-AADA-1626A84DD741}"/>
      </w:docPartPr>
      <w:docPartBody>
        <w:p w:rsidR="00A14B8A" w:rsidRDefault="005F234C">
          <w:pPr>
            <w:pStyle w:val="335507B70C94441EB873789AD2EED81F"/>
          </w:pPr>
          <w:r w:rsidRPr="005A0A93">
            <w:rPr>
              <w:rStyle w:val="Platshllartext"/>
            </w:rPr>
            <w:t>Motivering</w:t>
          </w:r>
        </w:p>
      </w:docPartBody>
    </w:docPart>
    <w:docPart>
      <w:docPartPr>
        <w:name w:val="17BAF3823C41459EA1DD93FCE59E31CC"/>
        <w:category>
          <w:name w:val="Allmänt"/>
          <w:gallery w:val="placeholder"/>
        </w:category>
        <w:types>
          <w:type w:val="bbPlcHdr"/>
        </w:types>
        <w:behaviors>
          <w:behavior w:val="content"/>
        </w:behaviors>
        <w:guid w:val="{DCD1BC2E-BA96-4E8D-BCD3-274E26F33C40}"/>
      </w:docPartPr>
      <w:docPartBody>
        <w:p w:rsidR="00A14B8A" w:rsidRDefault="005F234C">
          <w:pPr>
            <w:pStyle w:val="17BAF3823C41459EA1DD93FCE59E31CC"/>
          </w:pPr>
          <w:r w:rsidRPr="009B077E">
            <w:rPr>
              <w:rStyle w:val="Platshllartext"/>
            </w:rPr>
            <w:t>Namn på motionärer infogas/tas bort via panelen.</w:t>
          </w:r>
        </w:p>
      </w:docPartBody>
    </w:docPart>
    <w:docPart>
      <w:docPartPr>
        <w:name w:val="3BF8A25AAA2D40AF9F287DF0DDE9B89D"/>
        <w:category>
          <w:name w:val="Allmänt"/>
          <w:gallery w:val="placeholder"/>
        </w:category>
        <w:types>
          <w:type w:val="bbPlcHdr"/>
        </w:types>
        <w:behaviors>
          <w:behavior w:val="content"/>
        </w:behaviors>
        <w:guid w:val="{C8F59CA5-BC35-4901-B076-D3DAB9EB9B09}"/>
      </w:docPartPr>
      <w:docPartBody>
        <w:p w:rsidR="00A14B8A" w:rsidRDefault="005F234C">
          <w:pPr>
            <w:pStyle w:val="3BF8A25AAA2D40AF9F287DF0DDE9B89D"/>
          </w:pPr>
          <w:r>
            <w:rPr>
              <w:rStyle w:val="Platshllartext"/>
            </w:rPr>
            <w:t xml:space="preserve"> </w:t>
          </w:r>
        </w:p>
      </w:docPartBody>
    </w:docPart>
    <w:docPart>
      <w:docPartPr>
        <w:name w:val="ADF42189AC5F4542840B9455F204F7D1"/>
        <w:category>
          <w:name w:val="Allmänt"/>
          <w:gallery w:val="placeholder"/>
        </w:category>
        <w:types>
          <w:type w:val="bbPlcHdr"/>
        </w:types>
        <w:behaviors>
          <w:behavior w:val="content"/>
        </w:behaviors>
        <w:guid w:val="{2D569E76-180C-4219-9F7F-BC47A08299CB}"/>
      </w:docPartPr>
      <w:docPartBody>
        <w:p w:rsidR="00A14B8A" w:rsidRDefault="005F234C">
          <w:pPr>
            <w:pStyle w:val="ADF42189AC5F4542840B9455F204F7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8A"/>
    <w:rsid w:val="005F234C"/>
    <w:rsid w:val="00A14B8A"/>
    <w:rsid w:val="00A210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DC4D5AB17841C0B08042DFCFF5AA7D">
    <w:name w:val="0FDC4D5AB17841C0B08042DFCFF5AA7D"/>
  </w:style>
  <w:style w:type="paragraph" w:customStyle="1" w:styleId="C034D7CBFEE04E02BF43C86A1AA46D74">
    <w:name w:val="C034D7CBFEE04E02BF43C86A1AA46D74"/>
  </w:style>
  <w:style w:type="paragraph" w:customStyle="1" w:styleId="335507B70C94441EB873789AD2EED81F">
    <w:name w:val="335507B70C94441EB873789AD2EED81F"/>
  </w:style>
  <w:style w:type="paragraph" w:customStyle="1" w:styleId="17BAF3823C41459EA1DD93FCE59E31CC">
    <w:name w:val="17BAF3823C41459EA1DD93FCE59E31CC"/>
  </w:style>
  <w:style w:type="paragraph" w:customStyle="1" w:styleId="3BF8A25AAA2D40AF9F287DF0DDE9B89D">
    <w:name w:val="3BF8A25AAA2D40AF9F287DF0DDE9B89D"/>
  </w:style>
  <w:style w:type="paragraph" w:customStyle="1" w:styleId="ADF42189AC5F4542840B9455F204F7D1">
    <w:name w:val="ADF42189AC5F4542840B9455F204F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330D50-DD3C-4B64-8E24-8CADD6C3A6CF}"/>
</file>

<file path=customXml/itemProps2.xml><?xml version="1.0" encoding="utf-8"?>
<ds:datastoreItem xmlns:ds="http://schemas.openxmlformats.org/officeDocument/2006/customXml" ds:itemID="{AE196CCD-4CC1-4920-ACF4-BB6C25A38821}"/>
</file>

<file path=customXml/itemProps3.xml><?xml version="1.0" encoding="utf-8"?>
<ds:datastoreItem xmlns:ds="http://schemas.openxmlformats.org/officeDocument/2006/customXml" ds:itemID="{2E4FFD57-1112-4F28-9283-D949F445D463}"/>
</file>

<file path=customXml/itemProps4.xml><?xml version="1.0" encoding="utf-8"?>
<ds:datastoreItem xmlns:ds="http://schemas.openxmlformats.org/officeDocument/2006/customXml" ds:itemID="{2A14B23C-6DBB-4A24-B505-0B3C1C0561B9}"/>
</file>

<file path=docProps/app.xml><?xml version="1.0" encoding="utf-8"?>
<Properties xmlns="http://schemas.openxmlformats.org/officeDocument/2006/extended-properties" xmlns:vt="http://schemas.openxmlformats.org/officeDocument/2006/docPropsVTypes">
  <Template>Normal</Template>
  <TotalTime>26</TotalTime>
  <Pages>2</Pages>
  <Words>341</Words>
  <Characters>2080</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M1127 En patientsäkerhetslag på patientens sida</vt:lpstr>
      <vt:lpstr>
      </vt:lpstr>
    </vt:vector>
  </TitlesOfParts>
  <Company>Sveriges riksdag</Company>
  <LinksUpToDate>false</LinksUpToDate>
  <CharactersWithSpaces>2413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